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4FF5" w14:textId="77777777" w:rsidR="00FB63C1" w:rsidRPr="009821FD" w:rsidRDefault="00FB63C1" w:rsidP="00FB63C1">
      <w:pPr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9821FD">
        <w:rPr>
          <w:rFonts w:ascii="Arial" w:eastAsia="Times New Roman" w:hAnsi="Arial" w:cs="Arial"/>
          <w:b/>
          <w:sz w:val="28"/>
          <w:szCs w:val="28"/>
          <w:lang w:eastAsia="en-GB"/>
        </w:rPr>
        <w:t>Person Specification: Teacher</w:t>
      </w:r>
    </w:p>
    <w:p w14:paraId="2332281F" w14:textId="77777777" w:rsidR="00FB63C1" w:rsidRPr="009821FD" w:rsidRDefault="00FB63C1" w:rsidP="00FB63C1">
      <w:pPr>
        <w:jc w:val="center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14:paraId="5639F6FD" w14:textId="77777777" w:rsidR="00FB63C1" w:rsidRPr="009821FD" w:rsidRDefault="00FB63C1" w:rsidP="00FB63C1">
      <w:pPr>
        <w:rPr>
          <w:rFonts w:ascii="Arial" w:eastAsia="Times New Roman" w:hAnsi="Arial" w:cs="Arial"/>
          <w:b/>
          <w:i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b/>
          <w:i/>
          <w:sz w:val="22"/>
          <w:szCs w:val="22"/>
          <w:lang w:eastAsia="en-GB"/>
        </w:rPr>
        <w:t xml:space="preserve">Qualification Criteria </w:t>
      </w:r>
    </w:p>
    <w:p w14:paraId="08C53DED" w14:textId="77777777" w:rsidR="00FB63C1" w:rsidRPr="009821FD" w:rsidRDefault="00FB63C1" w:rsidP="00FB63C1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11E563CC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 xml:space="preserve">Qualified to degree level and above. </w:t>
      </w:r>
    </w:p>
    <w:p w14:paraId="28325384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Qualified to teach and work in the UK.</w:t>
      </w:r>
    </w:p>
    <w:p w14:paraId="2DBAB097" w14:textId="77777777" w:rsidR="00FB63C1" w:rsidRPr="009821FD" w:rsidRDefault="00FB63C1" w:rsidP="00FB63C1">
      <w:pPr>
        <w:rPr>
          <w:rFonts w:ascii="Arial" w:eastAsia="Times New Roman" w:hAnsi="Arial" w:cs="Arial"/>
          <w:sz w:val="22"/>
          <w:szCs w:val="22"/>
          <w:u w:val="single"/>
          <w:lang w:eastAsia="en-GB"/>
        </w:rPr>
      </w:pPr>
    </w:p>
    <w:p w14:paraId="6E156F30" w14:textId="77777777" w:rsidR="00FB63C1" w:rsidRPr="009821FD" w:rsidRDefault="00FB63C1" w:rsidP="00FB63C1">
      <w:pPr>
        <w:rPr>
          <w:rFonts w:ascii="Arial" w:eastAsia="Times New Roman" w:hAnsi="Arial" w:cs="Arial"/>
          <w:b/>
          <w:i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b/>
          <w:i/>
          <w:sz w:val="22"/>
          <w:szCs w:val="22"/>
          <w:lang w:eastAsia="en-GB"/>
        </w:rPr>
        <w:t>Experience</w:t>
      </w:r>
    </w:p>
    <w:p w14:paraId="47577894" w14:textId="77777777" w:rsidR="00FB63C1" w:rsidRPr="009821FD" w:rsidRDefault="00FB63C1" w:rsidP="00FB63C1">
      <w:pPr>
        <w:rPr>
          <w:rFonts w:ascii="Arial" w:eastAsia="Times New Roman" w:hAnsi="Arial" w:cs="Arial"/>
          <w:b/>
          <w:i/>
          <w:sz w:val="22"/>
          <w:szCs w:val="22"/>
          <w:lang w:eastAsia="en-GB"/>
        </w:rPr>
      </w:pPr>
    </w:p>
    <w:p w14:paraId="01B98E3A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Experience of raising attainment in a range of classroom environments.</w:t>
      </w:r>
    </w:p>
    <w:p w14:paraId="4691ECFC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Experience of reflecting on and improving teaching practice to increase student progress and achievement.</w:t>
      </w:r>
    </w:p>
    <w:p w14:paraId="673D55F1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Experience of working as part of an effective team.</w:t>
      </w:r>
    </w:p>
    <w:p w14:paraId="3716D997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Evidence of continually improving the teaching and learning in their subject through. contributing to the development of schemes of work.</w:t>
      </w:r>
    </w:p>
    <w:p w14:paraId="02A643EF" w14:textId="77777777" w:rsidR="00FB63C1" w:rsidRPr="009821FD" w:rsidRDefault="00FB63C1" w:rsidP="00FB63C1">
      <w:pPr>
        <w:rPr>
          <w:rFonts w:ascii="Arial" w:eastAsia="Times New Roman" w:hAnsi="Arial" w:cs="Arial"/>
          <w:sz w:val="22"/>
          <w:szCs w:val="22"/>
          <w:u w:val="single"/>
          <w:lang w:eastAsia="en-GB"/>
        </w:rPr>
      </w:pPr>
    </w:p>
    <w:p w14:paraId="3F88E5A4" w14:textId="77777777" w:rsidR="00FB63C1" w:rsidRPr="009821FD" w:rsidRDefault="00FB63C1" w:rsidP="00FB63C1">
      <w:pPr>
        <w:rPr>
          <w:rFonts w:ascii="Arial" w:eastAsia="Times New Roman" w:hAnsi="Arial" w:cs="Arial"/>
          <w:b/>
          <w:i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b/>
          <w:i/>
          <w:sz w:val="22"/>
          <w:szCs w:val="22"/>
          <w:lang w:eastAsia="en-GB"/>
        </w:rPr>
        <w:t>Knowledge</w:t>
      </w:r>
    </w:p>
    <w:p w14:paraId="01DE98CE" w14:textId="77777777" w:rsidR="00FB63C1" w:rsidRPr="009821FD" w:rsidRDefault="00FB63C1" w:rsidP="00FB63C1">
      <w:pPr>
        <w:rPr>
          <w:rFonts w:ascii="Arial" w:eastAsia="Times New Roman" w:hAnsi="Arial" w:cs="Arial"/>
          <w:b/>
          <w:i/>
          <w:sz w:val="22"/>
          <w:szCs w:val="22"/>
          <w:lang w:eastAsia="en-GB"/>
        </w:rPr>
      </w:pPr>
    </w:p>
    <w:p w14:paraId="5398C13F" w14:textId="77777777" w:rsidR="00FB63C1" w:rsidRPr="009821FD" w:rsidRDefault="00FB63C1" w:rsidP="00FB63C1">
      <w:pPr>
        <w:numPr>
          <w:ilvl w:val="0"/>
          <w:numId w:val="6"/>
        </w:numPr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Outstanding subject knowledge for teaching.</w:t>
      </w:r>
    </w:p>
    <w:p w14:paraId="263A6063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 xml:space="preserve">Up to date knowledge of developments in the curriculum area. </w:t>
      </w:r>
    </w:p>
    <w:p w14:paraId="28907FEC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Understanding of the strategies needed to establish consistently high expectations and raise aspirations; to improve student outcomes; and develop behaviour that results in students being able to learn, as well as contribute positively to their academy community.</w:t>
      </w:r>
    </w:p>
    <w:p w14:paraId="67E2DACB" w14:textId="77777777" w:rsidR="00FB63C1" w:rsidRPr="009821FD" w:rsidRDefault="00FB63C1" w:rsidP="00FB63C1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04F08FA4" w14:textId="77777777" w:rsidR="00FB63C1" w:rsidRPr="009821FD" w:rsidRDefault="00FB63C1" w:rsidP="00FB63C1">
      <w:pPr>
        <w:rPr>
          <w:rFonts w:ascii="Arial" w:eastAsia="Times New Roman" w:hAnsi="Arial" w:cs="Arial"/>
          <w:b/>
          <w:i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b/>
          <w:i/>
          <w:sz w:val="22"/>
          <w:szCs w:val="22"/>
          <w:lang w:eastAsia="en-GB"/>
        </w:rPr>
        <w:t>Behaviours</w:t>
      </w:r>
    </w:p>
    <w:p w14:paraId="1BC33DA7" w14:textId="77777777" w:rsidR="00FB63C1" w:rsidRPr="009821FD" w:rsidRDefault="00FB63C1" w:rsidP="00FB63C1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2C20F68D" w14:textId="77777777" w:rsidR="00FB63C1" w:rsidRPr="009821FD" w:rsidRDefault="00FB63C1" w:rsidP="00FB63C1">
      <w:pPr>
        <w:tabs>
          <w:tab w:val="left" w:pos="276"/>
          <w:tab w:val="left" w:pos="8460"/>
          <w:tab w:val="left" w:pos="8640"/>
        </w:tabs>
        <w:ind w:left="276" w:hanging="276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Teaching and Learning</w:t>
      </w:r>
    </w:p>
    <w:p w14:paraId="079F529F" w14:textId="77777777" w:rsidR="00FB63C1" w:rsidRPr="009821FD" w:rsidRDefault="00FB63C1" w:rsidP="00FB63C1">
      <w:pPr>
        <w:tabs>
          <w:tab w:val="left" w:pos="276"/>
          <w:tab w:val="left" w:pos="8460"/>
          <w:tab w:val="left" w:pos="8640"/>
        </w:tabs>
        <w:ind w:left="276" w:hanging="276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p w14:paraId="0631579C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 xml:space="preserve">Excellent classroom teacher with the ability to reflect on lessons and continually improve their own practice. </w:t>
      </w:r>
    </w:p>
    <w:p w14:paraId="2DFAB7D7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Effective and systematic behaviour management, with clear boundaries, sanctions, praise and rewards.</w:t>
      </w:r>
    </w:p>
    <w:p w14:paraId="066B877B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 xml:space="preserve">Thinks strategically about classroom practice and tailoring lessons to students’ needs. </w:t>
      </w:r>
    </w:p>
    <w:p w14:paraId="66391B06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 xml:space="preserve">Understands and interprets complex student data to drive lesson planning and student progress and attainment. </w:t>
      </w:r>
    </w:p>
    <w:p w14:paraId="37CEAEDD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Good communication, planning and organisational skills.</w:t>
      </w:r>
    </w:p>
    <w:p w14:paraId="0F172D87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Demonstrates resilience, motivation and commitment to driving up standards of achievement.</w:t>
      </w:r>
    </w:p>
    <w:p w14:paraId="073A5456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Acts as a role model to staff and students.</w:t>
      </w:r>
    </w:p>
    <w:p w14:paraId="63C214DF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Commitment to regular and on-going professional development and training to establish outstanding classroom practice.</w:t>
      </w:r>
    </w:p>
    <w:p w14:paraId="27A7A09B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Ability to report on student progress to team leader, other staff and parents.</w:t>
      </w:r>
    </w:p>
    <w:p w14:paraId="41CF6DEF" w14:textId="77777777" w:rsidR="00FB63C1" w:rsidRPr="009821FD" w:rsidRDefault="00FB63C1" w:rsidP="00FB63C1">
      <w:pPr>
        <w:tabs>
          <w:tab w:val="left" w:pos="276"/>
          <w:tab w:val="left" w:pos="8460"/>
          <w:tab w:val="left" w:pos="8640"/>
        </w:tabs>
        <w:ind w:left="276" w:hanging="276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p w14:paraId="64C91BDE" w14:textId="7C32BED2" w:rsidR="00FB63C1" w:rsidRPr="009821FD" w:rsidRDefault="00FB63C1" w:rsidP="00FB63C1">
      <w:pPr>
        <w:tabs>
          <w:tab w:val="left" w:pos="276"/>
          <w:tab w:val="left" w:pos="8460"/>
          <w:tab w:val="left" w:pos="8640"/>
        </w:tabs>
        <w:ind w:left="276" w:hanging="276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Team working</w:t>
      </w:r>
    </w:p>
    <w:p w14:paraId="123F1162" w14:textId="77777777" w:rsidR="00FB63C1" w:rsidRPr="009821FD" w:rsidRDefault="00FB63C1" w:rsidP="00FB63C1">
      <w:pPr>
        <w:tabs>
          <w:tab w:val="left" w:pos="276"/>
          <w:tab w:val="left" w:pos="8460"/>
          <w:tab w:val="left" w:pos="8640"/>
        </w:tabs>
        <w:ind w:left="276" w:hanging="276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p w14:paraId="188A8823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Effective team worker.</w:t>
      </w:r>
    </w:p>
    <w:p w14:paraId="15956EA6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 xml:space="preserve">High expectations for accountability and consistency. </w:t>
      </w:r>
    </w:p>
    <w:p w14:paraId="20C2982B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Genuine passion and a belief in the potential of every student.</w:t>
      </w:r>
    </w:p>
    <w:p w14:paraId="6454767F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Motivation to work as part of a team to continually improve standards and achieve excellence.</w:t>
      </w:r>
    </w:p>
    <w:p w14:paraId="1752CDEA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Effective listening skills that lead to a strong understanding of others within the team.</w:t>
      </w:r>
    </w:p>
    <w:p w14:paraId="5EB25370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Commitment to the safeguarding and welfare of all students.</w:t>
      </w:r>
    </w:p>
    <w:p w14:paraId="49469133" w14:textId="77777777" w:rsidR="00FB63C1" w:rsidRPr="009821FD" w:rsidRDefault="00FB63C1" w:rsidP="00FB63C1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333D1A95" w14:textId="77777777" w:rsidR="00FB63C1" w:rsidRPr="009821FD" w:rsidRDefault="00FB63C1" w:rsidP="00FB63C1">
      <w:pPr>
        <w:rPr>
          <w:rFonts w:ascii="Arial" w:eastAsia="Times New Roman" w:hAnsi="Arial" w:cs="Arial"/>
          <w:b/>
          <w:i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b/>
          <w:i/>
          <w:sz w:val="22"/>
          <w:szCs w:val="22"/>
          <w:lang w:eastAsia="en-GB"/>
        </w:rPr>
        <w:t>Collaboration – within and beyond the team</w:t>
      </w:r>
    </w:p>
    <w:p w14:paraId="4A31A3CA" w14:textId="77777777" w:rsidR="00FB63C1" w:rsidRPr="009821FD" w:rsidRDefault="00FB63C1" w:rsidP="00FB63C1">
      <w:pPr>
        <w:rPr>
          <w:rFonts w:ascii="Arial" w:eastAsia="Times New Roman" w:hAnsi="Arial" w:cs="Arial"/>
          <w:b/>
          <w:i/>
          <w:sz w:val="22"/>
          <w:szCs w:val="22"/>
          <w:lang w:eastAsia="en-GB"/>
        </w:rPr>
      </w:pPr>
    </w:p>
    <w:p w14:paraId="6D65582B" w14:textId="77777777" w:rsidR="00FB63C1" w:rsidRPr="009821FD" w:rsidRDefault="00FB63C1" w:rsidP="00FB63C1">
      <w:pPr>
        <w:numPr>
          <w:ilvl w:val="0"/>
          <w:numId w:val="7"/>
        </w:numPr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Commitment to working with others within their team and within their academy as well as across the Trust to improve practice through learning with and from each other.</w:t>
      </w:r>
    </w:p>
    <w:p w14:paraId="63F45704" w14:textId="77777777" w:rsidR="00FB63C1" w:rsidRPr="009821FD" w:rsidRDefault="00FB63C1" w:rsidP="00FB63C1">
      <w:pPr>
        <w:numPr>
          <w:ilvl w:val="0"/>
          <w:numId w:val="7"/>
        </w:numPr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 xml:space="preserve">Commitment to working with others so that students have an outstanding experience that enables them to aspire and become the very best they can be. </w:t>
      </w:r>
    </w:p>
    <w:p w14:paraId="2FBB15C9" w14:textId="77777777" w:rsidR="00FB63C1" w:rsidRPr="009821FD" w:rsidRDefault="00FB63C1" w:rsidP="00FB63C1">
      <w:pPr>
        <w:numPr>
          <w:ilvl w:val="0"/>
          <w:numId w:val="5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Commitment to working together to ensure equality of opportunity and the safeguarding and welfare of all students.</w:t>
      </w:r>
    </w:p>
    <w:p w14:paraId="373F97FC" w14:textId="77777777" w:rsidR="00FB63C1" w:rsidRPr="009821FD" w:rsidRDefault="00FB63C1" w:rsidP="00FB63C1">
      <w:pPr>
        <w:tabs>
          <w:tab w:val="left" w:pos="780"/>
        </w:tabs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DB681D4" w14:textId="77777777" w:rsidR="00FB63C1" w:rsidRPr="009821FD" w:rsidRDefault="00FB63C1" w:rsidP="00FB63C1">
      <w:pPr>
        <w:tabs>
          <w:tab w:val="left" w:pos="780"/>
        </w:tabs>
        <w:autoSpaceDE w:val="0"/>
        <w:autoSpaceDN w:val="0"/>
        <w:adjustRightInd w:val="0"/>
        <w:ind w:left="720" w:hanging="72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D9F6F57" w14:textId="77777777" w:rsidR="00FB63C1" w:rsidRPr="009821FD" w:rsidRDefault="00FB63C1" w:rsidP="00FB63C1">
      <w:p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en-GB"/>
        </w:rPr>
      </w:pPr>
      <w:r w:rsidRPr="009821FD">
        <w:rPr>
          <w:rFonts w:ascii="Arial" w:eastAsia="Times New Roman" w:hAnsi="Arial" w:cs="Arial"/>
          <w:sz w:val="22"/>
          <w:szCs w:val="22"/>
          <w:lang w:eastAsia="en-GB"/>
        </w:rPr>
        <w:t>This post is subject to an enhanced Disclosure and Barring Service check.</w:t>
      </w:r>
    </w:p>
    <w:p w14:paraId="687F47D3" w14:textId="77777777" w:rsidR="00FB63C1" w:rsidRPr="009821FD" w:rsidRDefault="00FB63C1" w:rsidP="00FB63C1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0F276610" w14:textId="68D6F686" w:rsidR="00B52E0E" w:rsidRPr="009821FD" w:rsidRDefault="00B52E0E" w:rsidP="00FB63C1">
      <w:pPr>
        <w:rPr>
          <w:rFonts w:ascii="Arial" w:hAnsi="Arial" w:cs="Arial"/>
          <w:sz w:val="22"/>
          <w:szCs w:val="22"/>
        </w:rPr>
      </w:pPr>
    </w:p>
    <w:sectPr w:rsidR="00B52E0E" w:rsidRPr="009821FD" w:rsidSect="0061582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127" w:right="1440" w:bottom="1071" w:left="1440" w:header="709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305D9" w14:textId="77777777" w:rsidR="00425D8A" w:rsidRDefault="00425D8A" w:rsidP="00B70B55">
      <w:r>
        <w:separator/>
      </w:r>
    </w:p>
  </w:endnote>
  <w:endnote w:type="continuationSeparator" w:id="0">
    <w:p w14:paraId="47914FFF" w14:textId="77777777" w:rsidR="00425D8A" w:rsidRDefault="00425D8A" w:rsidP="00B7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6DDD" w14:textId="77777777" w:rsidR="0032148B" w:rsidRPr="0032148B" w:rsidRDefault="0032148B">
    <w:pPr>
      <w:pStyle w:val="Footer"/>
      <w:jc w:val="center"/>
      <w:rPr>
        <w:rFonts w:ascii="Segoe UI" w:hAnsi="Segoe UI" w:cs="Segoe UI"/>
        <w:sz w:val="20"/>
        <w:szCs w:val="20"/>
      </w:rPr>
    </w:pPr>
    <w:r w:rsidRPr="0032148B">
      <w:rPr>
        <w:rFonts w:ascii="Segoe UI" w:hAnsi="Segoe UI" w:cs="Segoe UI"/>
        <w:sz w:val="20"/>
        <w:szCs w:val="20"/>
      </w:rPr>
      <w:t xml:space="preserve">Page </w:t>
    </w:r>
    <w:sdt>
      <w:sdtPr>
        <w:rPr>
          <w:rFonts w:ascii="Segoe UI" w:hAnsi="Segoe UI" w:cs="Segoe UI"/>
          <w:sz w:val="20"/>
          <w:szCs w:val="20"/>
        </w:rPr>
        <w:id w:val="-15893071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2148B">
          <w:rPr>
            <w:rFonts w:ascii="Segoe UI" w:hAnsi="Segoe UI" w:cs="Segoe UI"/>
            <w:sz w:val="20"/>
            <w:szCs w:val="20"/>
          </w:rPr>
          <w:fldChar w:fldCharType="begin"/>
        </w:r>
        <w:r w:rsidRPr="0032148B">
          <w:rPr>
            <w:rFonts w:ascii="Segoe UI" w:hAnsi="Segoe UI" w:cs="Segoe UI"/>
            <w:sz w:val="20"/>
            <w:szCs w:val="20"/>
          </w:rPr>
          <w:instrText xml:space="preserve"> PAGE   \* MERGEFORMAT </w:instrText>
        </w:r>
        <w:r w:rsidRPr="0032148B">
          <w:rPr>
            <w:rFonts w:ascii="Segoe UI" w:hAnsi="Segoe UI" w:cs="Segoe UI"/>
            <w:sz w:val="20"/>
            <w:szCs w:val="20"/>
          </w:rPr>
          <w:fldChar w:fldCharType="separate"/>
        </w:r>
        <w:r w:rsidR="00F1224F">
          <w:rPr>
            <w:rFonts w:ascii="Segoe UI" w:hAnsi="Segoe UI" w:cs="Segoe UI"/>
            <w:noProof/>
            <w:sz w:val="20"/>
            <w:szCs w:val="20"/>
          </w:rPr>
          <w:t>1</w:t>
        </w:r>
        <w:r w:rsidRPr="0032148B">
          <w:rPr>
            <w:rFonts w:ascii="Segoe UI" w:hAnsi="Segoe UI" w:cs="Segoe UI"/>
            <w:noProof/>
            <w:sz w:val="20"/>
            <w:szCs w:val="20"/>
          </w:rPr>
          <w:fldChar w:fldCharType="end"/>
        </w:r>
      </w:sdtContent>
    </w:sdt>
  </w:p>
  <w:p w14:paraId="2F668E81" w14:textId="77777777" w:rsidR="000D0AA6" w:rsidRPr="0032148B" w:rsidRDefault="000D0AA6" w:rsidP="0032148B">
    <w:pPr>
      <w:pStyle w:val="Footer"/>
      <w:rPr>
        <w:rFonts w:ascii="Segoe UI" w:hAnsi="Segoe UI" w:cs="Segoe U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8A9E7" w14:textId="77777777" w:rsidR="00AC4909" w:rsidRPr="00AC4909" w:rsidRDefault="00AC4909" w:rsidP="00AC4909">
    <w:pPr>
      <w:pStyle w:val="Footer"/>
      <w:jc w:val="center"/>
      <w:rPr>
        <w:rFonts w:ascii="Segoe UI" w:hAnsi="Segoe UI" w:cs="Segoe UI"/>
        <w:sz w:val="22"/>
      </w:rPr>
    </w:pPr>
    <w:r w:rsidRPr="00AC4909">
      <w:rPr>
        <w:rFonts w:ascii="Segoe UI" w:hAnsi="Segoe UI" w:cs="Segoe UI"/>
        <w:sz w:val="22"/>
      </w:rPr>
      <w:t xml:space="preserve">Page </w:t>
    </w:r>
    <w:sdt>
      <w:sdtPr>
        <w:rPr>
          <w:rFonts w:ascii="Segoe UI" w:hAnsi="Segoe UI" w:cs="Segoe UI"/>
          <w:sz w:val="22"/>
        </w:rPr>
        <w:id w:val="19774066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C4909">
          <w:rPr>
            <w:rFonts w:ascii="Segoe UI" w:hAnsi="Segoe UI" w:cs="Segoe UI"/>
            <w:sz w:val="22"/>
          </w:rPr>
          <w:fldChar w:fldCharType="begin"/>
        </w:r>
        <w:r w:rsidRPr="00AC4909">
          <w:rPr>
            <w:rFonts w:ascii="Segoe UI" w:hAnsi="Segoe UI" w:cs="Segoe UI"/>
            <w:sz w:val="22"/>
          </w:rPr>
          <w:instrText xml:space="preserve"> PAGE   \* MERGEFORMAT </w:instrText>
        </w:r>
        <w:r w:rsidRPr="00AC4909">
          <w:rPr>
            <w:rFonts w:ascii="Segoe UI" w:hAnsi="Segoe UI" w:cs="Segoe UI"/>
            <w:sz w:val="22"/>
          </w:rPr>
          <w:fldChar w:fldCharType="separate"/>
        </w:r>
        <w:r w:rsidRPr="00AC4909">
          <w:rPr>
            <w:rFonts w:ascii="Segoe UI" w:hAnsi="Segoe UI" w:cs="Segoe UI"/>
            <w:noProof/>
            <w:sz w:val="22"/>
          </w:rPr>
          <w:t>2</w:t>
        </w:r>
        <w:r w:rsidRPr="00AC4909">
          <w:rPr>
            <w:rFonts w:ascii="Segoe UI" w:hAnsi="Segoe UI" w:cs="Segoe UI"/>
            <w:noProof/>
            <w:sz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DA1C1" w14:textId="77777777" w:rsidR="00425D8A" w:rsidRDefault="00425D8A" w:rsidP="00B70B55">
      <w:r>
        <w:separator/>
      </w:r>
    </w:p>
  </w:footnote>
  <w:footnote w:type="continuationSeparator" w:id="0">
    <w:p w14:paraId="2EE3DDCF" w14:textId="77777777" w:rsidR="00425D8A" w:rsidRDefault="00425D8A" w:rsidP="00B70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739D3" w14:textId="7B203F43" w:rsidR="00AC4909" w:rsidRDefault="00CB50B1" w:rsidP="00AC4909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47715E5E" wp14:editId="7BEE0F91">
          <wp:simplePos x="0" y="0"/>
          <wp:positionH relativeFrom="column">
            <wp:posOffset>-1016635</wp:posOffset>
          </wp:positionH>
          <wp:positionV relativeFrom="paragraph">
            <wp:posOffset>-464337</wp:posOffset>
          </wp:positionV>
          <wp:extent cx="7686478" cy="1214323"/>
          <wp:effectExtent l="0" t="0" r="0" b="508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6478" cy="1214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5E73" w:rsidRPr="00FB63C1">
      <w:rPr>
        <w:rFonts w:ascii="Segoe UI" w:hAnsi="Segoe UI" w:cs="Segoe UI"/>
        <w:b/>
        <w:noProof/>
        <w:color w:val="000000"/>
        <w:sz w:val="36"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09A627" wp14:editId="365718B0">
              <wp:simplePos x="0" y="0"/>
              <wp:positionH relativeFrom="column">
                <wp:posOffset>-742950</wp:posOffset>
              </wp:positionH>
              <wp:positionV relativeFrom="paragraph">
                <wp:posOffset>-78740</wp:posOffset>
              </wp:positionV>
              <wp:extent cx="6266329" cy="46291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6329" cy="4629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DD4033" w14:textId="3BA4715E" w:rsidR="00F1224F" w:rsidRPr="00FB63C1" w:rsidRDefault="00951E02" w:rsidP="00F1224F">
                          <w:pPr>
                            <w:pStyle w:val="Header"/>
                            <w:ind w:right="76"/>
                            <w:rPr>
                              <w:rFonts w:ascii="Segoe UI" w:hAnsi="Segoe UI" w:cs="Segoe UI"/>
                              <w:b/>
                              <w:color w:val="FFFFFF"/>
                              <w:sz w:val="8"/>
                              <w:szCs w:val="22"/>
                            </w:rPr>
                          </w:pPr>
                          <w:r w:rsidRPr="00FB63C1">
                            <w:rPr>
                              <w:rFonts w:ascii="Segoe UI" w:hAnsi="Segoe UI" w:cs="Segoe UI"/>
                              <w:b/>
                              <w:color w:val="FFFFFF"/>
                              <w:sz w:val="36"/>
                              <w:szCs w:val="22"/>
                            </w:rPr>
                            <w:tab/>
                          </w:r>
                          <w:r w:rsidR="00014763" w:rsidRPr="00FB63C1">
                            <w:rPr>
                              <w:rFonts w:ascii="Segoe UI" w:hAnsi="Segoe UI" w:cs="Segoe UI"/>
                              <w:b/>
                              <w:color w:val="FFFFFF"/>
                              <w:sz w:val="36"/>
                              <w:szCs w:val="22"/>
                            </w:rPr>
                            <w:t xml:space="preserve">        </w:t>
                          </w:r>
                          <w:r w:rsidR="00D26C5A" w:rsidRPr="00FB63C1">
                            <w:rPr>
                              <w:rFonts w:ascii="Segoe UI" w:hAnsi="Segoe UI" w:cs="Segoe UI"/>
                              <w:b/>
                              <w:color w:val="FFFFFF"/>
                              <w:sz w:val="36"/>
                              <w:szCs w:val="22"/>
                            </w:rPr>
                            <w:t xml:space="preserve">Padgate Academy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09A627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-58.5pt;margin-top:-6.2pt;width:493.4pt;height:3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" filled="f" stroked="f" strokeweight=".5pt">
              <v:textbox>
                <w:txbxContent>
                  <w:p w14:paraId="3FDD4033" w14:textId="3BA4715E" w:rsidR="00F1224F" w:rsidRPr="00FB63C1" w:rsidRDefault="00951E02" w:rsidP="00F1224F">
                    <w:pPr>
                      <w:pStyle w:val="Header"/>
                      <w:ind w:right="76"/>
                      <w:rPr>
                        <w:rFonts w:ascii="Segoe UI" w:hAnsi="Segoe UI" w:cs="Segoe UI"/>
                        <w:b/>
                        <w:color w:val="FFFFFF"/>
                        <w:sz w:val="8"/>
                        <w:szCs w:val="22"/>
                      </w:rPr>
                    </w:pPr>
                    <w:r w:rsidRPr="00FB63C1">
                      <w:rPr>
                        <w:rFonts w:ascii="Segoe UI" w:hAnsi="Segoe UI" w:cs="Segoe UI"/>
                        <w:b/>
                        <w:color w:val="FFFFFF"/>
                        <w:sz w:val="36"/>
                        <w:szCs w:val="22"/>
                      </w:rPr>
                      <w:tab/>
                    </w:r>
                    <w:r w:rsidR="00014763" w:rsidRPr="00FB63C1">
                      <w:rPr>
                        <w:rFonts w:ascii="Segoe UI" w:hAnsi="Segoe UI" w:cs="Segoe UI"/>
                        <w:b/>
                        <w:color w:val="FFFFFF"/>
                        <w:sz w:val="36"/>
                        <w:szCs w:val="22"/>
                      </w:rPr>
                      <w:t xml:space="preserve">        </w:t>
                    </w:r>
                    <w:r w:rsidR="00D26C5A" w:rsidRPr="00FB63C1">
                      <w:rPr>
                        <w:rFonts w:ascii="Segoe UI" w:hAnsi="Segoe UI" w:cs="Segoe UI"/>
                        <w:b/>
                        <w:color w:val="FFFFFF"/>
                        <w:sz w:val="36"/>
                        <w:szCs w:val="22"/>
                      </w:rPr>
                      <w:t xml:space="preserve">Padgate Academy </w:t>
                    </w:r>
                  </w:p>
                </w:txbxContent>
              </v:textbox>
            </v:shape>
          </w:pict>
        </mc:Fallback>
      </mc:AlternateContent>
    </w:r>
    <w:r w:rsidR="006D0CD9">
      <w:rPr>
        <w:noProof/>
        <w:lang w:eastAsia="en-GB"/>
      </w:rPr>
      <w:softHyphen/>
    </w:r>
    <w:r w:rsidR="006D0CD9">
      <w:rPr>
        <w:noProof/>
        <w:lang w:eastAsia="en-GB"/>
      </w:rPr>
      <w:softHyphen/>
    </w:r>
  </w:p>
  <w:p w14:paraId="5C6232F6" w14:textId="77777777" w:rsidR="00AC4909" w:rsidRDefault="00AC4909" w:rsidP="00AC4909">
    <w:pPr>
      <w:pStyle w:val="Header"/>
    </w:pPr>
  </w:p>
  <w:p w14:paraId="3E49E301" w14:textId="77777777" w:rsidR="00AC4909" w:rsidRDefault="00AC49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A4D4" w14:textId="77777777" w:rsidR="000D0AA6" w:rsidRDefault="00AC4909" w:rsidP="000D0AA6">
    <w:pPr>
      <w:pStyle w:val="Header"/>
      <w:jc w:val="right"/>
    </w:pPr>
    <w:r w:rsidRPr="00B26749">
      <w:rPr>
        <w:rFonts w:ascii="Segoe UI" w:hAnsi="Segoe UI" w:cs="Segoe UI"/>
        <w:b/>
        <w:noProof/>
        <w:szCs w:val="20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092289" wp14:editId="2C7ECBF2">
              <wp:simplePos x="0" y="0"/>
              <wp:positionH relativeFrom="column">
                <wp:posOffset>-937895</wp:posOffset>
              </wp:positionH>
              <wp:positionV relativeFrom="paragraph">
                <wp:posOffset>393700</wp:posOffset>
              </wp:positionV>
              <wp:extent cx="7853045" cy="81915"/>
              <wp:effectExtent l="57150" t="19050" r="33655" b="89535"/>
              <wp:wrapNone/>
              <wp:docPr id="3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3045" cy="8191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7411AAA" id="Rectangle 12" o:spid="_x0000_s1026" style="position:absolute;margin-left:-73.85pt;margin-top:31pt;width:618.35pt;height:6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" fillcolor="#cfcdcd [2894]" stroked="f" strokeweight="1pt">
              <v:shadow on="t" color="black" opacity="26214f" origin=",-.5" offset="0,3pt"/>
            </v:rect>
          </w:pict>
        </mc:Fallback>
      </mc:AlternateContent>
    </w:r>
    <w:r w:rsidRPr="00B26749">
      <w:rPr>
        <w:rFonts w:ascii="Segoe UI" w:hAnsi="Segoe UI" w:cs="Segoe UI"/>
        <w:noProof/>
        <w:lang w:eastAsia="en-GB"/>
      </w:rPr>
      <w:drawing>
        <wp:anchor distT="0" distB="0" distL="114300" distR="114300" simplePos="0" relativeHeight="251661312" behindDoc="0" locked="0" layoutInCell="1" allowOverlap="1" wp14:anchorId="1762C527" wp14:editId="43323286">
          <wp:simplePos x="0" y="0"/>
          <wp:positionH relativeFrom="column">
            <wp:posOffset>5963285</wp:posOffset>
          </wp:positionH>
          <wp:positionV relativeFrom="paragraph">
            <wp:posOffset>-190500</wp:posOffset>
          </wp:positionV>
          <wp:extent cx="374650" cy="462915"/>
          <wp:effectExtent l="0" t="0" r="6350" b="0"/>
          <wp:wrapNone/>
          <wp:docPr id="35" name="Picture 8">
            <a:extLst xmlns:a="http://schemas.openxmlformats.org/drawingml/2006/main">
              <a:ext uri="{FF2B5EF4-FFF2-40B4-BE49-F238E27FC236}">
                <a16:creationId xmlns:a16="http://schemas.microsoft.com/office/drawing/2014/main" id="{E481E091-A9EE-4769-839A-4F8376BC8E5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E481E091-A9EE-4769-839A-4F8376BC8E5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650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63C1">
      <w:rPr>
        <w:rFonts w:ascii="Segoe UI" w:hAnsi="Segoe UI" w:cs="Segoe UI"/>
        <w:b/>
        <w:noProof/>
        <w:color w:val="000000"/>
        <w:sz w:val="36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C911D9" wp14:editId="77BEA37F">
              <wp:simplePos x="0" y="0"/>
              <wp:positionH relativeFrom="column">
                <wp:posOffset>-483870</wp:posOffset>
              </wp:positionH>
              <wp:positionV relativeFrom="paragraph">
                <wp:posOffset>-201930</wp:posOffset>
              </wp:positionV>
              <wp:extent cx="2717800" cy="46291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7800" cy="4629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31D70F" w14:textId="77777777" w:rsidR="00AC4909" w:rsidRPr="00FB63C1" w:rsidRDefault="00AC4909" w:rsidP="00AC4909">
                          <w:pPr>
                            <w:pStyle w:val="Header"/>
                            <w:ind w:right="76"/>
                            <w:rPr>
                              <w:rFonts w:ascii="Segoe UI" w:hAnsi="Segoe UI" w:cs="Segoe UI"/>
                              <w:b/>
                              <w:color w:val="FFFFFF"/>
                              <w:sz w:val="8"/>
                              <w:szCs w:val="22"/>
                            </w:rPr>
                          </w:pPr>
                          <w:r w:rsidRPr="00FB63C1">
                            <w:rPr>
                              <w:rFonts w:ascii="Segoe UI" w:hAnsi="Segoe UI" w:cs="Segoe UI"/>
                              <w:b/>
                              <w:color w:val="FFFFFF"/>
                              <w:sz w:val="36"/>
                              <w:szCs w:val="22"/>
                            </w:rPr>
                            <w:t>DOCUMENT HEADER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C911D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-38.1pt;margin-top:-15.9pt;width:214pt;height:3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" filled="f" stroked="f" strokeweight=".5pt">
              <v:textbox>
                <w:txbxContent>
                  <w:p w14:paraId="3B31D70F" w14:textId="77777777" w:rsidR="00AC4909" w:rsidRPr="00FB63C1" w:rsidRDefault="00AC4909" w:rsidP="00AC4909">
                    <w:pPr>
                      <w:pStyle w:val="Header"/>
                      <w:ind w:right="76"/>
                      <w:rPr>
                        <w:rFonts w:ascii="Segoe UI" w:hAnsi="Segoe UI" w:cs="Segoe UI"/>
                        <w:b/>
                        <w:color w:val="FFFFFF"/>
                        <w:sz w:val="8"/>
                        <w:szCs w:val="22"/>
                      </w:rPr>
                    </w:pPr>
                    <w:r w:rsidRPr="00FB63C1">
                      <w:rPr>
                        <w:rFonts w:ascii="Segoe UI" w:hAnsi="Segoe UI" w:cs="Segoe UI"/>
                        <w:b/>
                        <w:color w:val="FFFFFF"/>
                        <w:sz w:val="36"/>
                        <w:szCs w:val="22"/>
                      </w:rPr>
                      <w:t>DOCUMENT HEADER</w:t>
                    </w:r>
                  </w:p>
                </w:txbxContent>
              </v:textbox>
            </v:shape>
          </w:pict>
        </mc:Fallback>
      </mc:AlternateContent>
    </w:r>
    <w:r w:rsidRPr="00B26749">
      <w:rPr>
        <w:rFonts w:ascii="Segoe UI" w:hAnsi="Segoe UI" w:cs="Segoe UI"/>
        <w:b/>
        <w:noProof/>
        <w:szCs w:val="2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932E1A" wp14:editId="145C9C1A">
              <wp:simplePos x="0" y="0"/>
              <wp:positionH relativeFrom="column">
                <wp:posOffset>-942340</wp:posOffset>
              </wp:positionH>
              <wp:positionV relativeFrom="paragraph">
                <wp:posOffset>-440835</wp:posOffset>
              </wp:positionV>
              <wp:extent cx="7853045" cy="821690"/>
              <wp:effectExtent l="0" t="0" r="0" b="0"/>
              <wp:wrapNone/>
              <wp:docPr id="10" name="Rectangle 9">
                <a:extLst xmlns:a="http://schemas.openxmlformats.org/drawingml/2006/main">
                  <a:ext uri="{FF2B5EF4-FFF2-40B4-BE49-F238E27FC236}">
                    <a16:creationId xmlns:a16="http://schemas.microsoft.com/office/drawing/2014/main" id="{2E20F4B3-C739-794B-8496-B8007CE186A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3045" cy="82169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222A35"/>
                          </a:gs>
                          <a:gs pos="50000">
                            <a:schemeClr val="tx2">
                              <a:lumMod val="50000"/>
                            </a:schemeClr>
                          </a:gs>
                          <a:gs pos="100000">
                            <a:schemeClr val="accent1">
                              <a:lumMod val="5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8597B9" id="Rectangle 9" o:spid="_x0000_s1026" style="position:absolute;margin-left:-74.2pt;margin-top:-34.7pt;width:618.35pt;height:6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" fillcolor="#222a35" stroked="f" strokeweight="1pt">
              <v:fill color2="#1f3763 [1604]" rotate="t" angle="90" colors="0 #222a35;.5 #222a35;1 #203864" focus="100%" type="gradient"/>
            </v:rect>
          </w:pict>
        </mc:Fallback>
      </mc:AlternateContent>
    </w:r>
  </w:p>
  <w:p w14:paraId="0E801A22" w14:textId="77777777" w:rsidR="000D0AA6" w:rsidRDefault="000D0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24806827" o:spid="_x0000_i1025" type="#_x0000_t75" alt="Icon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Description automatically generated" style="width:168.4pt;height:168.4pt;visibility:visible;mso-wrap-style:square" o:bullet="t">
        <v:imagedata r:id="rId1" o:title="Icon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Description automatically generated"/>
      </v:shape>
    </w:pict>
  </w:numPicBullet>
  <w:abstractNum w:abstractNumId="0" w15:restartNumberingAfterBreak="0">
    <w:nsid w:val="0CAC4E29"/>
    <w:multiLevelType w:val="hybridMultilevel"/>
    <w:tmpl w:val="9AB240DE"/>
    <w:lvl w:ilvl="0" w:tplc="EBCCB0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E2F9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F012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5CB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6BA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C070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80D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E68C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047B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3204D44"/>
    <w:multiLevelType w:val="hybridMultilevel"/>
    <w:tmpl w:val="B7EEC6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DF4E28"/>
    <w:multiLevelType w:val="hybridMultilevel"/>
    <w:tmpl w:val="510472B6"/>
    <w:lvl w:ilvl="0" w:tplc="44BAEDB6">
      <w:start w:val="6"/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E7CDC"/>
    <w:multiLevelType w:val="hybridMultilevel"/>
    <w:tmpl w:val="028AA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E373F"/>
    <w:multiLevelType w:val="hybridMultilevel"/>
    <w:tmpl w:val="5470D5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45203"/>
    <w:multiLevelType w:val="hybridMultilevel"/>
    <w:tmpl w:val="EBDAD01A"/>
    <w:lvl w:ilvl="0" w:tplc="44BAEDB6">
      <w:start w:val="6"/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5444813">
    <w:abstractNumId w:val="0"/>
  </w:num>
  <w:num w:numId="2" w16cid:durableId="1205171955">
    <w:abstractNumId w:val="2"/>
  </w:num>
  <w:num w:numId="3" w16cid:durableId="1945377558">
    <w:abstractNumId w:val="5"/>
  </w:num>
  <w:num w:numId="4" w16cid:durableId="325137552">
    <w:abstractNumId w:val="4"/>
  </w:num>
  <w:num w:numId="5" w16cid:durableId="934023952">
    <w:abstractNumId w:val="6"/>
  </w:num>
  <w:num w:numId="6" w16cid:durableId="573440905">
    <w:abstractNumId w:val="1"/>
  </w:num>
  <w:num w:numId="7" w16cid:durableId="1928423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2BA"/>
    <w:rsid w:val="0001214D"/>
    <w:rsid w:val="00014114"/>
    <w:rsid w:val="00014763"/>
    <w:rsid w:val="00042871"/>
    <w:rsid w:val="00084003"/>
    <w:rsid w:val="0009642D"/>
    <w:rsid w:val="00096E86"/>
    <w:rsid w:val="000A53FD"/>
    <w:rsid w:val="000A67E0"/>
    <w:rsid w:val="000B69C9"/>
    <w:rsid w:val="000B75C4"/>
    <w:rsid w:val="000C3DB5"/>
    <w:rsid w:val="000D0AA6"/>
    <w:rsid w:val="000E0E62"/>
    <w:rsid w:val="001338D2"/>
    <w:rsid w:val="001844A4"/>
    <w:rsid w:val="00194C36"/>
    <w:rsid w:val="001C5D2D"/>
    <w:rsid w:val="001F24FB"/>
    <w:rsid w:val="00212F44"/>
    <w:rsid w:val="00225798"/>
    <w:rsid w:val="0023028C"/>
    <w:rsid w:val="00253FA5"/>
    <w:rsid w:val="002A2E2B"/>
    <w:rsid w:val="002C33F0"/>
    <w:rsid w:val="002D0BBB"/>
    <w:rsid w:val="002D256E"/>
    <w:rsid w:val="002E3288"/>
    <w:rsid w:val="0030001C"/>
    <w:rsid w:val="003141B0"/>
    <w:rsid w:val="0032148B"/>
    <w:rsid w:val="003962B3"/>
    <w:rsid w:val="003C421A"/>
    <w:rsid w:val="00415033"/>
    <w:rsid w:val="00425D8A"/>
    <w:rsid w:val="0043180F"/>
    <w:rsid w:val="00437D0F"/>
    <w:rsid w:val="00440487"/>
    <w:rsid w:val="00446757"/>
    <w:rsid w:val="00483AA7"/>
    <w:rsid w:val="00493D97"/>
    <w:rsid w:val="004A4428"/>
    <w:rsid w:val="004A5CF2"/>
    <w:rsid w:val="00511967"/>
    <w:rsid w:val="005128A0"/>
    <w:rsid w:val="0053199D"/>
    <w:rsid w:val="00561661"/>
    <w:rsid w:val="00561B94"/>
    <w:rsid w:val="00592120"/>
    <w:rsid w:val="005A174D"/>
    <w:rsid w:val="005F1CFA"/>
    <w:rsid w:val="005F731A"/>
    <w:rsid w:val="00614767"/>
    <w:rsid w:val="00615829"/>
    <w:rsid w:val="006245D5"/>
    <w:rsid w:val="006344DF"/>
    <w:rsid w:val="00641B91"/>
    <w:rsid w:val="0064724E"/>
    <w:rsid w:val="006B1613"/>
    <w:rsid w:val="006B4465"/>
    <w:rsid w:val="006D0CD9"/>
    <w:rsid w:val="006E2DB3"/>
    <w:rsid w:val="0070045E"/>
    <w:rsid w:val="007016AB"/>
    <w:rsid w:val="007371E5"/>
    <w:rsid w:val="00784728"/>
    <w:rsid w:val="007E39F2"/>
    <w:rsid w:val="00802B52"/>
    <w:rsid w:val="00807F71"/>
    <w:rsid w:val="00821867"/>
    <w:rsid w:val="0083073D"/>
    <w:rsid w:val="00840715"/>
    <w:rsid w:val="00841DCC"/>
    <w:rsid w:val="00841EB2"/>
    <w:rsid w:val="008549C7"/>
    <w:rsid w:val="00866207"/>
    <w:rsid w:val="00893C9A"/>
    <w:rsid w:val="008E67E4"/>
    <w:rsid w:val="008F366E"/>
    <w:rsid w:val="009037EC"/>
    <w:rsid w:val="00917BE9"/>
    <w:rsid w:val="00933227"/>
    <w:rsid w:val="00942DE0"/>
    <w:rsid w:val="00951E02"/>
    <w:rsid w:val="00977605"/>
    <w:rsid w:val="009821FD"/>
    <w:rsid w:val="009A7BFD"/>
    <w:rsid w:val="009B1130"/>
    <w:rsid w:val="009D5941"/>
    <w:rsid w:val="009D7E27"/>
    <w:rsid w:val="009E7F6F"/>
    <w:rsid w:val="009F529E"/>
    <w:rsid w:val="00A04EDD"/>
    <w:rsid w:val="00A437D6"/>
    <w:rsid w:val="00A67A80"/>
    <w:rsid w:val="00A7643D"/>
    <w:rsid w:val="00A77E43"/>
    <w:rsid w:val="00A932A5"/>
    <w:rsid w:val="00AA1E1B"/>
    <w:rsid w:val="00AB31B9"/>
    <w:rsid w:val="00AC23C7"/>
    <w:rsid w:val="00AC4909"/>
    <w:rsid w:val="00AD22EF"/>
    <w:rsid w:val="00AE03F2"/>
    <w:rsid w:val="00AE1D56"/>
    <w:rsid w:val="00B005C3"/>
    <w:rsid w:val="00B066FC"/>
    <w:rsid w:val="00B26749"/>
    <w:rsid w:val="00B5100C"/>
    <w:rsid w:val="00B52E0E"/>
    <w:rsid w:val="00B66EE1"/>
    <w:rsid w:val="00B67669"/>
    <w:rsid w:val="00B70B55"/>
    <w:rsid w:val="00BA606F"/>
    <w:rsid w:val="00BA7DAC"/>
    <w:rsid w:val="00BA7E85"/>
    <w:rsid w:val="00BB48CA"/>
    <w:rsid w:val="00BB79BD"/>
    <w:rsid w:val="00BC0100"/>
    <w:rsid w:val="00BC318F"/>
    <w:rsid w:val="00BD505B"/>
    <w:rsid w:val="00BF4FBB"/>
    <w:rsid w:val="00C01FA8"/>
    <w:rsid w:val="00C030F2"/>
    <w:rsid w:val="00C0502B"/>
    <w:rsid w:val="00C11C62"/>
    <w:rsid w:val="00C35923"/>
    <w:rsid w:val="00C445F9"/>
    <w:rsid w:val="00C6625A"/>
    <w:rsid w:val="00C72710"/>
    <w:rsid w:val="00C7698D"/>
    <w:rsid w:val="00CB50B1"/>
    <w:rsid w:val="00D15E73"/>
    <w:rsid w:val="00D26C5A"/>
    <w:rsid w:val="00D271AC"/>
    <w:rsid w:val="00D60CE4"/>
    <w:rsid w:val="00D80FB6"/>
    <w:rsid w:val="00DA1F3D"/>
    <w:rsid w:val="00E04396"/>
    <w:rsid w:val="00E34ECE"/>
    <w:rsid w:val="00E42FD8"/>
    <w:rsid w:val="00E61972"/>
    <w:rsid w:val="00E63FB5"/>
    <w:rsid w:val="00E70CBC"/>
    <w:rsid w:val="00E86A94"/>
    <w:rsid w:val="00E86F63"/>
    <w:rsid w:val="00E94AD0"/>
    <w:rsid w:val="00EA7EDD"/>
    <w:rsid w:val="00EC7DFC"/>
    <w:rsid w:val="00ED26D1"/>
    <w:rsid w:val="00ED5E2E"/>
    <w:rsid w:val="00EE1E9F"/>
    <w:rsid w:val="00EE1F81"/>
    <w:rsid w:val="00F1224F"/>
    <w:rsid w:val="00F343E3"/>
    <w:rsid w:val="00F447F6"/>
    <w:rsid w:val="00F54ED7"/>
    <w:rsid w:val="00F71E98"/>
    <w:rsid w:val="00F82CA7"/>
    <w:rsid w:val="00F952BA"/>
    <w:rsid w:val="00FB63C1"/>
    <w:rsid w:val="00FC42DE"/>
    <w:rsid w:val="00FD4B7A"/>
    <w:rsid w:val="00FE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F5091"/>
  <w15:chartTrackingRefBased/>
  <w15:docId w15:val="{AF4E5D9E-E8AC-41E9-8CA8-D3E864DA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B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B55"/>
  </w:style>
  <w:style w:type="paragraph" w:styleId="Footer">
    <w:name w:val="footer"/>
    <w:basedOn w:val="Normal"/>
    <w:link w:val="FooterChar"/>
    <w:uiPriority w:val="99"/>
    <w:unhideWhenUsed/>
    <w:rsid w:val="00B70B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B55"/>
  </w:style>
  <w:style w:type="table" w:styleId="TableGrid">
    <w:name w:val="Table Grid"/>
    <w:basedOn w:val="TableNormal"/>
    <w:uiPriority w:val="39"/>
    <w:rsid w:val="00B70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D0AA6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D0AA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161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4114"/>
    <w:pPr>
      <w:ind w:left="720"/>
      <w:contextualSpacing/>
    </w:pPr>
  </w:style>
  <w:style w:type="paragraph" w:customStyle="1" w:styleId="Default">
    <w:name w:val="Default"/>
    <w:rsid w:val="00B52E0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B52E0E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E34E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iddall\Downloads\DOCUMENT%20PAGE%20-%20PORTRAIT%20-%202023%20up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bc4aae15-9f3e-49c1-80af-5439d5298d1a" xsi:nil="true"/>
    <lcf76f155ced4ddcb4097134ff3c332f0 xmlns="bc4aae15-9f3e-49c1-80af-5439d5298d1a" xsi:nil="true"/>
    <MigrationWizId xmlns="bc4aae15-9f3e-49c1-80af-5439d5298d1a">cdd27e03-5d77-40e7-8541-9c88a3334818</MigrationWizId>
    <MigrationWizIdVersion xmlns="bc4aae15-9f3e-49c1-80af-5439d5298d1a">cdd27e03-5d77-40e7-8541-9c88a3334818-637721549390000000</MigrationWizIdVersion>
    <lcf76f155ced4ddcb4097134ff3c332f xmlns="bc4aae15-9f3e-49c1-80af-5439d5298d1a">
      <Terms xmlns="http://schemas.microsoft.com/office/infopath/2007/PartnerControls"/>
    </lcf76f155ced4ddcb4097134ff3c332f>
    <TaxCatchAll xmlns="cb96b40d-6d10-47e7-9d19-e98891d6de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E504174D954F45BEBBCE9F69DBED90" ma:contentTypeVersion="19" ma:contentTypeDescription="Create a new document." ma:contentTypeScope="" ma:versionID="5088b46d6bc3cd81e52e3df89948ed5c">
  <xsd:schema xmlns:xsd="http://www.w3.org/2001/XMLSchema" xmlns:xs="http://www.w3.org/2001/XMLSchema" xmlns:p="http://schemas.microsoft.com/office/2006/metadata/properties" xmlns:ns2="bc4aae15-9f3e-49c1-80af-5439d5298d1a" xmlns:ns3="cb96b40d-6d10-47e7-9d19-e98891d6de44" targetNamespace="http://schemas.microsoft.com/office/2006/metadata/properties" ma:root="true" ma:fieldsID="31bcad4768efc2ef5b46f66a460a08c8" ns2:_="" ns3:_="">
    <xsd:import namespace="bc4aae15-9f3e-49c1-80af-5439d5298d1a"/>
    <xsd:import namespace="cb96b40d-6d10-47e7-9d19-e98891d6de44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aae15-9f3e-49c1-80af-5439d5298d1a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174a254-04af-41b5-ade8-9fee6c326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40d-6d10-47e7-9d19-e98891d6de4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c1590d6-9899-48eb-bc37-3895beb63302}" ma:internalName="TaxCatchAll" ma:showField="CatchAllData" ma:web="cb96b40d-6d10-47e7-9d19-e98891d6d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4CFD53-B799-4310-8607-9C3D45838B6B}">
  <ds:schemaRefs>
    <ds:schemaRef ds:uri="http://schemas.microsoft.com/office/2006/metadata/properties"/>
    <ds:schemaRef ds:uri="http://schemas.microsoft.com/office/infopath/2007/PartnerControls"/>
    <ds:schemaRef ds:uri="bc4aae15-9f3e-49c1-80af-5439d5298d1a"/>
    <ds:schemaRef ds:uri="cb96b40d-6d10-47e7-9d19-e98891d6de44"/>
  </ds:schemaRefs>
</ds:datastoreItem>
</file>

<file path=customXml/itemProps2.xml><?xml version="1.0" encoding="utf-8"?>
<ds:datastoreItem xmlns:ds="http://schemas.openxmlformats.org/officeDocument/2006/customXml" ds:itemID="{E26798B9-0FE7-49D4-947A-590188A99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aae15-9f3e-49c1-80af-5439d5298d1a"/>
    <ds:schemaRef ds:uri="cb96b40d-6d10-47e7-9d19-e98891d6de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0D5AED-F711-4926-A2D6-A28134FFA7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PAGE - PORTRAIT - 2023 update</Template>
  <TotalTime>0</TotalTime>
  <Pages>2</Pages>
  <Words>385</Words>
  <Characters>2304</Characters>
  <Application>Microsoft Office Word</Application>
  <DocSecurity>0</DocSecurity>
  <Lines>65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Siddall</dc:creator>
  <cp:keywords/>
  <dc:description/>
  <cp:lastModifiedBy>Maria Siddall</cp:lastModifiedBy>
  <cp:revision>3</cp:revision>
  <cp:lastPrinted>2026-01-13T09:46:00Z</cp:lastPrinted>
  <dcterms:created xsi:type="dcterms:W3CDTF">2026-01-13T09:43:00Z</dcterms:created>
  <dcterms:modified xsi:type="dcterms:W3CDTF">2026-01-13T09:46:00Z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0x01010018E504174D954F45BEBBCE9F69DBED90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