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4CA61" w14:textId="35B9BF56" w:rsidR="004B3A3F" w:rsidRPr="0000196C" w:rsidRDefault="00A73481" w:rsidP="002D61C2">
      <w:pPr>
        <w:tabs>
          <w:tab w:val="left" w:pos="2761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ROLE: </w:t>
      </w:r>
      <w:r w:rsidR="00FF4851" w:rsidRPr="00FF4851">
        <w:rPr>
          <w:rFonts w:ascii="Arial" w:hAnsi="Arial" w:cs="Arial"/>
          <w:b/>
          <w:bCs/>
        </w:rPr>
        <w:t xml:space="preserve">Maths </w:t>
      </w:r>
      <w:r w:rsidR="0000196C">
        <w:rPr>
          <w:rFonts w:ascii="Arial" w:hAnsi="Arial" w:cs="Arial"/>
          <w:b/>
          <w:bCs/>
        </w:rPr>
        <w:t>Teacher</w:t>
      </w:r>
    </w:p>
    <w:p w14:paraId="6D54994F" w14:textId="77777777" w:rsidR="00A73481" w:rsidRPr="00871034" w:rsidRDefault="00A73481" w:rsidP="002D61C2">
      <w:pPr>
        <w:tabs>
          <w:tab w:val="left" w:pos="2761"/>
        </w:tabs>
        <w:spacing w:after="0" w:line="240" w:lineRule="auto"/>
        <w:rPr>
          <w:rFonts w:ascii="Arial" w:hAnsi="Arial" w:cs="Arial"/>
        </w:rPr>
      </w:pPr>
    </w:p>
    <w:p w14:paraId="6975F5C5" w14:textId="27F212E4" w:rsidR="00B172B1" w:rsidRPr="00871034" w:rsidRDefault="00B172B1" w:rsidP="002D61C2">
      <w:pPr>
        <w:tabs>
          <w:tab w:val="left" w:pos="2761"/>
        </w:tabs>
        <w:spacing w:after="0" w:line="240" w:lineRule="auto"/>
        <w:rPr>
          <w:rFonts w:ascii="Arial" w:hAnsi="Arial" w:cs="Arial"/>
        </w:rPr>
      </w:pPr>
      <w:r w:rsidRPr="00871034">
        <w:rPr>
          <w:rFonts w:ascii="Arial" w:hAnsi="Arial" w:cs="Arial"/>
        </w:rPr>
        <w:t xml:space="preserve">The Ladder School is a </w:t>
      </w:r>
      <w:r w:rsidR="0000196C">
        <w:rPr>
          <w:rFonts w:ascii="Arial" w:hAnsi="Arial" w:cs="Arial"/>
        </w:rPr>
        <w:t>forward-thinking</w:t>
      </w:r>
      <w:r w:rsidRPr="00871034">
        <w:rPr>
          <w:rFonts w:ascii="Arial" w:hAnsi="Arial" w:cs="Arial"/>
        </w:rPr>
        <w:t xml:space="preserve">, inclusive and </w:t>
      </w:r>
      <w:r w:rsidR="00581B05" w:rsidRPr="00871034">
        <w:rPr>
          <w:rFonts w:ascii="Arial" w:hAnsi="Arial" w:cs="Arial"/>
        </w:rPr>
        <w:t xml:space="preserve">life-changing Alternative Provision school. </w:t>
      </w:r>
      <w:r w:rsidR="004F4FC4" w:rsidRPr="00871034">
        <w:rPr>
          <w:rFonts w:ascii="Arial" w:hAnsi="Arial" w:cs="Arial"/>
        </w:rPr>
        <w:t>We work with children</w:t>
      </w:r>
      <w:r w:rsidR="007A70CA" w:rsidRPr="00871034">
        <w:rPr>
          <w:rFonts w:ascii="Arial" w:hAnsi="Arial" w:cs="Arial"/>
        </w:rPr>
        <w:t xml:space="preserve"> who need a second chance to be a success at school. We are a </w:t>
      </w:r>
      <w:r w:rsidR="00FA74D7" w:rsidRPr="00871034">
        <w:rPr>
          <w:rFonts w:ascii="Arial" w:hAnsi="Arial" w:cs="Arial"/>
        </w:rPr>
        <w:t xml:space="preserve">happy, </w:t>
      </w:r>
      <w:r w:rsidR="007A70CA" w:rsidRPr="00871034">
        <w:rPr>
          <w:rFonts w:ascii="Arial" w:hAnsi="Arial" w:cs="Arial"/>
        </w:rPr>
        <w:t xml:space="preserve">warm, welcoming school and value the relationships we build every day with </w:t>
      </w:r>
      <w:r w:rsidR="00FA74D7" w:rsidRPr="00871034">
        <w:rPr>
          <w:rFonts w:ascii="Arial" w:hAnsi="Arial" w:cs="Arial"/>
        </w:rPr>
        <w:t xml:space="preserve">our colleagues, </w:t>
      </w:r>
      <w:r w:rsidR="007A70CA" w:rsidRPr="00871034">
        <w:rPr>
          <w:rFonts w:ascii="Arial" w:hAnsi="Arial" w:cs="Arial"/>
        </w:rPr>
        <w:t>the students</w:t>
      </w:r>
      <w:r w:rsidR="00FA74D7" w:rsidRPr="00871034">
        <w:rPr>
          <w:rFonts w:ascii="Arial" w:hAnsi="Arial" w:cs="Arial"/>
        </w:rPr>
        <w:t xml:space="preserve"> and their families.</w:t>
      </w:r>
    </w:p>
    <w:p w14:paraId="45D43915" w14:textId="77777777" w:rsidR="00FA74D7" w:rsidRPr="00871034" w:rsidRDefault="00FA74D7" w:rsidP="002D61C2">
      <w:pPr>
        <w:tabs>
          <w:tab w:val="left" w:pos="2761"/>
        </w:tabs>
        <w:spacing w:after="0" w:line="240" w:lineRule="auto"/>
        <w:rPr>
          <w:rFonts w:ascii="Arial" w:hAnsi="Arial" w:cs="Arial"/>
        </w:rPr>
      </w:pPr>
    </w:p>
    <w:p w14:paraId="580576B2" w14:textId="689BE3CB" w:rsidR="00FA74D7" w:rsidRPr="00871034" w:rsidRDefault="00FA74D7" w:rsidP="002D61C2">
      <w:pPr>
        <w:tabs>
          <w:tab w:val="left" w:pos="2761"/>
        </w:tabs>
        <w:spacing w:after="0" w:line="240" w:lineRule="auto"/>
        <w:rPr>
          <w:rFonts w:ascii="Arial" w:hAnsi="Arial" w:cs="Arial"/>
        </w:rPr>
      </w:pPr>
      <w:r w:rsidRPr="5C355CCF">
        <w:rPr>
          <w:rFonts w:ascii="Arial" w:hAnsi="Arial" w:cs="Arial"/>
        </w:rPr>
        <w:t xml:space="preserve">Due to expanding numbers, we are looking for </w:t>
      </w:r>
      <w:r w:rsidR="00992D09" w:rsidRPr="5C355CCF">
        <w:rPr>
          <w:rFonts w:ascii="Arial" w:hAnsi="Arial" w:cs="Arial"/>
        </w:rPr>
        <w:t xml:space="preserve">an enthusiastic and committed teacher of </w:t>
      </w:r>
      <w:r w:rsidR="00FF4851">
        <w:rPr>
          <w:rFonts w:ascii="Arial" w:hAnsi="Arial" w:cs="Arial"/>
        </w:rPr>
        <w:t>Maths</w:t>
      </w:r>
      <w:r w:rsidR="0000196C">
        <w:rPr>
          <w:rFonts w:ascii="Arial" w:hAnsi="Arial" w:cs="Arial"/>
        </w:rPr>
        <w:t xml:space="preserve"> </w:t>
      </w:r>
      <w:r w:rsidR="00992D09" w:rsidRPr="5C355CCF">
        <w:rPr>
          <w:rFonts w:ascii="Arial" w:hAnsi="Arial" w:cs="Arial"/>
        </w:rPr>
        <w:t>that can teach up to GCSE level.</w:t>
      </w:r>
      <w:r w:rsidR="006C1095" w:rsidRPr="5C355CCF">
        <w:rPr>
          <w:rFonts w:ascii="Arial" w:hAnsi="Arial" w:cs="Arial"/>
        </w:rPr>
        <w:t xml:space="preserve"> The curriculum has been fully planned and resourced</w:t>
      </w:r>
      <w:r w:rsidR="008114E3" w:rsidRPr="5C355CCF">
        <w:rPr>
          <w:rFonts w:ascii="Arial" w:hAnsi="Arial" w:cs="Arial"/>
        </w:rPr>
        <w:t xml:space="preserve"> with every teacher having their own </w:t>
      </w:r>
      <w:r w:rsidR="0000196C">
        <w:rPr>
          <w:rFonts w:ascii="Arial" w:hAnsi="Arial" w:cs="Arial"/>
        </w:rPr>
        <w:t>well-resourced</w:t>
      </w:r>
      <w:r w:rsidR="005F06AB">
        <w:rPr>
          <w:rFonts w:ascii="Arial" w:hAnsi="Arial" w:cs="Arial"/>
        </w:rPr>
        <w:t xml:space="preserve"> classroom to teach in</w:t>
      </w:r>
      <w:r w:rsidR="008114E3" w:rsidRPr="5C355CCF">
        <w:rPr>
          <w:rFonts w:ascii="Arial" w:hAnsi="Arial" w:cs="Arial"/>
        </w:rPr>
        <w:t xml:space="preserve">. Class sizes are small (usually a maximum of 10) and every class comes with their own Learning Coach who attends </w:t>
      </w:r>
      <w:r w:rsidR="5B70A9A7" w:rsidRPr="5C355CCF">
        <w:rPr>
          <w:rFonts w:ascii="Arial" w:hAnsi="Arial" w:cs="Arial"/>
        </w:rPr>
        <w:t xml:space="preserve">all </w:t>
      </w:r>
      <w:r w:rsidR="008114E3" w:rsidRPr="5C355CCF">
        <w:rPr>
          <w:rFonts w:ascii="Arial" w:hAnsi="Arial" w:cs="Arial"/>
        </w:rPr>
        <w:t xml:space="preserve">lessons. </w:t>
      </w:r>
    </w:p>
    <w:p w14:paraId="6FAD0829" w14:textId="77777777" w:rsidR="00631E3E" w:rsidRPr="00871034" w:rsidRDefault="00631E3E" w:rsidP="002D61C2">
      <w:pPr>
        <w:tabs>
          <w:tab w:val="left" w:pos="2761"/>
        </w:tabs>
        <w:spacing w:after="0" w:line="240" w:lineRule="auto"/>
        <w:rPr>
          <w:rFonts w:ascii="Arial" w:hAnsi="Arial" w:cs="Arial"/>
        </w:rPr>
      </w:pPr>
    </w:p>
    <w:p w14:paraId="71EC90E2" w14:textId="2A05D20F" w:rsidR="00E53BD9" w:rsidRDefault="00631E3E" w:rsidP="002D61C2">
      <w:pPr>
        <w:tabs>
          <w:tab w:val="left" w:pos="2761"/>
        </w:tabs>
        <w:spacing w:after="0" w:line="240" w:lineRule="auto"/>
        <w:rPr>
          <w:rFonts w:ascii="Arial" w:hAnsi="Arial" w:cs="Arial"/>
        </w:rPr>
      </w:pPr>
      <w:r w:rsidRPr="5C355CCF">
        <w:rPr>
          <w:rFonts w:ascii="Arial" w:hAnsi="Arial" w:cs="Arial"/>
        </w:rPr>
        <w:t xml:space="preserve">We welcome qualified teachers, including those looking for full-time and/or part-time work; we are also happy to </w:t>
      </w:r>
      <w:r w:rsidR="00686226" w:rsidRPr="5C355CCF">
        <w:rPr>
          <w:rFonts w:ascii="Arial" w:hAnsi="Arial" w:cs="Arial"/>
        </w:rPr>
        <w:t>consider applicants without a</w:t>
      </w:r>
      <w:r w:rsidR="00FF4851">
        <w:rPr>
          <w:rFonts w:ascii="Arial" w:hAnsi="Arial" w:cs="Arial"/>
        </w:rPr>
        <w:t xml:space="preserve"> Maths</w:t>
      </w:r>
      <w:r w:rsidR="00686226" w:rsidRPr="5C355CCF">
        <w:rPr>
          <w:rFonts w:ascii="Arial" w:hAnsi="Arial" w:cs="Arial"/>
        </w:rPr>
        <w:t xml:space="preserve"> specialism or </w:t>
      </w:r>
      <w:r w:rsidR="00AB508E" w:rsidRPr="5C355CCF">
        <w:rPr>
          <w:rFonts w:ascii="Arial" w:hAnsi="Arial" w:cs="Arial"/>
        </w:rPr>
        <w:t xml:space="preserve">have QTS so long as you are willing to work towards </w:t>
      </w:r>
      <w:r w:rsidR="001D08FB" w:rsidRPr="5C355CCF">
        <w:rPr>
          <w:rFonts w:ascii="Arial" w:hAnsi="Arial" w:cs="Arial"/>
        </w:rPr>
        <w:t>qualification</w:t>
      </w:r>
      <w:r w:rsidR="00AB508E" w:rsidRPr="5C355CCF">
        <w:rPr>
          <w:rFonts w:ascii="Arial" w:hAnsi="Arial" w:cs="Arial"/>
        </w:rPr>
        <w:t xml:space="preserve">. </w:t>
      </w:r>
    </w:p>
    <w:p w14:paraId="791A7857" w14:textId="77777777" w:rsidR="00E53BD9" w:rsidRDefault="00E53BD9" w:rsidP="002D61C2">
      <w:pPr>
        <w:tabs>
          <w:tab w:val="left" w:pos="2761"/>
        </w:tabs>
        <w:spacing w:after="0" w:line="240" w:lineRule="auto"/>
        <w:rPr>
          <w:rFonts w:ascii="Arial" w:hAnsi="Arial" w:cs="Arial"/>
        </w:rPr>
      </w:pPr>
    </w:p>
    <w:p w14:paraId="75CDDC9B" w14:textId="77777777" w:rsidR="00E53BD9" w:rsidRDefault="00F95703" w:rsidP="002D61C2">
      <w:pPr>
        <w:tabs>
          <w:tab w:val="left" w:pos="2761"/>
        </w:tabs>
        <w:spacing w:after="0" w:line="240" w:lineRule="auto"/>
        <w:rPr>
          <w:rFonts w:ascii="Arial" w:hAnsi="Arial" w:cs="Arial"/>
        </w:rPr>
      </w:pPr>
      <w:r w:rsidRPr="5C355CCF">
        <w:rPr>
          <w:rFonts w:ascii="Arial" w:hAnsi="Arial" w:cs="Arial"/>
        </w:rPr>
        <w:t xml:space="preserve">Returners to the profession are also </w:t>
      </w:r>
      <w:r w:rsidR="57E5DF14" w:rsidRPr="5C355CCF">
        <w:rPr>
          <w:rFonts w:ascii="Arial" w:hAnsi="Arial" w:cs="Arial"/>
        </w:rPr>
        <w:t>welcomed and</w:t>
      </w:r>
      <w:r w:rsidRPr="5C355CCF">
        <w:rPr>
          <w:rFonts w:ascii="Arial" w:hAnsi="Arial" w:cs="Arial"/>
        </w:rPr>
        <w:t xml:space="preserve"> will receive our full support through our induction programme</w:t>
      </w:r>
      <w:r w:rsidR="00B83154" w:rsidRPr="5C355CCF">
        <w:rPr>
          <w:rFonts w:ascii="Arial" w:hAnsi="Arial" w:cs="Arial"/>
        </w:rPr>
        <w:t xml:space="preserve">; we are a family-friendly employer. </w:t>
      </w:r>
    </w:p>
    <w:p w14:paraId="74F36CEB" w14:textId="77777777" w:rsidR="00E53BD9" w:rsidRDefault="00E53BD9" w:rsidP="002D61C2">
      <w:pPr>
        <w:tabs>
          <w:tab w:val="left" w:pos="2761"/>
        </w:tabs>
        <w:spacing w:after="0" w:line="240" w:lineRule="auto"/>
        <w:rPr>
          <w:rFonts w:ascii="Arial" w:hAnsi="Arial" w:cs="Arial"/>
        </w:rPr>
      </w:pPr>
    </w:p>
    <w:p w14:paraId="2B3E2CC0" w14:textId="75951FD7" w:rsidR="00631E3E" w:rsidRPr="00871034" w:rsidRDefault="00A85776" w:rsidP="002D61C2">
      <w:pPr>
        <w:tabs>
          <w:tab w:val="left" w:pos="2761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We particularly welcome applicants from diverse </w:t>
      </w:r>
      <w:r w:rsidR="000E2C05">
        <w:rPr>
          <w:rFonts w:ascii="Arial" w:hAnsi="Arial" w:cs="Arial"/>
        </w:rPr>
        <w:t xml:space="preserve">backgrounds and with protected characteristics. </w:t>
      </w:r>
      <w:r w:rsidR="00AB508E" w:rsidRPr="5C355CCF">
        <w:rPr>
          <w:rFonts w:ascii="Arial" w:hAnsi="Arial" w:cs="Arial"/>
        </w:rPr>
        <w:t xml:space="preserve">We are looking for the right </w:t>
      </w:r>
      <w:r w:rsidR="001D08FB" w:rsidRPr="5C355CCF">
        <w:rPr>
          <w:rFonts w:ascii="Arial" w:hAnsi="Arial" w:cs="Arial"/>
        </w:rPr>
        <w:t>person to work as part of our amazing team.</w:t>
      </w:r>
    </w:p>
    <w:p w14:paraId="6A01B458" w14:textId="77777777" w:rsidR="00B83154" w:rsidRPr="00871034" w:rsidRDefault="00B83154" w:rsidP="002D61C2">
      <w:pPr>
        <w:tabs>
          <w:tab w:val="left" w:pos="2761"/>
        </w:tabs>
        <w:spacing w:after="0" w:line="240" w:lineRule="auto"/>
        <w:rPr>
          <w:rFonts w:ascii="Arial" w:hAnsi="Arial" w:cs="Arial"/>
        </w:rPr>
      </w:pPr>
    </w:p>
    <w:p w14:paraId="1DE60532" w14:textId="3A514587" w:rsidR="00B83154" w:rsidRPr="00871034" w:rsidRDefault="00B83154" w:rsidP="002D61C2">
      <w:pPr>
        <w:tabs>
          <w:tab w:val="left" w:pos="2761"/>
        </w:tabs>
        <w:spacing w:after="0" w:line="240" w:lineRule="auto"/>
        <w:rPr>
          <w:rFonts w:ascii="Arial" w:hAnsi="Arial" w:cs="Arial"/>
        </w:rPr>
      </w:pPr>
      <w:r w:rsidRPr="00871034">
        <w:rPr>
          <w:rFonts w:ascii="Arial" w:hAnsi="Arial" w:cs="Arial"/>
        </w:rPr>
        <w:t xml:space="preserve">An ability or wish to </w:t>
      </w:r>
      <w:r w:rsidR="00786DC8" w:rsidRPr="00871034">
        <w:rPr>
          <w:rFonts w:ascii="Arial" w:hAnsi="Arial" w:cs="Arial"/>
        </w:rPr>
        <w:t>teach in a second subject also welcomed – we are a school where you can thrive and grow.</w:t>
      </w:r>
    </w:p>
    <w:p w14:paraId="4378FFEE" w14:textId="77777777" w:rsidR="00786DC8" w:rsidRPr="00871034" w:rsidRDefault="00786DC8" w:rsidP="002D61C2">
      <w:pPr>
        <w:tabs>
          <w:tab w:val="left" w:pos="2761"/>
        </w:tabs>
        <w:spacing w:after="0" w:line="240" w:lineRule="auto"/>
        <w:rPr>
          <w:rFonts w:ascii="Arial" w:hAnsi="Arial" w:cs="Arial"/>
        </w:rPr>
      </w:pPr>
    </w:p>
    <w:p w14:paraId="4042B33F" w14:textId="5E50AB22" w:rsidR="00786DC8" w:rsidRPr="00871034" w:rsidRDefault="00786DC8" w:rsidP="002D61C2">
      <w:pPr>
        <w:tabs>
          <w:tab w:val="left" w:pos="2761"/>
        </w:tabs>
        <w:spacing w:after="0" w:line="240" w:lineRule="auto"/>
        <w:rPr>
          <w:rFonts w:ascii="Arial" w:hAnsi="Arial" w:cs="Arial"/>
        </w:rPr>
      </w:pPr>
      <w:r w:rsidRPr="00871034">
        <w:rPr>
          <w:rFonts w:ascii="Arial" w:hAnsi="Arial" w:cs="Arial"/>
        </w:rPr>
        <w:t>What we can offer you:</w:t>
      </w:r>
    </w:p>
    <w:p w14:paraId="4EFFC999" w14:textId="2F428A09" w:rsidR="00786DC8" w:rsidRPr="00871034" w:rsidRDefault="00786DC8" w:rsidP="002D61C2">
      <w:pPr>
        <w:pStyle w:val="ListParagraph"/>
        <w:numPr>
          <w:ilvl w:val="0"/>
          <w:numId w:val="4"/>
        </w:numPr>
        <w:tabs>
          <w:tab w:val="left" w:pos="2761"/>
        </w:tabs>
        <w:spacing w:after="0" w:line="240" w:lineRule="auto"/>
        <w:contextualSpacing w:val="0"/>
        <w:rPr>
          <w:rFonts w:ascii="Arial" w:hAnsi="Arial" w:cs="Arial"/>
        </w:rPr>
      </w:pPr>
      <w:r w:rsidRPr="00871034">
        <w:rPr>
          <w:rFonts w:ascii="Arial" w:hAnsi="Arial" w:cs="Arial"/>
        </w:rPr>
        <w:t>A happy workplace</w:t>
      </w:r>
      <w:r w:rsidR="00F159B4" w:rsidRPr="00871034">
        <w:rPr>
          <w:rFonts w:ascii="Arial" w:hAnsi="Arial" w:cs="Arial"/>
        </w:rPr>
        <w:t xml:space="preserve"> within a strong </w:t>
      </w:r>
      <w:proofErr w:type="gramStart"/>
      <w:r w:rsidR="00F159B4" w:rsidRPr="00871034">
        <w:rPr>
          <w:rFonts w:ascii="Arial" w:hAnsi="Arial" w:cs="Arial"/>
        </w:rPr>
        <w:t>Multi-Academy</w:t>
      </w:r>
      <w:proofErr w:type="gramEnd"/>
      <w:r w:rsidR="00F159B4" w:rsidRPr="00871034">
        <w:rPr>
          <w:rFonts w:ascii="Arial" w:hAnsi="Arial" w:cs="Arial"/>
        </w:rPr>
        <w:t xml:space="preserve"> </w:t>
      </w:r>
      <w:proofErr w:type="gramStart"/>
      <w:r w:rsidR="00F159B4" w:rsidRPr="00871034">
        <w:rPr>
          <w:rFonts w:ascii="Arial" w:hAnsi="Arial" w:cs="Arial"/>
        </w:rPr>
        <w:t>Trust;</w:t>
      </w:r>
      <w:proofErr w:type="gramEnd"/>
    </w:p>
    <w:p w14:paraId="5D2EBA7E" w14:textId="1660C134" w:rsidR="00DD0AC8" w:rsidRPr="00871034" w:rsidRDefault="00DD0AC8" w:rsidP="002D61C2">
      <w:pPr>
        <w:pStyle w:val="ListParagraph"/>
        <w:numPr>
          <w:ilvl w:val="0"/>
          <w:numId w:val="4"/>
        </w:numPr>
        <w:tabs>
          <w:tab w:val="left" w:pos="2761"/>
        </w:tabs>
        <w:spacing w:after="0" w:line="240" w:lineRule="auto"/>
        <w:contextualSpacing w:val="0"/>
        <w:rPr>
          <w:rFonts w:ascii="Arial" w:hAnsi="Arial" w:cs="Arial"/>
        </w:rPr>
      </w:pPr>
      <w:r w:rsidRPr="00871034">
        <w:rPr>
          <w:rFonts w:ascii="Arial" w:hAnsi="Arial" w:cs="Arial"/>
        </w:rPr>
        <w:t xml:space="preserve">Strong leadership dedicated to making sure you are the best you can </w:t>
      </w:r>
      <w:proofErr w:type="gramStart"/>
      <w:r w:rsidRPr="00871034">
        <w:rPr>
          <w:rFonts w:ascii="Arial" w:hAnsi="Arial" w:cs="Arial"/>
        </w:rPr>
        <w:t>be;</w:t>
      </w:r>
      <w:proofErr w:type="gramEnd"/>
    </w:p>
    <w:p w14:paraId="7FA6296C" w14:textId="0BA15706" w:rsidR="00DD0AC8" w:rsidRPr="00871034" w:rsidRDefault="00DD0AC8" w:rsidP="73DC4C3D">
      <w:pPr>
        <w:pStyle w:val="ListParagraph"/>
        <w:numPr>
          <w:ilvl w:val="0"/>
          <w:numId w:val="4"/>
        </w:numPr>
        <w:tabs>
          <w:tab w:val="left" w:pos="2761"/>
        </w:tabs>
        <w:spacing w:after="0" w:line="240" w:lineRule="auto"/>
        <w:rPr>
          <w:rFonts w:ascii="Arial" w:hAnsi="Arial" w:cs="Arial"/>
        </w:rPr>
      </w:pPr>
      <w:r w:rsidRPr="73DC4C3D">
        <w:rPr>
          <w:rFonts w:ascii="Arial" w:hAnsi="Arial" w:cs="Arial"/>
        </w:rPr>
        <w:t xml:space="preserve">Free breakfast and free two-course </w:t>
      </w:r>
      <w:r w:rsidR="600A81DC" w:rsidRPr="73DC4C3D">
        <w:rPr>
          <w:rFonts w:ascii="Arial" w:hAnsi="Arial" w:cs="Arial"/>
        </w:rPr>
        <w:t xml:space="preserve">freshly </w:t>
      </w:r>
      <w:r w:rsidRPr="73DC4C3D">
        <w:rPr>
          <w:rFonts w:ascii="Arial" w:hAnsi="Arial" w:cs="Arial"/>
        </w:rPr>
        <w:t xml:space="preserve">home-cooked lunch every </w:t>
      </w:r>
      <w:proofErr w:type="gramStart"/>
      <w:r w:rsidRPr="73DC4C3D">
        <w:rPr>
          <w:rFonts w:ascii="Arial" w:hAnsi="Arial" w:cs="Arial"/>
        </w:rPr>
        <w:t>day;</w:t>
      </w:r>
      <w:proofErr w:type="gramEnd"/>
    </w:p>
    <w:p w14:paraId="7180EFEF" w14:textId="3BF1F6CD" w:rsidR="00DD0AC8" w:rsidRPr="00871034" w:rsidRDefault="00DD0AC8" w:rsidP="002D61C2">
      <w:pPr>
        <w:pStyle w:val="ListParagraph"/>
        <w:numPr>
          <w:ilvl w:val="0"/>
          <w:numId w:val="4"/>
        </w:numPr>
        <w:tabs>
          <w:tab w:val="left" w:pos="2761"/>
        </w:tabs>
        <w:spacing w:after="0" w:line="240" w:lineRule="auto"/>
        <w:contextualSpacing w:val="0"/>
        <w:rPr>
          <w:rFonts w:ascii="Arial" w:hAnsi="Arial" w:cs="Arial"/>
        </w:rPr>
      </w:pPr>
      <w:r w:rsidRPr="00871034">
        <w:rPr>
          <w:rFonts w:ascii="Arial" w:hAnsi="Arial" w:cs="Arial"/>
        </w:rPr>
        <w:t xml:space="preserve">Additional </w:t>
      </w:r>
      <w:r w:rsidRPr="00871034">
        <w:rPr>
          <w:rFonts w:ascii="Arial" w:hAnsi="Arial" w:cs="Arial"/>
          <w:i/>
          <w:iCs/>
        </w:rPr>
        <w:t>Wellbeing Days</w:t>
      </w:r>
      <w:r w:rsidRPr="00871034">
        <w:rPr>
          <w:rFonts w:ascii="Arial" w:hAnsi="Arial" w:cs="Arial"/>
        </w:rPr>
        <w:t xml:space="preserve"> to our calendared INSET </w:t>
      </w:r>
      <w:proofErr w:type="gramStart"/>
      <w:r w:rsidRPr="00871034">
        <w:rPr>
          <w:rFonts w:ascii="Arial" w:hAnsi="Arial" w:cs="Arial"/>
        </w:rPr>
        <w:t>Days</w:t>
      </w:r>
      <w:r w:rsidR="00745CA7" w:rsidRPr="00871034">
        <w:rPr>
          <w:rFonts w:ascii="Arial" w:hAnsi="Arial" w:cs="Arial"/>
        </w:rPr>
        <w:t>;</w:t>
      </w:r>
      <w:proofErr w:type="gramEnd"/>
    </w:p>
    <w:p w14:paraId="2C9BDC7B" w14:textId="3AC19F63" w:rsidR="00745CA7" w:rsidRPr="00871034" w:rsidRDefault="00745CA7" w:rsidP="002D61C2">
      <w:pPr>
        <w:pStyle w:val="ListParagraph"/>
        <w:numPr>
          <w:ilvl w:val="0"/>
          <w:numId w:val="4"/>
        </w:numPr>
        <w:tabs>
          <w:tab w:val="left" w:pos="2761"/>
        </w:tabs>
        <w:spacing w:after="0" w:line="240" w:lineRule="auto"/>
        <w:contextualSpacing w:val="0"/>
        <w:rPr>
          <w:rFonts w:ascii="Arial" w:hAnsi="Arial" w:cs="Arial"/>
        </w:rPr>
      </w:pPr>
      <w:r w:rsidRPr="00871034">
        <w:rPr>
          <w:rFonts w:ascii="Arial" w:hAnsi="Arial" w:cs="Arial"/>
        </w:rPr>
        <w:t xml:space="preserve">The opportunity to request an extra paid day </w:t>
      </w:r>
      <w:proofErr w:type="gramStart"/>
      <w:r w:rsidRPr="00871034">
        <w:rPr>
          <w:rFonts w:ascii="Arial" w:hAnsi="Arial" w:cs="Arial"/>
        </w:rPr>
        <w:t>off of</w:t>
      </w:r>
      <w:proofErr w:type="gramEnd"/>
      <w:r w:rsidRPr="00871034">
        <w:rPr>
          <w:rFonts w:ascii="Arial" w:hAnsi="Arial" w:cs="Arial"/>
        </w:rPr>
        <w:t xml:space="preserve"> your choice across the school year as a thank </w:t>
      </w:r>
      <w:proofErr w:type="gramStart"/>
      <w:r w:rsidRPr="00871034">
        <w:rPr>
          <w:rFonts w:ascii="Arial" w:hAnsi="Arial" w:cs="Arial"/>
        </w:rPr>
        <w:t>you;</w:t>
      </w:r>
      <w:proofErr w:type="gramEnd"/>
    </w:p>
    <w:p w14:paraId="58CF2C79" w14:textId="0D18A06F" w:rsidR="000E3CBF" w:rsidRDefault="000E3CBF" w:rsidP="002D61C2">
      <w:pPr>
        <w:pStyle w:val="ListParagraph"/>
        <w:numPr>
          <w:ilvl w:val="0"/>
          <w:numId w:val="4"/>
        </w:numPr>
        <w:tabs>
          <w:tab w:val="left" w:pos="2761"/>
        </w:tabs>
        <w:spacing w:after="0" w:line="240" w:lineRule="auto"/>
        <w:contextualSpacing w:val="0"/>
        <w:rPr>
          <w:rFonts w:ascii="Arial" w:hAnsi="Arial" w:cs="Arial"/>
        </w:rPr>
      </w:pPr>
      <w:r w:rsidRPr="00871034">
        <w:rPr>
          <w:rFonts w:ascii="Arial" w:hAnsi="Arial" w:cs="Arial"/>
        </w:rPr>
        <w:t xml:space="preserve">Your own </w:t>
      </w:r>
      <w:proofErr w:type="gramStart"/>
      <w:r w:rsidRPr="00871034">
        <w:rPr>
          <w:rFonts w:ascii="Arial" w:hAnsi="Arial" w:cs="Arial"/>
        </w:rPr>
        <w:t>laptop;</w:t>
      </w:r>
      <w:proofErr w:type="gramEnd"/>
    </w:p>
    <w:p w14:paraId="16BEDA1C" w14:textId="1A41FF20" w:rsidR="002D61C2" w:rsidRPr="00871034" w:rsidRDefault="002D61C2" w:rsidP="002D61C2">
      <w:pPr>
        <w:pStyle w:val="ListParagraph"/>
        <w:numPr>
          <w:ilvl w:val="0"/>
          <w:numId w:val="4"/>
        </w:numPr>
        <w:tabs>
          <w:tab w:val="left" w:pos="2761"/>
        </w:tabs>
        <w:spacing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Free access to </w:t>
      </w:r>
      <w:r w:rsidR="00C534AF">
        <w:rPr>
          <w:rFonts w:ascii="Arial" w:hAnsi="Arial" w:cs="Arial"/>
        </w:rPr>
        <w:t xml:space="preserve">sector-leading </w:t>
      </w:r>
      <w:proofErr w:type="gramStart"/>
      <w:r w:rsidR="00C534AF">
        <w:rPr>
          <w:rFonts w:ascii="Arial" w:hAnsi="Arial" w:cs="Arial"/>
        </w:rPr>
        <w:t>CPD;</w:t>
      </w:r>
      <w:proofErr w:type="gramEnd"/>
    </w:p>
    <w:p w14:paraId="3F1E6DC6" w14:textId="2DDE2B3C" w:rsidR="000E3CBF" w:rsidRPr="000E3CBF" w:rsidRDefault="000E3CBF" w:rsidP="002D61C2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871034">
        <w:rPr>
          <w:rFonts w:ascii="Arial" w:eastAsia="Times New Roman" w:hAnsi="Arial" w:cs="Arial"/>
          <w:color w:val="000000"/>
          <w:lang w:eastAsia="en-GB"/>
        </w:rPr>
        <w:t>D</w:t>
      </w:r>
      <w:r w:rsidRPr="000E3CBF">
        <w:rPr>
          <w:rFonts w:ascii="Arial" w:eastAsia="Times New Roman" w:hAnsi="Arial" w:cs="Arial"/>
          <w:color w:val="000000"/>
          <w:lang w:eastAsia="en-GB"/>
        </w:rPr>
        <w:t xml:space="preserve">iscounts on everyday purchases via </w:t>
      </w:r>
      <w:proofErr w:type="spellStart"/>
      <w:proofErr w:type="gramStart"/>
      <w:r w:rsidRPr="000E3CBF">
        <w:rPr>
          <w:rFonts w:ascii="Arial" w:eastAsia="Times New Roman" w:hAnsi="Arial" w:cs="Arial"/>
          <w:color w:val="000000"/>
          <w:lang w:eastAsia="en-GB"/>
        </w:rPr>
        <w:t>EdenRed</w:t>
      </w:r>
      <w:proofErr w:type="spellEnd"/>
      <w:r w:rsidR="002D61C2">
        <w:rPr>
          <w:rFonts w:ascii="Arial" w:eastAsia="Times New Roman" w:hAnsi="Arial" w:cs="Arial"/>
          <w:color w:val="000000"/>
          <w:lang w:eastAsia="en-GB"/>
        </w:rPr>
        <w:t>;</w:t>
      </w:r>
      <w:proofErr w:type="gramEnd"/>
    </w:p>
    <w:p w14:paraId="0D662CA2" w14:textId="3F2D5E82" w:rsidR="000E3CBF" w:rsidRPr="000E3CBF" w:rsidRDefault="000E3CBF" w:rsidP="002D61C2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871034">
        <w:rPr>
          <w:rFonts w:ascii="Arial" w:eastAsia="Times New Roman" w:hAnsi="Arial" w:cs="Arial"/>
          <w:color w:val="000000"/>
          <w:lang w:eastAsia="en-GB"/>
        </w:rPr>
        <w:t xml:space="preserve">A </w:t>
      </w:r>
      <w:r w:rsidRPr="000E3CBF">
        <w:rPr>
          <w:rFonts w:ascii="Arial" w:eastAsia="Times New Roman" w:hAnsi="Arial" w:cs="Arial"/>
          <w:color w:val="000000"/>
          <w:lang w:eastAsia="en-GB"/>
        </w:rPr>
        <w:t xml:space="preserve">comprehensive free of charge health plan via </w:t>
      </w:r>
      <w:proofErr w:type="spellStart"/>
      <w:proofErr w:type="gramStart"/>
      <w:r w:rsidRPr="000E3CBF">
        <w:rPr>
          <w:rFonts w:ascii="Arial" w:eastAsia="Times New Roman" w:hAnsi="Arial" w:cs="Arial"/>
          <w:color w:val="000000"/>
          <w:lang w:eastAsia="en-GB"/>
        </w:rPr>
        <w:t>Simplyhealth</w:t>
      </w:r>
      <w:proofErr w:type="spellEnd"/>
      <w:r w:rsidR="002D61C2">
        <w:rPr>
          <w:rFonts w:ascii="Arial" w:eastAsia="Times New Roman" w:hAnsi="Arial" w:cs="Arial"/>
          <w:color w:val="000000"/>
          <w:lang w:eastAsia="en-GB"/>
        </w:rPr>
        <w:t>;</w:t>
      </w:r>
      <w:proofErr w:type="gramEnd"/>
    </w:p>
    <w:p w14:paraId="18925B5D" w14:textId="5589B737" w:rsidR="73DC4C3D" w:rsidRPr="00E53BD9" w:rsidRDefault="000E3CBF" w:rsidP="00E53BD9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73DC4C3D">
        <w:rPr>
          <w:rFonts w:ascii="Arial" w:eastAsia="Times New Roman" w:hAnsi="Arial" w:cs="Arial"/>
          <w:color w:val="000000" w:themeColor="text1"/>
          <w:lang w:eastAsia="en-GB"/>
        </w:rPr>
        <w:t>A cycle to work scheme via Halfords</w:t>
      </w:r>
      <w:r w:rsidR="002D61C2" w:rsidRPr="73DC4C3D">
        <w:rPr>
          <w:rFonts w:ascii="Arial" w:eastAsia="Times New Roman" w:hAnsi="Arial" w:cs="Arial"/>
          <w:color w:val="000000" w:themeColor="text1"/>
          <w:lang w:eastAsia="en-GB"/>
        </w:rPr>
        <w:t>.</w:t>
      </w:r>
    </w:p>
    <w:p w14:paraId="7294E1E4" w14:textId="77777777" w:rsidR="00B172B1" w:rsidRPr="00871034" w:rsidRDefault="00B172B1" w:rsidP="002D61C2">
      <w:pPr>
        <w:tabs>
          <w:tab w:val="left" w:pos="2761"/>
        </w:tabs>
        <w:spacing w:after="0" w:line="240" w:lineRule="auto"/>
        <w:rPr>
          <w:rFonts w:ascii="Arial" w:hAnsi="Arial" w:cs="Arial"/>
        </w:rPr>
      </w:pPr>
    </w:p>
    <w:p w14:paraId="11340E79" w14:textId="66730C23" w:rsidR="00D827A2" w:rsidRPr="00871034" w:rsidRDefault="00C534AF" w:rsidP="002D61C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When Ofsted visited in July 2023 we were judged ‘Good’ in all </w:t>
      </w:r>
      <w:proofErr w:type="gramStart"/>
      <w:r w:rsidR="00AF5D8F">
        <w:rPr>
          <w:rFonts w:ascii="Arial" w:hAnsi="Arial" w:cs="Arial"/>
          <w:sz w:val="22"/>
          <w:szCs w:val="22"/>
        </w:rPr>
        <w:t>areas</w:t>
      </w:r>
      <w:proofErr w:type="gramEnd"/>
      <w:r w:rsidR="00AF5D8F">
        <w:rPr>
          <w:rFonts w:ascii="Arial" w:hAnsi="Arial" w:cs="Arial"/>
          <w:sz w:val="22"/>
          <w:szCs w:val="22"/>
        </w:rPr>
        <w:t xml:space="preserve"> and we are particularly proud of these comments:</w:t>
      </w:r>
    </w:p>
    <w:p w14:paraId="151BF015" w14:textId="77777777" w:rsidR="00D827A2" w:rsidRPr="00871034" w:rsidRDefault="00D827A2" w:rsidP="002D61C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BD60AFA" w14:textId="77777777" w:rsidR="00D827A2" w:rsidRPr="00871034" w:rsidRDefault="00D827A2" w:rsidP="002D61C2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sz w:val="22"/>
          <w:szCs w:val="22"/>
        </w:rPr>
      </w:pPr>
      <w:r w:rsidRPr="00871034">
        <w:rPr>
          <w:rFonts w:ascii="Arial" w:hAnsi="Arial" w:cs="Arial"/>
          <w:i/>
          <w:iCs/>
          <w:sz w:val="22"/>
          <w:szCs w:val="22"/>
        </w:rPr>
        <w:t>“The school ethos of ‘high standards, daring to dream, traditional values, success and personalised support’ is shared by all.”</w:t>
      </w:r>
    </w:p>
    <w:p w14:paraId="0D6FFF40" w14:textId="77777777" w:rsidR="00D827A2" w:rsidRPr="00871034" w:rsidRDefault="00D827A2" w:rsidP="002D61C2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sz w:val="22"/>
          <w:szCs w:val="22"/>
        </w:rPr>
      </w:pPr>
    </w:p>
    <w:p w14:paraId="1C9FF96B" w14:textId="77777777" w:rsidR="00D827A2" w:rsidRPr="00871034" w:rsidRDefault="00D827A2" w:rsidP="002D61C2">
      <w:pPr>
        <w:pStyle w:val="NormalWeb"/>
        <w:spacing w:before="0" w:beforeAutospacing="0" w:after="0" w:afterAutospacing="0"/>
        <w:rPr>
          <w:rFonts w:ascii="Arial" w:hAnsi="Arial" w:cs="Arial"/>
          <w:i/>
          <w:iCs/>
          <w:sz w:val="22"/>
          <w:szCs w:val="22"/>
        </w:rPr>
      </w:pPr>
      <w:r w:rsidRPr="00871034">
        <w:rPr>
          <w:rFonts w:ascii="Arial" w:hAnsi="Arial" w:cs="Arial"/>
          <w:i/>
          <w:iCs/>
          <w:sz w:val="22"/>
          <w:szCs w:val="22"/>
        </w:rPr>
        <w:t xml:space="preserve">“Leaders </w:t>
      </w:r>
      <w:proofErr w:type="gramStart"/>
      <w:r w:rsidRPr="00871034">
        <w:rPr>
          <w:rFonts w:ascii="Arial" w:hAnsi="Arial" w:cs="Arial"/>
          <w:i/>
          <w:iCs/>
          <w:sz w:val="22"/>
          <w:szCs w:val="22"/>
        </w:rPr>
        <w:t>lead</w:t>
      </w:r>
      <w:proofErr w:type="gramEnd"/>
      <w:r w:rsidRPr="00871034">
        <w:rPr>
          <w:rFonts w:ascii="Arial" w:hAnsi="Arial" w:cs="Arial"/>
          <w:i/>
          <w:iCs/>
          <w:sz w:val="22"/>
          <w:szCs w:val="22"/>
        </w:rPr>
        <w:t xml:space="preserve"> with integrity and determination. They are ambitious for all pupils. They do not use pupils’ chequered experience of education to excuse low standards. Instead, they demand the best from pupils.”</w:t>
      </w:r>
    </w:p>
    <w:p w14:paraId="40303611" w14:textId="77777777" w:rsidR="00D827A2" w:rsidRPr="00871034" w:rsidRDefault="00D827A2" w:rsidP="002D61C2">
      <w:pPr>
        <w:spacing w:after="0" w:line="240" w:lineRule="auto"/>
        <w:rPr>
          <w:rFonts w:ascii="Arial" w:hAnsi="Arial" w:cs="Arial"/>
        </w:rPr>
      </w:pPr>
      <w:r w:rsidRPr="73DC4C3D">
        <w:rPr>
          <w:rFonts w:ascii="Arial" w:hAnsi="Arial" w:cs="Arial"/>
        </w:rPr>
        <w:t xml:space="preserve"> </w:t>
      </w:r>
    </w:p>
    <w:p w14:paraId="589442F9" w14:textId="0A21D9E3" w:rsidR="00EE5629" w:rsidRPr="00871034" w:rsidRDefault="00EE5629" w:rsidP="002D61C2">
      <w:pPr>
        <w:tabs>
          <w:tab w:val="left" w:pos="2761"/>
        </w:tabs>
        <w:spacing w:after="0" w:line="240" w:lineRule="auto"/>
        <w:rPr>
          <w:rFonts w:ascii="Arial" w:hAnsi="Arial" w:cs="Arial"/>
        </w:rPr>
      </w:pPr>
      <w:r w:rsidRPr="73DC4C3D">
        <w:rPr>
          <w:rFonts w:ascii="Arial" w:hAnsi="Arial" w:cs="Arial"/>
        </w:rPr>
        <w:t>The successful candidate will</w:t>
      </w:r>
      <w:r w:rsidR="5B86A202" w:rsidRPr="73DC4C3D">
        <w:rPr>
          <w:rFonts w:ascii="Arial" w:hAnsi="Arial" w:cs="Arial"/>
        </w:rPr>
        <w:t>:</w:t>
      </w:r>
    </w:p>
    <w:p w14:paraId="4ADA2C8A" w14:textId="60ABC166" w:rsidR="00EE5629" w:rsidRPr="00871034" w:rsidRDefault="5B86A202" w:rsidP="73DC4C3D">
      <w:pPr>
        <w:pStyle w:val="ListParagraph"/>
        <w:numPr>
          <w:ilvl w:val="0"/>
          <w:numId w:val="3"/>
        </w:numPr>
        <w:tabs>
          <w:tab w:val="left" w:pos="2761"/>
        </w:tabs>
        <w:spacing w:after="0" w:line="240" w:lineRule="auto"/>
        <w:rPr>
          <w:rFonts w:ascii="Arial" w:hAnsi="Arial" w:cs="Arial"/>
        </w:rPr>
      </w:pPr>
      <w:r w:rsidRPr="73DC4C3D">
        <w:rPr>
          <w:rFonts w:ascii="Arial" w:hAnsi="Arial" w:cs="Arial"/>
        </w:rPr>
        <w:t>Be a</w:t>
      </w:r>
      <w:r w:rsidR="00EE5629" w:rsidRPr="73DC4C3D">
        <w:rPr>
          <w:rFonts w:ascii="Arial" w:hAnsi="Arial" w:cs="Arial"/>
        </w:rPr>
        <w:t xml:space="preserve"> </w:t>
      </w:r>
      <w:r w:rsidR="00487DD7" w:rsidRPr="73DC4C3D">
        <w:rPr>
          <w:rFonts w:ascii="Arial" w:hAnsi="Arial" w:cs="Arial"/>
        </w:rPr>
        <w:t>fantastic</w:t>
      </w:r>
      <w:r w:rsidR="00EE5629" w:rsidRPr="73DC4C3D">
        <w:rPr>
          <w:rFonts w:ascii="Arial" w:hAnsi="Arial" w:cs="Arial"/>
        </w:rPr>
        <w:t xml:space="preserve"> teacher with an ability to motivate pupils to make </w:t>
      </w:r>
      <w:proofErr w:type="gramStart"/>
      <w:r w:rsidR="00EE5629" w:rsidRPr="73DC4C3D">
        <w:rPr>
          <w:rFonts w:ascii="Arial" w:hAnsi="Arial" w:cs="Arial"/>
        </w:rPr>
        <w:t>progress</w:t>
      </w:r>
      <w:r w:rsidR="009E7B80" w:rsidRPr="73DC4C3D">
        <w:rPr>
          <w:rFonts w:ascii="Arial" w:hAnsi="Arial" w:cs="Arial"/>
        </w:rPr>
        <w:t>;</w:t>
      </w:r>
      <w:proofErr w:type="gramEnd"/>
    </w:p>
    <w:p w14:paraId="2EEB7B0F" w14:textId="3BA4C3E3" w:rsidR="00EE5629" w:rsidRPr="00871034" w:rsidRDefault="5BFC2BE9" w:rsidP="73DC4C3D">
      <w:pPr>
        <w:pStyle w:val="ListParagraph"/>
        <w:numPr>
          <w:ilvl w:val="0"/>
          <w:numId w:val="3"/>
        </w:numPr>
        <w:tabs>
          <w:tab w:val="left" w:pos="2761"/>
        </w:tabs>
        <w:spacing w:after="0" w:line="240" w:lineRule="auto"/>
        <w:rPr>
          <w:rFonts w:ascii="Arial" w:hAnsi="Arial" w:cs="Arial"/>
        </w:rPr>
      </w:pPr>
      <w:r w:rsidRPr="73DC4C3D">
        <w:rPr>
          <w:rFonts w:ascii="Arial" w:hAnsi="Arial" w:cs="Arial"/>
        </w:rPr>
        <w:t>Be i</w:t>
      </w:r>
      <w:r w:rsidR="00E244FB" w:rsidRPr="73DC4C3D">
        <w:rPr>
          <w:rFonts w:ascii="Arial" w:hAnsi="Arial" w:cs="Arial"/>
        </w:rPr>
        <w:t xml:space="preserve">nterested in the pastoral aspects of </w:t>
      </w:r>
      <w:proofErr w:type="gramStart"/>
      <w:r w:rsidR="00E244FB" w:rsidRPr="73DC4C3D">
        <w:rPr>
          <w:rFonts w:ascii="Arial" w:hAnsi="Arial" w:cs="Arial"/>
        </w:rPr>
        <w:t>education</w:t>
      </w:r>
      <w:r w:rsidR="009E7B80" w:rsidRPr="73DC4C3D">
        <w:rPr>
          <w:rFonts w:ascii="Arial" w:hAnsi="Arial" w:cs="Arial"/>
        </w:rPr>
        <w:t>;</w:t>
      </w:r>
      <w:proofErr w:type="gramEnd"/>
    </w:p>
    <w:p w14:paraId="1ADCA885" w14:textId="7F8B57F0" w:rsidR="00E244FB" w:rsidRPr="00871034" w:rsidRDefault="70EFD0B4" w:rsidP="73DC4C3D">
      <w:pPr>
        <w:pStyle w:val="ListParagraph"/>
        <w:numPr>
          <w:ilvl w:val="0"/>
          <w:numId w:val="3"/>
        </w:numPr>
        <w:tabs>
          <w:tab w:val="left" w:pos="2761"/>
        </w:tabs>
        <w:spacing w:after="0" w:line="240" w:lineRule="auto"/>
        <w:rPr>
          <w:rFonts w:ascii="Arial" w:hAnsi="Arial" w:cs="Arial"/>
        </w:rPr>
      </w:pPr>
      <w:proofErr w:type="gramStart"/>
      <w:r w:rsidRPr="73DC4C3D">
        <w:rPr>
          <w:rFonts w:ascii="Arial" w:hAnsi="Arial" w:cs="Arial"/>
        </w:rPr>
        <w:t>Have the a</w:t>
      </w:r>
      <w:r w:rsidR="009E7B80" w:rsidRPr="73DC4C3D">
        <w:rPr>
          <w:rFonts w:ascii="Arial" w:hAnsi="Arial" w:cs="Arial"/>
        </w:rPr>
        <w:t>bility to</w:t>
      </w:r>
      <w:proofErr w:type="gramEnd"/>
      <w:r w:rsidR="009E7B80" w:rsidRPr="73DC4C3D">
        <w:rPr>
          <w:rFonts w:ascii="Arial" w:hAnsi="Arial" w:cs="Arial"/>
        </w:rPr>
        <w:t xml:space="preserve"> manage</w:t>
      </w:r>
      <w:r w:rsidR="00E244FB" w:rsidRPr="73DC4C3D">
        <w:rPr>
          <w:rFonts w:ascii="Arial" w:hAnsi="Arial" w:cs="Arial"/>
        </w:rPr>
        <w:t xml:space="preserve"> challenging behaviours</w:t>
      </w:r>
      <w:r w:rsidR="009E7B80" w:rsidRPr="73DC4C3D">
        <w:rPr>
          <w:rFonts w:ascii="Arial" w:hAnsi="Arial" w:cs="Arial"/>
        </w:rPr>
        <w:t xml:space="preserve"> and seek ways to prevent </w:t>
      </w:r>
      <w:proofErr w:type="gramStart"/>
      <w:r w:rsidR="009E7B80" w:rsidRPr="73DC4C3D">
        <w:rPr>
          <w:rFonts w:ascii="Arial" w:hAnsi="Arial" w:cs="Arial"/>
        </w:rPr>
        <w:t>them;</w:t>
      </w:r>
      <w:proofErr w:type="gramEnd"/>
      <w:r w:rsidR="00E244FB" w:rsidRPr="73DC4C3D">
        <w:rPr>
          <w:rFonts w:ascii="Arial" w:hAnsi="Arial" w:cs="Arial"/>
        </w:rPr>
        <w:t xml:space="preserve"> </w:t>
      </w:r>
    </w:p>
    <w:p w14:paraId="1E39C764" w14:textId="71429366" w:rsidR="000B5D3A" w:rsidRPr="00871034" w:rsidRDefault="72CF6F23" w:rsidP="73DC4C3D">
      <w:pPr>
        <w:pStyle w:val="ListParagraph"/>
        <w:numPr>
          <w:ilvl w:val="0"/>
          <w:numId w:val="3"/>
        </w:numPr>
        <w:tabs>
          <w:tab w:val="left" w:pos="2761"/>
        </w:tabs>
        <w:spacing w:after="0" w:line="240" w:lineRule="auto"/>
        <w:rPr>
          <w:rFonts w:ascii="Arial" w:hAnsi="Arial" w:cs="Arial"/>
        </w:rPr>
      </w:pPr>
      <w:r w:rsidRPr="73DC4C3D">
        <w:rPr>
          <w:rFonts w:ascii="Arial" w:hAnsi="Arial" w:cs="Arial"/>
        </w:rPr>
        <w:t>Have a p</w:t>
      </w:r>
      <w:r w:rsidR="000B5D3A" w:rsidRPr="73DC4C3D">
        <w:rPr>
          <w:rFonts w:ascii="Arial" w:hAnsi="Arial" w:cs="Arial"/>
        </w:rPr>
        <w:t xml:space="preserve">ositive in outlook and believe in the power of education to change the path of Alternative Provision students’ </w:t>
      </w:r>
      <w:proofErr w:type="gramStart"/>
      <w:r w:rsidR="000B5D3A" w:rsidRPr="73DC4C3D">
        <w:rPr>
          <w:rFonts w:ascii="Arial" w:hAnsi="Arial" w:cs="Arial"/>
        </w:rPr>
        <w:t>lives</w:t>
      </w:r>
      <w:r w:rsidR="009E7B80" w:rsidRPr="73DC4C3D">
        <w:rPr>
          <w:rFonts w:ascii="Arial" w:hAnsi="Arial" w:cs="Arial"/>
        </w:rPr>
        <w:t>;</w:t>
      </w:r>
      <w:proofErr w:type="gramEnd"/>
    </w:p>
    <w:p w14:paraId="29A30F56" w14:textId="6E8C469C" w:rsidR="000B5D3A" w:rsidRDefault="5A22A153" w:rsidP="73DC4C3D">
      <w:pPr>
        <w:pStyle w:val="ListParagraph"/>
        <w:numPr>
          <w:ilvl w:val="0"/>
          <w:numId w:val="3"/>
        </w:numPr>
        <w:tabs>
          <w:tab w:val="left" w:pos="2761"/>
        </w:tabs>
        <w:spacing w:after="0" w:line="240" w:lineRule="auto"/>
        <w:rPr>
          <w:rFonts w:ascii="Arial" w:hAnsi="Arial" w:cs="Arial"/>
        </w:rPr>
      </w:pPr>
      <w:r w:rsidRPr="73DC4C3D">
        <w:rPr>
          <w:rFonts w:ascii="Arial" w:hAnsi="Arial" w:cs="Arial"/>
        </w:rPr>
        <w:lastRenderedPageBreak/>
        <w:t>Be a</w:t>
      </w:r>
      <w:r w:rsidR="000B5D3A" w:rsidRPr="73DC4C3D">
        <w:rPr>
          <w:rFonts w:ascii="Arial" w:hAnsi="Arial" w:cs="Arial"/>
        </w:rPr>
        <w:t xml:space="preserve"> team player prepared to </w:t>
      </w:r>
      <w:r w:rsidR="00EC4246" w:rsidRPr="73DC4C3D">
        <w:rPr>
          <w:rFonts w:ascii="Arial" w:hAnsi="Arial" w:cs="Arial"/>
        </w:rPr>
        <w:t xml:space="preserve">work </w:t>
      </w:r>
      <w:r w:rsidR="000B5D3A" w:rsidRPr="73DC4C3D">
        <w:rPr>
          <w:rFonts w:ascii="Arial" w:hAnsi="Arial" w:cs="Arial"/>
        </w:rPr>
        <w:t xml:space="preserve">with colleagues and share ideas and </w:t>
      </w:r>
      <w:proofErr w:type="gramStart"/>
      <w:r w:rsidR="000B5D3A" w:rsidRPr="73DC4C3D">
        <w:rPr>
          <w:rFonts w:ascii="Arial" w:hAnsi="Arial" w:cs="Arial"/>
        </w:rPr>
        <w:t>resources</w:t>
      </w:r>
      <w:r w:rsidR="00F867C1" w:rsidRPr="73DC4C3D">
        <w:rPr>
          <w:rFonts w:ascii="Arial" w:hAnsi="Arial" w:cs="Arial"/>
        </w:rPr>
        <w:t>;</w:t>
      </w:r>
      <w:proofErr w:type="gramEnd"/>
    </w:p>
    <w:p w14:paraId="4501DEE9" w14:textId="504E34BE" w:rsidR="00F867C1" w:rsidRPr="00871034" w:rsidRDefault="00F867C1" w:rsidP="73DC4C3D">
      <w:pPr>
        <w:pStyle w:val="ListParagraph"/>
        <w:numPr>
          <w:ilvl w:val="0"/>
          <w:numId w:val="3"/>
        </w:numPr>
        <w:tabs>
          <w:tab w:val="left" w:pos="2761"/>
        </w:tabs>
        <w:spacing w:after="0" w:line="240" w:lineRule="auto"/>
        <w:rPr>
          <w:rFonts w:ascii="Arial" w:hAnsi="Arial" w:cs="Arial"/>
        </w:rPr>
      </w:pPr>
      <w:r w:rsidRPr="73DC4C3D">
        <w:rPr>
          <w:rFonts w:ascii="Arial" w:hAnsi="Arial" w:cs="Arial"/>
        </w:rPr>
        <w:t>Like children, even the tricky ones!</w:t>
      </w:r>
    </w:p>
    <w:p w14:paraId="209A877E" w14:textId="77777777" w:rsidR="00E244FB" w:rsidRPr="00871034" w:rsidRDefault="00E244FB" w:rsidP="002D61C2">
      <w:pPr>
        <w:tabs>
          <w:tab w:val="left" w:pos="2761"/>
        </w:tabs>
        <w:spacing w:after="0" w:line="240" w:lineRule="auto"/>
        <w:rPr>
          <w:rFonts w:ascii="Arial" w:hAnsi="Arial" w:cs="Arial"/>
        </w:rPr>
      </w:pPr>
    </w:p>
    <w:p w14:paraId="10E2A3F0" w14:textId="744C93ED" w:rsidR="002D0811" w:rsidRPr="00871034" w:rsidRDefault="002D0811" w:rsidP="002D61C2">
      <w:pPr>
        <w:spacing w:after="0" w:line="240" w:lineRule="auto"/>
        <w:rPr>
          <w:rStyle w:val="Strong"/>
          <w:rFonts w:ascii="Arial" w:hAnsi="Arial" w:cs="Arial"/>
          <w:b w:val="0"/>
          <w:bCs w:val="0"/>
        </w:rPr>
      </w:pPr>
      <w:r w:rsidRPr="5C355CCF">
        <w:rPr>
          <w:rStyle w:val="Strong"/>
          <w:rFonts w:ascii="Arial" w:hAnsi="Arial" w:cs="Arial"/>
          <w:b w:val="0"/>
          <w:bCs w:val="0"/>
        </w:rPr>
        <w:t xml:space="preserve">Prospective </w:t>
      </w:r>
      <w:r w:rsidR="002033CE" w:rsidRPr="5C355CCF">
        <w:rPr>
          <w:rStyle w:val="Strong"/>
          <w:rFonts w:ascii="Arial" w:hAnsi="Arial" w:cs="Arial"/>
          <w:b w:val="0"/>
          <w:bCs w:val="0"/>
        </w:rPr>
        <w:t>candidates</w:t>
      </w:r>
      <w:r w:rsidRPr="5C355CCF">
        <w:rPr>
          <w:rStyle w:val="Strong"/>
          <w:rFonts w:ascii="Arial" w:hAnsi="Arial" w:cs="Arial"/>
          <w:b w:val="0"/>
          <w:bCs w:val="0"/>
        </w:rPr>
        <w:t xml:space="preserve"> are welcome to visit the school before making an application, please contact </w:t>
      </w:r>
      <w:r w:rsidR="00593928">
        <w:rPr>
          <w:rStyle w:val="Strong"/>
          <w:rFonts w:ascii="Arial" w:hAnsi="Arial" w:cs="Arial"/>
          <w:b w:val="0"/>
          <w:bCs w:val="0"/>
        </w:rPr>
        <w:t xml:space="preserve">Elaine Woodward </w:t>
      </w:r>
      <w:commentRangeStart w:id="0"/>
      <w:commentRangeStart w:id="1"/>
      <w:commentRangeEnd w:id="0"/>
      <w:r>
        <w:rPr>
          <w:rStyle w:val="CommentReference"/>
        </w:rPr>
        <w:commentReference w:id="0"/>
      </w:r>
      <w:commentRangeEnd w:id="1"/>
      <w:r>
        <w:rPr>
          <w:rStyle w:val="CommentReference"/>
        </w:rPr>
        <w:commentReference w:id="1"/>
      </w:r>
      <w:r w:rsidRPr="5C355CCF">
        <w:rPr>
          <w:rStyle w:val="Strong"/>
          <w:rFonts w:ascii="Arial" w:hAnsi="Arial" w:cs="Arial"/>
          <w:b w:val="0"/>
          <w:bCs w:val="0"/>
        </w:rPr>
        <w:t>to arrange an appointment</w:t>
      </w:r>
      <w:r w:rsidR="06A7C305" w:rsidRPr="5C355CCF">
        <w:rPr>
          <w:rStyle w:val="Strong"/>
          <w:rFonts w:ascii="Arial" w:hAnsi="Arial" w:cs="Arial"/>
          <w:b w:val="0"/>
          <w:bCs w:val="0"/>
        </w:rPr>
        <w:t xml:space="preserve"> </w:t>
      </w:r>
      <w:r w:rsidR="00593928">
        <w:rPr>
          <w:rStyle w:val="Strong"/>
          <w:rFonts w:ascii="Arial" w:hAnsi="Arial" w:cs="Arial"/>
          <w:b w:val="0"/>
          <w:bCs w:val="0"/>
        </w:rPr>
        <w:t xml:space="preserve">via </w:t>
      </w:r>
      <w:hyperlink r:id="rId11" w:history="1">
        <w:r w:rsidR="008F026A" w:rsidRPr="00C70C88">
          <w:rPr>
            <w:rStyle w:val="Hyperlink"/>
            <w:rFonts w:ascii="Arial" w:hAnsi="Arial" w:cs="Arial"/>
          </w:rPr>
          <w:t>e.woodward@tls.merciantrust.org.uk</w:t>
        </w:r>
      </w:hyperlink>
      <w:r w:rsidR="008F026A">
        <w:rPr>
          <w:rStyle w:val="Strong"/>
          <w:rFonts w:ascii="Arial" w:hAnsi="Arial" w:cs="Arial"/>
          <w:b w:val="0"/>
          <w:bCs w:val="0"/>
        </w:rPr>
        <w:t xml:space="preserve"> or telephone </w:t>
      </w:r>
      <w:r w:rsidR="00593928" w:rsidRPr="00593928">
        <w:rPr>
          <w:rFonts w:ascii="Arial" w:hAnsi="Arial" w:cs="Arial"/>
        </w:rPr>
        <w:t>1922 285848</w:t>
      </w:r>
    </w:p>
    <w:p w14:paraId="61B7EBDA" w14:textId="77777777" w:rsidR="002D0811" w:rsidRPr="00871034" w:rsidRDefault="002D0811" w:rsidP="002D61C2">
      <w:pPr>
        <w:spacing w:after="0" w:line="240" w:lineRule="auto"/>
        <w:rPr>
          <w:rStyle w:val="Strong"/>
          <w:rFonts w:ascii="Arial" w:hAnsi="Arial" w:cs="Arial"/>
        </w:rPr>
      </w:pPr>
    </w:p>
    <w:p w14:paraId="67DFF6D7" w14:textId="4CE9A035" w:rsidR="005350C2" w:rsidRPr="00871034" w:rsidRDefault="005350C2" w:rsidP="002D61C2">
      <w:pPr>
        <w:spacing w:after="0" w:line="240" w:lineRule="auto"/>
        <w:rPr>
          <w:rStyle w:val="Strong"/>
          <w:rFonts w:ascii="Arial" w:hAnsi="Arial" w:cs="Arial"/>
        </w:rPr>
      </w:pPr>
      <w:r w:rsidRPr="5C355CCF">
        <w:rPr>
          <w:rStyle w:val="Strong"/>
          <w:rFonts w:ascii="Arial" w:hAnsi="Arial" w:cs="Arial"/>
        </w:rPr>
        <w:t>All applicants interested in this post must complete an application form. These can be found on our website</w:t>
      </w:r>
      <w:r w:rsidR="00DA6467" w:rsidRPr="5C355CCF">
        <w:rPr>
          <w:rStyle w:val="Strong"/>
          <w:rFonts w:ascii="Arial" w:hAnsi="Arial" w:cs="Arial"/>
        </w:rPr>
        <w:t>, TES,</w:t>
      </w:r>
      <w:r w:rsidR="00EC4246" w:rsidRPr="5C355CCF">
        <w:rPr>
          <w:rStyle w:val="Strong"/>
          <w:rFonts w:ascii="Arial" w:hAnsi="Arial" w:cs="Arial"/>
        </w:rPr>
        <w:t xml:space="preserve"> </w:t>
      </w:r>
      <w:r w:rsidRPr="5C355CCF">
        <w:rPr>
          <w:rStyle w:val="Strong"/>
          <w:rFonts w:ascii="Arial" w:hAnsi="Arial" w:cs="Arial"/>
        </w:rPr>
        <w:t>WM Jobs</w:t>
      </w:r>
      <w:r w:rsidR="00DA6467" w:rsidRPr="5C355CCF">
        <w:rPr>
          <w:rStyle w:val="Strong"/>
          <w:rFonts w:ascii="Arial" w:hAnsi="Arial" w:cs="Arial"/>
        </w:rPr>
        <w:t xml:space="preserve"> or the Government Portal</w:t>
      </w:r>
      <w:r w:rsidRPr="5C355CCF">
        <w:rPr>
          <w:rStyle w:val="Strong"/>
          <w:rFonts w:ascii="Arial" w:hAnsi="Arial" w:cs="Arial"/>
        </w:rPr>
        <w:t xml:space="preserve"> and returned to </w:t>
      </w:r>
      <w:hyperlink r:id="rId12">
        <w:r w:rsidRPr="5C355CCF">
          <w:rPr>
            <w:rStyle w:val="Hyperlink"/>
            <w:rFonts w:ascii="Arial" w:hAnsi="Arial" w:cs="Arial"/>
          </w:rPr>
          <w:t>recruitment@tls.merciantrust.org</w:t>
        </w:r>
      </w:hyperlink>
      <w:r w:rsidR="00610F73" w:rsidRPr="5C355CCF">
        <w:rPr>
          <w:rStyle w:val="Hyperlink"/>
          <w:rFonts w:ascii="Arial" w:hAnsi="Arial" w:cs="Arial"/>
        </w:rPr>
        <w:t>.uk</w:t>
      </w:r>
      <w:r w:rsidR="002D0811" w:rsidRPr="5C355CCF">
        <w:rPr>
          <w:rStyle w:val="Strong"/>
          <w:rFonts w:ascii="Arial" w:hAnsi="Arial" w:cs="Arial"/>
        </w:rPr>
        <w:t xml:space="preserve">. </w:t>
      </w:r>
      <w:r w:rsidRPr="5C355CCF">
        <w:rPr>
          <w:rStyle w:val="Strong"/>
          <w:rFonts w:ascii="Arial" w:hAnsi="Arial" w:cs="Arial"/>
        </w:rPr>
        <w:t>CV’s</w:t>
      </w:r>
      <w:r w:rsidR="00DA6467" w:rsidRPr="5C355CCF">
        <w:rPr>
          <w:rStyle w:val="Strong"/>
          <w:rFonts w:ascii="Arial" w:hAnsi="Arial" w:cs="Arial"/>
        </w:rPr>
        <w:t xml:space="preserve"> and non- Mercian Trust Application Forms will</w:t>
      </w:r>
      <w:r w:rsidRPr="5C355CCF">
        <w:rPr>
          <w:rStyle w:val="Strong"/>
          <w:rFonts w:ascii="Arial" w:hAnsi="Arial" w:cs="Arial"/>
        </w:rPr>
        <w:t xml:space="preserve"> not </w:t>
      </w:r>
      <w:r w:rsidR="00DA6467" w:rsidRPr="5C355CCF">
        <w:rPr>
          <w:rStyle w:val="Strong"/>
          <w:rFonts w:ascii="Arial" w:hAnsi="Arial" w:cs="Arial"/>
        </w:rPr>
        <w:t xml:space="preserve">be </w:t>
      </w:r>
      <w:r w:rsidRPr="5C355CCF">
        <w:rPr>
          <w:rStyle w:val="Strong"/>
          <w:rFonts w:ascii="Arial" w:hAnsi="Arial" w:cs="Arial"/>
        </w:rPr>
        <w:t xml:space="preserve">accepted. </w:t>
      </w:r>
    </w:p>
    <w:p w14:paraId="160D7E7C" w14:textId="77777777" w:rsidR="002D0811" w:rsidRPr="00871034" w:rsidRDefault="002D0811" w:rsidP="002D61C2">
      <w:pPr>
        <w:spacing w:after="0" w:line="240" w:lineRule="auto"/>
        <w:rPr>
          <w:rFonts w:ascii="Arial" w:hAnsi="Arial" w:cs="Arial"/>
        </w:rPr>
      </w:pPr>
    </w:p>
    <w:p w14:paraId="1EBA0F80" w14:textId="77777777" w:rsidR="005350C2" w:rsidRPr="00871034" w:rsidRDefault="005350C2" w:rsidP="002D61C2">
      <w:pPr>
        <w:tabs>
          <w:tab w:val="left" w:pos="2761"/>
        </w:tabs>
        <w:spacing w:after="0" w:line="240" w:lineRule="auto"/>
        <w:rPr>
          <w:rFonts w:ascii="Arial" w:hAnsi="Arial" w:cs="Arial"/>
        </w:rPr>
      </w:pPr>
      <w:r w:rsidRPr="5C355CCF">
        <w:rPr>
          <w:rFonts w:ascii="Arial" w:hAnsi="Arial" w:cs="Arial"/>
        </w:rPr>
        <w:t xml:space="preserve">The Ladder School is committed to safeguarding and promoting the welfare of children and young people/vulnerable adults and expects all staff and volunteers to share this commitment. A copy of the ‘Safeguarding Policy’ is available to view or download by logging onto the </w:t>
      </w:r>
      <w:proofErr w:type="gramStart"/>
      <w:r w:rsidRPr="5C355CCF">
        <w:rPr>
          <w:rFonts w:ascii="Arial" w:hAnsi="Arial" w:cs="Arial"/>
        </w:rPr>
        <w:t>School</w:t>
      </w:r>
      <w:proofErr w:type="gramEnd"/>
      <w:r w:rsidRPr="5C355CCF">
        <w:rPr>
          <w:rFonts w:ascii="Arial" w:hAnsi="Arial" w:cs="Arial"/>
        </w:rPr>
        <w:t xml:space="preserve"> website: </w:t>
      </w:r>
      <w:hyperlink r:id="rId13">
        <w:r w:rsidRPr="5C355CCF">
          <w:rPr>
            <w:rStyle w:val="Hyperlink"/>
            <w:rFonts w:ascii="Arial" w:hAnsi="Arial" w:cs="Arial"/>
          </w:rPr>
          <w:t>www.theladderschool.org</w:t>
        </w:r>
      </w:hyperlink>
      <w:r w:rsidRPr="5C355CCF">
        <w:rPr>
          <w:rFonts w:ascii="Arial" w:hAnsi="Arial" w:cs="Arial"/>
        </w:rPr>
        <w:t xml:space="preserve">.  </w:t>
      </w:r>
    </w:p>
    <w:p w14:paraId="62F15AAB" w14:textId="77777777" w:rsidR="005350C2" w:rsidRPr="00871034" w:rsidRDefault="005350C2" w:rsidP="002D61C2">
      <w:pPr>
        <w:tabs>
          <w:tab w:val="left" w:pos="2761"/>
        </w:tabs>
        <w:spacing w:after="0" w:line="240" w:lineRule="auto"/>
        <w:rPr>
          <w:rFonts w:ascii="Arial" w:hAnsi="Arial" w:cs="Arial"/>
        </w:rPr>
      </w:pPr>
    </w:p>
    <w:p w14:paraId="603042A9" w14:textId="77777777" w:rsidR="005350C2" w:rsidRPr="00871034" w:rsidRDefault="005350C2" w:rsidP="002D61C2">
      <w:pPr>
        <w:tabs>
          <w:tab w:val="left" w:pos="2761"/>
        </w:tabs>
        <w:spacing w:after="0" w:line="240" w:lineRule="auto"/>
        <w:rPr>
          <w:rFonts w:ascii="Arial" w:hAnsi="Arial" w:cs="Arial"/>
        </w:rPr>
      </w:pPr>
      <w:r w:rsidRPr="5C355CCF">
        <w:rPr>
          <w:rFonts w:ascii="Arial" w:hAnsi="Arial" w:cs="Arial"/>
        </w:rPr>
        <w:t xml:space="preserve">This position is subject to an Enhanced Disclosure &amp; Barring Service check (formerly CRB) under the Rehabilitation of Offenders Act 1974. Further details regarding this check are available from the school or by visiting </w:t>
      </w:r>
      <w:hyperlink r:id="rId14">
        <w:r w:rsidRPr="5C355CCF">
          <w:rPr>
            <w:rStyle w:val="Hyperlink"/>
            <w:rFonts w:ascii="Arial" w:hAnsi="Arial" w:cs="Arial"/>
          </w:rPr>
          <w:t>www.crb.gov.uk</w:t>
        </w:r>
      </w:hyperlink>
      <w:r w:rsidRPr="5C355CCF">
        <w:rPr>
          <w:rFonts w:ascii="Arial" w:hAnsi="Arial" w:cs="Arial"/>
        </w:rPr>
        <w:t xml:space="preserve">. </w:t>
      </w:r>
    </w:p>
    <w:p w14:paraId="367A46DB" w14:textId="77777777" w:rsidR="005A6ADB" w:rsidRPr="00871034" w:rsidRDefault="005A6ADB" w:rsidP="002D61C2">
      <w:pPr>
        <w:tabs>
          <w:tab w:val="left" w:pos="2761"/>
        </w:tabs>
        <w:spacing w:after="0" w:line="240" w:lineRule="auto"/>
        <w:rPr>
          <w:rFonts w:ascii="Arial" w:hAnsi="Arial" w:cs="Arial"/>
        </w:rPr>
      </w:pPr>
    </w:p>
    <w:p w14:paraId="0BFD03E6" w14:textId="1D730CF1" w:rsidR="00D247D5" w:rsidRDefault="00D247D5" w:rsidP="5C355CCF">
      <w:pPr>
        <w:tabs>
          <w:tab w:val="left" w:pos="2761"/>
        </w:tabs>
        <w:spacing w:after="0" w:line="240" w:lineRule="auto"/>
        <w:rPr>
          <w:rFonts w:ascii="Arial" w:hAnsi="Arial" w:cs="Arial"/>
          <w:b/>
          <w:bCs/>
        </w:rPr>
      </w:pPr>
      <w:r w:rsidRPr="5C355CCF">
        <w:rPr>
          <w:rFonts w:ascii="Arial" w:hAnsi="Arial" w:cs="Arial"/>
        </w:rPr>
        <w:t xml:space="preserve">Closing date for applications: </w:t>
      </w:r>
      <w:r>
        <w:tab/>
      </w:r>
      <w:r w:rsidR="004C7502">
        <w:rPr>
          <w:rFonts w:ascii="Arial" w:hAnsi="Arial" w:cs="Arial"/>
          <w:b/>
          <w:bCs/>
        </w:rPr>
        <w:t>18/05</w:t>
      </w:r>
      <w:r w:rsidR="00774951">
        <w:rPr>
          <w:rFonts w:ascii="Arial" w:hAnsi="Arial" w:cs="Arial"/>
          <w:b/>
          <w:bCs/>
        </w:rPr>
        <w:t>/2025</w:t>
      </w:r>
    </w:p>
    <w:p w14:paraId="7CBC35E2" w14:textId="77777777" w:rsidR="00AC418A" w:rsidRPr="00871034" w:rsidRDefault="00AC418A" w:rsidP="5C355CCF">
      <w:pPr>
        <w:tabs>
          <w:tab w:val="left" w:pos="2761"/>
        </w:tabs>
        <w:spacing w:after="0" w:line="240" w:lineRule="auto"/>
        <w:rPr>
          <w:rFonts w:ascii="Arial" w:hAnsi="Arial" w:cs="Arial"/>
        </w:rPr>
      </w:pPr>
    </w:p>
    <w:p w14:paraId="048B34D9" w14:textId="082743AF" w:rsidR="00D247D5" w:rsidRPr="00871034" w:rsidRDefault="00D247D5" w:rsidP="002D61C2">
      <w:pPr>
        <w:tabs>
          <w:tab w:val="left" w:pos="2761"/>
        </w:tabs>
        <w:spacing w:after="0" w:line="240" w:lineRule="auto"/>
        <w:rPr>
          <w:rFonts w:ascii="Arial" w:hAnsi="Arial" w:cs="Arial"/>
        </w:rPr>
      </w:pPr>
      <w:r w:rsidRPr="5C355CCF">
        <w:rPr>
          <w:rFonts w:ascii="Arial" w:hAnsi="Arial" w:cs="Arial"/>
        </w:rPr>
        <w:t xml:space="preserve">Interviews: </w:t>
      </w:r>
      <w:r>
        <w:tab/>
      </w:r>
      <w:r>
        <w:tab/>
      </w:r>
      <w:r w:rsidR="00774951">
        <w:tab/>
      </w:r>
      <w:r w:rsidR="00774951" w:rsidRPr="00774951">
        <w:rPr>
          <w:b/>
          <w:bCs/>
          <w:sz w:val="24"/>
          <w:szCs w:val="24"/>
        </w:rPr>
        <w:t>To be confirmed</w:t>
      </w:r>
    </w:p>
    <w:p w14:paraId="6B771556" w14:textId="77777777" w:rsidR="0040556D" w:rsidRPr="00871034" w:rsidRDefault="0040556D" w:rsidP="002D61C2">
      <w:pPr>
        <w:tabs>
          <w:tab w:val="left" w:pos="2761"/>
        </w:tabs>
        <w:spacing w:after="0" w:line="240" w:lineRule="auto"/>
        <w:rPr>
          <w:rFonts w:ascii="Arial" w:hAnsi="Arial" w:cs="Arial"/>
          <w:color w:val="FF0000"/>
        </w:rPr>
      </w:pPr>
    </w:p>
    <w:sectPr w:rsidR="0040556D" w:rsidRPr="00871034" w:rsidSect="00030248">
      <w:footerReference w:type="default" r:id="rId15"/>
      <w:pgSz w:w="11906" w:h="16838"/>
      <w:pgMar w:top="1077" w:right="1440" w:bottom="1440" w:left="144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Mrs K Featherstone" w:date="2024-11-06T11:14:00Z" w:initials="KF">
    <w:p w14:paraId="02A7DB6C" w14:textId="77777777" w:rsidR="00AC418A" w:rsidRDefault="00AC418A" w:rsidP="00AC418A">
      <w:pPr>
        <w:pStyle w:val="CommentText"/>
      </w:pPr>
      <w:r>
        <w:rPr>
          <w:rStyle w:val="CommentReference"/>
        </w:rPr>
        <w:annotationRef/>
      </w:r>
      <w:r>
        <w:t>Worth naming a person, e.g. RG?</w:t>
      </w:r>
    </w:p>
  </w:comment>
  <w:comment w:id="1" w:author="Mrs R Williams" w:date="2024-11-06T12:05:00Z" w:initials="MW">
    <w:p w14:paraId="22BDB50F" w14:textId="33D00A29" w:rsidR="003E3B93" w:rsidRDefault="00FF4851">
      <w:pPr>
        <w:pStyle w:val="CommentText"/>
      </w:pPr>
      <w:r>
        <w:rPr>
          <w:rStyle w:val="CommentReference"/>
        </w:rPr>
        <w:annotationRef/>
      </w:r>
      <w:r w:rsidRPr="124900AA">
        <w:t xml:space="preserve">Definitely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2A7DB6C" w15:done="1"/>
  <w15:commentEx w15:paraId="22BDB50F" w15:paraIdParent="02A7DB6C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C9900FB" w16cex:dateUtc="2024-11-06T11:14:00Z">
    <w16cex:extLst>
      <w16:ext w16:uri="{CE6994B0-6A32-4C9F-8C6B-6E91EDA988CE}">
        <cr:reactions xmlns:cr="http://schemas.microsoft.com/office/comments/2020/reactions">
          <cr:reaction reactionType="1">
            <cr:reactionInfo dateUtc="2024-11-06T13:02:20Z">
              <cr:user userId="S::k.featherstone@tpt.merciantrust.org.uk::11777d65-7de7-46a6-b295-461459b546d8" userProvider="AD" userName="Mrs K Featherstone"/>
            </cr:reactionInfo>
          </cr:reaction>
        </cr:reactions>
      </w16:ext>
    </w16cex:extLst>
  </w16cex:commentExtensible>
  <w16cex:commentExtensible w16cex:durableId="645AB657" w16cex:dateUtc="2024-11-06T12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2A7DB6C" w16cid:durableId="2C9900FB"/>
  <w16cid:commentId w16cid:paraId="22BDB50F" w16cid:durableId="645AB65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10558" w14:textId="77777777" w:rsidR="009E12D0" w:rsidRDefault="009E12D0" w:rsidP="00D62869">
      <w:pPr>
        <w:spacing w:after="0" w:line="240" w:lineRule="auto"/>
      </w:pPr>
      <w:r>
        <w:separator/>
      </w:r>
    </w:p>
  </w:endnote>
  <w:endnote w:type="continuationSeparator" w:id="0">
    <w:p w14:paraId="335407E9" w14:textId="77777777" w:rsidR="009E12D0" w:rsidRDefault="009E12D0" w:rsidP="00D62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CA225" w14:textId="77777777" w:rsidR="00D62869" w:rsidRDefault="004218FC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7370C7C" wp14:editId="25E6BC20">
          <wp:simplePos x="0" y="0"/>
          <wp:positionH relativeFrom="column">
            <wp:posOffset>-542925</wp:posOffset>
          </wp:positionH>
          <wp:positionV relativeFrom="paragraph">
            <wp:posOffset>-309880</wp:posOffset>
          </wp:positionV>
          <wp:extent cx="6985000" cy="6286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4053E28" w14:textId="77777777" w:rsidR="00D62869" w:rsidRDefault="00D628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BC197" w14:textId="77777777" w:rsidR="009E12D0" w:rsidRDefault="009E12D0" w:rsidP="00D62869">
      <w:pPr>
        <w:spacing w:after="0" w:line="240" w:lineRule="auto"/>
      </w:pPr>
      <w:r>
        <w:separator/>
      </w:r>
    </w:p>
  </w:footnote>
  <w:footnote w:type="continuationSeparator" w:id="0">
    <w:p w14:paraId="780F6D0C" w14:textId="77777777" w:rsidR="009E12D0" w:rsidRDefault="009E12D0" w:rsidP="00D62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F1D41"/>
    <w:multiLevelType w:val="hybridMultilevel"/>
    <w:tmpl w:val="0A3CFA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5E296C"/>
    <w:multiLevelType w:val="hybridMultilevel"/>
    <w:tmpl w:val="98FCA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87448"/>
    <w:multiLevelType w:val="multilevel"/>
    <w:tmpl w:val="764E0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A61037"/>
    <w:multiLevelType w:val="hybridMultilevel"/>
    <w:tmpl w:val="886C0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E4F20"/>
    <w:multiLevelType w:val="hybridMultilevel"/>
    <w:tmpl w:val="75244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165861">
    <w:abstractNumId w:val="1"/>
  </w:num>
  <w:num w:numId="2" w16cid:durableId="1556623779">
    <w:abstractNumId w:val="0"/>
  </w:num>
  <w:num w:numId="3" w16cid:durableId="1971745857">
    <w:abstractNumId w:val="3"/>
  </w:num>
  <w:num w:numId="4" w16cid:durableId="1284270046">
    <w:abstractNumId w:val="4"/>
  </w:num>
  <w:num w:numId="5" w16cid:durableId="164399718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rs K Featherstone">
    <w15:presenceInfo w15:providerId="AD" w15:userId="S::k.featherstone@TPT.merciantrust.org.uk::11777d65-7de7-46a6-b295-461459b546d8"/>
  </w15:person>
  <w15:person w15:author="Mrs R Williams">
    <w15:presenceInfo w15:providerId="AD" w15:userId="S::r.williams@tls.merciantrust.org.uk::64e73078-8b6d-4547-b3a2-47af356d19f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A3F"/>
    <w:rsid w:val="0000196C"/>
    <w:rsid w:val="00013A78"/>
    <w:rsid w:val="00030248"/>
    <w:rsid w:val="00051A73"/>
    <w:rsid w:val="000573CC"/>
    <w:rsid w:val="000827E8"/>
    <w:rsid w:val="000845E5"/>
    <w:rsid w:val="000B5D3A"/>
    <w:rsid w:val="000E2C05"/>
    <w:rsid w:val="000E3CBF"/>
    <w:rsid w:val="000F22F0"/>
    <w:rsid w:val="0012552F"/>
    <w:rsid w:val="00150CBC"/>
    <w:rsid w:val="00162D47"/>
    <w:rsid w:val="001D08FB"/>
    <w:rsid w:val="002033CE"/>
    <w:rsid w:val="0022153D"/>
    <w:rsid w:val="00222384"/>
    <w:rsid w:val="002959F2"/>
    <w:rsid w:val="002A3C6D"/>
    <w:rsid w:val="002C2F82"/>
    <w:rsid w:val="002D0811"/>
    <w:rsid w:val="002D3E8F"/>
    <w:rsid w:val="002D61C2"/>
    <w:rsid w:val="002F409F"/>
    <w:rsid w:val="00300DE9"/>
    <w:rsid w:val="003051D5"/>
    <w:rsid w:val="00333B7B"/>
    <w:rsid w:val="0034725A"/>
    <w:rsid w:val="003633D1"/>
    <w:rsid w:val="003921E7"/>
    <w:rsid w:val="003E3B93"/>
    <w:rsid w:val="003F6070"/>
    <w:rsid w:val="0040556D"/>
    <w:rsid w:val="004218FC"/>
    <w:rsid w:val="0048170B"/>
    <w:rsid w:val="00487DD7"/>
    <w:rsid w:val="004B3A3F"/>
    <w:rsid w:val="004C7502"/>
    <w:rsid w:val="004F4FC4"/>
    <w:rsid w:val="005350C2"/>
    <w:rsid w:val="0054379A"/>
    <w:rsid w:val="00554159"/>
    <w:rsid w:val="00581B05"/>
    <w:rsid w:val="00593928"/>
    <w:rsid w:val="005A6ADB"/>
    <w:rsid w:val="005D0D7B"/>
    <w:rsid w:val="005F06AB"/>
    <w:rsid w:val="00610F73"/>
    <w:rsid w:val="006162FA"/>
    <w:rsid w:val="00631E3E"/>
    <w:rsid w:val="006436BA"/>
    <w:rsid w:val="00686226"/>
    <w:rsid w:val="006C1095"/>
    <w:rsid w:val="006F3D33"/>
    <w:rsid w:val="00706E1A"/>
    <w:rsid w:val="00745CA7"/>
    <w:rsid w:val="00774951"/>
    <w:rsid w:val="00786DC8"/>
    <w:rsid w:val="007A70CA"/>
    <w:rsid w:val="008114E3"/>
    <w:rsid w:val="0086777B"/>
    <w:rsid w:val="00871034"/>
    <w:rsid w:val="008A63CC"/>
    <w:rsid w:val="008C781B"/>
    <w:rsid w:val="008F026A"/>
    <w:rsid w:val="00930775"/>
    <w:rsid w:val="009325FC"/>
    <w:rsid w:val="00961E2B"/>
    <w:rsid w:val="00992D09"/>
    <w:rsid w:val="009E12D0"/>
    <w:rsid w:val="009E7B80"/>
    <w:rsid w:val="00A22DF1"/>
    <w:rsid w:val="00A5075A"/>
    <w:rsid w:val="00A73481"/>
    <w:rsid w:val="00A766EF"/>
    <w:rsid w:val="00A85776"/>
    <w:rsid w:val="00AA2C95"/>
    <w:rsid w:val="00AB2B06"/>
    <w:rsid w:val="00AB508E"/>
    <w:rsid w:val="00AC418A"/>
    <w:rsid w:val="00AF5D8F"/>
    <w:rsid w:val="00B034B2"/>
    <w:rsid w:val="00B172B1"/>
    <w:rsid w:val="00B74843"/>
    <w:rsid w:val="00B75124"/>
    <w:rsid w:val="00B83154"/>
    <w:rsid w:val="00BE2C49"/>
    <w:rsid w:val="00C534AF"/>
    <w:rsid w:val="00C832A0"/>
    <w:rsid w:val="00CA0998"/>
    <w:rsid w:val="00CB6D56"/>
    <w:rsid w:val="00CF4CE5"/>
    <w:rsid w:val="00CF76A7"/>
    <w:rsid w:val="00D247D5"/>
    <w:rsid w:val="00D62869"/>
    <w:rsid w:val="00D65C14"/>
    <w:rsid w:val="00D827A2"/>
    <w:rsid w:val="00D8553E"/>
    <w:rsid w:val="00D911A3"/>
    <w:rsid w:val="00D95201"/>
    <w:rsid w:val="00DA6467"/>
    <w:rsid w:val="00DD0AC8"/>
    <w:rsid w:val="00E244FB"/>
    <w:rsid w:val="00E355E1"/>
    <w:rsid w:val="00E53BD9"/>
    <w:rsid w:val="00EC4246"/>
    <w:rsid w:val="00ED7F2D"/>
    <w:rsid w:val="00EE5629"/>
    <w:rsid w:val="00F0150B"/>
    <w:rsid w:val="00F0449F"/>
    <w:rsid w:val="00F159B4"/>
    <w:rsid w:val="00F43C93"/>
    <w:rsid w:val="00F867C1"/>
    <w:rsid w:val="00F95703"/>
    <w:rsid w:val="00FA74D7"/>
    <w:rsid w:val="00FB23E6"/>
    <w:rsid w:val="00FE66CD"/>
    <w:rsid w:val="00FF4851"/>
    <w:rsid w:val="06A7C305"/>
    <w:rsid w:val="0B8F91F2"/>
    <w:rsid w:val="0ECD05F6"/>
    <w:rsid w:val="0FBBBF05"/>
    <w:rsid w:val="19064610"/>
    <w:rsid w:val="34BED64C"/>
    <w:rsid w:val="39A16C67"/>
    <w:rsid w:val="57E5DF14"/>
    <w:rsid w:val="5A22A153"/>
    <w:rsid w:val="5AD5BBE6"/>
    <w:rsid w:val="5B70A9A7"/>
    <w:rsid w:val="5B86A202"/>
    <w:rsid w:val="5BFC2BE9"/>
    <w:rsid w:val="5C355CCF"/>
    <w:rsid w:val="600A81DC"/>
    <w:rsid w:val="70EFD0B4"/>
    <w:rsid w:val="72622116"/>
    <w:rsid w:val="72CF6F23"/>
    <w:rsid w:val="73DC4C3D"/>
    <w:rsid w:val="7E2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F1AAE0"/>
  <w15:chartTrackingRefBased/>
  <w15:docId w15:val="{DA3F297D-9CE5-4DB5-9A8B-0616D05F7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28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869"/>
  </w:style>
  <w:style w:type="paragraph" w:styleId="Footer">
    <w:name w:val="footer"/>
    <w:basedOn w:val="Normal"/>
    <w:link w:val="FooterChar"/>
    <w:uiPriority w:val="99"/>
    <w:unhideWhenUsed/>
    <w:rsid w:val="00D628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869"/>
  </w:style>
  <w:style w:type="table" w:styleId="TableGrid">
    <w:name w:val="Table Grid"/>
    <w:basedOn w:val="TableNormal"/>
    <w:uiPriority w:val="39"/>
    <w:rsid w:val="004B3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3A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44F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44F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51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51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51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1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1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12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A3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350C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F02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7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yperlink" Target="http://www.theladderschool.or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yperlink" Target="mailto:recruitment@tls.merciantrust.org" TargetMode="Externa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.woodward@tls.merciantrust.org.u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yperlink" Target="http://www.crb.gov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\Documents\Custom%20Office%20Templates\The%20Ladder%20School%20-%20Master%20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The Ladder School - Master Document</Template>
  <TotalTime>2</TotalTime>
  <Pages>2</Pages>
  <Words>623</Words>
  <Characters>3589</Characters>
  <Application>Microsoft Office Word</Application>
  <DocSecurity>0</DocSecurity>
  <Lines>29</Lines>
  <Paragraphs>8</Paragraphs>
  <ScaleCrop>false</ScaleCrop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Avneet Bhullar</cp:lastModifiedBy>
  <cp:revision>5</cp:revision>
  <dcterms:created xsi:type="dcterms:W3CDTF">2025-04-10T11:01:00Z</dcterms:created>
  <dcterms:modified xsi:type="dcterms:W3CDTF">2025-04-28T13:12:00Z</dcterms:modified>
</cp:coreProperties>
</file>