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0888A9C9"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60A50804" w:rsidR="0017713D" w:rsidRPr="00490067" w:rsidRDefault="008C52F4" w:rsidP="003A3DF9">
            <w:pPr>
              <w:rPr>
                <w:rFonts w:cs="Arial"/>
                <w:sz w:val="22"/>
              </w:rPr>
            </w:pPr>
            <w:r>
              <w:rPr>
                <w:rFonts w:cs="Arial"/>
                <w:sz w:val="22"/>
              </w:rPr>
              <w:t>Maths</w:t>
            </w:r>
            <w:r w:rsidR="00664FC0">
              <w:rPr>
                <w:rFonts w:cs="Arial"/>
                <w:sz w:val="22"/>
              </w:rPr>
              <w:t>-</w:t>
            </w:r>
            <w:r w:rsidR="00716A3C">
              <w:rPr>
                <w:rFonts w:cs="Arial"/>
                <w:sz w:val="22"/>
              </w:rPr>
              <w:t>0</w:t>
            </w:r>
            <w:r w:rsidR="00035B53">
              <w:rPr>
                <w:rFonts w:cs="Arial"/>
                <w:sz w:val="22"/>
              </w:rPr>
              <w:t>5</w:t>
            </w:r>
            <w:r w:rsidR="00C02AFC">
              <w:rPr>
                <w:rFonts w:cs="Arial"/>
                <w:sz w:val="22"/>
              </w:rPr>
              <w:t>/</w:t>
            </w:r>
            <w:r w:rsidR="00664FC0">
              <w:rPr>
                <w:rFonts w:cs="Arial"/>
                <w:sz w:val="22"/>
              </w:rPr>
              <w:t>2</w:t>
            </w:r>
            <w:r w:rsidR="00036CEA">
              <w:rPr>
                <w:rFonts w:cs="Arial"/>
                <w:sz w:val="22"/>
              </w:rPr>
              <w:t>6</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4A967C01" w:rsidR="0017713D" w:rsidRPr="00490067" w:rsidRDefault="00664FC0" w:rsidP="003A3DF9">
            <w:pPr>
              <w:pStyle w:val="Default"/>
              <w:rPr>
                <w:rFonts w:ascii="Arial" w:hAnsi="Arial" w:cs="Arial"/>
                <w:sz w:val="22"/>
                <w:szCs w:val="22"/>
              </w:rPr>
            </w:pPr>
            <w:r>
              <w:rPr>
                <w:rFonts w:ascii="Arial" w:hAnsi="Arial" w:cs="Arial"/>
                <w:sz w:val="22"/>
                <w:szCs w:val="22"/>
              </w:rPr>
              <w:t xml:space="preserve">Teacher of </w:t>
            </w:r>
            <w:r w:rsidR="008C52F4">
              <w:rPr>
                <w:rFonts w:ascii="Arial" w:hAnsi="Arial" w:cs="Arial"/>
                <w:sz w:val="22"/>
                <w:szCs w:val="22"/>
              </w:rPr>
              <w:t>Maths</w:t>
            </w: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661A31DD" w:rsidR="0017713D" w:rsidRPr="00490067" w:rsidRDefault="00410C96" w:rsidP="003A3DF9">
            <w:pPr>
              <w:pStyle w:val="Default"/>
              <w:rPr>
                <w:rFonts w:ascii="Arial" w:hAnsi="Arial" w:cs="Arial"/>
                <w:sz w:val="22"/>
                <w:szCs w:val="22"/>
              </w:rPr>
            </w:pPr>
            <w:r>
              <w:rPr>
                <w:rFonts w:ascii="Arial" w:hAnsi="Arial" w:cs="Arial"/>
                <w:sz w:val="22"/>
                <w:szCs w:val="22"/>
              </w:rPr>
              <w:t xml:space="preserve">9am </w:t>
            </w:r>
            <w:r w:rsidR="00036CEA">
              <w:rPr>
                <w:rFonts w:ascii="Arial" w:hAnsi="Arial" w:cs="Arial"/>
                <w:sz w:val="22"/>
                <w:szCs w:val="22"/>
              </w:rPr>
              <w:t xml:space="preserve">Friday </w:t>
            </w:r>
            <w:r w:rsidR="00035B53">
              <w:rPr>
                <w:rFonts w:ascii="Arial" w:hAnsi="Arial" w:cs="Arial"/>
                <w:sz w:val="22"/>
                <w:szCs w:val="22"/>
              </w:rPr>
              <w:t>5</w:t>
            </w:r>
            <w:r w:rsidR="00035B53" w:rsidRPr="00035B53">
              <w:rPr>
                <w:rFonts w:ascii="Arial" w:hAnsi="Arial" w:cs="Arial"/>
                <w:sz w:val="22"/>
                <w:szCs w:val="22"/>
                <w:vertAlign w:val="superscript"/>
              </w:rPr>
              <w:t>th</w:t>
            </w:r>
            <w:r w:rsidR="00035B53">
              <w:rPr>
                <w:rFonts w:ascii="Arial" w:hAnsi="Arial" w:cs="Arial"/>
                <w:sz w:val="22"/>
                <w:szCs w:val="22"/>
              </w:rPr>
              <w:t xml:space="preserve"> June</w:t>
            </w:r>
            <w:r w:rsidR="002A246B">
              <w:rPr>
                <w:rFonts w:ascii="Arial" w:hAnsi="Arial" w:cs="Arial"/>
                <w:sz w:val="22"/>
                <w:szCs w:val="22"/>
              </w:rPr>
              <w:t xml:space="preserve"> </w:t>
            </w:r>
            <w:r w:rsidR="00036CEA">
              <w:rPr>
                <w:rFonts w:ascii="Arial" w:hAnsi="Arial" w:cs="Arial"/>
                <w:sz w:val="22"/>
                <w:szCs w:val="22"/>
              </w:rPr>
              <w:t>2026</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0"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 xml:space="preserve">e are asking </w:t>
      </w:r>
      <w:bookmarkStart w:id="1" w:name="_GoBack"/>
      <w:bookmarkEnd w:id="1"/>
      <w:r w:rsidRPr="00490067">
        <w:rPr>
          <w:rFonts w:cs="Arial"/>
          <w:sz w:val="22"/>
          <w:lang w:val="en-US"/>
        </w:rPr>
        <w:t>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0"/>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035B53">
              <w:rPr>
                <w:rFonts w:ascii="Arial" w:hAnsi="Arial" w:cs="Arial"/>
                <w:color w:val="auto"/>
                <w:sz w:val="22"/>
                <w:szCs w:val="22"/>
              </w:rPr>
            </w:r>
            <w:r w:rsidR="00035B53">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035B53">
              <w:rPr>
                <w:rFonts w:ascii="Arial" w:hAnsi="Arial" w:cs="Arial"/>
                <w:color w:val="auto"/>
                <w:sz w:val="22"/>
                <w:szCs w:val="22"/>
              </w:rPr>
            </w:r>
            <w:r w:rsidR="00035B53">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035B53">
              <w:rPr>
                <w:rFonts w:ascii="Arial" w:hAnsi="Arial" w:cs="Arial"/>
                <w:color w:val="auto"/>
                <w:sz w:val="22"/>
                <w:szCs w:val="22"/>
              </w:rPr>
            </w:r>
            <w:r w:rsidR="00035B53">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035B53">
              <w:rPr>
                <w:rFonts w:ascii="Arial" w:hAnsi="Arial" w:cs="Arial"/>
                <w:color w:val="auto"/>
                <w:sz w:val="22"/>
                <w:szCs w:val="22"/>
              </w:rPr>
            </w:r>
            <w:r w:rsidR="00035B53">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C02AF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C02AF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C02AF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035B53">
              <w:rPr>
                <w:rFonts w:ascii="Arial" w:hAnsi="Arial" w:cs="Arial"/>
                <w:color w:val="221E1F"/>
                <w:sz w:val="22"/>
                <w:szCs w:val="22"/>
              </w:rPr>
            </w:r>
            <w:r w:rsidR="00035B53">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C02AF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035B53">
              <w:rPr>
                <w:rFonts w:ascii="Arial" w:hAnsi="Arial" w:cs="Arial"/>
                <w:color w:val="221E1F"/>
                <w:sz w:val="22"/>
                <w:szCs w:val="22"/>
              </w:rPr>
            </w:r>
            <w:r w:rsidR="00035B53">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035B53">
              <w:rPr>
                <w:rFonts w:ascii="Arial" w:hAnsi="Arial" w:cs="Arial"/>
                <w:color w:val="221E1F"/>
                <w:sz w:val="22"/>
                <w:szCs w:val="22"/>
              </w:rPr>
            </w:r>
            <w:r w:rsidR="00035B53">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035B53">
              <w:rPr>
                <w:rFonts w:ascii="Arial" w:hAnsi="Arial" w:cs="Arial"/>
                <w:color w:val="221E1F"/>
                <w:sz w:val="22"/>
                <w:szCs w:val="22"/>
              </w:rPr>
            </w:r>
            <w:r w:rsidR="00035B53">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035B53">
              <w:rPr>
                <w:rFonts w:ascii="Arial" w:hAnsi="Arial" w:cs="Arial"/>
                <w:color w:val="221E1F"/>
                <w:sz w:val="22"/>
                <w:szCs w:val="22"/>
              </w:rPr>
            </w:r>
            <w:r w:rsidR="00035B53">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035B53">
              <w:rPr>
                <w:rFonts w:ascii="Arial" w:hAnsi="Arial" w:cs="Arial"/>
                <w:color w:val="221E1F"/>
                <w:sz w:val="22"/>
                <w:szCs w:val="22"/>
              </w:rPr>
            </w:r>
            <w:r w:rsidR="00035B53">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035B53">
              <w:rPr>
                <w:rFonts w:ascii="Arial" w:hAnsi="Arial" w:cs="Arial"/>
                <w:color w:val="221E1F"/>
                <w:sz w:val="22"/>
                <w:szCs w:val="22"/>
              </w:rPr>
            </w:r>
            <w:r w:rsidR="00035B53">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035B53">
              <w:rPr>
                <w:rFonts w:ascii="Arial" w:hAnsi="Arial" w:cs="Arial"/>
                <w:color w:val="221E1F"/>
                <w:sz w:val="22"/>
                <w:szCs w:val="22"/>
              </w:rPr>
            </w:r>
            <w:r w:rsidR="00035B53">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C02AF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C02AF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035B53">
              <w:rPr>
                <w:rFonts w:ascii="Arial" w:hAnsi="Arial" w:cs="Arial"/>
                <w:color w:val="221E1F"/>
                <w:sz w:val="22"/>
                <w:szCs w:val="22"/>
              </w:rPr>
            </w:r>
            <w:r w:rsidR="00035B53">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035B53">
              <w:rPr>
                <w:rFonts w:ascii="Arial" w:hAnsi="Arial" w:cs="Arial"/>
                <w:color w:val="221E1F"/>
                <w:sz w:val="22"/>
                <w:szCs w:val="22"/>
              </w:rPr>
            </w:r>
            <w:r w:rsidR="00035B53">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C02AF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C02AFC">
            <w:pPr>
              <w:pStyle w:val="Default"/>
              <w:rPr>
                <w:rFonts w:ascii="Arial" w:hAnsi="Arial" w:cs="Arial"/>
                <w:color w:val="auto"/>
                <w:sz w:val="22"/>
                <w:szCs w:val="22"/>
              </w:rPr>
            </w:pPr>
          </w:p>
          <w:p w14:paraId="06DF7EF2"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C02AF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C02AF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C02AFC">
            <w:pPr>
              <w:pStyle w:val="Default"/>
              <w:rPr>
                <w:rFonts w:ascii="Arial" w:hAnsi="Arial" w:cs="Arial"/>
                <w:color w:val="auto"/>
                <w:sz w:val="22"/>
                <w:szCs w:val="22"/>
              </w:rPr>
            </w:pPr>
          </w:p>
          <w:p w14:paraId="0F4E66E8"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C02AFC">
            <w:pPr>
              <w:pStyle w:val="Default"/>
              <w:rPr>
                <w:rFonts w:ascii="Arial" w:hAnsi="Arial" w:cs="Arial"/>
                <w:color w:val="auto"/>
                <w:sz w:val="22"/>
                <w:szCs w:val="22"/>
              </w:rPr>
            </w:pPr>
          </w:p>
          <w:p w14:paraId="0907BCF8"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C02AF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035B53" w:rsidP="00C02AF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035B53" w:rsidP="00C02AF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C02AF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C02AF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035B53" w:rsidP="00C02AF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C02AF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C02AF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035B53" w:rsidP="00C02AF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C02AF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035B53"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C02AF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C02AFC">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C02AFC">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C02AF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C02AF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035B53">
              <w:rPr>
                <w:i w:val="0"/>
                <w:iCs w:val="0"/>
                <w:color w:val="221E1F"/>
                <w:sz w:val="22"/>
                <w:szCs w:val="22"/>
              </w:rPr>
            </w:r>
            <w:r w:rsidR="00035B53">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C02AFC" w:rsidRDefault="00C02AFC"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C02AFC" w:rsidRDefault="00C02AFC"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035B53">
              <w:rPr>
                <w:i w:val="0"/>
                <w:iCs w:val="0"/>
                <w:color w:val="221E1F"/>
                <w:sz w:val="22"/>
                <w:szCs w:val="22"/>
              </w:rPr>
            </w:r>
            <w:r w:rsidR="00035B53">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C02AFC">
        <w:trPr>
          <w:trHeight w:val="284"/>
        </w:trPr>
        <w:tc>
          <w:tcPr>
            <w:tcW w:w="10747" w:type="dxa"/>
            <w:gridSpan w:val="12"/>
            <w:shd w:val="clear" w:color="auto" w:fill="D9D9D9"/>
            <w:vAlign w:val="center"/>
          </w:tcPr>
          <w:p w14:paraId="4F78523E" w14:textId="77777777" w:rsidR="00C36BD9" w:rsidRPr="00490067" w:rsidRDefault="00C36BD9" w:rsidP="00C02AFC">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C02AFC">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C02AFC">
            <w:pPr>
              <w:spacing w:before="120" w:after="120"/>
              <w:rPr>
                <w:rFonts w:cs="Arial"/>
                <w:sz w:val="22"/>
              </w:rPr>
            </w:pPr>
          </w:p>
        </w:tc>
      </w:tr>
      <w:tr w:rsidR="00C36BD9" w:rsidRPr="00490067" w14:paraId="5F33CA75" w14:textId="77777777" w:rsidTr="00C02AFC">
        <w:trPr>
          <w:trHeight w:val="484"/>
        </w:trPr>
        <w:tc>
          <w:tcPr>
            <w:tcW w:w="10747" w:type="dxa"/>
            <w:gridSpan w:val="12"/>
            <w:shd w:val="clear" w:color="auto" w:fill="D9D9D9"/>
            <w:vAlign w:val="center"/>
          </w:tcPr>
          <w:p w14:paraId="2BF132BA" w14:textId="77777777" w:rsidR="00C36BD9" w:rsidRPr="00490067" w:rsidRDefault="00C36BD9" w:rsidP="00C02AFC">
            <w:pPr>
              <w:spacing w:before="120" w:after="120"/>
              <w:rPr>
                <w:rFonts w:cs="Arial"/>
                <w:b/>
                <w:sz w:val="22"/>
              </w:rPr>
            </w:pPr>
            <w:r w:rsidRPr="00490067">
              <w:rPr>
                <w:rFonts w:cs="Arial"/>
                <w:b/>
                <w:sz w:val="22"/>
              </w:rPr>
              <w:t>B.  Age</w:t>
            </w:r>
          </w:p>
        </w:tc>
      </w:tr>
      <w:tr w:rsidR="00C36BD9" w:rsidRPr="00490067" w14:paraId="28BF915E" w14:textId="77777777" w:rsidTr="00C02AFC">
        <w:trPr>
          <w:trHeight w:val="343"/>
        </w:trPr>
        <w:tc>
          <w:tcPr>
            <w:tcW w:w="2525" w:type="dxa"/>
            <w:vAlign w:val="center"/>
          </w:tcPr>
          <w:p w14:paraId="60EACFE1" w14:textId="77777777" w:rsidR="00C36BD9" w:rsidRPr="00490067" w:rsidRDefault="00C36BD9" w:rsidP="00C02AFC">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C02AFC">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C02AFC">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C02AFC">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C02AFC">
        <w:trPr>
          <w:trHeight w:val="393"/>
        </w:trPr>
        <w:tc>
          <w:tcPr>
            <w:tcW w:w="2525" w:type="dxa"/>
            <w:vAlign w:val="center"/>
          </w:tcPr>
          <w:p w14:paraId="58389A10" w14:textId="77777777" w:rsidR="00C36BD9" w:rsidRPr="00490067" w:rsidRDefault="00C36BD9" w:rsidP="00C02AFC">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C02AFC">
            <w:pPr>
              <w:tabs>
                <w:tab w:val="right" w:pos="1235"/>
              </w:tabs>
              <w:spacing w:before="120" w:after="120"/>
              <w:rPr>
                <w:rFonts w:cs="Arial"/>
                <w:sz w:val="22"/>
              </w:rPr>
            </w:pPr>
          </w:p>
        </w:tc>
      </w:tr>
      <w:tr w:rsidR="00C36BD9" w:rsidRPr="00490067" w14:paraId="342FA6EE" w14:textId="77777777" w:rsidTr="00C02AFC">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C02AFC">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C02AFC">
        <w:trPr>
          <w:trHeight w:val="343"/>
        </w:trPr>
        <w:tc>
          <w:tcPr>
            <w:tcW w:w="2525" w:type="dxa"/>
            <w:vAlign w:val="center"/>
          </w:tcPr>
          <w:p w14:paraId="2323C929" w14:textId="77777777" w:rsidR="00C36BD9" w:rsidRPr="00490067" w:rsidRDefault="00C36BD9" w:rsidP="00C02AFC">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C02AFC">
        <w:trPr>
          <w:trHeight w:val="484"/>
        </w:trPr>
        <w:tc>
          <w:tcPr>
            <w:tcW w:w="10747" w:type="dxa"/>
            <w:gridSpan w:val="12"/>
            <w:shd w:val="clear" w:color="auto" w:fill="D9D9D9"/>
            <w:vAlign w:val="center"/>
          </w:tcPr>
          <w:p w14:paraId="30904FB5" w14:textId="77777777" w:rsidR="00C36BD9" w:rsidRPr="00490067" w:rsidRDefault="00C36BD9" w:rsidP="00C02AFC">
            <w:pPr>
              <w:spacing w:before="120" w:after="120"/>
              <w:rPr>
                <w:rFonts w:cs="Arial"/>
                <w:b/>
                <w:sz w:val="22"/>
              </w:rPr>
            </w:pPr>
            <w:r w:rsidRPr="00490067">
              <w:rPr>
                <w:rFonts w:cs="Arial"/>
                <w:b/>
                <w:sz w:val="22"/>
              </w:rPr>
              <w:t>D.  Sexual orientation</w:t>
            </w:r>
          </w:p>
        </w:tc>
      </w:tr>
      <w:tr w:rsidR="00C36BD9" w:rsidRPr="00490067" w14:paraId="135848AB" w14:textId="77777777" w:rsidTr="00C02AFC">
        <w:trPr>
          <w:trHeight w:val="343"/>
        </w:trPr>
        <w:tc>
          <w:tcPr>
            <w:tcW w:w="2525" w:type="dxa"/>
            <w:vAlign w:val="center"/>
          </w:tcPr>
          <w:p w14:paraId="7FCDC81A"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C02AFC">
        <w:trPr>
          <w:trHeight w:val="484"/>
        </w:trPr>
        <w:tc>
          <w:tcPr>
            <w:tcW w:w="7508" w:type="dxa"/>
            <w:gridSpan w:val="10"/>
            <w:shd w:val="clear" w:color="auto" w:fill="auto"/>
            <w:vAlign w:val="center"/>
          </w:tcPr>
          <w:p w14:paraId="3CE87621" w14:textId="77777777" w:rsidR="00C36BD9" w:rsidRPr="00490067" w:rsidRDefault="00C36BD9" w:rsidP="00C02AFC">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C02AFC">
            <w:pPr>
              <w:spacing w:before="120" w:after="120"/>
              <w:rPr>
                <w:rFonts w:cs="Arial"/>
                <w:bCs/>
                <w:sz w:val="22"/>
              </w:rPr>
            </w:pPr>
          </w:p>
        </w:tc>
      </w:tr>
      <w:tr w:rsidR="00C36BD9" w:rsidRPr="00490067" w14:paraId="6C46F4B8" w14:textId="77777777" w:rsidTr="00C02AFC">
        <w:trPr>
          <w:trHeight w:val="484"/>
        </w:trPr>
        <w:tc>
          <w:tcPr>
            <w:tcW w:w="10747" w:type="dxa"/>
            <w:gridSpan w:val="12"/>
            <w:shd w:val="clear" w:color="auto" w:fill="D9D9D9"/>
            <w:vAlign w:val="center"/>
          </w:tcPr>
          <w:p w14:paraId="60D93CF0" w14:textId="77777777" w:rsidR="00C36BD9" w:rsidRPr="00490067" w:rsidRDefault="00C36BD9" w:rsidP="00C02AFC">
            <w:pPr>
              <w:spacing w:before="120" w:after="120"/>
              <w:rPr>
                <w:rFonts w:cs="Arial"/>
                <w:b/>
                <w:sz w:val="22"/>
              </w:rPr>
            </w:pPr>
            <w:r w:rsidRPr="00490067">
              <w:rPr>
                <w:rFonts w:cs="Arial"/>
                <w:b/>
                <w:sz w:val="22"/>
              </w:rPr>
              <w:t>E.  Disability</w:t>
            </w:r>
          </w:p>
          <w:p w14:paraId="0903A7BF" w14:textId="3374E684" w:rsidR="00C36BD9" w:rsidRPr="00490067" w:rsidRDefault="00C36BD9" w:rsidP="00C02AFC">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C02AFC">
        <w:trPr>
          <w:trHeight w:val="484"/>
        </w:trPr>
        <w:tc>
          <w:tcPr>
            <w:tcW w:w="6636" w:type="dxa"/>
            <w:gridSpan w:val="8"/>
            <w:vAlign w:val="center"/>
          </w:tcPr>
          <w:p w14:paraId="792728BB" w14:textId="77777777" w:rsidR="00C36BD9" w:rsidRPr="00490067" w:rsidRDefault="00C36BD9" w:rsidP="00C02AFC">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C02AFC">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p>
        </w:tc>
      </w:tr>
      <w:tr w:rsidR="00C36BD9" w:rsidRPr="00490067" w14:paraId="368869F3" w14:textId="77777777" w:rsidTr="00C02AFC">
        <w:trPr>
          <w:trHeight w:val="999"/>
        </w:trPr>
        <w:tc>
          <w:tcPr>
            <w:tcW w:w="10747" w:type="dxa"/>
            <w:gridSpan w:val="12"/>
            <w:vAlign w:val="center"/>
          </w:tcPr>
          <w:p w14:paraId="4FE9B80D" w14:textId="77777777" w:rsidR="00C36BD9" w:rsidRPr="00490067" w:rsidRDefault="00C36BD9" w:rsidP="00C02AFC">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C02AFC">
            <w:pPr>
              <w:spacing w:before="120" w:after="120"/>
              <w:rPr>
                <w:rFonts w:cs="Arial"/>
                <w:sz w:val="22"/>
              </w:rPr>
            </w:pPr>
          </w:p>
        </w:tc>
      </w:tr>
      <w:tr w:rsidR="00C36BD9" w:rsidRPr="00490067" w14:paraId="6A1EEA03" w14:textId="77777777" w:rsidTr="00C02AFC">
        <w:trPr>
          <w:trHeight w:val="484"/>
        </w:trPr>
        <w:tc>
          <w:tcPr>
            <w:tcW w:w="10747" w:type="dxa"/>
            <w:gridSpan w:val="12"/>
            <w:shd w:val="clear" w:color="auto" w:fill="D9D9D9"/>
            <w:vAlign w:val="center"/>
          </w:tcPr>
          <w:p w14:paraId="2A555C61" w14:textId="77777777" w:rsidR="00C36BD9" w:rsidRPr="00490067" w:rsidRDefault="00C36BD9" w:rsidP="00C02AFC">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C02AFC">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C02AFC">
        <w:trPr>
          <w:trHeight w:val="484"/>
        </w:trPr>
        <w:tc>
          <w:tcPr>
            <w:tcW w:w="6778" w:type="dxa"/>
            <w:gridSpan w:val="9"/>
            <w:vAlign w:val="center"/>
          </w:tcPr>
          <w:p w14:paraId="3F0476B7" w14:textId="77777777" w:rsidR="00C36BD9" w:rsidRPr="00490067" w:rsidRDefault="00C36BD9" w:rsidP="00C02AFC">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C02AFC">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C02AFC">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p>
        </w:tc>
      </w:tr>
      <w:tr w:rsidR="00C36BD9" w:rsidRPr="00490067" w14:paraId="7CB69AE0" w14:textId="77777777" w:rsidTr="00C02AFC">
        <w:trPr>
          <w:trHeight w:val="484"/>
        </w:trPr>
        <w:tc>
          <w:tcPr>
            <w:tcW w:w="3517" w:type="dxa"/>
            <w:gridSpan w:val="2"/>
            <w:vAlign w:val="center"/>
          </w:tcPr>
          <w:p w14:paraId="32F939F1"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C02AFC">
        <w:trPr>
          <w:trHeight w:val="484"/>
        </w:trPr>
        <w:tc>
          <w:tcPr>
            <w:tcW w:w="3517" w:type="dxa"/>
            <w:gridSpan w:val="2"/>
            <w:vAlign w:val="center"/>
          </w:tcPr>
          <w:p w14:paraId="04607F29"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C02AFC">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C02AFC">
            <w:pPr>
              <w:spacing w:before="120" w:after="120"/>
              <w:rPr>
                <w:rFonts w:cs="Arial"/>
                <w:b/>
                <w:sz w:val="22"/>
              </w:rPr>
            </w:pPr>
            <w:r w:rsidRPr="00490067">
              <w:rPr>
                <w:rFonts w:cs="Arial"/>
                <w:b/>
                <w:sz w:val="22"/>
              </w:rPr>
              <w:t>F.  Religion and belief</w:t>
            </w:r>
          </w:p>
        </w:tc>
      </w:tr>
      <w:tr w:rsidR="00C36BD9" w:rsidRPr="00490067" w14:paraId="166FA512" w14:textId="77777777" w:rsidTr="00C02AFC">
        <w:trPr>
          <w:trHeight w:val="343"/>
        </w:trPr>
        <w:tc>
          <w:tcPr>
            <w:tcW w:w="2525" w:type="dxa"/>
            <w:vAlign w:val="center"/>
          </w:tcPr>
          <w:p w14:paraId="7243D895"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C02AFC">
        <w:trPr>
          <w:trHeight w:val="393"/>
        </w:trPr>
        <w:tc>
          <w:tcPr>
            <w:tcW w:w="2525" w:type="dxa"/>
            <w:vAlign w:val="center"/>
          </w:tcPr>
          <w:p w14:paraId="541C6639" w14:textId="77777777" w:rsidR="00C36BD9" w:rsidRPr="00490067" w:rsidRDefault="00C36BD9" w:rsidP="00C02AFC">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C02AFC">
        <w:trPr>
          <w:trHeight w:val="393"/>
        </w:trPr>
        <w:tc>
          <w:tcPr>
            <w:tcW w:w="10747" w:type="dxa"/>
            <w:gridSpan w:val="12"/>
            <w:vAlign w:val="center"/>
          </w:tcPr>
          <w:p w14:paraId="1D4E81B8" w14:textId="77777777" w:rsidR="00C36BD9" w:rsidRPr="00490067" w:rsidRDefault="00C36BD9" w:rsidP="00C02AFC">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035B53">
              <w:rPr>
                <w:rFonts w:cs="Arial"/>
                <w:color w:val="221E1F"/>
                <w:sz w:val="22"/>
              </w:rPr>
            </w:r>
            <w:r w:rsidR="00035B53">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C02AFC">
        <w:trPr>
          <w:trHeight w:val="430"/>
        </w:trPr>
        <w:tc>
          <w:tcPr>
            <w:tcW w:w="10740" w:type="dxa"/>
            <w:gridSpan w:val="3"/>
            <w:shd w:val="clear" w:color="auto" w:fill="D9D9D9"/>
            <w:vAlign w:val="center"/>
          </w:tcPr>
          <w:p w14:paraId="2A8BAC20" w14:textId="62828CBF" w:rsidR="00C36BD9" w:rsidRPr="00490067" w:rsidRDefault="00C36BD9" w:rsidP="00C02AFC">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C02AFC">
        <w:tc>
          <w:tcPr>
            <w:tcW w:w="2913" w:type="dxa"/>
            <w:vMerge w:val="restart"/>
            <w:vAlign w:val="center"/>
          </w:tcPr>
          <w:p w14:paraId="67165623" w14:textId="77777777" w:rsidR="00C36BD9" w:rsidRPr="00490067" w:rsidRDefault="00C36BD9" w:rsidP="00C02AFC">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C02AFC">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21"/>
          </w:p>
        </w:tc>
      </w:tr>
      <w:tr w:rsidR="00C36BD9" w:rsidRPr="00490067" w14:paraId="7447A6C4" w14:textId="77777777" w:rsidTr="00C02AFC">
        <w:tc>
          <w:tcPr>
            <w:tcW w:w="2913" w:type="dxa"/>
            <w:vMerge/>
            <w:vAlign w:val="center"/>
          </w:tcPr>
          <w:p w14:paraId="2F287A5E" w14:textId="77777777" w:rsidR="00C36BD9" w:rsidRPr="00490067" w:rsidRDefault="00C36BD9" w:rsidP="00C02AFC">
            <w:pPr>
              <w:rPr>
                <w:rFonts w:cs="Arial"/>
                <w:sz w:val="22"/>
              </w:rPr>
            </w:pPr>
          </w:p>
        </w:tc>
        <w:tc>
          <w:tcPr>
            <w:tcW w:w="5417" w:type="dxa"/>
            <w:tcBorders>
              <w:top w:val="nil"/>
              <w:bottom w:val="nil"/>
            </w:tcBorders>
          </w:tcPr>
          <w:p w14:paraId="3EEB2717" w14:textId="77777777" w:rsidR="00C36BD9" w:rsidRPr="00490067" w:rsidRDefault="00C36BD9" w:rsidP="00C02AFC">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C02AFC">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22"/>
          </w:p>
        </w:tc>
      </w:tr>
      <w:tr w:rsidR="00C36BD9" w:rsidRPr="00490067" w14:paraId="2F0ADC44" w14:textId="77777777" w:rsidTr="00C02AFC">
        <w:tc>
          <w:tcPr>
            <w:tcW w:w="2913" w:type="dxa"/>
            <w:vMerge/>
            <w:vAlign w:val="center"/>
          </w:tcPr>
          <w:p w14:paraId="7BD5B4BF" w14:textId="77777777" w:rsidR="00C36BD9" w:rsidRPr="00490067" w:rsidRDefault="00C36BD9" w:rsidP="00C02AFC">
            <w:pPr>
              <w:rPr>
                <w:rFonts w:cs="Arial"/>
                <w:sz w:val="22"/>
              </w:rPr>
            </w:pPr>
          </w:p>
        </w:tc>
        <w:tc>
          <w:tcPr>
            <w:tcW w:w="5417" w:type="dxa"/>
            <w:tcBorders>
              <w:top w:val="nil"/>
              <w:bottom w:val="nil"/>
            </w:tcBorders>
          </w:tcPr>
          <w:p w14:paraId="5083F3DA" w14:textId="77777777" w:rsidR="00C36BD9" w:rsidRPr="00490067" w:rsidRDefault="00C36BD9" w:rsidP="00C02AFC">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C02AFC">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23"/>
          </w:p>
        </w:tc>
      </w:tr>
      <w:tr w:rsidR="00C36BD9" w:rsidRPr="00490067" w14:paraId="4E75B489" w14:textId="77777777" w:rsidTr="00C02AFC">
        <w:trPr>
          <w:trHeight w:val="555"/>
        </w:trPr>
        <w:tc>
          <w:tcPr>
            <w:tcW w:w="2913" w:type="dxa"/>
            <w:vMerge/>
            <w:vAlign w:val="center"/>
          </w:tcPr>
          <w:p w14:paraId="4EB0E4DC" w14:textId="77777777" w:rsidR="00C36BD9" w:rsidRPr="00490067" w:rsidRDefault="00C36BD9" w:rsidP="00C02AFC">
            <w:pPr>
              <w:rPr>
                <w:rFonts w:cs="Arial"/>
                <w:sz w:val="22"/>
              </w:rPr>
            </w:pPr>
          </w:p>
        </w:tc>
        <w:tc>
          <w:tcPr>
            <w:tcW w:w="5417" w:type="dxa"/>
            <w:tcBorders>
              <w:top w:val="nil"/>
              <w:bottom w:val="nil"/>
            </w:tcBorders>
          </w:tcPr>
          <w:p w14:paraId="7348A2B0" w14:textId="77777777" w:rsidR="00C36BD9" w:rsidRPr="00490067" w:rsidRDefault="00C36BD9" w:rsidP="00C02AFC">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C02AFC">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24"/>
          </w:p>
        </w:tc>
      </w:tr>
      <w:tr w:rsidR="00C36BD9" w:rsidRPr="00490067" w14:paraId="4736B953" w14:textId="77777777" w:rsidTr="00C02AFC">
        <w:tc>
          <w:tcPr>
            <w:tcW w:w="2913" w:type="dxa"/>
            <w:vMerge w:val="restart"/>
            <w:vAlign w:val="center"/>
          </w:tcPr>
          <w:p w14:paraId="149BD7F8" w14:textId="77777777" w:rsidR="00C36BD9" w:rsidRPr="00490067" w:rsidRDefault="00C36BD9" w:rsidP="00C02AFC">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C02AFC">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25"/>
          </w:p>
        </w:tc>
      </w:tr>
      <w:tr w:rsidR="00C36BD9" w:rsidRPr="00490067" w14:paraId="3CB3055D" w14:textId="77777777" w:rsidTr="00C02AFC">
        <w:tc>
          <w:tcPr>
            <w:tcW w:w="2913" w:type="dxa"/>
            <w:vMerge/>
            <w:vAlign w:val="center"/>
          </w:tcPr>
          <w:p w14:paraId="19708477" w14:textId="77777777" w:rsidR="00C36BD9" w:rsidRPr="00490067" w:rsidRDefault="00C36BD9" w:rsidP="00C02AFC">
            <w:pPr>
              <w:rPr>
                <w:rFonts w:cs="Arial"/>
                <w:sz w:val="22"/>
              </w:rPr>
            </w:pPr>
          </w:p>
        </w:tc>
        <w:tc>
          <w:tcPr>
            <w:tcW w:w="5417" w:type="dxa"/>
            <w:tcBorders>
              <w:top w:val="nil"/>
              <w:bottom w:val="nil"/>
            </w:tcBorders>
          </w:tcPr>
          <w:p w14:paraId="0C967E82" w14:textId="77777777" w:rsidR="00C36BD9" w:rsidRPr="00490067" w:rsidRDefault="00C36BD9" w:rsidP="00C02AFC">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C02AFC">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26"/>
          </w:p>
        </w:tc>
      </w:tr>
      <w:tr w:rsidR="00C36BD9" w:rsidRPr="00490067" w14:paraId="3BD349C7" w14:textId="77777777" w:rsidTr="00C02AFC">
        <w:tc>
          <w:tcPr>
            <w:tcW w:w="2913" w:type="dxa"/>
            <w:vMerge/>
            <w:vAlign w:val="center"/>
          </w:tcPr>
          <w:p w14:paraId="3AE19801" w14:textId="77777777" w:rsidR="00C36BD9" w:rsidRPr="00490067" w:rsidRDefault="00C36BD9" w:rsidP="00C02AFC">
            <w:pPr>
              <w:rPr>
                <w:rFonts w:cs="Arial"/>
                <w:sz w:val="22"/>
              </w:rPr>
            </w:pPr>
          </w:p>
        </w:tc>
        <w:tc>
          <w:tcPr>
            <w:tcW w:w="5417" w:type="dxa"/>
            <w:tcBorders>
              <w:top w:val="nil"/>
              <w:bottom w:val="single" w:sz="4" w:space="0" w:color="auto"/>
            </w:tcBorders>
          </w:tcPr>
          <w:p w14:paraId="7B912252" w14:textId="77777777" w:rsidR="00C36BD9" w:rsidRPr="00490067" w:rsidRDefault="00C36BD9" w:rsidP="00C02AFC">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C02AFC">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27"/>
          </w:p>
        </w:tc>
      </w:tr>
      <w:tr w:rsidR="00C36BD9" w:rsidRPr="00490067" w14:paraId="074646F7" w14:textId="77777777" w:rsidTr="00C02AFC">
        <w:trPr>
          <w:trHeight w:val="372"/>
        </w:trPr>
        <w:tc>
          <w:tcPr>
            <w:tcW w:w="2913" w:type="dxa"/>
            <w:vMerge w:val="restart"/>
            <w:vAlign w:val="center"/>
          </w:tcPr>
          <w:p w14:paraId="33C23926" w14:textId="77777777" w:rsidR="00C36BD9" w:rsidRPr="00490067" w:rsidRDefault="00C36BD9" w:rsidP="00C02AFC">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C02AFC">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p>
        </w:tc>
      </w:tr>
      <w:tr w:rsidR="00C36BD9" w:rsidRPr="00490067" w14:paraId="6894F9F7" w14:textId="77777777" w:rsidTr="00C02AFC">
        <w:trPr>
          <w:trHeight w:val="775"/>
        </w:trPr>
        <w:tc>
          <w:tcPr>
            <w:tcW w:w="2913" w:type="dxa"/>
            <w:vMerge/>
            <w:vAlign w:val="center"/>
          </w:tcPr>
          <w:p w14:paraId="2E1D1DF1" w14:textId="77777777" w:rsidR="00C36BD9" w:rsidRPr="00490067" w:rsidRDefault="00C36BD9" w:rsidP="00C02AFC">
            <w:pPr>
              <w:rPr>
                <w:rFonts w:cs="Arial"/>
                <w:sz w:val="22"/>
              </w:rPr>
            </w:pPr>
          </w:p>
        </w:tc>
        <w:tc>
          <w:tcPr>
            <w:tcW w:w="5417" w:type="dxa"/>
            <w:tcBorders>
              <w:top w:val="nil"/>
              <w:bottom w:val="single" w:sz="4" w:space="0" w:color="auto"/>
            </w:tcBorders>
          </w:tcPr>
          <w:p w14:paraId="2E126079" w14:textId="77777777" w:rsidR="00C36BD9" w:rsidRPr="00490067" w:rsidRDefault="00C36BD9" w:rsidP="00C02AFC">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p>
        </w:tc>
      </w:tr>
      <w:tr w:rsidR="00C36BD9" w:rsidRPr="00490067" w14:paraId="475F1036" w14:textId="77777777" w:rsidTr="00C02AFC">
        <w:trPr>
          <w:trHeight w:val="419"/>
        </w:trPr>
        <w:tc>
          <w:tcPr>
            <w:tcW w:w="2913" w:type="dxa"/>
            <w:vMerge w:val="restart"/>
            <w:vAlign w:val="center"/>
          </w:tcPr>
          <w:p w14:paraId="3646672D" w14:textId="77777777" w:rsidR="00C36BD9" w:rsidRPr="00490067" w:rsidRDefault="00C36BD9" w:rsidP="00C02AFC">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C02AFC">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C02AFC">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28"/>
          </w:p>
        </w:tc>
      </w:tr>
      <w:tr w:rsidR="00C36BD9" w:rsidRPr="00490067" w14:paraId="4E06C33C" w14:textId="77777777" w:rsidTr="00C02AFC">
        <w:tc>
          <w:tcPr>
            <w:tcW w:w="2913" w:type="dxa"/>
            <w:vMerge/>
            <w:vAlign w:val="center"/>
          </w:tcPr>
          <w:p w14:paraId="24FDD05E" w14:textId="77777777" w:rsidR="00C36BD9" w:rsidRPr="00490067" w:rsidRDefault="00C36BD9" w:rsidP="00C02AFC">
            <w:pPr>
              <w:rPr>
                <w:rFonts w:cs="Arial"/>
                <w:sz w:val="22"/>
              </w:rPr>
            </w:pPr>
          </w:p>
        </w:tc>
        <w:tc>
          <w:tcPr>
            <w:tcW w:w="5417" w:type="dxa"/>
            <w:tcBorders>
              <w:top w:val="nil"/>
              <w:bottom w:val="nil"/>
            </w:tcBorders>
          </w:tcPr>
          <w:p w14:paraId="382F7D71" w14:textId="77777777" w:rsidR="00C36BD9" w:rsidRPr="00490067" w:rsidRDefault="00C36BD9" w:rsidP="00C02AFC">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C02AFC">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29"/>
          </w:p>
        </w:tc>
      </w:tr>
      <w:tr w:rsidR="00C36BD9" w:rsidRPr="00490067" w14:paraId="022672A7" w14:textId="77777777" w:rsidTr="00C02AFC">
        <w:tc>
          <w:tcPr>
            <w:tcW w:w="2913" w:type="dxa"/>
            <w:vMerge/>
            <w:vAlign w:val="center"/>
          </w:tcPr>
          <w:p w14:paraId="747CBCA5" w14:textId="77777777" w:rsidR="00C36BD9" w:rsidRPr="00490067" w:rsidRDefault="00C36BD9" w:rsidP="00C02AFC">
            <w:pPr>
              <w:rPr>
                <w:rFonts w:cs="Arial"/>
                <w:sz w:val="22"/>
              </w:rPr>
            </w:pPr>
          </w:p>
        </w:tc>
        <w:tc>
          <w:tcPr>
            <w:tcW w:w="5417" w:type="dxa"/>
            <w:tcBorders>
              <w:top w:val="nil"/>
              <w:bottom w:val="nil"/>
            </w:tcBorders>
          </w:tcPr>
          <w:p w14:paraId="705DFCB3" w14:textId="77777777" w:rsidR="00C36BD9" w:rsidRPr="00490067" w:rsidRDefault="00C36BD9" w:rsidP="00C02AFC">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C02AFC">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30"/>
          </w:p>
        </w:tc>
      </w:tr>
      <w:tr w:rsidR="00C36BD9" w:rsidRPr="00490067" w14:paraId="757BB0F7" w14:textId="77777777" w:rsidTr="00C02AFC">
        <w:tc>
          <w:tcPr>
            <w:tcW w:w="2913" w:type="dxa"/>
            <w:vMerge/>
            <w:vAlign w:val="center"/>
          </w:tcPr>
          <w:p w14:paraId="1809128A" w14:textId="77777777" w:rsidR="00C36BD9" w:rsidRPr="00490067" w:rsidRDefault="00C36BD9" w:rsidP="00C02AFC">
            <w:pPr>
              <w:rPr>
                <w:rFonts w:cs="Arial"/>
                <w:sz w:val="22"/>
              </w:rPr>
            </w:pPr>
          </w:p>
        </w:tc>
        <w:tc>
          <w:tcPr>
            <w:tcW w:w="5417" w:type="dxa"/>
            <w:tcBorders>
              <w:top w:val="nil"/>
              <w:bottom w:val="single" w:sz="4" w:space="0" w:color="auto"/>
            </w:tcBorders>
          </w:tcPr>
          <w:p w14:paraId="2F18EF82" w14:textId="77777777" w:rsidR="00C36BD9" w:rsidRPr="00490067" w:rsidRDefault="00C36BD9" w:rsidP="00C02AFC">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C02AFC">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31"/>
          </w:p>
        </w:tc>
      </w:tr>
      <w:tr w:rsidR="00C36BD9" w:rsidRPr="00490067" w14:paraId="7DDC78AD" w14:textId="77777777" w:rsidTr="00C02AFC">
        <w:tc>
          <w:tcPr>
            <w:tcW w:w="2913" w:type="dxa"/>
            <w:vMerge w:val="restart"/>
            <w:vAlign w:val="center"/>
          </w:tcPr>
          <w:p w14:paraId="2540FCA0" w14:textId="77777777" w:rsidR="00C36BD9" w:rsidRPr="00490067" w:rsidRDefault="00C36BD9" w:rsidP="00C02AFC">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C02AFC">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C02AFC">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32"/>
          </w:p>
        </w:tc>
      </w:tr>
      <w:tr w:rsidR="00C36BD9" w:rsidRPr="00490067" w14:paraId="303A0C3F" w14:textId="77777777" w:rsidTr="00C02AFC">
        <w:tc>
          <w:tcPr>
            <w:tcW w:w="2913" w:type="dxa"/>
            <w:vMerge/>
            <w:vAlign w:val="center"/>
          </w:tcPr>
          <w:p w14:paraId="0E0E84D4" w14:textId="77777777" w:rsidR="00C36BD9" w:rsidRPr="00490067" w:rsidRDefault="00C36BD9" w:rsidP="00C02AFC">
            <w:pPr>
              <w:rPr>
                <w:rFonts w:cs="Arial"/>
                <w:sz w:val="22"/>
              </w:rPr>
            </w:pPr>
          </w:p>
        </w:tc>
        <w:tc>
          <w:tcPr>
            <w:tcW w:w="5417" w:type="dxa"/>
            <w:tcBorders>
              <w:top w:val="nil"/>
              <w:bottom w:val="nil"/>
            </w:tcBorders>
          </w:tcPr>
          <w:p w14:paraId="5E0A75C8" w14:textId="77777777" w:rsidR="00C36BD9" w:rsidRPr="00490067" w:rsidRDefault="00C36BD9" w:rsidP="00C02AFC">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C02AFC">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33"/>
          </w:p>
        </w:tc>
      </w:tr>
      <w:tr w:rsidR="00C36BD9" w:rsidRPr="00490067" w14:paraId="368113DB" w14:textId="77777777" w:rsidTr="00C02AFC">
        <w:tc>
          <w:tcPr>
            <w:tcW w:w="2913" w:type="dxa"/>
            <w:vMerge/>
            <w:vAlign w:val="center"/>
          </w:tcPr>
          <w:p w14:paraId="3DF4A334" w14:textId="77777777" w:rsidR="00C36BD9" w:rsidRPr="00490067" w:rsidRDefault="00C36BD9" w:rsidP="00C02AFC">
            <w:pPr>
              <w:rPr>
                <w:rFonts w:cs="Arial"/>
                <w:sz w:val="22"/>
              </w:rPr>
            </w:pPr>
          </w:p>
        </w:tc>
        <w:tc>
          <w:tcPr>
            <w:tcW w:w="5417" w:type="dxa"/>
            <w:tcBorders>
              <w:top w:val="nil"/>
              <w:bottom w:val="nil"/>
            </w:tcBorders>
          </w:tcPr>
          <w:p w14:paraId="6D25E551" w14:textId="77777777" w:rsidR="00C36BD9" w:rsidRPr="00490067" w:rsidRDefault="00C36BD9" w:rsidP="00C02AFC">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C02AFC">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34"/>
          </w:p>
        </w:tc>
      </w:tr>
      <w:tr w:rsidR="00C36BD9" w:rsidRPr="00490067" w14:paraId="5AD63004" w14:textId="77777777" w:rsidTr="00C02AFC">
        <w:tc>
          <w:tcPr>
            <w:tcW w:w="2913" w:type="dxa"/>
            <w:vMerge/>
            <w:vAlign w:val="center"/>
          </w:tcPr>
          <w:p w14:paraId="10E377F3" w14:textId="77777777" w:rsidR="00C36BD9" w:rsidRPr="00490067" w:rsidRDefault="00C36BD9" w:rsidP="00C02AFC">
            <w:pPr>
              <w:rPr>
                <w:rFonts w:cs="Arial"/>
                <w:sz w:val="22"/>
              </w:rPr>
            </w:pPr>
          </w:p>
        </w:tc>
        <w:tc>
          <w:tcPr>
            <w:tcW w:w="5417" w:type="dxa"/>
            <w:tcBorders>
              <w:top w:val="nil"/>
              <w:bottom w:val="nil"/>
            </w:tcBorders>
          </w:tcPr>
          <w:p w14:paraId="017D7262" w14:textId="77777777" w:rsidR="00C36BD9" w:rsidRPr="00490067" w:rsidRDefault="00C36BD9" w:rsidP="00C02AFC">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C02AFC">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35"/>
          </w:p>
        </w:tc>
      </w:tr>
      <w:tr w:rsidR="00C36BD9" w:rsidRPr="00490067" w14:paraId="77C726F0" w14:textId="77777777" w:rsidTr="00C02AFC">
        <w:tc>
          <w:tcPr>
            <w:tcW w:w="2913" w:type="dxa"/>
            <w:vMerge/>
            <w:vAlign w:val="center"/>
          </w:tcPr>
          <w:p w14:paraId="65FCF02E" w14:textId="77777777" w:rsidR="00C36BD9" w:rsidRPr="00490067" w:rsidRDefault="00C36BD9" w:rsidP="00C02AFC">
            <w:pPr>
              <w:rPr>
                <w:rFonts w:cs="Arial"/>
                <w:sz w:val="22"/>
              </w:rPr>
            </w:pPr>
          </w:p>
        </w:tc>
        <w:tc>
          <w:tcPr>
            <w:tcW w:w="5417" w:type="dxa"/>
            <w:tcBorders>
              <w:top w:val="nil"/>
              <w:bottom w:val="nil"/>
            </w:tcBorders>
          </w:tcPr>
          <w:p w14:paraId="3396EFAD" w14:textId="77777777" w:rsidR="00C36BD9" w:rsidRPr="00490067" w:rsidRDefault="00C36BD9" w:rsidP="00C02AFC">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C02AFC">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36"/>
          </w:p>
        </w:tc>
      </w:tr>
      <w:tr w:rsidR="00C36BD9" w:rsidRPr="00490067" w14:paraId="47219039" w14:textId="77777777" w:rsidTr="00C02AFC">
        <w:tc>
          <w:tcPr>
            <w:tcW w:w="2913" w:type="dxa"/>
            <w:vMerge/>
            <w:vAlign w:val="center"/>
          </w:tcPr>
          <w:p w14:paraId="2E2DBF66" w14:textId="77777777" w:rsidR="00C36BD9" w:rsidRPr="00490067" w:rsidRDefault="00C36BD9" w:rsidP="00C02AFC">
            <w:pPr>
              <w:rPr>
                <w:rFonts w:cs="Arial"/>
                <w:sz w:val="22"/>
              </w:rPr>
            </w:pPr>
          </w:p>
        </w:tc>
        <w:tc>
          <w:tcPr>
            <w:tcW w:w="5417" w:type="dxa"/>
            <w:tcBorders>
              <w:top w:val="nil"/>
            </w:tcBorders>
          </w:tcPr>
          <w:p w14:paraId="2C14696C" w14:textId="77777777" w:rsidR="00C36BD9" w:rsidRPr="00490067" w:rsidRDefault="00C36BD9" w:rsidP="00C02AFC">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C02AFC">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37"/>
          </w:p>
        </w:tc>
      </w:tr>
      <w:tr w:rsidR="00C36BD9" w:rsidRPr="00490067" w14:paraId="7FCCD0C8" w14:textId="77777777" w:rsidTr="00C02AFC">
        <w:tc>
          <w:tcPr>
            <w:tcW w:w="2913" w:type="dxa"/>
            <w:vAlign w:val="center"/>
          </w:tcPr>
          <w:p w14:paraId="6DA6B405" w14:textId="77777777" w:rsidR="00C36BD9" w:rsidRPr="00490067" w:rsidRDefault="00C36BD9" w:rsidP="00C02AFC">
            <w:pPr>
              <w:rPr>
                <w:rFonts w:cs="Arial"/>
                <w:sz w:val="22"/>
              </w:rPr>
            </w:pPr>
            <w:proofErr w:type="gramStart"/>
            <w:r w:rsidRPr="00490067">
              <w:rPr>
                <w:rFonts w:cs="Arial"/>
                <w:sz w:val="22"/>
              </w:rPr>
              <w:t>Other</w:t>
            </w:r>
            <w:proofErr w:type="gramEnd"/>
            <w:r w:rsidRPr="00490067">
              <w:rPr>
                <w:rFonts w:cs="Arial"/>
                <w:sz w:val="22"/>
              </w:rPr>
              <w:t xml:space="preserve"> Ethnic Group</w:t>
            </w:r>
          </w:p>
        </w:tc>
        <w:tc>
          <w:tcPr>
            <w:tcW w:w="5417" w:type="dxa"/>
            <w:vAlign w:val="center"/>
          </w:tcPr>
          <w:p w14:paraId="2F551170" w14:textId="77777777" w:rsidR="00C36BD9" w:rsidRPr="00490067" w:rsidRDefault="00C36BD9" w:rsidP="00C02AFC">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C02AFC">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38"/>
          </w:p>
        </w:tc>
      </w:tr>
      <w:tr w:rsidR="00C36BD9" w:rsidRPr="00490067" w14:paraId="2C2EA381" w14:textId="77777777" w:rsidTr="00C02AFC">
        <w:tc>
          <w:tcPr>
            <w:tcW w:w="2913" w:type="dxa"/>
            <w:vAlign w:val="center"/>
          </w:tcPr>
          <w:p w14:paraId="6F728F73" w14:textId="77777777" w:rsidR="00C36BD9" w:rsidRPr="00490067" w:rsidRDefault="00C36BD9" w:rsidP="00C02AFC">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C02AFC">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C02AFC">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035B53">
              <w:rPr>
                <w:rFonts w:cs="Arial"/>
                <w:sz w:val="22"/>
              </w:rPr>
            </w:r>
            <w:r w:rsidR="00035B53">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1A5" w14:textId="77777777" w:rsidR="00C02AFC" w:rsidRDefault="00C02AFC" w:rsidP="00FB487C">
      <w:r>
        <w:separator/>
      </w:r>
    </w:p>
  </w:endnote>
  <w:endnote w:type="continuationSeparator" w:id="0">
    <w:p w14:paraId="7551156D" w14:textId="77777777" w:rsidR="00C02AFC" w:rsidRDefault="00C02AFC"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098E2B3" w:rsidR="00C02AFC" w:rsidRDefault="00C02AFC"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9</w:t>
    </w:r>
    <w:r>
      <w:rPr>
        <w:noProof/>
      </w:rPr>
      <w:fldChar w:fldCharType="end"/>
    </w:r>
    <w:r>
      <w:t xml:space="preserve"> | </w:t>
    </w:r>
    <w:r w:rsidRPr="00A30171">
      <w:rPr>
        <w:color w:val="808080"/>
        <w:spacing w:val="60"/>
      </w:rPr>
      <w:t>Page</w:t>
    </w:r>
  </w:p>
  <w:p w14:paraId="3C53D0C1" w14:textId="6CEFFA35" w:rsidR="00C02AFC" w:rsidRDefault="00C02AFC"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C02AFC" w:rsidRDefault="00C02AFC" w:rsidP="00A30171">
    <w:pPr>
      <w:pStyle w:val="Footer"/>
      <w:jc w:val="center"/>
      <w:rPr>
        <w:sz w:val="20"/>
        <w:szCs w:val="20"/>
      </w:rPr>
    </w:pPr>
  </w:p>
  <w:p w14:paraId="4F643F2C" w14:textId="4AD48C2B" w:rsidR="00C02AFC" w:rsidRPr="003E230E" w:rsidRDefault="00C02AFC"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C02AFC" w:rsidRDefault="00C02AFC"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FCF30" w14:textId="77777777" w:rsidR="00C02AFC" w:rsidRDefault="00C02AFC" w:rsidP="00FB487C">
      <w:r>
        <w:separator/>
      </w:r>
    </w:p>
  </w:footnote>
  <w:footnote w:type="continuationSeparator" w:id="0">
    <w:p w14:paraId="17E6ABA2" w14:textId="77777777" w:rsidR="00C02AFC" w:rsidRDefault="00C02AFC" w:rsidP="00FB487C">
      <w:r>
        <w:continuationSeparator/>
      </w:r>
    </w:p>
  </w:footnote>
  <w:footnote w:id="1">
    <w:p w14:paraId="0E3367AB" w14:textId="77777777" w:rsidR="00C02AFC" w:rsidRPr="00A30171" w:rsidRDefault="00C02AFC">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1D63" w14:textId="793B4B5F" w:rsidR="00C02AFC" w:rsidRDefault="00C02AFC"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4" w:name="_Hlk2680604"/>
    <w:r>
      <w:rPr>
        <w:rFonts w:ascii="Albertus Extra Bold" w:hAnsi="Albertus Extra Bold"/>
        <w:b/>
        <w:color w:val="9CC2E5"/>
        <w:sz w:val="60"/>
        <w:szCs w:val="60"/>
      </w:rPr>
      <w:t>Schools - North Tyneside*</w:t>
    </w:r>
  </w:p>
  <w:bookmarkEnd w:id="14"/>
  <w:p w14:paraId="1DE343AC" w14:textId="77777777" w:rsidR="00C02AFC" w:rsidRDefault="00C02AFC" w:rsidP="002E54E8">
    <w:pPr>
      <w:tabs>
        <w:tab w:val="left" w:pos="7088"/>
      </w:tabs>
      <w:ind w:left="-720" w:firstLine="720"/>
      <w:rPr>
        <w:noProof/>
        <w:color w:val="000000"/>
        <w:spacing w:val="-30"/>
        <w:kern w:val="96"/>
        <w:sz w:val="20"/>
        <w:szCs w:val="20"/>
        <w:lang w:eastAsia="en-GB"/>
      </w:rPr>
    </w:pPr>
  </w:p>
  <w:p w14:paraId="028F1ABD" w14:textId="77777777" w:rsidR="00C02AFC" w:rsidRPr="00315D86" w:rsidRDefault="00C02AFC"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2"/>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B53"/>
    <w:rsid w:val="00035C91"/>
    <w:rsid w:val="0003629D"/>
    <w:rsid w:val="000362F4"/>
    <w:rsid w:val="00036305"/>
    <w:rsid w:val="0003631A"/>
    <w:rsid w:val="00036B41"/>
    <w:rsid w:val="00036CEA"/>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246B"/>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556"/>
    <w:rsid w:val="00387603"/>
    <w:rsid w:val="00387EBD"/>
    <w:rsid w:val="00390037"/>
    <w:rsid w:val="00390615"/>
    <w:rsid w:val="00391D48"/>
    <w:rsid w:val="003921EC"/>
    <w:rsid w:val="00392D47"/>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0C96"/>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443D"/>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05B"/>
    <w:rsid w:val="006639CE"/>
    <w:rsid w:val="006649A4"/>
    <w:rsid w:val="00664FC0"/>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6A3C"/>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7FF"/>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2F4"/>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67EB"/>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2AFC"/>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132"/>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0F1"/>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B20CC-6BB6-4D75-8182-4031087C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3</TotalTime>
  <Pages>17</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19758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6</cp:revision>
  <cp:lastPrinted>2019-06-26T08:53:00Z</cp:lastPrinted>
  <dcterms:created xsi:type="dcterms:W3CDTF">2026-01-16T12:37:00Z</dcterms:created>
  <dcterms:modified xsi:type="dcterms:W3CDTF">2026-05-22T11:24:00Z</dcterms:modified>
</cp:coreProperties>
</file>