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AE6F" w14:textId="77777777" w:rsidR="004D4979" w:rsidRDefault="00E73539">
      <w:pPr>
        <w:pStyle w:val="Heading1"/>
        <w:spacing w:before="0" w:beforeAutospacing="0" w:after="0" w:afterAutospacing="0"/>
        <w:jc w:val="center"/>
      </w:pPr>
      <w:r>
        <w:t xml:space="preserve">Application Form </w:t>
      </w:r>
    </w:p>
    <w:p w14:paraId="70777D43" w14:textId="77777777" w:rsidR="004D4979" w:rsidRDefault="00E73539">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30D623C" w14:textId="77777777" w:rsidR="004D4979" w:rsidRDefault="004D4979">
      <w:pPr>
        <w:spacing w:after="0" w:line="240" w:lineRule="auto"/>
        <w:ind w:left="-426"/>
        <w:jc w:val="both"/>
        <w:rPr>
          <w:rFonts w:cs="Calibri"/>
          <w:sz w:val="8"/>
          <w:szCs w:val="8"/>
        </w:rPr>
      </w:pPr>
    </w:p>
    <w:p w14:paraId="237E6B0B" w14:textId="77777777" w:rsidR="004D4979" w:rsidRDefault="00E73539">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p>
    <w:p w14:paraId="43DD5744" w14:textId="77777777" w:rsidR="004D4979" w:rsidRDefault="004D4979">
      <w:pPr>
        <w:spacing w:after="0" w:line="240" w:lineRule="auto"/>
        <w:jc w:val="both"/>
        <w:rPr>
          <w:b/>
        </w:rPr>
      </w:pPr>
    </w:p>
    <w:p w14:paraId="1D69B67A" w14:textId="77777777" w:rsidR="004D4979" w:rsidRDefault="00E73539">
      <w:pPr>
        <w:pStyle w:val="Heading1"/>
        <w:shd w:val="clear" w:color="auto" w:fill="38243C"/>
        <w:spacing w:before="0" w:beforeAutospacing="0" w:after="0" w:afterAutospacing="0"/>
        <w:rPr>
          <w:noProof/>
          <w:color w:val="FFFFFF" w:themeColor="background1"/>
          <w:sz w:val="24"/>
          <w:szCs w:val="24"/>
          <w:lang w:eastAsia="en-GB"/>
        </w:rPr>
      </w:pPr>
      <w:r>
        <w:rPr>
          <w:noProof/>
          <w:color w:val="FFFFFF" w:themeColor="background1"/>
          <w:sz w:val="24"/>
          <w:szCs w:val="24"/>
          <w:lang w:eastAsia="en-GB"/>
        </w:rPr>
        <w:t>1. Location (Select from drop down list)</w:t>
      </w:r>
    </w:p>
    <w:p w14:paraId="7B8A39F0" w14:textId="77777777" w:rsidR="004D4979" w:rsidRDefault="004D4979">
      <w:pPr>
        <w:spacing w:after="0" w:line="240" w:lineRule="auto"/>
        <w:rPr>
          <w:sz w:val="8"/>
          <w:szCs w:val="8"/>
          <w:lang w:eastAsia="en-GB"/>
        </w:rPr>
      </w:pPr>
    </w:p>
    <w:p w14:paraId="00DDA14E" w14:textId="77777777" w:rsidR="004D4979" w:rsidRDefault="00E73539">
      <w:pPr>
        <w:spacing w:after="0" w:line="240" w:lineRule="auto"/>
        <w:rPr>
          <w:lang w:eastAsia="en-GB"/>
        </w:rPr>
      </w:pPr>
      <w:r>
        <w:rPr>
          <w:lang w:eastAsia="en-GB"/>
        </w:rPr>
        <w:t xml:space="preserve">Haberdashers’ Aske’s Federation Trust is a multi-academy trust of four secondary schools and five primary schools in south-east London. </w:t>
      </w:r>
    </w:p>
    <w:p w14:paraId="5181DD37" w14:textId="77777777" w:rsidR="004D4979" w:rsidRDefault="00E73539">
      <w:pPr>
        <w:spacing w:after="0" w:line="240" w:lineRule="auto"/>
        <w:rPr>
          <w:lang w:eastAsia="en-GB"/>
        </w:rPr>
      </w:pPr>
      <w:r>
        <w:rPr>
          <w:lang w:eastAsia="en-GB"/>
        </w:rPr>
        <w:t>Please select (by clicking on the drop down list below) the location of the job that you are applying for:</w:t>
      </w:r>
    </w:p>
    <w:p w14:paraId="7E106371" w14:textId="77777777" w:rsidR="004D4979" w:rsidRDefault="004D4979">
      <w:pPr>
        <w:spacing w:after="0" w:line="240" w:lineRule="auto"/>
        <w:rPr>
          <w:sz w:val="8"/>
          <w:szCs w:val="8"/>
          <w:lang w:eastAsia="en-GB"/>
        </w:rPr>
      </w:pPr>
    </w:p>
    <w:p w14:paraId="55C3D0E6" w14:textId="77777777" w:rsidR="004D4979" w:rsidRDefault="00BC6F6F">
      <w:pPr>
        <w:tabs>
          <w:tab w:val="left" w:pos="8086"/>
        </w:tabs>
        <w:spacing w:after="0" w:line="240" w:lineRule="auto"/>
        <w:rPr>
          <w:b/>
          <w:sz w:val="24"/>
          <w:szCs w:val="24"/>
          <w:lang w:eastAsia="en-GB"/>
        </w:rPr>
      </w:pPr>
      <w:sdt>
        <w:sdtPr>
          <w:rPr>
            <w:b/>
            <w:sz w:val="24"/>
            <w:szCs w:val="24"/>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Temple Grove (Primary)" w:value="Crayford Temple Grove (Primary)"/>
            <w:listItem w:displayText="Federation (Central ServicesTeam)" w:value="Federation (Central ServicesTeam)"/>
            <w:listItem w:displayText="Hatcham College (Secondary)" w:value="Hatcham College (Secondary)"/>
            <w:listItem w:displayText="Hatcham Temple Grove (Primary)" w:value="Hatcham Temple Grove (Primary)"/>
            <w:listItem w:displayText="Hatcham Temple Grove Free School (Primary)" w:value="Hatcham Temple Grove Free School (Primary)"/>
            <w:listItem w:displayText="Knights Academy (Secondary)" w:value="Knights Academy (Secondary)"/>
            <w:listItem w:displayText="Knights Temple Grove (Primary)" w:value="Knights Temple Grove (Primary)"/>
            <w:listItem w:displayText="Slade Green Temple Grove (Primary)" w:value="Slade Green Temple Grove (Primary)"/>
          </w:dropDownList>
        </w:sdtPr>
        <w:sdtEndPr/>
        <w:sdtContent>
          <w:r w:rsidR="00E73539">
            <w:rPr>
              <w:rStyle w:val="PlaceholderText"/>
              <w:color w:val="000000" w:themeColor="text1"/>
              <w:sz w:val="24"/>
              <w:szCs w:val="24"/>
              <w:shd w:val="clear" w:color="auto" w:fill="D0CECE" w:themeFill="background2" w:themeFillShade="E6"/>
            </w:rPr>
            <w:t>Choose the location of the job you are applying for by clicking here</w:t>
          </w:r>
        </w:sdtContent>
      </w:sdt>
      <w:r w:rsidR="00E73539">
        <w:rPr>
          <w:b/>
          <w:sz w:val="24"/>
          <w:szCs w:val="24"/>
          <w:lang w:eastAsia="en-GB"/>
        </w:rPr>
        <w:tab/>
      </w:r>
    </w:p>
    <w:p w14:paraId="5431E24B" w14:textId="77777777" w:rsidR="004D4979" w:rsidRDefault="004D4979">
      <w:pPr>
        <w:rPr>
          <w:sz w:val="8"/>
          <w:szCs w:val="8"/>
          <w:lang w:eastAsia="en-GB"/>
        </w:rPr>
      </w:pPr>
    </w:p>
    <w:p w14:paraId="18C32FD0" w14:textId="77777777" w:rsidR="004D4979" w:rsidRDefault="00E73539">
      <w:pPr>
        <w:pStyle w:val="Heading3"/>
        <w:shd w:val="clear" w:color="auto" w:fill="38243C"/>
        <w15:collapsed/>
        <w:rPr>
          <w:color w:val="FFFFFF" w:themeColor="background1"/>
          <w:sz w:val="22"/>
          <w:szCs w:val="22"/>
          <w:lang w:eastAsia="en-GB"/>
        </w:rPr>
      </w:pPr>
      <w:r>
        <w:rPr>
          <w:color w:val="FFFFFF" w:themeColor="background1"/>
          <w:sz w:val="22"/>
          <w:szCs w:val="22"/>
          <w:lang w:eastAsia="en-GB"/>
        </w:rPr>
        <w:t>2. Post Title (please type in below)</w:t>
      </w:r>
    </w:p>
    <w:sdt>
      <w:sdtPr>
        <w:rPr>
          <w:sz w:val="22"/>
          <w:lang w:eastAsia="en-GB"/>
        </w:rPr>
        <w:id w:val="-1161696923"/>
        <w:placeholder>
          <w:docPart w:val="63B7F1E3E7814FA39F009D7C7CDB4B4A"/>
        </w:placeholder>
      </w:sdtPr>
      <w:sdtEndPr/>
      <w:sdtContent>
        <w:p w14:paraId="130E0CDE" w14:textId="77777777" w:rsidR="004D4979" w:rsidRDefault="004D4979">
          <w:pPr>
            <w:rPr>
              <w:sz w:val="22"/>
              <w:lang w:eastAsia="en-GB"/>
            </w:rPr>
          </w:pPr>
        </w:p>
        <w:p w14:paraId="1D104D02" w14:textId="77777777" w:rsidR="004D4979" w:rsidRDefault="00BC6F6F">
          <w:pPr>
            <w:rPr>
              <w:sz w:val="22"/>
              <w:lang w:eastAsia="en-GB"/>
            </w:rPr>
          </w:pPr>
        </w:p>
      </w:sdtContent>
    </w:sdt>
    <w:p w14:paraId="15670D96" w14:textId="77777777" w:rsidR="004D4979" w:rsidRDefault="00E73539">
      <w:pPr>
        <w:pStyle w:val="Heading3"/>
        <w:shd w:val="clear" w:color="auto" w:fill="38243C"/>
        <w:rPr>
          <w:color w:val="FFFFFF" w:themeColor="background1"/>
          <w:sz w:val="22"/>
          <w:szCs w:val="22"/>
          <w:lang w:eastAsia="en-GB"/>
        </w:rPr>
      </w:pPr>
      <w:r>
        <w:rPr>
          <w:color w:val="FFFFFF" w:themeColor="background1"/>
          <w:sz w:val="22"/>
          <w:szCs w:val="22"/>
          <w:lang w:eastAsia="en-GB"/>
        </w:rPr>
        <w:t>3. Job Reference (please type in below)</w:t>
      </w:r>
    </w:p>
    <w:sdt>
      <w:sdtPr>
        <w:rPr>
          <w:sz w:val="22"/>
          <w:lang w:eastAsia="en-GB"/>
        </w:rPr>
        <w:id w:val="177244417"/>
        <w:placeholder>
          <w:docPart w:val="F3370F1F47EC47D7973E2A10AF4A054F"/>
        </w:placeholder>
        <w:showingPlcHdr/>
        <w:text/>
      </w:sdtPr>
      <w:sdtEndPr/>
      <w:sdtContent>
        <w:p w14:paraId="2D80EE63" w14:textId="77777777" w:rsidR="004D4979" w:rsidRDefault="00E73539">
          <w:pPr>
            <w:rPr>
              <w:sz w:val="22"/>
              <w:lang w:eastAsia="en-GB"/>
            </w:rPr>
          </w:pPr>
          <w:r>
            <w:rPr>
              <w:rStyle w:val="PlaceholderText"/>
              <w:sz w:val="22"/>
            </w:rPr>
            <w:t>Click or tap here to enter text.</w:t>
          </w:r>
        </w:p>
      </w:sdtContent>
    </w:sdt>
    <w:p w14:paraId="46461CF6" w14:textId="77777777" w:rsidR="004D4979" w:rsidRDefault="00E73539">
      <w:pPr>
        <w:pStyle w:val="Heading2"/>
        <w:shd w:val="clear" w:color="auto" w:fill="38243C"/>
        <w:rPr>
          <w:color w:val="FFFFFF" w:themeColor="background1"/>
          <w:lang w:eastAsia="en-GB"/>
        </w:rPr>
      </w:pPr>
      <w:r>
        <w:rPr>
          <w:color w:val="FFFFFF" w:themeColor="background1"/>
          <w:lang w:eastAsia="en-GB"/>
        </w:rPr>
        <w:t xml:space="preserve">4. Personal Details </w:t>
      </w:r>
      <w:r>
        <w:rPr>
          <w:color w:val="FFFFFF"/>
          <w:lang w:eastAsia="en-GB"/>
        </w:rPr>
        <w:t>(please fill in table below)</w:t>
      </w:r>
    </w:p>
    <w:tbl>
      <w:tblPr>
        <w:tblStyle w:val="TableGrid"/>
        <w:tblW w:w="10485" w:type="dxa"/>
        <w:tblLook w:val="04A0" w:firstRow="1" w:lastRow="0" w:firstColumn="1" w:lastColumn="0" w:noHBand="0" w:noVBand="1"/>
      </w:tblPr>
      <w:tblGrid>
        <w:gridCol w:w="1696"/>
        <w:gridCol w:w="8789"/>
      </w:tblGrid>
      <w:tr w:rsidR="004D4979" w14:paraId="4EB1F0B2" w14:textId="77777777">
        <w:tc>
          <w:tcPr>
            <w:tcW w:w="1696" w:type="dxa"/>
            <w:shd w:val="clear" w:color="auto" w:fill="E7E6E6" w:themeFill="background2"/>
          </w:tcPr>
          <w:p w14:paraId="0AD1F0C6" w14:textId="77777777" w:rsidR="004D4979" w:rsidRDefault="00E73539">
            <w:pPr>
              <w:rPr>
                <w:b/>
                <w:lang w:eastAsia="en-GB"/>
              </w:rPr>
            </w:pPr>
            <w:r>
              <w:rPr>
                <w:b/>
                <w:lang w:eastAsia="en-GB"/>
              </w:rPr>
              <w:t>Preferred Title:</w:t>
            </w:r>
          </w:p>
        </w:tc>
        <w:tc>
          <w:tcPr>
            <w:tcW w:w="8789" w:type="dxa"/>
          </w:tcPr>
          <w:p w14:paraId="330E8285" w14:textId="77777777" w:rsidR="004D4979" w:rsidRDefault="00E73539">
            <w:pPr>
              <w:rPr>
                <w:lang w:eastAsia="en-GB"/>
              </w:rPr>
            </w:pPr>
            <w:r>
              <w:rPr>
                <w:rFonts w:cs="Calibri"/>
              </w:rPr>
              <w:t xml:space="preserve">(Mr/Mrs/Miss/Ms/Dr/Other) </w:t>
            </w:r>
          </w:p>
        </w:tc>
      </w:tr>
      <w:tr w:rsidR="004D4979" w14:paraId="17D98724" w14:textId="77777777">
        <w:trPr>
          <w:trHeight w:val="397"/>
        </w:trPr>
        <w:tc>
          <w:tcPr>
            <w:tcW w:w="1696" w:type="dxa"/>
            <w:shd w:val="clear" w:color="auto" w:fill="E7E6E6" w:themeFill="background2"/>
          </w:tcPr>
          <w:p w14:paraId="1B6BC857" w14:textId="77777777" w:rsidR="004D4979" w:rsidRDefault="00E73539">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10F165C2" w14:textId="77777777" w:rsidR="004D4979" w:rsidRDefault="00E73539">
                <w:pPr>
                  <w:rPr>
                    <w:lang w:eastAsia="en-GB"/>
                  </w:rPr>
                </w:pPr>
                <w:r>
                  <w:rPr>
                    <w:rStyle w:val="PlaceholderText"/>
                  </w:rPr>
                  <w:t>Click or tap here to enter text.</w:t>
                </w:r>
              </w:p>
            </w:tc>
          </w:sdtContent>
        </w:sdt>
      </w:tr>
      <w:tr w:rsidR="004D4979" w14:paraId="75DADA29" w14:textId="77777777">
        <w:trPr>
          <w:trHeight w:val="397"/>
        </w:trPr>
        <w:tc>
          <w:tcPr>
            <w:tcW w:w="1696" w:type="dxa"/>
            <w:shd w:val="clear" w:color="auto" w:fill="E7E6E6" w:themeFill="background2"/>
          </w:tcPr>
          <w:p w14:paraId="0F222462" w14:textId="77777777" w:rsidR="004D4979" w:rsidRDefault="00E73539">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2BDA6ED6" w14:textId="77777777" w:rsidR="004D4979" w:rsidRDefault="00E73539">
                <w:pPr>
                  <w:rPr>
                    <w:lang w:eastAsia="en-GB"/>
                  </w:rPr>
                </w:pPr>
                <w:r>
                  <w:rPr>
                    <w:rStyle w:val="PlaceholderText"/>
                  </w:rPr>
                  <w:t>Click or tap here to enter text.</w:t>
                </w:r>
              </w:p>
            </w:tc>
          </w:sdtContent>
        </w:sdt>
      </w:tr>
      <w:tr w:rsidR="004D4979" w14:paraId="3BFC8CB4" w14:textId="77777777">
        <w:tc>
          <w:tcPr>
            <w:tcW w:w="1696" w:type="dxa"/>
            <w:shd w:val="clear" w:color="auto" w:fill="E7E6E6" w:themeFill="background2"/>
          </w:tcPr>
          <w:p w14:paraId="67F04F9A" w14:textId="77777777" w:rsidR="004D4979" w:rsidRDefault="00E73539">
            <w:pPr>
              <w:pStyle w:val="NoSpacing"/>
              <w:rPr>
                <w:rFonts w:cs="Calibri"/>
                <w:b/>
              </w:rPr>
            </w:pPr>
            <w:r>
              <w:rPr>
                <w:rFonts w:cs="Calibri"/>
                <w:b/>
              </w:rPr>
              <w:t xml:space="preserve">Home Address: </w:t>
            </w:r>
          </w:p>
          <w:p w14:paraId="092AB8C4" w14:textId="77777777" w:rsidR="004D4979" w:rsidRDefault="004D4979">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46FEE74F" w14:textId="77777777" w:rsidR="004D4979" w:rsidRDefault="00E73539">
                <w:pPr>
                  <w:rPr>
                    <w:lang w:eastAsia="en-GB"/>
                  </w:rPr>
                </w:pPr>
                <w:r>
                  <w:rPr>
                    <w:rStyle w:val="PlaceholderText"/>
                  </w:rPr>
                  <w:t>Click or tap here to enter text.</w:t>
                </w:r>
              </w:p>
            </w:tc>
          </w:sdtContent>
        </w:sdt>
      </w:tr>
      <w:tr w:rsidR="004D4979" w14:paraId="79580D25" w14:textId="77777777">
        <w:trPr>
          <w:trHeight w:val="397"/>
        </w:trPr>
        <w:tc>
          <w:tcPr>
            <w:tcW w:w="1696" w:type="dxa"/>
            <w:shd w:val="clear" w:color="auto" w:fill="E7E6E6" w:themeFill="background2"/>
          </w:tcPr>
          <w:p w14:paraId="62AEA869" w14:textId="77777777" w:rsidR="004D4979" w:rsidRDefault="00E73539">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617FA7DF" w14:textId="77777777" w:rsidR="004D4979" w:rsidRDefault="00E73539">
                <w:pPr>
                  <w:rPr>
                    <w:lang w:eastAsia="en-GB"/>
                  </w:rPr>
                </w:pPr>
                <w:r>
                  <w:rPr>
                    <w:rStyle w:val="PlaceholderText"/>
                  </w:rPr>
                  <w:t>Click or tap here to enter text.</w:t>
                </w:r>
              </w:p>
            </w:tc>
          </w:sdtContent>
        </w:sdt>
      </w:tr>
      <w:tr w:rsidR="004D4979" w14:paraId="5A869A02" w14:textId="77777777">
        <w:trPr>
          <w:trHeight w:val="397"/>
        </w:trPr>
        <w:tc>
          <w:tcPr>
            <w:tcW w:w="1696" w:type="dxa"/>
            <w:shd w:val="clear" w:color="auto" w:fill="E7E6E6" w:themeFill="background2"/>
          </w:tcPr>
          <w:p w14:paraId="41FD3D4D" w14:textId="77777777" w:rsidR="004D4979" w:rsidRDefault="00E73539">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2B258C5D" w14:textId="77777777" w:rsidR="004D4979" w:rsidRDefault="00E73539">
                <w:pPr>
                  <w:rPr>
                    <w:lang w:eastAsia="en-GB"/>
                  </w:rPr>
                </w:pPr>
                <w:r>
                  <w:rPr>
                    <w:rStyle w:val="PlaceholderText"/>
                  </w:rPr>
                  <w:t>Click or tap here to enter text.</w:t>
                </w:r>
              </w:p>
            </w:tc>
          </w:sdtContent>
        </w:sdt>
      </w:tr>
      <w:tr w:rsidR="004D4979" w14:paraId="4FDEE872" w14:textId="77777777">
        <w:trPr>
          <w:trHeight w:val="397"/>
        </w:trPr>
        <w:tc>
          <w:tcPr>
            <w:tcW w:w="1696" w:type="dxa"/>
            <w:shd w:val="clear" w:color="auto" w:fill="E7E6E6" w:themeFill="background2"/>
          </w:tcPr>
          <w:p w14:paraId="78CF30D7" w14:textId="77777777" w:rsidR="004D4979" w:rsidRDefault="00E73539">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3F919A72" w14:textId="77777777" w:rsidR="004D4979" w:rsidRDefault="00E73539">
                <w:pPr>
                  <w:rPr>
                    <w:lang w:eastAsia="en-GB"/>
                  </w:rPr>
                </w:pPr>
                <w:r>
                  <w:rPr>
                    <w:rStyle w:val="PlaceholderText"/>
                  </w:rPr>
                  <w:t>Click or tap here to enter text.</w:t>
                </w:r>
              </w:p>
            </w:tc>
          </w:sdtContent>
        </w:sdt>
      </w:tr>
    </w:tbl>
    <w:p w14:paraId="35883FDF" w14:textId="77777777" w:rsidR="004D4979" w:rsidRDefault="004D4979">
      <w:pPr>
        <w:rPr>
          <w:sz w:val="8"/>
          <w:szCs w:val="8"/>
          <w:lang w:eastAsia="en-GB"/>
        </w:rPr>
      </w:pPr>
    </w:p>
    <w:p w14:paraId="47071B6A" w14:textId="77777777" w:rsidR="004D4979" w:rsidRDefault="00E73539">
      <w:pPr>
        <w:pStyle w:val="Heading2"/>
        <w:shd w:val="clear" w:color="auto" w:fill="38243C"/>
        <w:spacing w:before="0" w:beforeAutospacing="0" w:after="0" w:afterAutospacing="0"/>
        <w:rPr>
          <w:color w:val="FFFFFF"/>
          <w:lang w:eastAsia="en-GB"/>
        </w:rPr>
      </w:pPr>
      <w:r>
        <w:rPr>
          <w:color w:val="FFFFFF"/>
          <w:lang w:eastAsia="en-GB"/>
        </w:rPr>
        <w:t>5. Referees (please fill in table below)</w:t>
      </w:r>
    </w:p>
    <w:p w14:paraId="76B37D55" w14:textId="77777777" w:rsidR="004D4979" w:rsidRDefault="00E73539">
      <w:pPr>
        <w:spacing w:after="0" w:line="240" w:lineRule="auto"/>
        <w:rPr>
          <w:rFonts w:cs="Calibri"/>
        </w:rPr>
      </w:pPr>
      <w:r>
        <w:rPr>
          <w:rFonts w:cs="Calibri"/>
        </w:rPr>
        <w:t>All applicants are required to give the names and addresses of two persons willing to provide a reference, one of whom must be your present or most recent employer. References will be taken up prior to interview unless there is included here a specific request to the contrary.</w:t>
      </w:r>
    </w:p>
    <w:p w14:paraId="5EDC1F30" w14:textId="77777777" w:rsidR="004D4979" w:rsidRDefault="004D4979">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4D4979" w14:paraId="4C62F93F" w14:textId="77777777">
        <w:tc>
          <w:tcPr>
            <w:tcW w:w="4871" w:type="dxa"/>
            <w:gridSpan w:val="2"/>
            <w:shd w:val="clear" w:color="auto" w:fill="E7E6E6" w:themeFill="background2"/>
          </w:tcPr>
          <w:p w14:paraId="3DA55146" w14:textId="77777777" w:rsidR="004D4979" w:rsidRDefault="00E73539">
            <w:pPr>
              <w:rPr>
                <w:b/>
                <w:lang w:eastAsia="en-GB"/>
              </w:rPr>
            </w:pPr>
            <w:r>
              <w:rPr>
                <w:b/>
                <w:lang w:eastAsia="en-GB"/>
              </w:rPr>
              <w:t>Referee 1</w:t>
            </w:r>
          </w:p>
        </w:tc>
        <w:tc>
          <w:tcPr>
            <w:tcW w:w="5614" w:type="dxa"/>
            <w:gridSpan w:val="2"/>
            <w:shd w:val="clear" w:color="auto" w:fill="E7E6E6" w:themeFill="background2"/>
          </w:tcPr>
          <w:p w14:paraId="0A2BC64C" w14:textId="77777777" w:rsidR="004D4979" w:rsidRDefault="00E73539">
            <w:pPr>
              <w:rPr>
                <w:b/>
                <w:lang w:eastAsia="en-GB"/>
              </w:rPr>
            </w:pPr>
            <w:r>
              <w:rPr>
                <w:b/>
                <w:lang w:eastAsia="en-GB"/>
              </w:rPr>
              <w:t>Referee 2</w:t>
            </w:r>
          </w:p>
        </w:tc>
      </w:tr>
      <w:tr w:rsidR="004D4979" w14:paraId="289A8728" w14:textId="77777777">
        <w:trPr>
          <w:trHeight w:val="397"/>
        </w:trPr>
        <w:tc>
          <w:tcPr>
            <w:tcW w:w="1187" w:type="dxa"/>
            <w:shd w:val="clear" w:color="auto" w:fill="E7E6E6" w:themeFill="background2"/>
          </w:tcPr>
          <w:p w14:paraId="0C00C31A" w14:textId="77777777" w:rsidR="004D4979" w:rsidRDefault="00E73539">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4496E6D" w14:textId="77777777" w:rsidR="004D4979" w:rsidRDefault="00E73539">
                <w:pPr>
                  <w:rPr>
                    <w:lang w:eastAsia="en-GB"/>
                  </w:rPr>
                </w:pPr>
                <w:r>
                  <w:rPr>
                    <w:rStyle w:val="PlaceholderText"/>
                  </w:rPr>
                  <w:t>Click or tap here to enter text.</w:t>
                </w:r>
              </w:p>
            </w:tc>
          </w:sdtContent>
        </w:sdt>
        <w:tc>
          <w:tcPr>
            <w:tcW w:w="1220" w:type="dxa"/>
            <w:shd w:val="clear" w:color="auto" w:fill="E7E6E6" w:themeFill="background2"/>
          </w:tcPr>
          <w:p w14:paraId="601E04FE" w14:textId="77777777" w:rsidR="004D4979" w:rsidRDefault="00E73539">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7AB2635B" w14:textId="77777777" w:rsidR="004D4979" w:rsidRDefault="00E73539">
                <w:pPr>
                  <w:rPr>
                    <w:lang w:eastAsia="en-GB"/>
                  </w:rPr>
                </w:pPr>
                <w:r>
                  <w:rPr>
                    <w:rStyle w:val="PlaceholderText"/>
                  </w:rPr>
                  <w:t>Click or tap here to enter text.</w:t>
                </w:r>
              </w:p>
            </w:tc>
          </w:sdtContent>
        </w:sdt>
      </w:tr>
      <w:tr w:rsidR="004D4979" w14:paraId="2F662167" w14:textId="77777777">
        <w:tc>
          <w:tcPr>
            <w:tcW w:w="1187" w:type="dxa"/>
            <w:shd w:val="clear" w:color="auto" w:fill="E7E6E6" w:themeFill="background2"/>
          </w:tcPr>
          <w:p w14:paraId="4B3FCEFD" w14:textId="77777777" w:rsidR="004D4979" w:rsidRDefault="00E73539">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69F4A85C" w14:textId="77777777" w:rsidR="004D4979" w:rsidRDefault="00E73539">
                <w:pPr>
                  <w:rPr>
                    <w:lang w:eastAsia="en-GB"/>
                  </w:rPr>
                </w:pPr>
                <w:r>
                  <w:rPr>
                    <w:rStyle w:val="PlaceholderText"/>
                  </w:rPr>
                  <w:t>Click or tap here to enter text.</w:t>
                </w:r>
              </w:p>
            </w:sdtContent>
          </w:sdt>
          <w:p w14:paraId="69EBB333" w14:textId="77777777" w:rsidR="004D4979" w:rsidRDefault="004D4979">
            <w:pPr>
              <w:rPr>
                <w:lang w:eastAsia="en-GB"/>
              </w:rPr>
            </w:pPr>
          </w:p>
        </w:tc>
        <w:tc>
          <w:tcPr>
            <w:tcW w:w="1220" w:type="dxa"/>
            <w:shd w:val="clear" w:color="auto" w:fill="E7E6E6" w:themeFill="background2"/>
          </w:tcPr>
          <w:p w14:paraId="1246AD4E" w14:textId="77777777" w:rsidR="004D4979" w:rsidRDefault="00E73539">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3C7353E4" w14:textId="77777777" w:rsidR="004D4979" w:rsidRDefault="00E73539">
                <w:pPr>
                  <w:rPr>
                    <w:lang w:eastAsia="en-GB"/>
                  </w:rPr>
                </w:pPr>
                <w:r>
                  <w:rPr>
                    <w:rStyle w:val="PlaceholderText"/>
                  </w:rPr>
                  <w:t>Click or tap here to enter text.</w:t>
                </w:r>
              </w:p>
            </w:tc>
          </w:sdtContent>
        </w:sdt>
      </w:tr>
      <w:tr w:rsidR="004D4979" w14:paraId="21842822" w14:textId="77777777">
        <w:trPr>
          <w:trHeight w:val="397"/>
        </w:trPr>
        <w:tc>
          <w:tcPr>
            <w:tcW w:w="1187" w:type="dxa"/>
            <w:shd w:val="clear" w:color="auto" w:fill="E7E6E6" w:themeFill="background2"/>
          </w:tcPr>
          <w:p w14:paraId="7C1C4282" w14:textId="77777777" w:rsidR="004D4979" w:rsidRDefault="00E73539">
            <w:pPr>
              <w:rPr>
                <w:b/>
              </w:rPr>
            </w:pPr>
            <w:r>
              <w:rPr>
                <w:b/>
              </w:rPr>
              <w:t>Tel No:</w:t>
            </w:r>
          </w:p>
        </w:tc>
        <w:sdt>
          <w:sdtPr>
            <w:id w:val="1932308516"/>
            <w:placeholder>
              <w:docPart w:val="179E2499DE2E4C4CA96F7DABB4E6A47F"/>
            </w:placeholder>
            <w:showingPlcHdr/>
            <w:text/>
          </w:sdtPr>
          <w:sdtEndPr/>
          <w:sdtContent>
            <w:tc>
              <w:tcPr>
                <w:tcW w:w="3684" w:type="dxa"/>
              </w:tcPr>
              <w:p w14:paraId="63306A1D" w14:textId="77777777" w:rsidR="004D4979" w:rsidRDefault="00E73539">
                <w:r>
                  <w:rPr>
                    <w:rStyle w:val="PlaceholderText"/>
                  </w:rPr>
                  <w:t>Click or tap here to enter text.</w:t>
                </w:r>
              </w:p>
            </w:tc>
          </w:sdtContent>
        </w:sdt>
        <w:tc>
          <w:tcPr>
            <w:tcW w:w="1220" w:type="dxa"/>
            <w:shd w:val="clear" w:color="auto" w:fill="E7E6E6" w:themeFill="background2"/>
          </w:tcPr>
          <w:p w14:paraId="5363C229" w14:textId="77777777" w:rsidR="004D4979" w:rsidRDefault="00E73539">
            <w:pPr>
              <w:rPr>
                <w:b/>
              </w:rPr>
            </w:pPr>
            <w:r>
              <w:rPr>
                <w:b/>
              </w:rPr>
              <w:t>Tel No:</w:t>
            </w:r>
          </w:p>
        </w:tc>
        <w:sdt>
          <w:sdtPr>
            <w:id w:val="-886490220"/>
            <w:placeholder>
              <w:docPart w:val="9E0D4FEC888743CF9ED904AC629CA00D"/>
            </w:placeholder>
            <w:showingPlcHdr/>
            <w:text/>
          </w:sdtPr>
          <w:sdtEndPr/>
          <w:sdtContent>
            <w:tc>
              <w:tcPr>
                <w:tcW w:w="4394" w:type="dxa"/>
              </w:tcPr>
              <w:p w14:paraId="351C80C0" w14:textId="77777777" w:rsidR="004D4979" w:rsidRDefault="00E73539">
                <w:r>
                  <w:rPr>
                    <w:rStyle w:val="PlaceholderText"/>
                  </w:rPr>
                  <w:t>Click or tap here to enter text.</w:t>
                </w:r>
              </w:p>
            </w:tc>
          </w:sdtContent>
        </w:sdt>
      </w:tr>
      <w:tr w:rsidR="004D4979" w14:paraId="790BE321" w14:textId="77777777">
        <w:trPr>
          <w:trHeight w:val="397"/>
        </w:trPr>
        <w:tc>
          <w:tcPr>
            <w:tcW w:w="1187" w:type="dxa"/>
            <w:shd w:val="clear" w:color="auto" w:fill="E7E6E6" w:themeFill="background2"/>
          </w:tcPr>
          <w:p w14:paraId="660466C8" w14:textId="77777777" w:rsidR="004D4979" w:rsidRDefault="00E73539">
            <w:pPr>
              <w:rPr>
                <w:b/>
              </w:rPr>
            </w:pPr>
            <w:r>
              <w:rPr>
                <w:b/>
              </w:rPr>
              <w:t>Email:</w:t>
            </w:r>
          </w:p>
        </w:tc>
        <w:sdt>
          <w:sdtPr>
            <w:id w:val="588203404"/>
            <w:placeholder>
              <w:docPart w:val="AEC97C4713EA485B832E1CF54CF14845"/>
            </w:placeholder>
            <w:showingPlcHdr/>
            <w:text/>
          </w:sdtPr>
          <w:sdtEndPr/>
          <w:sdtContent>
            <w:tc>
              <w:tcPr>
                <w:tcW w:w="3684" w:type="dxa"/>
              </w:tcPr>
              <w:p w14:paraId="51E7FCF8" w14:textId="77777777" w:rsidR="004D4979" w:rsidRDefault="00E73539">
                <w:r>
                  <w:rPr>
                    <w:rStyle w:val="PlaceholderText"/>
                  </w:rPr>
                  <w:t>Click or tap here to enter text.</w:t>
                </w:r>
              </w:p>
            </w:tc>
          </w:sdtContent>
        </w:sdt>
        <w:tc>
          <w:tcPr>
            <w:tcW w:w="1220" w:type="dxa"/>
            <w:shd w:val="clear" w:color="auto" w:fill="E7E6E6" w:themeFill="background2"/>
          </w:tcPr>
          <w:p w14:paraId="4BE088AA" w14:textId="77777777" w:rsidR="004D4979" w:rsidRDefault="00E73539">
            <w:pPr>
              <w:rPr>
                <w:b/>
              </w:rPr>
            </w:pPr>
            <w:r>
              <w:rPr>
                <w:b/>
              </w:rPr>
              <w:t>Email:</w:t>
            </w:r>
          </w:p>
        </w:tc>
        <w:sdt>
          <w:sdtPr>
            <w:id w:val="1617870281"/>
            <w:placeholder>
              <w:docPart w:val="BECBC3D024AB474BBBDF1955B7323D46"/>
            </w:placeholder>
            <w:showingPlcHdr/>
            <w:text/>
          </w:sdtPr>
          <w:sdtEndPr/>
          <w:sdtContent>
            <w:tc>
              <w:tcPr>
                <w:tcW w:w="4394" w:type="dxa"/>
              </w:tcPr>
              <w:p w14:paraId="7FE7C209" w14:textId="77777777" w:rsidR="004D4979" w:rsidRDefault="00E73539">
                <w:r>
                  <w:rPr>
                    <w:rStyle w:val="PlaceholderText"/>
                  </w:rPr>
                  <w:t>Click or tap here to enter text.</w:t>
                </w:r>
              </w:p>
            </w:tc>
          </w:sdtContent>
        </w:sdt>
      </w:tr>
      <w:tr w:rsidR="004D4979" w14:paraId="30A287AD" w14:textId="77777777">
        <w:trPr>
          <w:trHeight w:val="397"/>
        </w:trPr>
        <w:tc>
          <w:tcPr>
            <w:tcW w:w="1187" w:type="dxa"/>
            <w:shd w:val="clear" w:color="auto" w:fill="E7E6E6" w:themeFill="background2"/>
          </w:tcPr>
          <w:p w14:paraId="58155F99" w14:textId="77777777" w:rsidR="004D4979" w:rsidRDefault="00E73539">
            <w:pPr>
              <w:rPr>
                <w:b/>
              </w:rPr>
            </w:pPr>
            <w:r>
              <w:rPr>
                <w:b/>
              </w:rPr>
              <w:t>Post Held:</w:t>
            </w:r>
          </w:p>
        </w:tc>
        <w:sdt>
          <w:sdtPr>
            <w:id w:val="1090427050"/>
            <w:placeholder>
              <w:docPart w:val="2CC817D784614EE8BE9191C70CA4E5AA"/>
            </w:placeholder>
            <w:showingPlcHdr/>
            <w:text/>
          </w:sdtPr>
          <w:sdtEndPr/>
          <w:sdtContent>
            <w:tc>
              <w:tcPr>
                <w:tcW w:w="3684" w:type="dxa"/>
              </w:tcPr>
              <w:p w14:paraId="47015F1A" w14:textId="77777777" w:rsidR="004D4979" w:rsidRDefault="00E73539">
                <w:r>
                  <w:rPr>
                    <w:rStyle w:val="PlaceholderText"/>
                  </w:rPr>
                  <w:t>Click or tap here to enter text.</w:t>
                </w:r>
              </w:p>
            </w:tc>
          </w:sdtContent>
        </w:sdt>
        <w:tc>
          <w:tcPr>
            <w:tcW w:w="1220" w:type="dxa"/>
            <w:shd w:val="clear" w:color="auto" w:fill="E7E6E6" w:themeFill="background2"/>
          </w:tcPr>
          <w:p w14:paraId="1AAA3F37" w14:textId="77777777" w:rsidR="004D4979" w:rsidRDefault="00E73539">
            <w:pPr>
              <w:rPr>
                <w:b/>
              </w:rPr>
            </w:pPr>
            <w:r>
              <w:rPr>
                <w:b/>
              </w:rPr>
              <w:t>Post Held:</w:t>
            </w:r>
          </w:p>
        </w:tc>
        <w:sdt>
          <w:sdtPr>
            <w:id w:val="1627281692"/>
            <w:placeholder>
              <w:docPart w:val="B1E24843239B47F7A2E32380DA8D71E3"/>
            </w:placeholder>
            <w:showingPlcHdr/>
            <w:text/>
          </w:sdtPr>
          <w:sdtEndPr/>
          <w:sdtContent>
            <w:tc>
              <w:tcPr>
                <w:tcW w:w="4394" w:type="dxa"/>
              </w:tcPr>
              <w:p w14:paraId="1047E17F" w14:textId="77777777" w:rsidR="004D4979" w:rsidRDefault="00E73539">
                <w:r>
                  <w:rPr>
                    <w:rStyle w:val="PlaceholderText"/>
                  </w:rPr>
                  <w:t>Click or tap here to enter text.</w:t>
                </w:r>
              </w:p>
            </w:tc>
          </w:sdtContent>
        </w:sdt>
      </w:tr>
      <w:tr w:rsidR="004D4979" w14:paraId="13E6376D" w14:textId="77777777">
        <w:tc>
          <w:tcPr>
            <w:tcW w:w="4871" w:type="dxa"/>
            <w:gridSpan w:val="2"/>
          </w:tcPr>
          <w:p w14:paraId="663BB6B6" w14:textId="77777777" w:rsidR="004D4979" w:rsidRDefault="00BC6F6F">
            <w:sdt>
              <w:sdtPr>
                <w:rPr>
                  <w:sz w:val="28"/>
                  <w:szCs w:val="28"/>
                </w:rPr>
                <w:id w:val="1709684417"/>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t>Please select this box if you do not wish for us to contact this referee prior to interview.</w:t>
            </w:r>
          </w:p>
        </w:tc>
        <w:tc>
          <w:tcPr>
            <w:tcW w:w="5614" w:type="dxa"/>
            <w:gridSpan w:val="2"/>
          </w:tcPr>
          <w:p w14:paraId="1BDD4D2B" w14:textId="77777777" w:rsidR="004D4979" w:rsidRDefault="00BC6F6F">
            <w:sdt>
              <w:sdtPr>
                <w:rPr>
                  <w:sz w:val="28"/>
                  <w:szCs w:val="28"/>
                </w:rPr>
                <w:id w:val="-1571653952"/>
                <w14:checkbox>
                  <w14:checked w14:val="0"/>
                  <w14:checkedState w14:val="2612" w14:font="MS Gothic"/>
                  <w14:uncheckedState w14:val="2610" w14:font="MS Gothic"/>
                </w14:checkbox>
              </w:sdtPr>
              <w:sdtEndPr/>
              <w:sdtContent>
                <w:r w:rsidR="00E73539">
                  <w:rPr>
                    <w:rFonts w:ascii="MS Gothic" w:eastAsia="MS Gothic" w:hAnsi="MS Gothic" w:hint="eastAsia"/>
                    <w:sz w:val="28"/>
                    <w:szCs w:val="28"/>
                  </w:rPr>
                  <w:t>☐</w:t>
                </w:r>
              </w:sdtContent>
            </w:sdt>
            <w:r w:rsidR="00E73539">
              <w:rPr>
                <w:sz w:val="28"/>
                <w:lang w:eastAsia="en-GB"/>
              </w:rPr>
              <w:t xml:space="preserve">  </w:t>
            </w:r>
            <w:r w:rsidR="00E73539">
              <w:t>Please select this box if you do not wish for us to contact this referee prior to interview.</w:t>
            </w:r>
          </w:p>
        </w:tc>
      </w:tr>
    </w:tbl>
    <w:p w14:paraId="01E90B0C"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lastRenderedPageBreak/>
        <w:t>6. Teacher Status (only complete this section for teaching/ teaching related posts)</w:t>
      </w:r>
    </w:p>
    <w:p w14:paraId="6459728C" w14:textId="77777777" w:rsidR="004D4979" w:rsidRDefault="00E73539">
      <w:pPr>
        <w:spacing w:after="0" w:line="240" w:lineRule="auto"/>
        <w:rPr>
          <w:lang w:eastAsia="en-GB"/>
        </w:rPr>
      </w:pPr>
      <w:r>
        <w:rPr>
          <w:lang w:eastAsia="en-GB"/>
        </w:rPr>
        <w:t>a)  Are you recognised by the Department for Education as a qualified teacher in this country?</w:t>
      </w:r>
    </w:p>
    <w:p w14:paraId="568C3EA0" w14:textId="77777777" w:rsidR="004D4979" w:rsidRDefault="00BC6F6F">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rPr>
          <w:sz w:val="24"/>
          <w:lang w:eastAsia="en-GB"/>
        </w:rPr>
        <w:t xml:space="preserve"> </w:t>
      </w:r>
      <w:r w:rsidR="00E73539">
        <w:rPr>
          <w:lang w:eastAsia="en-GB"/>
        </w:rPr>
        <w:t>Yes</w:t>
      </w:r>
      <w:r w:rsidR="00E73539">
        <w:rPr>
          <w:lang w:eastAsia="en-GB"/>
        </w:rPr>
        <w:tab/>
      </w:r>
      <w:r w:rsidR="00E73539">
        <w:rPr>
          <w:lang w:eastAsia="en-GB"/>
        </w:rPr>
        <w:tab/>
      </w:r>
      <w:r w:rsidR="00E73539">
        <w:rPr>
          <w:lang w:eastAsia="en-GB"/>
        </w:rPr>
        <w:tab/>
      </w:r>
      <w:sdt>
        <w:sdtPr>
          <w:rPr>
            <w:sz w:val="28"/>
            <w:szCs w:val="28"/>
          </w:rPr>
          <w:id w:val="-1298074329"/>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rPr>
          <w:lang w:eastAsia="en-GB"/>
        </w:rPr>
        <w:t>No</w:t>
      </w:r>
    </w:p>
    <w:p w14:paraId="5D4B61D4" w14:textId="77777777" w:rsidR="004D4979" w:rsidRDefault="00E73539">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4D4979" w14:paraId="6493F953"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2FF4FCD3" w14:textId="77777777" w:rsidR="004D4979" w:rsidRDefault="00E73539">
                <w:pPr>
                  <w:rPr>
                    <w:lang w:eastAsia="en-GB"/>
                  </w:rPr>
                </w:pPr>
                <w:r>
                  <w:rPr>
                    <w:rStyle w:val="PlaceholderText"/>
                  </w:rPr>
                  <w:t>Click or tap here to enter text.</w:t>
                </w:r>
              </w:p>
            </w:tc>
          </w:sdtContent>
        </w:sdt>
      </w:tr>
    </w:tbl>
    <w:p w14:paraId="1BD0DAB8" w14:textId="77777777" w:rsidR="004D4979" w:rsidRDefault="004D4979">
      <w:pPr>
        <w:spacing w:after="0" w:line="240" w:lineRule="auto"/>
        <w:rPr>
          <w:lang w:eastAsia="en-GB"/>
        </w:rPr>
      </w:pPr>
    </w:p>
    <w:p w14:paraId="36637818" w14:textId="77777777" w:rsidR="004D4979" w:rsidRDefault="00E73539">
      <w:pPr>
        <w:spacing w:after="0" w:line="240" w:lineRule="auto"/>
        <w:rPr>
          <w:lang w:eastAsia="en-GB"/>
        </w:rPr>
      </w:pPr>
      <w:r>
        <w:rPr>
          <w:lang w:eastAsia="en-GB"/>
        </w:rPr>
        <w:t>b) If yes, please quote your GTC number:</w:t>
      </w:r>
    </w:p>
    <w:tbl>
      <w:tblPr>
        <w:tblStyle w:val="TableGrid"/>
        <w:tblW w:w="0" w:type="auto"/>
        <w:tblLook w:val="04A0" w:firstRow="1" w:lastRow="0" w:firstColumn="1" w:lastColumn="0" w:noHBand="0" w:noVBand="1"/>
      </w:tblPr>
      <w:tblGrid>
        <w:gridCol w:w="10444"/>
      </w:tblGrid>
      <w:tr w:rsidR="004D4979" w14:paraId="0E1D5197"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10313DA" w14:textId="77777777" w:rsidR="004D4979" w:rsidRDefault="00E73539">
                <w:pPr>
                  <w:rPr>
                    <w:lang w:eastAsia="en-GB"/>
                  </w:rPr>
                </w:pPr>
                <w:r>
                  <w:rPr>
                    <w:rStyle w:val="PlaceholderText"/>
                  </w:rPr>
                  <w:t>Click or tap here to enter text.</w:t>
                </w:r>
              </w:p>
            </w:tc>
          </w:sdtContent>
        </w:sdt>
      </w:tr>
    </w:tbl>
    <w:p w14:paraId="15CFB499" w14:textId="77777777" w:rsidR="004D4979" w:rsidRDefault="004D4979">
      <w:pPr>
        <w:spacing w:after="0" w:line="240" w:lineRule="auto"/>
        <w:rPr>
          <w:lang w:eastAsia="en-GB"/>
        </w:rPr>
      </w:pPr>
    </w:p>
    <w:p w14:paraId="5C500189" w14:textId="77777777" w:rsidR="004D4979" w:rsidRDefault="00E73539">
      <w:pPr>
        <w:spacing w:after="0" w:line="240" w:lineRule="auto"/>
        <w:rPr>
          <w:lang w:eastAsia="en-GB"/>
        </w:rPr>
      </w:pPr>
      <w:r>
        <w:rPr>
          <w:lang w:eastAsia="en-GB"/>
        </w:rPr>
        <w:t xml:space="preserve">c) Do you require a work permit? </w:t>
      </w:r>
    </w:p>
    <w:p w14:paraId="0457C834" w14:textId="77777777" w:rsidR="004D4979" w:rsidRDefault="00BC6F6F">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rPr>
          <w:lang w:eastAsia="en-GB"/>
        </w:rPr>
        <w:t>Yes</w:t>
      </w:r>
      <w:r w:rsidR="00E73539">
        <w:rPr>
          <w:lang w:eastAsia="en-GB"/>
        </w:rPr>
        <w:tab/>
      </w:r>
      <w:r w:rsidR="00E73539">
        <w:rPr>
          <w:lang w:eastAsia="en-GB"/>
        </w:rPr>
        <w:tab/>
      </w:r>
      <w:r w:rsidR="00E73539">
        <w:rPr>
          <w:lang w:eastAsia="en-GB"/>
        </w:rPr>
        <w:tab/>
      </w:r>
      <w:r w:rsidR="00E73539">
        <w:rPr>
          <w:lang w:eastAsia="en-GB"/>
        </w:rPr>
        <w:tab/>
      </w:r>
      <w:sdt>
        <w:sdtPr>
          <w:rPr>
            <w:sz w:val="28"/>
            <w:szCs w:val="28"/>
          </w:rPr>
          <w:id w:val="1429926111"/>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rPr>
          <w:lang w:eastAsia="en-GB"/>
        </w:rPr>
        <w:t>No</w:t>
      </w:r>
    </w:p>
    <w:p w14:paraId="36A827CA" w14:textId="77777777" w:rsidR="004D4979" w:rsidRDefault="00E73539">
      <w:pPr>
        <w:spacing w:after="0" w:line="240" w:lineRule="auto"/>
        <w:rPr>
          <w:i/>
          <w:lang w:eastAsia="en-GB"/>
        </w:rPr>
      </w:pPr>
      <w:r>
        <w:rPr>
          <w:i/>
          <w:lang w:eastAsia="en-GB"/>
        </w:rPr>
        <w:t>N.B. As required by the Asylum and Immigration Act 1996, if you are appointed, we shall check your right to work in this country</w:t>
      </w:r>
    </w:p>
    <w:p w14:paraId="6C0B535C"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t>7. Experience (please fill in table below)</w:t>
      </w:r>
    </w:p>
    <w:p w14:paraId="0989EE9B" w14:textId="77777777" w:rsidR="004D4979" w:rsidRDefault="00E73539">
      <w:r>
        <w:rPr>
          <w:lang w:eastAsia="en-GB"/>
        </w:rPr>
        <w:t xml:space="preserve">Please </w:t>
      </w:r>
      <w:r>
        <w:t xml:space="preserve">state, in order of date, where you have been employed - your present post should be included as the first entry. </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1134"/>
        <w:gridCol w:w="3686"/>
        <w:gridCol w:w="2410"/>
      </w:tblGrid>
      <w:tr w:rsidR="004D4979" w14:paraId="35BD43B4" w14:textId="77777777">
        <w:tc>
          <w:tcPr>
            <w:tcW w:w="2405" w:type="dxa"/>
            <w:tcBorders>
              <w:top w:val="single" w:sz="4" w:space="0" w:color="auto"/>
              <w:left w:val="single" w:sz="4" w:space="0" w:color="auto"/>
              <w:bottom w:val="single" w:sz="4" w:space="0" w:color="auto"/>
              <w:right w:val="single" w:sz="4" w:space="0" w:color="auto"/>
            </w:tcBorders>
            <w:shd w:val="clear" w:color="auto" w:fill="E7E6E6" w:themeFill="background2"/>
          </w:tcPr>
          <w:p w14:paraId="0B935F4B" w14:textId="77777777" w:rsidR="004D4979" w:rsidRDefault="00E73539">
            <w:pPr>
              <w:rPr>
                <w:b/>
                <w:szCs w:val="20"/>
              </w:rPr>
            </w:pPr>
            <w:r>
              <w:rPr>
                <w:b/>
                <w:szCs w:val="20"/>
              </w:rPr>
              <w:t xml:space="preserve">Name and nature of organisation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FBB6F74" w14:textId="77777777" w:rsidR="004D4979" w:rsidRDefault="00E73539">
            <w:pPr>
              <w:rPr>
                <w:b/>
                <w:szCs w:val="20"/>
              </w:rPr>
            </w:pPr>
            <w:r>
              <w:rPr>
                <w:b/>
                <w:szCs w:val="20"/>
              </w:rPr>
              <w:t>From (date)</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4AF7940" w14:textId="77777777" w:rsidR="004D4979" w:rsidRDefault="00E73539">
            <w:pPr>
              <w:rPr>
                <w:b/>
                <w:szCs w:val="20"/>
              </w:rPr>
            </w:pPr>
            <w:r>
              <w:rPr>
                <w:b/>
                <w:szCs w:val="20"/>
              </w:rPr>
              <w:t>To (date)</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1ACB6A5D" w14:textId="77777777" w:rsidR="004D4979" w:rsidRDefault="00E73539">
            <w:pPr>
              <w:rPr>
                <w:b/>
                <w:szCs w:val="20"/>
              </w:rPr>
            </w:pPr>
            <w:r>
              <w:rPr>
                <w:b/>
                <w:szCs w:val="20"/>
              </w:rPr>
              <w:t>Nature of Role and Responsibility</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08BC2AA9" w14:textId="77777777" w:rsidR="004D4979" w:rsidRDefault="00E73539">
            <w:pPr>
              <w:rPr>
                <w:b/>
                <w:szCs w:val="20"/>
              </w:rPr>
            </w:pPr>
            <w:r>
              <w:rPr>
                <w:b/>
                <w:szCs w:val="20"/>
              </w:rPr>
              <w:t>Reason for leaving</w:t>
            </w:r>
          </w:p>
        </w:tc>
      </w:tr>
      <w:tr w:rsidR="004D4979" w14:paraId="6BC51A6B" w14:textId="77777777">
        <w:tc>
          <w:tcPr>
            <w:tcW w:w="2405" w:type="dxa"/>
            <w:tcBorders>
              <w:top w:val="single" w:sz="4" w:space="0" w:color="auto"/>
              <w:bottom w:val="single" w:sz="4" w:space="0" w:color="auto"/>
            </w:tcBorders>
          </w:tcPr>
          <w:sdt>
            <w:sdtPr>
              <w:rPr>
                <w:szCs w:val="20"/>
              </w:rPr>
              <w:id w:val="-413090158"/>
              <w:placeholder>
                <w:docPart w:val="913507D5A5AB42F99DD2F81C38EDE049"/>
              </w:placeholder>
              <w:showingPlcHdr/>
            </w:sdtPr>
            <w:sdtEndPr/>
            <w:sdtContent>
              <w:p w14:paraId="38DB0D9C" w14:textId="77777777" w:rsidR="004D4979" w:rsidRDefault="00E73539">
                <w:pPr>
                  <w:spacing w:line="240" w:lineRule="auto"/>
                  <w:rPr>
                    <w:szCs w:val="20"/>
                  </w:rPr>
                </w:pPr>
                <w:r>
                  <w:rPr>
                    <w:rStyle w:val="PlaceholderText"/>
                  </w:rPr>
                  <w:t>Click or tap here to enter text.</w:t>
                </w:r>
              </w:p>
            </w:sdtContent>
          </w:sdt>
          <w:p w14:paraId="46A5DC82" w14:textId="77777777" w:rsidR="004D4979" w:rsidRDefault="004D4979">
            <w:pPr>
              <w:spacing w:line="240" w:lineRule="auto"/>
              <w:rPr>
                <w:szCs w:val="20"/>
              </w:rPr>
            </w:pPr>
          </w:p>
          <w:p w14:paraId="640941F6" w14:textId="77777777" w:rsidR="004D4979" w:rsidRDefault="004D4979">
            <w:pPr>
              <w:spacing w:line="240" w:lineRule="auto"/>
              <w:rPr>
                <w:szCs w:val="20"/>
              </w:rPr>
            </w:pPr>
          </w:p>
          <w:p w14:paraId="5234794C" w14:textId="77777777" w:rsidR="004D4979" w:rsidRDefault="004D4979">
            <w:pPr>
              <w:spacing w:line="240" w:lineRule="auto"/>
              <w:rPr>
                <w:szCs w:val="20"/>
              </w:rPr>
            </w:pPr>
          </w:p>
          <w:p w14:paraId="421E26E9" w14:textId="77777777" w:rsidR="004D4979" w:rsidRDefault="004D4979">
            <w:pPr>
              <w:spacing w:line="240" w:lineRule="auto"/>
              <w:rPr>
                <w:szCs w:val="20"/>
              </w:rPr>
            </w:pPr>
          </w:p>
          <w:p w14:paraId="19C78B5E" w14:textId="77777777" w:rsidR="004D4979" w:rsidRDefault="004D4979">
            <w:pPr>
              <w:spacing w:line="240" w:lineRule="auto"/>
              <w:rPr>
                <w:szCs w:val="20"/>
              </w:rPr>
            </w:pPr>
          </w:p>
          <w:p w14:paraId="173A5D02" w14:textId="77777777" w:rsidR="004D4979" w:rsidRDefault="004D4979">
            <w:pPr>
              <w:spacing w:line="240" w:lineRule="auto"/>
              <w:rPr>
                <w:szCs w:val="20"/>
              </w:rPr>
            </w:pPr>
          </w:p>
          <w:p w14:paraId="350ED09F" w14:textId="77777777" w:rsidR="004D4979" w:rsidRDefault="004D4979">
            <w:pPr>
              <w:spacing w:line="240" w:lineRule="auto"/>
              <w:rPr>
                <w:szCs w:val="20"/>
              </w:rPr>
            </w:pPr>
          </w:p>
          <w:p w14:paraId="146634C3" w14:textId="77777777" w:rsidR="004D4979" w:rsidRDefault="004D4979">
            <w:pPr>
              <w:spacing w:line="240" w:lineRule="auto"/>
              <w:rPr>
                <w:szCs w:val="20"/>
              </w:rPr>
            </w:pPr>
          </w:p>
          <w:p w14:paraId="3002DDE1" w14:textId="77777777" w:rsidR="004D4979" w:rsidRDefault="004D4979">
            <w:pPr>
              <w:spacing w:line="240" w:lineRule="auto"/>
              <w:rPr>
                <w:szCs w:val="20"/>
              </w:rPr>
            </w:pPr>
          </w:p>
          <w:p w14:paraId="7906CDB0" w14:textId="77777777" w:rsidR="004D4979" w:rsidRDefault="004D4979">
            <w:pPr>
              <w:spacing w:line="240" w:lineRule="auto"/>
              <w:rPr>
                <w:szCs w:val="20"/>
              </w:rPr>
            </w:pPr>
          </w:p>
          <w:p w14:paraId="150DC7AF" w14:textId="77777777" w:rsidR="004D4979" w:rsidRDefault="004D4979">
            <w:pPr>
              <w:spacing w:line="240" w:lineRule="auto"/>
              <w:rPr>
                <w:szCs w:val="20"/>
              </w:rPr>
            </w:pPr>
          </w:p>
          <w:p w14:paraId="4CB24A08" w14:textId="77777777" w:rsidR="004D4979" w:rsidRDefault="004D4979">
            <w:pPr>
              <w:spacing w:line="240" w:lineRule="auto"/>
              <w:rPr>
                <w:szCs w:val="20"/>
              </w:rPr>
            </w:pPr>
          </w:p>
          <w:p w14:paraId="6ECEFD5B" w14:textId="77777777" w:rsidR="004D4979" w:rsidRDefault="004D4979">
            <w:pPr>
              <w:spacing w:line="240" w:lineRule="auto"/>
              <w:rPr>
                <w:szCs w:val="20"/>
              </w:rPr>
            </w:pPr>
          </w:p>
          <w:p w14:paraId="15DA6DD8" w14:textId="77777777" w:rsidR="004D4979" w:rsidRDefault="004D4979">
            <w:pPr>
              <w:spacing w:line="240" w:lineRule="auto"/>
              <w:rPr>
                <w:szCs w:val="20"/>
              </w:rPr>
            </w:pPr>
          </w:p>
          <w:p w14:paraId="77B4AC97" w14:textId="77777777" w:rsidR="004D4979" w:rsidRDefault="004D4979">
            <w:pPr>
              <w:spacing w:line="240" w:lineRule="auto"/>
              <w:rPr>
                <w:szCs w:val="20"/>
              </w:rPr>
            </w:pPr>
          </w:p>
          <w:p w14:paraId="694E14BD" w14:textId="77777777" w:rsidR="004D4979" w:rsidRDefault="004D4979">
            <w:pPr>
              <w:spacing w:line="240" w:lineRule="auto"/>
              <w:rPr>
                <w:szCs w:val="20"/>
              </w:rPr>
            </w:pPr>
          </w:p>
          <w:p w14:paraId="737E8879" w14:textId="77777777" w:rsidR="004D4979" w:rsidRDefault="004D4979">
            <w:pPr>
              <w:spacing w:line="240" w:lineRule="auto"/>
              <w:rPr>
                <w:szCs w:val="20"/>
              </w:rPr>
            </w:pPr>
          </w:p>
          <w:p w14:paraId="584686C9" w14:textId="77777777" w:rsidR="004D4979" w:rsidRDefault="004D4979">
            <w:pPr>
              <w:spacing w:line="240" w:lineRule="auto"/>
              <w:rPr>
                <w:szCs w:val="20"/>
              </w:rPr>
            </w:pPr>
          </w:p>
          <w:p w14:paraId="24ADBE8A" w14:textId="77777777" w:rsidR="004D4979" w:rsidRDefault="004D4979">
            <w:pPr>
              <w:spacing w:line="240" w:lineRule="auto"/>
              <w:rPr>
                <w:szCs w:val="20"/>
              </w:rPr>
            </w:pPr>
          </w:p>
          <w:p w14:paraId="38736EBA" w14:textId="77777777" w:rsidR="004D4979" w:rsidRDefault="004D4979">
            <w:pPr>
              <w:spacing w:line="240" w:lineRule="auto"/>
              <w:rPr>
                <w:szCs w:val="20"/>
              </w:rPr>
            </w:pPr>
          </w:p>
          <w:p w14:paraId="3F6BB10F" w14:textId="77777777" w:rsidR="004D4979" w:rsidRDefault="004D4979">
            <w:pPr>
              <w:spacing w:line="240" w:lineRule="auto"/>
              <w:rPr>
                <w:szCs w:val="20"/>
              </w:rPr>
            </w:pPr>
          </w:p>
          <w:p w14:paraId="21745DF9" w14:textId="77777777" w:rsidR="004D4979" w:rsidRDefault="004D4979">
            <w:pPr>
              <w:spacing w:line="240" w:lineRule="auto"/>
              <w:rPr>
                <w:szCs w:val="20"/>
              </w:rPr>
            </w:pPr>
          </w:p>
          <w:p w14:paraId="0845E4EA" w14:textId="77777777" w:rsidR="004D4979" w:rsidRDefault="004D4979">
            <w:pPr>
              <w:spacing w:line="240" w:lineRule="auto"/>
              <w:rPr>
                <w:szCs w:val="20"/>
              </w:rPr>
            </w:pPr>
          </w:p>
          <w:p w14:paraId="7C6B951C" w14:textId="77777777" w:rsidR="004D4979" w:rsidRDefault="004D4979">
            <w:pPr>
              <w:spacing w:line="240" w:lineRule="auto"/>
              <w:rPr>
                <w:szCs w:val="20"/>
              </w:rPr>
            </w:pPr>
          </w:p>
          <w:p w14:paraId="4644448A" w14:textId="77777777" w:rsidR="004D4979" w:rsidRDefault="004D4979">
            <w:pPr>
              <w:spacing w:line="240" w:lineRule="auto"/>
              <w:rPr>
                <w:szCs w:val="20"/>
              </w:rPr>
            </w:pPr>
          </w:p>
          <w:p w14:paraId="4406353A" w14:textId="77777777" w:rsidR="004D4979" w:rsidRDefault="004D4979">
            <w:pPr>
              <w:spacing w:line="240" w:lineRule="auto"/>
              <w:rPr>
                <w:szCs w:val="20"/>
              </w:rPr>
            </w:pPr>
          </w:p>
          <w:p w14:paraId="3D34DCC5" w14:textId="77777777" w:rsidR="004D4979" w:rsidRDefault="004D4979">
            <w:pPr>
              <w:spacing w:line="240" w:lineRule="auto"/>
              <w:rPr>
                <w:szCs w:val="20"/>
              </w:rPr>
            </w:pPr>
          </w:p>
          <w:p w14:paraId="30063E38" w14:textId="77777777" w:rsidR="004D4979" w:rsidRDefault="004D4979">
            <w:pPr>
              <w:spacing w:line="240" w:lineRule="auto"/>
              <w:rPr>
                <w:szCs w:val="20"/>
              </w:rPr>
            </w:pPr>
          </w:p>
          <w:p w14:paraId="7A8DBD36" w14:textId="77777777" w:rsidR="004D4979" w:rsidRDefault="004D4979">
            <w:pPr>
              <w:spacing w:line="240" w:lineRule="auto"/>
              <w:rPr>
                <w:szCs w:val="20"/>
              </w:rPr>
            </w:pPr>
          </w:p>
        </w:tc>
        <w:sdt>
          <w:sdtPr>
            <w:rPr>
              <w:szCs w:val="20"/>
            </w:rPr>
            <w:id w:val="2135358528"/>
            <w:placeholder>
              <w:docPart w:val="28BD6E0940C24987B8FF4E9630E994A7"/>
            </w:placeholder>
            <w:showingPlcHdr/>
          </w:sdtPr>
          <w:sdtEndPr/>
          <w:sdtContent>
            <w:tc>
              <w:tcPr>
                <w:tcW w:w="992" w:type="dxa"/>
                <w:tcBorders>
                  <w:top w:val="single" w:sz="4" w:space="0" w:color="auto"/>
                  <w:bottom w:val="single" w:sz="4" w:space="0" w:color="auto"/>
                </w:tcBorders>
              </w:tcPr>
              <w:p w14:paraId="2AA0BCC6" w14:textId="77777777" w:rsidR="004D4979" w:rsidRDefault="00E73539">
                <w:pPr>
                  <w:spacing w:line="240" w:lineRule="auto"/>
                  <w:rPr>
                    <w:szCs w:val="20"/>
                  </w:rPr>
                </w:pPr>
                <w:r>
                  <w:rPr>
                    <w:rStyle w:val="PlaceholderText"/>
                  </w:rPr>
                  <w:t>Click or tap here to enter text.</w:t>
                </w:r>
              </w:p>
            </w:tc>
          </w:sdtContent>
        </w:sdt>
        <w:sdt>
          <w:sdtPr>
            <w:rPr>
              <w:szCs w:val="20"/>
            </w:rPr>
            <w:id w:val="-990478770"/>
            <w:placeholder>
              <w:docPart w:val="163A18EB50B34191AE77F7EC575AB30B"/>
            </w:placeholder>
            <w:showingPlcHdr/>
          </w:sdtPr>
          <w:sdtEndPr/>
          <w:sdtContent>
            <w:tc>
              <w:tcPr>
                <w:tcW w:w="1134" w:type="dxa"/>
                <w:tcBorders>
                  <w:top w:val="single" w:sz="4" w:space="0" w:color="auto"/>
                  <w:bottom w:val="single" w:sz="4" w:space="0" w:color="auto"/>
                </w:tcBorders>
              </w:tcPr>
              <w:p w14:paraId="7376D104" w14:textId="77777777" w:rsidR="004D4979" w:rsidRDefault="00E73539">
                <w:pPr>
                  <w:spacing w:line="240" w:lineRule="auto"/>
                  <w:rPr>
                    <w:szCs w:val="20"/>
                  </w:rPr>
                </w:pPr>
                <w:r>
                  <w:rPr>
                    <w:rStyle w:val="PlaceholderText"/>
                  </w:rPr>
                  <w:t>Click or tap here to enter text.</w:t>
                </w:r>
              </w:p>
            </w:tc>
          </w:sdtContent>
        </w:sdt>
        <w:sdt>
          <w:sdtPr>
            <w:rPr>
              <w:szCs w:val="20"/>
            </w:rPr>
            <w:id w:val="1416202381"/>
            <w:placeholder>
              <w:docPart w:val="522D41C75EDA4CFA94285A702FD63B49"/>
            </w:placeholder>
            <w:showingPlcHdr/>
          </w:sdtPr>
          <w:sdtEndPr/>
          <w:sdtContent>
            <w:tc>
              <w:tcPr>
                <w:tcW w:w="3686" w:type="dxa"/>
                <w:tcBorders>
                  <w:top w:val="single" w:sz="4" w:space="0" w:color="auto"/>
                  <w:bottom w:val="single" w:sz="4" w:space="0" w:color="auto"/>
                </w:tcBorders>
              </w:tcPr>
              <w:p w14:paraId="303D8588" w14:textId="77777777" w:rsidR="004D4979" w:rsidRDefault="00E73539">
                <w:pPr>
                  <w:spacing w:line="240" w:lineRule="auto"/>
                  <w:rPr>
                    <w:szCs w:val="20"/>
                  </w:rPr>
                </w:pPr>
                <w:r>
                  <w:rPr>
                    <w:rStyle w:val="PlaceholderText"/>
                  </w:rPr>
                  <w:t>Click or tap here to enter text.</w:t>
                </w:r>
              </w:p>
            </w:tc>
          </w:sdtContent>
        </w:sdt>
        <w:sdt>
          <w:sdtPr>
            <w:rPr>
              <w:szCs w:val="20"/>
            </w:rPr>
            <w:id w:val="1583185537"/>
            <w:placeholder>
              <w:docPart w:val="594B717BF50341CB8761D9D74F4DDDF6"/>
            </w:placeholder>
            <w:showingPlcHdr/>
          </w:sdtPr>
          <w:sdtEndPr/>
          <w:sdtContent>
            <w:tc>
              <w:tcPr>
                <w:tcW w:w="2410" w:type="dxa"/>
                <w:tcBorders>
                  <w:top w:val="single" w:sz="4" w:space="0" w:color="auto"/>
                  <w:bottom w:val="single" w:sz="4" w:space="0" w:color="auto"/>
                </w:tcBorders>
              </w:tcPr>
              <w:p w14:paraId="43388EA5" w14:textId="77777777" w:rsidR="004D4979" w:rsidRDefault="00E73539">
                <w:pPr>
                  <w:spacing w:line="240" w:lineRule="auto"/>
                  <w:rPr>
                    <w:szCs w:val="20"/>
                  </w:rPr>
                </w:pPr>
                <w:r>
                  <w:rPr>
                    <w:rStyle w:val="PlaceholderText"/>
                  </w:rPr>
                  <w:t>Click or tap here to enter text.</w:t>
                </w:r>
              </w:p>
            </w:tc>
          </w:sdtContent>
        </w:sdt>
      </w:tr>
    </w:tbl>
    <w:p w14:paraId="039369D8" w14:textId="77777777" w:rsidR="004D4979" w:rsidRDefault="004D4979"/>
    <w:tbl>
      <w:tblPr>
        <w:tblStyle w:val="TableGrid"/>
        <w:tblW w:w="0" w:type="auto"/>
        <w:tblLook w:val="04A0" w:firstRow="1" w:lastRow="0" w:firstColumn="1" w:lastColumn="0" w:noHBand="0" w:noVBand="1"/>
      </w:tblPr>
      <w:tblGrid>
        <w:gridCol w:w="3256"/>
        <w:gridCol w:w="7224"/>
      </w:tblGrid>
      <w:tr w:rsidR="004D4979" w14:paraId="21DFDC3A" w14:textId="77777777">
        <w:tc>
          <w:tcPr>
            <w:tcW w:w="3256" w:type="dxa"/>
            <w:shd w:val="clear" w:color="auto" w:fill="34243C"/>
          </w:tcPr>
          <w:p w14:paraId="49503765" w14:textId="77777777" w:rsidR="004D4979" w:rsidRDefault="004D4979">
            <w:pPr>
              <w:rPr>
                <w:color w:val="FFFFFF" w:themeColor="background1"/>
                <w:shd w:val="clear" w:color="auto" w:fill="34243C"/>
              </w:rPr>
            </w:pPr>
          </w:p>
          <w:p w14:paraId="2569F2D0" w14:textId="77777777" w:rsidR="004D4979" w:rsidRDefault="00E73539">
            <w:pPr>
              <w:rPr>
                <w:rFonts w:ascii="Roboto Slab Medium" w:hAnsi="Roboto Slab Medium"/>
                <w:sz w:val="22"/>
              </w:rPr>
            </w:pPr>
            <w:r>
              <w:rPr>
                <w:rFonts w:ascii="Roboto Slab Medium" w:hAnsi="Roboto Slab Medium"/>
                <w:color w:val="FFFFFF" w:themeColor="background1"/>
                <w:sz w:val="22"/>
                <w:shd w:val="clear" w:color="auto" w:fill="34243C"/>
              </w:rPr>
              <w:t xml:space="preserve">What is your current salary? </w:t>
            </w:r>
            <w:r>
              <w:rPr>
                <w:color w:val="FFFFFF" w:themeColor="background1"/>
                <w:sz w:val="22"/>
                <w:shd w:val="clear" w:color="auto" w:fill="34243C"/>
              </w:rPr>
              <w:t>(please state in this box)</w:t>
            </w:r>
          </w:p>
          <w:p w14:paraId="6C94D639" w14:textId="77777777" w:rsidR="004D4979" w:rsidRDefault="004D4979"/>
        </w:tc>
        <w:tc>
          <w:tcPr>
            <w:tcW w:w="7224" w:type="dxa"/>
          </w:tcPr>
          <w:p w14:paraId="24EB3F8C" w14:textId="77777777" w:rsidR="004D4979" w:rsidRDefault="004D4979"/>
          <w:p w14:paraId="6FF194A1" w14:textId="77777777" w:rsidR="004D4979" w:rsidRDefault="004D4979"/>
        </w:tc>
      </w:tr>
    </w:tbl>
    <w:p w14:paraId="24105ABD" w14:textId="77777777" w:rsidR="004D4979" w:rsidRDefault="004D4979"/>
    <w:p w14:paraId="2275CAF2"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t>8. Qualifications (please fill the table in)</w:t>
      </w:r>
    </w:p>
    <w:p w14:paraId="1BF767EE" w14:textId="77777777" w:rsidR="004D4979" w:rsidRDefault="00E73539">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4D4979" w14:paraId="58BC4479" w14:textId="77777777">
        <w:tc>
          <w:tcPr>
            <w:tcW w:w="3114" w:type="dxa"/>
            <w:shd w:val="clear" w:color="auto" w:fill="D9D9D9" w:themeFill="background1" w:themeFillShade="D9"/>
          </w:tcPr>
          <w:p w14:paraId="7D5AC9E8" w14:textId="77777777" w:rsidR="004D4979" w:rsidRDefault="00E73539">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F00CF2E" w14:textId="77777777" w:rsidR="004D4979" w:rsidRDefault="00E73539">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7D18E1F6" w14:textId="77777777" w:rsidR="004D4979" w:rsidRDefault="00E73539">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3EA19ACB" w14:textId="77777777" w:rsidR="004D4979" w:rsidRDefault="00E73539">
            <w:pPr>
              <w:rPr>
                <w:rFonts w:ascii="Roboto Slab Light" w:hAnsi="Roboto Slab Light"/>
                <w:b/>
                <w:sz w:val="20"/>
              </w:rPr>
            </w:pPr>
            <w:r>
              <w:rPr>
                <w:rFonts w:ascii="Roboto Slab Light" w:hAnsi="Roboto Slab Light"/>
                <w:b/>
                <w:sz w:val="20"/>
              </w:rPr>
              <w:t>Where obtained</w:t>
            </w:r>
          </w:p>
        </w:tc>
      </w:tr>
      <w:tr w:rsidR="004D4979" w14:paraId="6DAC1284" w14:textId="77777777">
        <w:tc>
          <w:tcPr>
            <w:tcW w:w="3114" w:type="dxa"/>
          </w:tcPr>
          <w:sdt>
            <w:sdtPr>
              <w:id w:val="939724702"/>
              <w:placeholder>
                <w:docPart w:val="7404F79D025345BD978FC29767CC8CE3"/>
              </w:placeholder>
              <w:showingPlcHdr/>
            </w:sdtPr>
            <w:sdtEndPr/>
            <w:sdtContent>
              <w:p w14:paraId="499BB0EB"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sdtContent>
          </w:sdt>
          <w:p w14:paraId="74DF14D7" w14:textId="77777777" w:rsidR="004D4979" w:rsidRDefault="004D4979">
            <w:pPr>
              <w:rPr>
                <w:rFonts w:ascii="Roboto Slab Light" w:hAnsi="Roboto Slab Light"/>
                <w:sz w:val="20"/>
              </w:rPr>
            </w:pPr>
          </w:p>
          <w:p w14:paraId="2D2F6468" w14:textId="77777777" w:rsidR="004D4979" w:rsidRDefault="004D4979">
            <w:pPr>
              <w:rPr>
                <w:rFonts w:ascii="Roboto Slab Light" w:hAnsi="Roboto Slab Light"/>
                <w:sz w:val="20"/>
              </w:rPr>
            </w:pPr>
          </w:p>
          <w:p w14:paraId="0E2BBDA1" w14:textId="77777777" w:rsidR="004D4979" w:rsidRDefault="004D4979">
            <w:pPr>
              <w:rPr>
                <w:rFonts w:ascii="Roboto Slab Light" w:hAnsi="Roboto Slab Light"/>
                <w:sz w:val="20"/>
              </w:rPr>
            </w:pPr>
          </w:p>
          <w:p w14:paraId="3F1686C8" w14:textId="77777777" w:rsidR="004D4979" w:rsidRDefault="004D4979">
            <w:pPr>
              <w:rPr>
                <w:rFonts w:ascii="Roboto Slab Light" w:hAnsi="Roboto Slab Light"/>
                <w:sz w:val="20"/>
              </w:rPr>
            </w:pPr>
          </w:p>
          <w:p w14:paraId="5E3D7076" w14:textId="77777777" w:rsidR="004D4979" w:rsidRDefault="004D4979">
            <w:pPr>
              <w:rPr>
                <w:rFonts w:ascii="Roboto Slab Light" w:hAnsi="Roboto Slab Light"/>
                <w:sz w:val="20"/>
              </w:rPr>
            </w:pPr>
          </w:p>
          <w:p w14:paraId="7610357B" w14:textId="77777777" w:rsidR="004D4979" w:rsidRDefault="004D4979">
            <w:pPr>
              <w:rPr>
                <w:rFonts w:ascii="Roboto Slab Light" w:hAnsi="Roboto Slab Light"/>
                <w:sz w:val="20"/>
              </w:rPr>
            </w:pPr>
          </w:p>
          <w:p w14:paraId="66E0AEFC" w14:textId="77777777" w:rsidR="004D4979" w:rsidRDefault="004D4979">
            <w:pPr>
              <w:rPr>
                <w:rFonts w:ascii="Roboto Slab Light" w:hAnsi="Roboto Slab Light"/>
                <w:sz w:val="20"/>
              </w:rPr>
            </w:pPr>
          </w:p>
          <w:p w14:paraId="54A5EAC3" w14:textId="77777777" w:rsidR="004D4979" w:rsidRDefault="004D4979">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7C2C2649"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44C5AA7E"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E2A73DF"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tc>
          </w:sdtContent>
        </w:sdt>
      </w:tr>
    </w:tbl>
    <w:p w14:paraId="7D4F505B"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t>9. Courses and Training (please fill in table below)</w:t>
      </w:r>
    </w:p>
    <w:p w14:paraId="66CA9D61" w14:textId="77777777" w:rsidR="004D4979" w:rsidRDefault="00E73539">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4D4979" w14:paraId="5FA745ED" w14:textId="77777777">
        <w:tc>
          <w:tcPr>
            <w:tcW w:w="3004" w:type="dxa"/>
            <w:shd w:val="clear" w:color="auto" w:fill="D9D9D9" w:themeFill="background1" w:themeFillShade="D9"/>
          </w:tcPr>
          <w:p w14:paraId="060488DB" w14:textId="77777777" w:rsidR="004D4979" w:rsidRDefault="00E73539">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7702DB46" w14:textId="77777777" w:rsidR="004D4979" w:rsidRDefault="00E73539">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A30297" w14:textId="77777777" w:rsidR="004D4979" w:rsidRDefault="00E73539">
            <w:pPr>
              <w:rPr>
                <w:rFonts w:ascii="Roboto Slab Light" w:hAnsi="Roboto Slab Light"/>
                <w:b/>
                <w:sz w:val="20"/>
              </w:rPr>
            </w:pPr>
            <w:r>
              <w:rPr>
                <w:rFonts w:ascii="Roboto Slab Light" w:hAnsi="Roboto Slab Light"/>
                <w:b/>
                <w:sz w:val="20"/>
              </w:rPr>
              <w:t>Qualifications (if any)</w:t>
            </w:r>
          </w:p>
        </w:tc>
      </w:tr>
      <w:tr w:rsidR="004D4979" w14:paraId="4CAC74EF" w14:textId="77777777">
        <w:tc>
          <w:tcPr>
            <w:tcW w:w="3004" w:type="dxa"/>
          </w:tcPr>
          <w:sdt>
            <w:sdtPr>
              <w:id w:val="-378097701"/>
              <w:placeholder>
                <w:docPart w:val="33D30EE8FB864F3CB59DE80D12FFF41B"/>
              </w:placeholder>
              <w:showingPlcHdr/>
            </w:sdtPr>
            <w:sdtEndPr/>
            <w:sdtContent>
              <w:p w14:paraId="2F328498"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sdtContent>
          </w:sdt>
          <w:p w14:paraId="4015797C" w14:textId="77777777" w:rsidR="004D4979" w:rsidRDefault="004D4979">
            <w:pPr>
              <w:rPr>
                <w:rFonts w:ascii="Roboto Slab Light" w:hAnsi="Roboto Slab Light"/>
                <w:sz w:val="20"/>
              </w:rPr>
            </w:pPr>
          </w:p>
          <w:p w14:paraId="12E261B7" w14:textId="77777777" w:rsidR="004D4979" w:rsidRDefault="004D4979">
            <w:pPr>
              <w:rPr>
                <w:rFonts w:ascii="Roboto Slab Light" w:hAnsi="Roboto Slab Light"/>
                <w:sz w:val="20"/>
              </w:rPr>
            </w:pPr>
          </w:p>
          <w:p w14:paraId="11CB70E4" w14:textId="77777777" w:rsidR="004D4979" w:rsidRDefault="004D4979">
            <w:pPr>
              <w:rPr>
                <w:rFonts w:ascii="Roboto Slab Light" w:hAnsi="Roboto Slab Light"/>
                <w:sz w:val="20"/>
              </w:rPr>
            </w:pPr>
          </w:p>
          <w:p w14:paraId="44B69246" w14:textId="77777777" w:rsidR="004D4979" w:rsidRDefault="004D4979">
            <w:pPr>
              <w:rPr>
                <w:rFonts w:ascii="Roboto Slab Light" w:hAnsi="Roboto Slab Light"/>
                <w:sz w:val="20"/>
              </w:rPr>
            </w:pPr>
          </w:p>
          <w:p w14:paraId="2B167128" w14:textId="77777777" w:rsidR="004D4979" w:rsidRDefault="004D4979">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16FFCA53"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E018DDE" w14:textId="77777777" w:rsidR="004D4979" w:rsidRDefault="00E73539">
                <w:pPr>
                  <w:rPr>
                    <w:rFonts w:ascii="Roboto Slab Light" w:hAnsi="Roboto Slab Light"/>
                    <w:sz w:val="20"/>
                  </w:rPr>
                </w:pPr>
                <w:r>
                  <w:rPr>
                    <w:rStyle w:val="PlaceholderText"/>
                    <w:rFonts w:ascii="Roboto Slab Light" w:hAnsi="Roboto Slab Light"/>
                  </w:rPr>
                  <w:t>Click or tap here to enter text.</w:t>
                </w:r>
              </w:p>
            </w:tc>
          </w:sdtContent>
        </w:sdt>
      </w:tr>
    </w:tbl>
    <w:p w14:paraId="0F0ED543"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lastRenderedPageBreak/>
        <w:t>10. Other Interests and experiences (please fill in below)</w:t>
      </w:r>
    </w:p>
    <w:p w14:paraId="4718160D" w14:textId="77777777" w:rsidR="004D4979" w:rsidRDefault="00E73539">
      <w:pPr>
        <w:rPr>
          <w:rFonts w:cs="Calibri"/>
        </w:rPr>
      </w:pPr>
      <w:r>
        <w:rPr>
          <w:rFonts w:cs="Calibri"/>
        </w:rPr>
        <w:t xml:space="preserve">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4D4979" w14:paraId="4D4B1342" w14:textId="77777777">
        <w:tc>
          <w:tcPr>
            <w:tcW w:w="10485" w:type="dxa"/>
          </w:tcPr>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212B8BC" w14:textId="77777777" w:rsidR="004D4979" w:rsidRDefault="00E73539">
                    <w:pPr>
                      <w:rPr>
                        <w:rFonts w:cs="Calibri"/>
                      </w:rPr>
                    </w:pPr>
                    <w:r>
                      <w:rPr>
                        <w:rStyle w:val="PlaceholderText"/>
                      </w:rPr>
                      <w:t>Click or tap here to enter text.</w:t>
                    </w:r>
                  </w:p>
                </w:sdtContent>
              </w:sdt>
            </w:sdtContent>
          </w:sdt>
          <w:p w14:paraId="2345A6C4" w14:textId="77777777" w:rsidR="004D4979" w:rsidRDefault="004D4979">
            <w:pPr>
              <w:rPr>
                <w:rFonts w:cs="Calibri"/>
              </w:rPr>
            </w:pPr>
          </w:p>
          <w:p w14:paraId="421B75F6" w14:textId="77777777" w:rsidR="004D4979" w:rsidRDefault="004D4979">
            <w:pPr>
              <w:rPr>
                <w:rFonts w:cs="Calibri"/>
              </w:rPr>
            </w:pPr>
          </w:p>
          <w:p w14:paraId="32893729" w14:textId="77777777" w:rsidR="004D4979" w:rsidRDefault="004D4979">
            <w:pPr>
              <w:rPr>
                <w:rFonts w:cs="Calibri"/>
              </w:rPr>
            </w:pPr>
          </w:p>
          <w:p w14:paraId="5515DCBC" w14:textId="77777777" w:rsidR="004D4979" w:rsidRDefault="004D4979">
            <w:pPr>
              <w:rPr>
                <w:rFonts w:cs="Calibri"/>
              </w:rPr>
            </w:pPr>
          </w:p>
          <w:p w14:paraId="42C20505" w14:textId="77777777" w:rsidR="004D4979" w:rsidRDefault="004D4979">
            <w:pPr>
              <w:rPr>
                <w:rFonts w:cs="Calibri"/>
              </w:rPr>
            </w:pPr>
          </w:p>
          <w:p w14:paraId="284759CC" w14:textId="77777777" w:rsidR="004D4979" w:rsidRDefault="004D4979">
            <w:pPr>
              <w:rPr>
                <w:rFonts w:cs="Calibri"/>
              </w:rPr>
            </w:pPr>
          </w:p>
          <w:p w14:paraId="544CBDCD" w14:textId="77777777" w:rsidR="004D4979" w:rsidRDefault="004D4979">
            <w:pPr>
              <w:rPr>
                <w:rFonts w:cs="Calibri"/>
              </w:rPr>
            </w:pPr>
          </w:p>
          <w:p w14:paraId="1F1A4162" w14:textId="77777777" w:rsidR="004D4979" w:rsidRDefault="004D4979">
            <w:pPr>
              <w:rPr>
                <w:rFonts w:cs="Calibri"/>
              </w:rPr>
            </w:pPr>
          </w:p>
        </w:tc>
      </w:tr>
    </w:tbl>
    <w:p w14:paraId="542EAFD4" w14:textId="77777777" w:rsidR="004D4979" w:rsidRDefault="00E73539">
      <w:pPr>
        <w:pStyle w:val="Heading1"/>
        <w:shd w:val="clear" w:color="auto" w:fill="38243C"/>
        <w:rPr>
          <w:color w:val="FFFFFF" w:themeColor="background1"/>
          <w:sz w:val="24"/>
          <w:szCs w:val="24"/>
        </w:rPr>
      </w:pPr>
      <w:r>
        <w:rPr>
          <w:color w:val="FFFFFF" w:themeColor="background1"/>
          <w:sz w:val="24"/>
          <w:szCs w:val="24"/>
        </w:rPr>
        <w:t>11. Supporting Statement (please refer to job description/ person specification)</w:t>
      </w:r>
    </w:p>
    <w:p w14:paraId="1E1C4497" w14:textId="77777777" w:rsidR="004D4979" w:rsidRDefault="00E73539">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4D4979" w14:paraId="04FDC66D" w14:textId="77777777">
        <w:tc>
          <w:tcPr>
            <w:tcW w:w="10485" w:type="dxa"/>
          </w:tcPr>
          <w:sdt>
            <w:sdtPr>
              <w:rPr>
                <w:lang w:eastAsia="en-GB"/>
              </w:rPr>
              <w:id w:val="-267929576"/>
              <w:placeholder>
                <w:docPart w:val="B296D2C6BBDB4298B00BA591CE849F91"/>
              </w:placeholder>
              <w:showingPlcHdr/>
              <w:text/>
            </w:sdtPr>
            <w:sdtEndPr/>
            <w:sdtContent>
              <w:p w14:paraId="3D800FE6" w14:textId="77777777" w:rsidR="004D4979" w:rsidRDefault="00E73539">
                <w:pPr>
                  <w:rPr>
                    <w:lang w:eastAsia="en-GB"/>
                  </w:rPr>
                </w:pPr>
                <w:r>
                  <w:rPr>
                    <w:rStyle w:val="PlaceholderText"/>
                  </w:rPr>
                  <w:t>Click or tap here to enter text.</w:t>
                </w:r>
              </w:p>
            </w:sdtContent>
          </w:sdt>
          <w:p w14:paraId="74EEC97C" w14:textId="77777777" w:rsidR="004D4979" w:rsidRDefault="004D4979">
            <w:pPr>
              <w:rPr>
                <w:lang w:eastAsia="en-GB"/>
              </w:rPr>
            </w:pPr>
          </w:p>
          <w:p w14:paraId="07B49F93" w14:textId="77777777" w:rsidR="004D4979" w:rsidRDefault="004D4979">
            <w:pPr>
              <w:rPr>
                <w:lang w:eastAsia="en-GB"/>
              </w:rPr>
            </w:pPr>
          </w:p>
          <w:p w14:paraId="375A71E4" w14:textId="77777777" w:rsidR="004D4979" w:rsidRDefault="004D4979">
            <w:pPr>
              <w:rPr>
                <w:lang w:eastAsia="en-GB"/>
              </w:rPr>
            </w:pPr>
          </w:p>
          <w:p w14:paraId="23D0071B" w14:textId="77777777" w:rsidR="004D4979" w:rsidRDefault="004D4979">
            <w:pPr>
              <w:rPr>
                <w:lang w:eastAsia="en-GB"/>
              </w:rPr>
            </w:pPr>
          </w:p>
          <w:p w14:paraId="7EAD5106" w14:textId="77777777" w:rsidR="004D4979" w:rsidRDefault="004D4979">
            <w:pPr>
              <w:rPr>
                <w:lang w:eastAsia="en-GB"/>
              </w:rPr>
            </w:pPr>
          </w:p>
          <w:p w14:paraId="5A0A588D" w14:textId="77777777" w:rsidR="004D4979" w:rsidRDefault="004D4979">
            <w:pPr>
              <w:rPr>
                <w:lang w:eastAsia="en-GB"/>
              </w:rPr>
            </w:pPr>
          </w:p>
          <w:p w14:paraId="59F3FF59" w14:textId="77777777" w:rsidR="004D4979" w:rsidRDefault="004D4979">
            <w:pPr>
              <w:rPr>
                <w:lang w:eastAsia="en-GB"/>
              </w:rPr>
            </w:pPr>
          </w:p>
          <w:p w14:paraId="0097E947" w14:textId="77777777" w:rsidR="004D4979" w:rsidRDefault="004D4979">
            <w:pPr>
              <w:rPr>
                <w:lang w:eastAsia="en-GB"/>
              </w:rPr>
            </w:pPr>
          </w:p>
          <w:p w14:paraId="5EDD0A81" w14:textId="77777777" w:rsidR="004D4979" w:rsidRDefault="004D4979">
            <w:pPr>
              <w:rPr>
                <w:lang w:eastAsia="en-GB"/>
              </w:rPr>
            </w:pPr>
          </w:p>
          <w:p w14:paraId="60E8DC2A" w14:textId="77777777" w:rsidR="004D4979" w:rsidRDefault="004D4979">
            <w:pPr>
              <w:rPr>
                <w:lang w:eastAsia="en-GB"/>
              </w:rPr>
            </w:pPr>
          </w:p>
          <w:p w14:paraId="605332BD" w14:textId="77777777" w:rsidR="004D4979" w:rsidRDefault="004D4979">
            <w:pPr>
              <w:rPr>
                <w:lang w:eastAsia="en-GB"/>
              </w:rPr>
            </w:pPr>
          </w:p>
          <w:p w14:paraId="72CE63AF" w14:textId="77777777" w:rsidR="004D4979" w:rsidRDefault="004D4979">
            <w:pPr>
              <w:rPr>
                <w:lang w:eastAsia="en-GB"/>
              </w:rPr>
            </w:pPr>
          </w:p>
          <w:p w14:paraId="72D32768" w14:textId="77777777" w:rsidR="004D4979" w:rsidRDefault="004D4979">
            <w:pPr>
              <w:rPr>
                <w:lang w:eastAsia="en-GB"/>
              </w:rPr>
            </w:pPr>
          </w:p>
          <w:p w14:paraId="299BC448" w14:textId="77777777" w:rsidR="004D4979" w:rsidRDefault="004D4979">
            <w:pPr>
              <w:rPr>
                <w:lang w:eastAsia="en-GB"/>
              </w:rPr>
            </w:pPr>
          </w:p>
          <w:p w14:paraId="57C5CF9A" w14:textId="77777777" w:rsidR="004D4979" w:rsidRDefault="004D4979">
            <w:pPr>
              <w:rPr>
                <w:lang w:eastAsia="en-GB"/>
              </w:rPr>
            </w:pPr>
          </w:p>
          <w:p w14:paraId="5ABA31CB" w14:textId="77777777" w:rsidR="004D4979" w:rsidRDefault="004D4979">
            <w:pPr>
              <w:rPr>
                <w:lang w:eastAsia="en-GB"/>
              </w:rPr>
            </w:pPr>
          </w:p>
          <w:p w14:paraId="34151356" w14:textId="77777777" w:rsidR="004D4979" w:rsidRDefault="004D4979">
            <w:pPr>
              <w:rPr>
                <w:lang w:eastAsia="en-GB"/>
              </w:rPr>
            </w:pPr>
          </w:p>
          <w:p w14:paraId="279394DF" w14:textId="77777777" w:rsidR="004D4979" w:rsidRDefault="004D4979">
            <w:pPr>
              <w:rPr>
                <w:lang w:eastAsia="en-GB"/>
              </w:rPr>
            </w:pPr>
          </w:p>
          <w:p w14:paraId="63C3058D" w14:textId="77777777" w:rsidR="004D4979" w:rsidRDefault="004D4979">
            <w:pPr>
              <w:rPr>
                <w:lang w:eastAsia="en-GB"/>
              </w:rPr>
            </w:pPr>
          </w:p>
          <w:p w14:paraId="4BB8EA8F" w14:textId="77777777" w:rsidR="004D4979" w:rsidRDefault="004D4979">
            <w:pPr>
              <w:rPr>
                <w:lang w:eastAsia="en-GB"/>
              </w:rPr>
            </w:pPr>
          </w:p>
          <w:p w14:paraId="100B3EDA" w14:textId="77777777" w:rsidR="004D4979" w:rsidRDefault="004D4979">
            <w:pPr>
              <w:rPr>
                <w:lang w:eastAsia="en-GB"/>
              </w:rPr>
            </w:pPr>
          </w:p>
          <w:p w14:paraId="1A76EEF0" w14:textId="77777777" w:rsidR="004D4979" w:rsidRDefault="004D4979">
            <w:pPr>
              <w:rPr>
                <w:lang w:eastAsia="en-GB"/>
              </w:rPr>
            </w:pPr>
          </w:p>
          <w:p w14:paraId="5FB93A70" w14:textId="77777777" w:rsidR="004D4979" w:rsidRDefault="004D4979">
            <w:pPr>
              <w:rPr>
                <w:lang w:eastAsia="en-GB"/>
              </w:rPr>
            </w:pPr>
          </w:p>
          <w:p w14:paraId="6003BEF1" w14:textId="77777777" w:rsidR="004D4979" w:rsidRDefault="004D4979">
            <w:pPr>
              <w:rPr>
                <w:lang w:eastAsia="en-GB"/>
              </w:rPr>
            </w:pPr>
          </w:p>
          <w:p w14:paraId="0AC0FEBE" w14:textId="77777777" w:rsidR="004D4979" w:rsidRDefault="004D4979">
            <w:pPr>
              <w:rPr>
                <w:lang w:eastAsia="en-GB"/>
              </w:rPr>
            </w:pPr>
          </w:p>
          <w:p w14:paraId="28F974AD" w14:textId="77777777" w:rsidR="004D4979" w:rsidRDefault="004D4979">
            <w:pPr>
              <w:rPr>
                <w:lang w:eastAsia="en-GB"/>
              </w:rPr>
            </w:pPr>
          </w:p>
        </w:tc>
      </w:tr>
    </w:tbl>
    <w:p w14:paraId="16B1F235" w14:textId="77777777" w:rsidR="004D4979" w:rsidRDefault="00E73539">
      <w:pPr>
        <w:pStyle w:val="Heading1"/>
        <w:shd w:val="clear" w:color="auto" w:fill="38243C"/>
        <w:rPr>
          <w:color w:val="FFFFFF" w:themeColor="background1"/>
          <w:sz w:val="24"/>
          <w:szCs w:val="24"/>
          <w:lang w:eastAsia="en-GB"/>
        </w:rPr>
      </w:pPr>
      <w:r>
        <w:rPr>
          <w:color w:val="FFFFFF" w:themeColor="background1"/>
          <w:sz w:val="24"/>
          <w:szCs w:val="24"/>
          <w:lang w:eastAsia="en-GB"/>
        </w:rPr>
        <w:t>12. Finally (please select below)</w:t>
      </w:r>
    </w:p>
    <w:p w14:paraId="43A58DFB" w14:textId="77777777" w:rsidR="004D4979" w:rsidRDefault="00E73539">
      <w:pPr>
        <w:rPr>
          <w:lang w:eastAsia="en-GB"/>
        </w:rPr>
      </w:pPr>
      <w:r>
        <w:rPr>
          <w:lang w:eastAsia="en-GB"/>
        </w:rPr>
        <w:t>We would like to know where you found us – please tick the appropriate box.</w:t>
      </w:r>
    </w:p>
    <w:sdt>
      <w:sdtPr>
        <w:rPr>
          <w:lang w:eastAsia="en-GB"/>
        </w:rPr>
        <w:id w:val="-1907446594"/>
        <w:placeholder>
          <w:docPart w:val="02E9B9E3C82A46258C57995AF6E8D449"/>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4144AEE6" w14:textId="77777777" w:rsidR="004D4979" w:rsidRDefault="00E73539">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02F689CC" w14:textId="77777777" w:rsidR="004D4979" w:rsidRDefault="00E73539">
      <w:pPr>
        <w:rPr>
          <w:lang w:eastAsia="en-GB"/>
        </w:rPr>
      </w:pPr>
      <w:r>
        <w:rPr>
          <w:lang w:eastAsia="en-GB"/>
        </w:rPr>
        <w:t xml:space="preserve">The Federation is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w:t>
      </w:r>
      <w:r>
        <w:rPr>
          <w:lang w:eastAsia="en-GB"/>
        </w:rPr>
        <w:lastRenderedPageBreak/>
        <w:t>relevant fact about your eligibility for employment then your name will be withdrawn from the list of candidates. If such a discovery is made after you have been appointed then you will be liable to be dismissed without notice.</w:t>
      </w:r>
    </w:p>
    <w:p w14:paraId="4710FB3A" w14:textId="77777777" w:rsidR="004D4979" w:rsidRDefault="00BC6F6F">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4"/>
          <w:lang w:eastAsia="en-GB"/>
        </w:rPr>
        <w:t xml:space="preserve">  </w:t>
      </w:r>
      <w:r w:rsidR="00E73539">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7182A8AD" w14:textId="77777777" w:rsidR="004D4979" w:rsidRDefault="00BC6F6F">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73539">
            <w:rPr>
              <w:rFonts w:ascii="Segoe UI Symbol" w:hAnsi="Segoe UI Symbol" w:cs="Segoe UI Symbol"/>
              <w:sz w:val="28"/>
              <w:szCs w:val="28"/>
            </w:rPr>
            <w:t>☐</w:t>
          </w:r>
        </w:sdtContent>
      </w:sdt>
      <w:r w:rsidR="00E73539">
        <w:rPr>
          <w:sz w:val="28"/>
          <w:lang w:eastAsia="en-GB"/>
        </w:rPr>
        <w:t xml:space="preserve">  </w:t>
      </w:r>
      <w:r w:rsidR="00E73539">
        <w:rPr>
          <w:lang w:eastAsia="en-GB"/>
        </w:rPr>
        <w:t>I agree to Haberdashers’ Aske’s Federation processing personal data contained in this application form and other relevant data which the Federation may obtain from me or other people as part of the staff recruitment procedure.</w:t>
      </w:r>
    </w:p>
    <w:p w14:paraId="3C8DE611" w14:textId="77777777" w:rsidR="004D4979" w:rsidRDefault="004D4979">
      <w:pPr>
        <w:rPr>
          <w:lang w:eastAsia="en-GB"/>
        </w:rPr>
      </w:pPr>
    </w:p>
    <w:tbl>
      <w:tblPr>
        <w:tblStyle w:val="TableGrid"/>
        <w:tblW w:w="0" w:type="auto"/>
        <w:tblLook w:val="04A0" w:firstRow="1" w:lastRow="0" w:firstColumn="1" w:lastColumn="0" w:noHBand="0" w:noVBand="1"/>
      </w:tblPr>
      <w:tblGrid>
        <w:gridCol w:w="1271"/>
        <w:gridCol w:w="7745"/>
      </w:tblGrid>
      <w:tr w:rsidR="004D4979" w14:paraId="5CC3EE31" w14:textId="77777777">
        <w:trPr>
          <w:trHeight w:val="454"/>
        </w:trPr>
        <w:tc>
          <w:tcPr>
            <w:tcW w:w="1271" w:type="dxa"/>
            <w:shd w:val="clear" w:color="auto" w:fill="E7E6E6" w:themeFill="background2"/>
          </w:tcPr>
          <w:p w14:paraId="2ABFDF56" w14:textId="77777777" w:rsidR="004D4979" w:rsidRDefault="00E73539">
            <w:pPr>
              <w:rPr>
                <w:b/>
                <w:lang w:eastAsia="en-GB"/>
              </w:rPr>
            </w:pPr>
            <w:r>
              <w:rPr>
                <w:b/>
                <w:lang w:eastAsia="en-GB"/>
              </w:rPr>
              <w:t>Signature:</w:t>
            </w:r>
          </w:p>
        </w:tc>
        <w:tc>
          <w:tcPr>
            <w:tcW w:w="7745" w:type="dxa"/>
          </w:tcPr>
          <w:p w14:paraId="1DE7B2D2" w14:textId="77777777" w:rsidR="004D4979" w:rsidRDefault="004D4979">
            <w:pPr>
              <w:rPr>
                <w:lang w:eastAsia="en-GB"/>
              </w:rPr>
            </w:pPr>
          </w:p>
        </w:tc>
      </w:tr>
      <w:tr w:rsidR="004D4979" w14:paraId="38BBAA88" w14:textId="77777777">
        <w:trPr>
          <w:trHeight w:val="454"/>
        </w:trPr>
        <w:tc>
          <w:tcPr>
            <w:tcW w:w="1271" w:type="dxa"/>
            <w:shd w:val="clear" w:color="auto" w:fill="E7E6E6" w:themeFill="background2"/>
          </w:tcPr>
          <w:p w14:paraId="6395A7B6" w14:textId="77777777" w:rsidR="004D4979" w:rsidRDefault="00E73539">
            <w:pPr>
              <w:rPr>
                <w:b/>
                <w:lang w:eastAsia="en-GB"/>
              </w:rPr>
            </w:pPr>
            <w:r>
              <w:rPr>
                <w:b/>
                <w:lang w:eastAsia="en-GB"/>
              </w:rPr>
              <w:t>Date:</w:t>
            </w:r>
          </w:p>
        </w:tc>
        <w:sdt>
          <w:sdtPr>
            <w:rPr>
              <w:lang w:eastAsia="en-GB"/>
            </w:rPr>
            <w:id w:val="-201243144"/>
            <w:placeholder>
              <w:docPart w:val="EF0D3E293E414CACAF1955D1061CAAC6"/>
            </w:placeholder>
            <w:showingPlcHdr/>
          </w:sdtPr>
          <w:sdtEndPr/>
          <w:sdtContent>
            <w:tc>
              <w:tcPr>
                <w:tcW w:w="7745" w:type="dxa"/>
              </w:tcPr>
              <w:p w14:paraId="7F4FF01E" w14:textId="77777777" w:rsidR="004D4979" w:rsidRDefault="00E73539">
                <w:pPr>
                  <w:rPr>
                    <w:lang w:eastAsia="en-GB"/>
                  </w:rPr>
                </w:pPr>
                <w:r>
                  <w:rPr>
                    <w:rStyle w:val="PlaceholderText"/>
                  </w:rPr>
                  <w:t>Click or tap here to enter text.</w:t>
                </w:r>
              </w:p>
            </w:tc>
          </w:sdtContent>
        </w:sdt>
      </w:tr>
    </w:tbl>
    <w:p w14:paraId="1289F229" w14:textId="4D1F1F76" w:rsidR="004D4979" w:rsidRDefault="00E73539">
      <w:pPr>
        <w:pStyle w:val="Heading1"/>
        <w:rPr>
          <w:sz w:val="24"/>
          <w:szCs w:val="24"/>
          <w:lang w:eastAsia="en-GB"/>
        </w:rPr>
      </w:pPr>
      <w:r>
        <w:rPr>
          <w:sz w:val="24"/>
          <w:szCs w:val="24"/>
          <w:lang w:eastAsia="en-GB"/>
        </w:rPr>
        <w:t xml:space="preserve">Once completed, please return this form along with the Equal Opportunities Monitoring Form to the email address shown on the job advert. If you are unsure which address to return it to, email </w:t>
      </w:r>
      <w:hyperlink r:id="rId9" w:tgtFrame="_blank" w:history="1">
        <w:r w:rsidR="00BC6F6F">
          <w:rPr>
            <w:rStyle w:val="Hyperlink"/>
            <w:rFonts w:ascii="Roboto Slab" w:hAnsi="Roboto Slab"/>
            <w:color w:val="F26648"/>
            <w:sz w:val="23"/>
            <w:szCs w:val="23"/>
            <w:bdr w:val="none" w:sz="0" w:space="0" w:color="auto" w:frame="1"/>
          </w:rPr>
          <w:t>boroughhr@haaf.org.uk</w:t>
        </w:r>
      </w:hyperlink>
      <w:bookmarkStart w:id="0" w:name="_GoBack"/>
      <w:bookmarkEnd w:id="0"/>
      <w:r>
        <w:rPr>
          <w:sz w:val="24"/>
          <w:szCs w:val="24"/>
          <w:lang w:eastAsia="en-GB"/>
        </w:rPr>
        <w:t xml:space="preserve"> who will be able to assist you. </w:t>
      </w:r>
    </w:p>
    <w:p w14:paraId="511BBEB3" w14:textId="77777777" w:rsidR="004D4979" w:rsidRDefault="004D4979">
      <w:pPr>
        <w:rPr>
          <w:lang w:eastAsia="en-GB"/>
        </w:rPr>
      </w:pPr>
    </w:p>
    <w:p w14:paraId="306FAE86" w14:textId="77777777" w:rsidR="004D4979" w:rsidRDefault="004D4979">
      <w:pPr>
        <w:spacing w:after="0" w:line="240" w:lineRule="auto"/>
        <w:rPr>
          <w:rFonts w:ascii="Roboto Slab" w:hAnsi="Roboto Slab"/>
        </w:rPr>
      </w:pPr>
    </w:p>
    <w:p w14:paraId="478707D2" w14:textId="77777777" w:rsidR="004D4979" w:rsidRDefault="004D4979">
      <w:pPr>
        <w:spacing w:after="0" w:line="240" w:lineRule="auto"/>
      </w:pPr>
    </w:p>
    <w:sectPr w:rsidR="004D4979">
      <w:footerReference w:type="default" r:id="rId10"/>
      <w:headerReference w:type="first" r:id="rId11"/>
      <w:footerReference w:type="first" r:id="rId12"/>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A2780" w14:textId="77777777" w:rsidR="004D4979" w:rsidRDefault="00E73539">
      <w:pPr>
        <w:spacing w:after="0" w:line="240" w:lineRule="auto"/>
      </w:pPr>
      <w:r>
        <w:separator/>
      </w:r>
    </w:p>
  </w:endnote>
  <w:endnote w:type="continuationSeparator" w:id="0">
    <w:p w14:paraId="16E15B0A" w14:textId="77777777" w:rsidR="004D4979" w:rsidRDefault="00E73539">
      <w:pPr>
        <w:spacing w:after="0" w:line="240" w:lineRule="auto"/>
      </w:pPr>
      <w:r>
        <w:continuationSeparator/>
      </w:r>
    </w:p>
  </w:endnote>
  <w:endnote w:type="continuationNotice" w:id="1">
    <w:p w14:paraId="46C2BFA7" w14:textId="77777777" w:rsidR="004D4979" w:rsidRDefault="004D4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Slab Light">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Arial"/>
    <w:panose1 w:val="00000000000000000000"/>
    <w:charset w:val="00"/>
    <w:family w:val="auto"/>
    <w:pitch w:val="variable"/>
    <w:sig w:usb0="200002FF"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402975"/>
      <w:docPartObj>
        <w:docPartGallery w:val="Page Numbers (Bottom of Page)"/>
        <w:docPartUnique/>
      </w:docPartObj>
    </w:sdtPr>
    <w:sdtEndPr>
      <w:rPr>
        <w:noProof/>
      </w:rPr>
    </w:sdtEndPr>
    <w:sdtContent>
      <w:p w14:paraId="70E2034E" w14:textId="77777777" w:rsidR="004D4979" w:rsidRDefault="00E735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5C465" w14:textId="77777777" w:rsidR="004D4979" w:rsidRDefault="004D4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14:paraId="671DB711" w14:textId="77777777" w:rsidR="004D4979" w:rsidRDefault="00E7353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04E535" w14:textId="77777777" w:rsidR="004D4979" w:rsidRDefault="004D4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FE2E" w14:textId="77777777" w:rsidR="004D4979" w:rsidRDefault="00E73539">
      <w:pPr>
        <w:spacing w:after="0" w:line="240" w:lineRule="auto"/>
      </w:pPr>
      <w:r>
        <w:separator/>
      </w:r>
    </w:p>
  </w:footnote>
  <w:footnote w:type="continuationSeparator" w:id="0">
    <w:p w14:paraId="45D86BF4" w14:textId="77777777" w:rsidR="004D4979" w:rsidRDefault="00E73539">
      <w:pPr>
        <w:spacing w:after="0" w:line="240" w:lineRule="auto"/>
      </w:pPr>
      <w:r>
        <w:continuationSeparator/>
      </w:r>
    </w:p>
  </w:footnote>
  <w:footnote w:type="continuationNotice" w:id="1">
    <w:p w14:paraId="46BF2E14" w14:textId="77777777" w:rsidR="004D4979" w:rsidRDefault="004D49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9AB0" w14:textId="77777777" w:rsidR="004D4979" w:rsidRDefault="00E73539">
    <w:pPr>
      <w:pStyle w:val="Header"/>
      <w:jc w:val="center"/>
    </w:pPr>
    <w:r>
      <w:rPr>
        <w:noProof/>
        <w:lang w:eastAsia="en-GB"/>
      </w:rPr>
      <mc:AlternateContent>
        <mc:Choice Requires="wps">
          <w:drawing>
            <wp:anchor distT="0" distB="0" distL="114300" distR="114300" simplePos="0" relativeHeight="251658239" behindDoc="1" locked="0" layoutInCell="1" allowOverlap="1" wp14:anchorId="67140BC6" wp14:editId="07148F6A">
              <wp:simplePos x="0" y="0"/>
              <wp:positionH relativeFrom="page">
                <wp:posOffset>-323557</wp:posOffset>
              </wp:positionH>
              <wp:positionV relativeFrom="paragraph">
                <wp:posOffset>0</wp:posOffset>
              </wp:positionV>
              <wp:extent cx="8229600" cy="112541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125415"/>
                      </a:xfrm>
                      <a:prstGeom prst="rect">
                        <a:avLst/>
                      </a:prstGeom>
                      <a:solidFill>
                        <a:srgbClr val="342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006C" id="Rectangle 3" o:spid="_x0000_s1026" style="position:absolute;margin-left:-25.5pt;margin-top:0;width:9in;height:88.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" fillcolor="#34243c" stroked="f" strokeweight="1pt">
              <w10:wrap anchorx="page"/>
            </v:rect>
          </w:pict>
        </mc:Fallback>
      </mc:AlternateContent>
    </w:r>
    <w:r>
      <w:rPr>
        <w:noProof/>
        <w:lang w:eastAsia="en-GB"/>
      </w:rPr>
      <w:drawing>
        <wp:inline distT="0" distB="0" distL="0" distR="0" wp14:anchorId="3ACE78E0" wp14:editId="1DFFF907">
          <wp:extent cx="2131255" cy="1143161"/>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erdashers_Tru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894" cy="11515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79"/>
    <w:rsid w:val="004D4979"/>
    <w:rsid w:val="00BC6F6F"/>
    <w:rsid w:val="00E73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76CED"/>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0boroughhr@haaf.org.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ca-sccm-dsl\letterheads\Templates\All%20staff\Federation\Federation_Word_Document_with_cover_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771613" w:rsidRDefault="00771613">
          <w:pPr>
            <w:pStyle w:val="32C1A4DDD11E42989D6EF50E8853ACCD5"/>
          </w:pPr>
          <w:r>
            <w:rPr>
              <w:rStyle w:val="PlaceholderText"/>
              <w:sz w:val="24"/>
              <w:szCs w:val="24"/>
              <w:shd w:val="clear" w:color="auto" w:fill="D0CECE"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771613" w:rsidRDefault="00771613">
          <w:pPr>
            <w:pStyle w:val="F3370F1F47EC47D7973E2A10AF4A054F5"/>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771613" w:rsidRDefault="00771613">
          <w:pPr>
            <w:pStyle w:val="5AC59C8602534E4C9579F12E7625FB885"/>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771613" w:rsidRDefault="00771613">
          <w:pPr>
            <w:pStyle w:val="CE8F29DAA2434409841E5BA880A0907E5"/>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771613" w:rsidRDefault="00771613">
          <w:pPr>
            <w:pStyle w:val="F897B54FED2E4D48BD51D0D94B95D6C95"/>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771613" w:rsidRDefault="00771613">
          <w:pPr>
            <w:pStyle w:val="0BC2C14C3A144E80B11D1A3A9031EBC35"/>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771613" w:rsidRDefault="00771613">
          <w:pPr>
            <w:pStyle w:val="B1A6ED4D91F94C61AF2DC1BC27E672805"/>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771613" w:rsidRDefault="00771613">
          <w:pPr>
            <w:pStyle w:val="CA6C9A55095E4AB1ACDB05D51BEB744B5"/>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771613" w:rsidRDefault="00771613">
          <w:pPr>
            <w:pStyle w:val="C27F3AA515204077A097B69A959F03BD5"/>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771613" w:rsidRDefault="00771613">
          <w:pPr>
            <w:pStyle w:val="E18ACA898790446CAE8E2FEAF4DEED325"/>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771613" w:rsidRDefault="00771613">
          <w:pPr>
            <w:pStyle w:val="8C663EACAF4344D3BECD4C294612A6AC5"/>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771613" w:rsidRDefault="00771613">
          <w:pPr>
            <w:pStyle w:val="DE9C4BEEAB8445FBB6F77175BBF160535"/>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771613" w:rsidRDefault="00771613">
          <w:pPr>
            <w:pStyle w:val="179E2499DE2E4C4CA96F7DABB4E6A47F5"/>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771613" w:rsidRDefault="00771613">
          <w:pPr>
            <w:pStyle w:val="9E0D4FEC888743CF9ED904AC629CA00D5"/>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771613" w:rsidRDefault="00771613">
          <w:pPr>
            <w:pStyle w:val="AEC97C4713EA485B832E1CF54CF14845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771613" w:rsidRDefault="00771613">
          <w:pPr>
            <w:pStyle w:val="BECBC3D024AB474BBBDF1955B7323D465"/>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771613" w:rsidRDefault="00771613">
          <w:pPr>
            <w:pStyle w:val="2CC817D784614EE8BE9191C70CA4E5AA5"/>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771613" w:rsidRDefault="00771613">
          <w:pPr>
            <w:pStyle w:val="B1E24843239B47F7A2E32380DA8D71E35"/>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771613" w:rsidRDefault="00771613">
          <w:pPr>
            <w:pStyle w:val="2FC216B7922B4B1BB78C1A8025B9B4B25"/>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771613" w:rsidRDefault="00771613">
          <w:pPr>
            <w:pStyle w:val="A10AF76B99694AFBBEFA3450DE681F1A5"/>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771613" w:rsidRDefault="00771613">
          <w:pPr>
            <w:pStyle w:val="7404F79D025345BD978FC29767CC8CE35"/>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771613" w:rsidRDefault="00771613">
          <w:pPr>
            <w:pStyle w:val="9A65DEDB43F24C4AB65DD6060452F06C5"/>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771613" w:rsidRDefault="00771613">
          <w:pPr>
            <w:pStyle w:val="818CA61C369441C3999947BB2B21C1BA5"/>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771613" w:rsidRDefault="00771613">
          <w:pPr>
            <w:pStyle w:val="C8B357C00D8C404DBFB4721CA8E8F8F45"/>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771613" w:rsidRDefault="00771613">
          <w:pPr>
            <w:pStyle w:val="33D30EE8FB864F3CB59DE80D12FFF41B5"/>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771613" w:rsidRDefault="00771613">
          <w:pPr>
            <w:pStyle w:val="624B6C377CBB45F18DEA6AFB8C150A9D5"/>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771613" w:rsidRDefault="00771613">
          <w:pPr>
            <w:pStyle w:val="1F651E023F5144D09F383F31C137174F5"/>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771613" w:rsidRDefault="00771613">
          <w:pPr>
            <w:pStyle w:val="18AB5D62F9804631963F0F627BB83A375"/>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771613" w:rsidRDefault="00771613">
          <w:pPr>
            <w:pStyle w:val="B296D2C6BBDB4298B00BA591CE849F915"/>
          </w:pPr>
          <w:r>
            <w:rPr>
              <w:rStyle w:val="PlaceholderText"/>
            </w:rPr>
            <w:t>Click or tap here to enter text.</w:t>
          </w:r>
        </w:p>
      </w:docPartBody>
    </w:docPart>
    <w:docPart>
      <w:docPartPr>
        <w:name w:val="EF0D3E293E414CACAF1955D1061CAAC6"/>
        <w:category>
          <w:name w:val="General"/>
          <w:gallery w:val="placeholder"/>
        </w:category>
        <w:types>
          <w:type w:val="bbPlcHdr"/>
        </w:types>
        <w:behaviors>
          <w:behavior w:val="content"/>
        </w:behaviors>
        <w:guid w:val="{3660007E-C6AC-4BE7-A4A1-335CB50A88DB}"/>
      </w:docPartPr>
      <w:docPartBody>
        <w:p w:rsidR="00771613" w:rsidRDefault="00771613">
          <w:pPr>
            <w:pStyle w:val="EF0D3E293E414CACAF1955D1061CAAC65"/>
          </w:pPr>
          <w:r>
            <w:rPr>
              <w:rStyle w:val="PlaceholderText"/>
            </w:rPr>
            <w:t>Click or tap here to enter text.</w:t>
          </w:r>
        </w:p>
      </w:docPartBody>
    </w:docPart>
    <w:docPart>
      <w:docPartPr>
        <w:name w:val="02E9B9E3C82A46258C57995AF6E8D449"/>
        <w:category>
          <w:name w:val="General"/>
          <w:gallery w:val="placeholder"/>
        </w:category>
        <w:types>
          <w:type w:val="bbPlcHdr"/>
        </w:types>
        <w:behaviors>
          <w:behavior w:val="content"/>
        </w:behaviors>
        <w:guid w:val="{3471FE2B-9E23-4F13-9E9C-E753D1C27017}"/>
      </w:docPartPr>
      <w:docPartBody>
        <w:p w:rsidR="00771613" w:rsidRDefault="00771613">
          <w:pPr>
            <w:pStyle w:val="02E9B9E3C82A46258C57995AF6E8D4491"/>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63B7F1E3E7814FA39F009D7C7CDB4B4A"/>
        <w:category>
          <w:name w:val="General"/>
          <w:gallery w:val="placeholder"/>
        </w:category>
        <w:types>
          <w:type w:val="bbPlcHdr"/>
        </w:types>
        <w:behaviors>
          <w:behavior w:val="content"/>
        </w:behaviors>
        <w:guid w:val="{8DD6B7AB-C204-40F9-8C64-84BEB26A33D5}"/>
      </w:docPartPr>
      <w:docPartBody>
        <w:p w:rsidR="00771613" w:rsidRDefault="00771613">
          <w:pPr>
            <w:pStyle w:val="63B7F1E3E7814FA39F009D7C7CDB4B4A"/>
          </w:pPr>
          <w:r>
            <w:rPr>
              <w:sz w:val="22"/>
              <w:lang w:eastAsia="en-GB"/>
            </w:rPr>
            <w:t xml:space="preserve">     </w:t>
          </w:r>
        </w:p>
      </w:docPartBody>
    </w:docPart>
    <w:docPart>
      <w:docPartPr>
        <w:name w:val="913507D5A5AB42F99DD2F81C38EDE049"/>
        <w:category>
          <w:name w:val="General"/>
          <w:gallery w:val="placeholder"/>
        </w:category>
        <w:types>
          <w:type w:val="bbPlcHdr"/>
        </w:types>
        <w:behaviors>
          <w:behavior w:val="content"/>
        </w:behaviors>
        <w:guid w:val="{33B9BC29-79BE-4C73-A5E6-0A8393294B34}"/>
      </w:docPartPr>
      <w:docPartBody>
        <w:p w:rsidR="00771613" w:rsidRDefault="00771613">
          <w:pPr>
            <w:pStyle w:val="913507D5A5AB42F99DD2F81C38EDE049"/>
          </w:pPr>
          <w:r>
            <w:rPr>
              <w:rStyle w:val="PlaceholderText"/>
            </w:rPr>
            <w:t>Click or tap here to enter text.</w:t>
          </w:r>
        </w:p>
      </w:docPartBody>
    </w:docPart>
    <w:docPart>
      <w:docPartPr>
        <w:name w:val="28BD6E0940C24987B8FF4E9630E994A7"/>
        <w:category>
          <w:name w:val="General"/>
          <w:gallery w:val="placeholder"/>
        </w:category>
        <w:types>
          <w:type w:val="bbPlcHdr"/>
        </w:types>
        <w:behaviors>
          <w:behavior w:val="content"/>
        </w:behaviors>
        <w:guid w:val="{F9BF94AD-5A0E-49D6-8EEC-BDAADB122AA4}"/>
      </w:docPartPr>
      <w:docPartBody>
        <w:p w:rsidR="00771613" w:rsidRDefault="00771613">
          <w:pPr>
            <w:pStyle w:val="28BD6E0940C24987B8FF4E9630E994A7"/>
          </w:pPr>
          <w:r>
            <w:rPr>
              <w:rStyle w:val="PlaceholderText"/>
            </w:rPr>
            <w:t>Click or tap here to enter text.</w:t>
          </w:r>
        </w:p>
      </w:docPartBody>
    </w:docPart>
    <w:docPart>
      <w:docPartPr>
        <w:name w:val="163A18EB50B34191AE77F7EC575AB30B"/>
        <w:category>
          <w:name w:val="General"/>
          <w:gallery w:val="placeholder"/>
        </w:category>
        <w:types>
          <w:type w:val="bbPlcHdr"/>
        </w:types>
        <w:behaviors>
          <w:behavior w:val="content"/>
        </w:behaviors>
        <w:guid w:val="{F454FCDC-7828-4430-82B5-D07AC6FB6793}"/>
      </w:docPartPr>
      <w:docPartBody>
        <w:p w:rsidR="00771613" w:rsidRDefault="00771613">
          <w:pPr>
            <w:pStyle w:val="163A18EB50B34191AE77F7EC575AB30B"/>
          </w:pPr>
          <w:r>
            <w:rPr>
              <w:rStyle w:val="PlaceholderText"/>
            </w:rPr>
            <w:t>Click or tap here to enter text.</w:t>
          </w:r>
        </w:p>
      </w:docPartBody>
    </w:docPart>
    <w:docPart>
      <w:docPartPr>
        <w:name w:val="522D41C75EDA4CFA94285A702FD63B49"/>
        <w:category>
          <w:name w:val="General"/>
          <w:gallery w:val="placeholder"/>
        </w:category>
        <w:types>
          <w:type w:val="bbPlcHdr"/>
        </w:types>
        <w:behaviors>
          <w:behavior w:val="content"/>
        </w:behaviors>
        <w:guid w:val="{CE483EC0-DA27-4278-BD8E-CB2577926A32}"/>
      </w:docPartPr>
      <w:docPartBody>
        <w:p w:rsidR="00771613" w:rsidRDefault="00771613">
          <w:pPr>
            <w:pStyle w:val="522D41C75EDA4CFA94285A702FD63B49"/>
          </w:pPr>
          <w:r>
            <w:rPr>
              <w:rStyle w:val="PlaceholderText"/>
            </w:rPr>
            <w:t>Click or tap here to enter text.</w:t>
          </w:r>
        </w:p>
      </w:docPartBody>
    </w:docPart>
    <w:docPart>
      <w:docPartPr>
        <w:name w:val="594B717BF50341CB8761D9D74F4DDDF6"/>
        <w:category>
          <w:name w:val="General"/>
          <w:gallery w:val="placeholder"/>
        </w:category>
        <w:types>
          <w:type w:val="bbPlcHdr"/>
        </w:types>
        <w:behaviors>
          <w:behavior w:val="content"/>
        </w:behaviors>
        <w:guid w:val="{4363E8EE-72FF-4129-8853-1C3B302F7E8D}"/>
      </w:docPartPr>
      <w:docPartBody>
        <w:p w:rsidR="00771613" w:rsidRDefault="00771613">
          <w:pPr>
            <w:pStyle w:val="594B717BF50341CB8761D9D74F4DDDF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Slab Light">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Arial"/>
    <w:panose1 w:val="00000000000000000000"/>
    <w:charset w:val="00"/>
    <w:family w:val="auto"/>
    <w:pitch w:val="variable"/>
    <w:sig w:usb0="200002FF" w:usb1="00000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13"/>
    <w:rsid w:val="0077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4FB"/>
    <w:rPr>
      <w:color w:val="808080"/>
    </w:rPr>
  </w:style>
  <w:style w:type="paragraph" w:customStyle="1" w:styleId="366D6985177F4E8881201546F4B8C0B8">
    <w:name w:val="366D6985177F4E8881201546F4B8C0B8"/>
    <w:rsid w:val="007A1CFF"/>
  </w:style>
  <w:style w:type="paragraph" w:customStyle="1" w:styleId="CF384AC0486B46AFA355CDA22BB38B3D">
    <w:name w:val="CF384AC0486B46AFA355CDA22BB38B3D"/>
    <w:rsid w:val="007A1CFF"/>
    <w:rPr>
      <w:rFonts w:ascii="Roboto Slab Light" w:eastAsiaTheme="minorHAnsi" w:hAnsi="Roboto Slab Light"/>
      <w:color w:val="000000" w:themeColor="text1"/>
      <w:sz w:val="20"/>
      <w:lang w:eastAsia="en-US"/>
    </w:rPr>
  </w:style>
  <w:style w:type="paragraph" w:customStyle="1" w:styleId="DFE2B389734244E9A79C891A5279C82B">
    <w:name w:val="DFE2B389734244E9A79C891A5279C82B"/>
    <w:rsid w:val="007A1CFF"/>
    <w:rPr>
      <w:rFonts w:ascii="Roboto Slab Light" w:eastAsiaTheme="minorHAnsi" w:hAnsi="Roboto Slab Light"/>
      <w:color w:val="000000" w:themeColor="text1"/>
      <w:sz w:val="20"/>
      <w:lang w:eastAsia="en-US"/>
    </w:rPr>
  </w:style>
  <w:style w:type="paragraph" w:customStyle="1" w:styleId="32C1A4DDD11E42989D6EF50E8853ACCD">
    <w:name w:val="32C1A4DDD11E42989D6EF50E8853ACCD"/>
    <w:rsid w:val="007A1CFF"/>
    <w:rPr>
      <w:rFonts w:ascii="Roboto Slab Light" w:eastAsiaTheme="minorHAnsi" w:hAnsi="Roboto Slab Light"/>
      <w:color w:val="000000" w:themeColor="text1"/>
      <w:sz w:val="20"/>
      <w:lang w:eastAsia="en-US"/>
    </w:rPr>
  </w:style>
  <w:style w:type="paragraph" w:customStyle="1" w:styleId="2093A3636E974F2A902A22B583115DCE">
    <w:name w:val="2093A3636E974F2A902A22B583115DCE"/>
    <w:rsid w:val="007A1CFF"/>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7A1CFF"/>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7A1CFF"/>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7A1CFF"/>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7A1CFF"/>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7A1CFF"/>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7A1CFF"/>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7A1CFF"/>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7A1CFF"/>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7A1CFF"/>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7A1CFF"/>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7A1CFF"/>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7A1CFF"/>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7A1CFF"/>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7A1CFF"/>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7A1CFF"/>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7A1CFF"/>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7A1CFF"/>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7A1CFF"/>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7A1CFF"/>
    <w:rPr>
      <w:rFonts w:ascii="Roboto Slab Light" w:eastAsiaTheme="minorHAnsi" w:hAnsi="Roboto Slab Light"/>
      <w:color w:val="000000" w:themeColor="text1"/>
      <w:sz w:val="20"/>
      <w:lang w:eastAsia="en-US"/>
    </w:rPr>
  </w:style>
  <w:style w:type="paragraph" w:customStyle="1" w:styleId="A95ADAD4ABE24CFAABC2FFDB78C42FF2">
    <w:name w:val="A95ADAD4ABE24CFAABC2FFDB78C42FF2"/>
    <w:rsid w:val="007A1CFF"/>
    <w:rPr>
      <w:rFonts w:ascii="Roboto Slab Light" w:eastAsiaTheme="minorHAnsi" w:hAnsi="Roboto Slab Light"/>
      <w:color w:val="000000" w:themeColor="text1"/>
      <w:sz w:val="20"/>
      <w:lang w:eastAsia="en-US"/>
    </w:rPr>
  </w:style>
  <w:style w:type="paragraph" w:customStyle="1" w:styleId="7AE2F37DC4144FEEB05AE3632624BE5B">
    <w:name w:val="7AE2F37DC4144FEEB05AE3632624BE5B"/>
    <w:rsid w:val="007A1CFF"/>
    <w:rPr>
      <w:rFonts w:ascii="Roboto Slab Light" w:eastAsiaTheme="minorHAnsi" w:hAnsi="Roboto Slab Light"/>
      <w:color w:val="000000" w:themeColor="text1"/>
      <w:sz w:val="20"/>
      <w:lang w:eastAsia="en-US"/>
    </w:rPr>
  </w:style>
  <w:style w:type="paragraph" w:customStyle="1" w:styleId="4C1DB5A44EB343578D5AA66E32C12DCB">
    <w:name w:val="4C1DB5A44EB343578D5AA66E32C12DCB"/>
    <w:rsid w:val="007A1CFF"/>
    <w:rPr>
      <w:rFonts w:ascii="Roboto Slab Light" w:eastAsiaTheme="minorHAnsi" w:hAnsi="Roboto Slab Light"/>
      <w:color w:val="000000" w:themeColor="text1"/>
      <w:sz w:val="20"/>
      <w:lang w:eastAsia="en-US"/>
    </w:rPr>
  </w:style>
  <w:style w:type="paragraph" w:customStyle="1" w:styleId="56819FFD973049FDB0EBF059AD9ABF72">
    <w:name w:val="56819FFD973049FDB0EBF059AD9ABF72"/>
    <w:rsid w:val="007A1CFF"/>
    <w:rPr>
      <w:rFonts w:ascii="Roboto Slab Light" w:eastAsiaTheme="minorHAnsi" w:hAnsi="Roboto Slab Light"/>
      <w:color w:val="000000" w:themeColor="text1"/>
      <w:sz w:val="20"/>
      <w:lang w:eastAsia="en-US"/>
    </w:rPr>
  </w:style>
  <w:style w:type="paragraph" w:customStyle="1" w:styleId="5D8EA4AF63E94297AA3A731CD71668C8">
    <w:name w:val="5D8EA4AF63E94297AA3A731CD71668C8"/>
    <w:rsid w:val="007A1CFF"/>
    <w:rPr>
      <w:rFonts w:ascii="Roboto Slab Light" w:eastAsiaTheme="minorHAnsi" w:hAnsi="Roboto Slab Light"/>
      <w:color w:val="000000" w:themeColor="text1"/>
      <w:sz w:val="20"/>
      <w:lang w:eastAsia="en-US"/>
    </w:rPr>
  </w:style>
  <w:style w:type="paragraph" w:customStyle="1" w:styleId="58994E36114C4ECCA63243FC639195BF">
    <w:name w:val="58994E36114C4ECCA63243FC639195BF"/>
    <w:rsid w:val="007A1CFF"/>
    <w:rPr>
      <w:rFonts w:ascii="Roboto Slab Light" w:eastAsiaTheme="minorHAnsi" w:hAnsi="Roboto Slab Light"/>
      <w:color w:val="000000" w:themeColor="text1"/>
      <w:sz w:val="20"/>
      <w:lang w:eastAsia="en-US"/>
    </w:rPr>
  </w:style>
  <w:style w:type="paragraph" w:customStyle="1" w:styleId="357277E09988491CBC36C7FAF080F00D">
    <w:name w:val="357277E09988491CBC36C7FAF080F00D"/>
    <w:rsid w:val="007A1CFF"/>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7A1CFF"/>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7A1CFF"/>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7A1CFF"/>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7A1CFF"/>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7A1CFF"/>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7A1CFF"/>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7A1CFF"/>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7A1CFF"/>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7A1CFF"/>
    <w:rPr>
      <w:rFonts w:ascii="Roboto Slab Light" w:eastAsiaTheme="minorHAnsi" w:hAnsi="Roboto Slab Light"/>
      <w:color w:val="000000" w:themeColor="text1"/>
      <w:sz w:val="20"/>
      <w:lang w:eastAsia="en-US"/>
    </w:rPr>
  </w:style>
  <w:style w:type="paragraph" w:customStyle="1" w:styleId="EF0D3E293E414CACAF1955D1061CAAC6">
    <w:name w:val="EF0D3E293E414CACAF1955D1061CAAC6"/>
    <w:rsid w:val="007A1CFF"/>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7A1CFF"/>
    <w:rPr>
      <w:rFonts w:ascii="Roboto Slab Light" w:eastAsiaTheme="minorHAnsi" w:hAnsi="Roboto Slab Light"/>
      <w:color w:val="000000" w:themeColor="text1"/>
      <w:sz w:val="20"/>
      <w:lang w:eastAsia="en-US"/>
    </w:rPr>
  </w:style>
  <w:style w:type="paragraph" w:customStyle="1" w:styleId="2093A3636E974F2A902A22B583115DCE1">
    <w:name w:val="2093A3636E974F2A902A22B583115DCE1"/>
    <w:rsid w:val="007A1CFF"/>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7A1CFF"/>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7A1CFF"/>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7A1CFF"/>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7A1CFF"/>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7A1CFF"/>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7A1CFF"/>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7A1CFF"/>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7A1CFF"/>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7A1CFF"/>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7A1CFF"/>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7A1CFF"/>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7A1CFF"/>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7A1CFF"/>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7A1CFF"/>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7A1CFF"/>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7A1CFF"/>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7A1CFF"/>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7A1CFF"/>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7A1CFF"/>
    <w:rPr>
      <w:rFonts w:ascii="Roboto Slab Light" w:eastAsiaTheme="minorHAnsi" w:hAnsi="Roboto Slab Light"/>
      <w:color w:val="000000" w:themeColor="text1"/>
      <w:sz w:val="20"/>
      <w:lang w:eastAsia="en-US"/>
    </w:rPr>
  </w:style>
  <w:style w:type="paragraph" w:customStyle="1" w:styleId="A95ADAD4ABE24CFAABC2FFDB78C42FF21">
    <w:name w:val="A95ADAD4ABE24CFAABC2FFDB78C42FF21"/>
    <w:rsid w:val="007A1CFF"/>
    <w:rPr>
      <w:rFonts w:ascii="Roboto Slab Light" w:eastAsiaTheme="minorHAnsi" w:hAnsi="Roboto Slab Light"/>
      <w:color w:val="000000" w:themeColor="text1"/>
      <w:sz w:val="20"/>
      <w:lang w:eastAsia="en-US"/>
    </w:rPr>
  </w:style>
  <w:style w:type="paragraph" w:customStyle="1" w:styleId="7AE2F37DC4144FEEB05AE3632624BE5B1">
    <w:name w:val="7AE2F37DC4144FEEB05AE3632624BE5B1"/>
    <w:rsid w:val="007A1CFF"/>
    <w:rPr>
      <w:rFonts w:ascii="Roboto Slab Light" w:eastAsiaTheme="minorHAnsi" w:hAnsi="Roboto Slab Light"/>
      <w:color w:val="000000" w:themeColor="text1"/>
      <w:sz w:val="20"/>
      <w:lang w:eastAsia="en-US"/>
    </w:rPr>
  </w:style>
  <w:style w:type="paragraph" w:customStyle="1" w:styleId="4C1DB5A44EB343578D5AA66E32C12DCB1">
    <w:name w:val="4C1DB5A44EB343578D5AA66E32C12DCB1"/>
    <w:rsid w:val="007A1CFF"/>
    <w:rPr>
      <w:rFonts w:ascii="Roboto Slab Light" w:eastAsiaTheme="minorHAnsi" w:hAnsi="Roboto Slab Light"/>
      <w:color w:val="000000" w:themeColor="text1"/>
      <w:sz w:val="20"/>
      <w:lang w:eastAsia="en-US"/>
    </w:rPr>
  </w:style>
  <w:style w:type="paragraph" w:customStyle="1" w:styleId="56819FFD973049FDB0EBF059AD9ABF721">
    <w:name w:val="56819FFD973049FDB0EBF059AD9ABF721"/>
    <w:rsid w:val="007A1CFF"/>
    <w:rPr>
      <w:rFonts w:ascii="Roboto Slab Light" w:eastAsiaTheme="minorHAnsi" w:hAnsi="Roboto Slab Light"/>
      <w:color w:val="000000" w:themeColor="text1"/>
      <w:sz w:val="20"/>
      <w:lang w:eastAsia="en-US"/>
    </w:rPr>
  </w:style>
  <w:style w:type="paragraph" w:customStyle="1" w:styleId="5D8EA4AF63E94297AA3A731CD71668C81">
    <w:name w:val="5D8EA4AF63E94297AA3A731CD71668C81"/>
    <w:rsid w:val="007A1CFF"/>
    <w:rPr>
      <w:rFonts w:ascii="Roboto Slab Light" w:eastAsiaTheme="minorHAnsi" w:hAnsi="Roboto Slab Light"/>
      <w:color w:val="000000" w:themeColor="text1"/>
      <w:sz w:val="20"/>
      <w:lang w:eastAsia="en-US"/>
    </w:rPr>
  </w:style>
  <w:style w:type="paragraph" w:customStyle="1" w:styleId="58994E36114C4ECCA63243FC639195BF1">
    <w:name w:val="58994E36114C4ECCA63243FC639195BF1"/>
    <w:rsid w:val="007A1CFF"/>
    <w:rPr>
      <w:rFonts w:ascii="Roboto Slab Light" w:eastAsiaTheme="minorHAnsi" w:hAnsi="Roboto Slab Light"/>
      <w:color w:val="000000" w:themeColor="text1"/>
      <w:sz w:val="20"/>
      <w:lang w:eastAsia="en-US"/>
    </w:rPr>
  </w:style>
  <w:style w:type="paragraph" w:customStyle="1" w:styleId="357277E09988491CBC36C7FAF080F00D1">
    <w:name w:val="357277E09988491CBC36C7FAF080F00D1"/>
    <w:rsid w:val="007A1CFF"/>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7A1CFF"/>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7A1CFF"/>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7A1CFF"/>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7A1CFF"/>
    <w:rPr>
      <w:rFonts w:ascii="Roboto Slab Light" w:eastAsiaTheme="minorHAnsi" w:hAnsi="Roboto Slab Light"/>
      <w:color w:val="000000" w:themeColor="text1"/>
      <w:sz w:val="20"/>
      <w:lang w:eastAsia="en-US"/>
    </w:rPr>
  </w:style>
  <w:style w:type="paragraph" w:customStyle="1" w:styleId="33D30EE8FB864F3CB59DE80D12FFF41B1">
    <w:name w:val="33D30EE8FB864F3CB59DE80D12FFF41B1"/>
    <w:rsid w:val="007A1CFF"/>
    <w:rPr>
      <w:rFonts w:ascii="Roboto Slab Light" w:eastAsiaTheme="minorHAnsi" w:hAnsi="Roboto Slab Light"/>
      <w:color w:val="000000" w:themeColor="text1"/>
      <w:sz w:val="20"/>
      <w:lang w:eastAsia="en-US"/>
    </w:rPr>
  </w:style>
  <w:style w:type="paragraph" w:customStyle="1" w:styleId="624B6C377CBB45F18DEA6AFB8C150A9D1">
    <w:name w:val="624B6C377CBB45F18DEA6AFB8C150A9D1"/>
    <w:rsid w:val="007A1CFF"/>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7A1CFF"/>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7A1CFF"/>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7A1CFF"/>
    <w:rPr>
      <w:rFonts w:ascii="Roboto Slab Light" w:eastAsiaTheme="minorHAnsi" w:hAnsi="Roboto Slab Light"/>
      <w:color w:val="000000" w:themeColor="text1"/>
      <w:sz w:val="20"/>
      <w:lang w:eastAsia="en-US"/>
    </w:rPr>
  </w:style>
  <w:style w:type="paragraph" w:customStyle="1" w:styleId="EF0D3E293E414CACAF1955D1061CAAC61">
    <w:name w:val="EF0D3E293E414CACAF1955D1061CAAC61"/>
    <w:rsid w:val="007A1CFF"/>
    <w:rPr>
      <w:rFonts w:ascii="Roboto Slab Light" w:eastAsiaTheme="minorHAnsi" w:hAnsi="Roboto Slab Light"/>
      <w:color w:val="000000" w:themeColor="text1"/>
      <w:sz w:val="20"/>
      <w:lang w:eastAsia="en-US"/>
    </w:rPr>
  </w:style>
  <w:style w:type="paragraph" w:customStyle="1" w:styleId="32C1A4DDD11E42989D6EF50E8853ACCD2">
    <w:name w:val="32C1A4DDD11E42989D6EF50E8853ACCD2"/>
    <w:rsid w:val="007A1CFF"/>
    <w:rPr>
      <w:rFonts w:ascii="Roboto Slab Light" w:eastAsiaTheme="minorHAnsi" w:hAnsi="Roboto Slab Light"/>
      <w:color w:val="000000" w:themeColor="text1"/>
      <w:sz w:val="20"/>
      <w:lang w:eastAsia="en-US"/>
    </w:rPr>
  </w:style>
  <w:style w:type="paragraph" w:customStyle="1" w:styleId="2093A3636E974F2A902A22B583115DCE2">
    <w:name w:val="2093A3636E974F2A902A22B583115DCE2"/>
    <w:rsid w:val="007A1CFF"/>
    <w:rPr>
      <w:rFonts w:ascii="Roboto Slab Light" w:eastAsiaTheme="minorHAnsi" w:hAnsi="Roboto Slab Light"/>
      <w:color w:val="000000" w:themeColor="text1"/>
      <w:sz w:val="20"/>
      <w:lang w:eastAsia="en-US"/>
    </w:rPr>
  </w:style>
  <w:style w:type="paragraph" w:customStyle="1" w:styleId="F3370F1F47EC47D7973E2A10AF4A054F2">
    <w:name w:val="F3370F1F47EC47D7973E2A10AF4A054F2"/>
    <w:rsid w:val="007A1CFF"/>
    <w:rPr>
      <w:rFonts w:ascii="Roboto Slab Light" w:eastAsiaTheme="minorHAnsi" w:hAnsi="Roboto Slab Light"/>
      <w:color w:val="000000" w:themeColor="text1"/>
      <w:sz w:val="20"/>
      <w:lang w:eastAsia="en-US"/>
    </w:rPr>
  </w:style>
  <w:style w:type="paragraph" w:customStyle="1" w:styleId="5AC59C8602534E4C9579F12E7625FB882">
    <w:name w:val="5AC59C8602534E4C9579F12E7625FB882"/>
    <w:rsid w:val="007A1CFF"/>
    <w:rPr>
      <w:rFonts w:ascii="Roboto Slab Light" w:eastAsiaTheme="minorHAnsi" w:hAnsi="Roboto Slab Light"/>
      <w:color w:val="000000" w:themeColor="text1"/>
      <w:sz w:val="20"/>
      <w:lang w:eastAsia="en-US"/>
    </w:rPr>
  </w:style>
  <w:style w:type="paragraph" w:customStyle="1" w:styleId="CE8F29DAA2434409841E5BA880A0907E2">
    <w:name w:val="CE8F29DAA2434409841E5BA880A0907E2"/>
    <w:rsid w:val="007A1CFF"/>
    <w:rPr>
      <w:rFonts w:ascii="Roboto Slab Light" w:eastAsiaTheme="minorHAnsi" w:hAnsi="Roboto Slab Light"/>
      <w:color w:val="000000" w:themeColor="text1"/>
      <w:sz w:val="20"/>
      <w:lang w:eastAsia="en-US"/>
    </w:rPr>
  </w:style>
  <w:style w:type="paragraph" w:customStyle="1" w:styleId="F897B54FED2E4D48BD51D0D94B95D6C92">
    <w:name w:val="F897B54FED2E4D48BD51D0D94B95D6C92"/>
    <w:rsid w:val="007A1CFF"/>
    <w:rPr>
      <w:rFonts w:ascii="Roboto Slab Light" w:eastAsiaTheme="minorHAnsi" w:hAnsi="Roboto Slab Light"/>
      <w:color w:val="000000" w:themeColor="text1"/>
      <w:sz w:val="20"/>
      <w:lang w:eastAsia="en-US"/>
    </w:rPr>
  </w:style>
  <w:style w:type="paragraph" w:customStyle="1" w:styleId="0BC2C14C3A144E80B11D1A3A9031EBC32">
    <w:name w:val="0BC2C14C3A144E80B11D1A3A9031EBC32"/>
    <w:rsid w:val="007A1CFF"/>
    <w:rPr>
      <w:rFonts w:ascii="Roboto Slab Light" w:eastAsiaTheme="minorHAnsi" w:hAnsi="Roboto Slab Light"/>
      <w:color w:val="000000" w:themeColor="text1"/>
      <w:sz w:val="20"/>
      <w:lang w:eastAsia="en-US"/>
    </w:rPr>
  </w:style>
  <w:style w:type="paragraph" w:customStyle="1" w:styleId="B1A6ED4D91F94C61AF2DC1BC27E672802">
    <w:name w:val="B1A6ED4D91F94C61AF2DC1BC27E672802"/>
    <w:rsid w:val="007A1CFF"/>
    <w:rPr>
      <w:rFonts w:ascii="Roboto Slab Light" w:eastAsiaTheme="minorHAnsi" w:hAnsi="Roboto Slab Light"/>
      <w:color w:val="000000" w:themeColor="text1"/>
      <w:sz w:val="20"/>
      <w:lang w:eastAsia="en-US"/>
    </w:rPr>
  </w:style>
  <w:style w:type="paragraph" w:customStyle="1" w:styleId="CA6C9A55095E4AB1ACDB05D51BEB744B2">
    <w:name w:val="CA6C9A55095E4AB1ACDB05D51BEB744B2"/>
    <w:rsid w:val="007A1CFF"/>
    <w:rPr>
      <w:rFonts w:ascii="Roboto Slab Light" w:eastAsiaTheme="minorHAnsi" w:hAnsi="Roboto Slab Light"/>
      <w:color w:val="000000" w:themeColor="text1"/>
      <w:sz w:val="20"/>
      <w:lang w:eastAsia="en-US"/>
    </w:rPr>
  </w:style>
  <w:style w:type="paragraph" w:customStyle="1" w:styleId="C27F3AA515204077A097B69A959F03BD2">
    <w:name w:val="C27F3AA515204077A097B69A959F03BD2"/>
    <w:rsid w:val="007A1CFF"/>
    <w:rPr>
      <w:rFonts w:ascii="Roboto Slab Light" w:eastAsiaTheme="minorHAnsi" w:hAnsi="Roboto Slab Light"/>
      <w:color w:val="000000" w:themeColor="text1"/>
      <w:sz w:val="20"/>
      <w:lang w:eastAsia="en-US"/>
    </w:rPr>
  </w:style>
  <w:style w:type="paragraph" w:customStyle="1" w:styleId="E18ACA898790446CAE8E2FEAF4DEED322">
    <w:name w:val="E18ACA898790446CAE8E2FEAF4DEED322"/>
    <w:rsid w:val="007A1CFF"/>
    <w:rPr>
      <w:rFonts w:ascii="Roboto Slab Light" w:eastAsiaTheme="minorHAnsi" w:hAnsi="Roboto Slab Light"/>
      <w:color w:val="000000" w:themeColor="text1"/>
      <w:sz w:val="20"/>
      <w:lang w:eastAsia="en-US"/>
    </w:rPr>
  </w:style>
  <w:style w:type="paragraph" w:customStyle="1" w:styleId="8C663EACAF4344D3BECD4C294612A6AC2">
    <w:name w:val="8C663EACAF4344D3BECD4C294612A6AC2"/>
    <w:rsid w:val="007A1CFF"/>
    <w:rPr>
      <w:rFonts w:ascii="Roboto Slab Light" w:eastAsiaTheme="minorHAnsi" w:hAnsi="Roboto Slab Light"/>
      <w:color w:val="000000" w:themeColor="text1"/>
      <w:sz w:val="20"/>
      <w:lang w:eastAsia="en-US"/>
    </w:rPr>
  </w:style>
  <w:style w:type="paragraph" w:customStyle="1" w:styleId="DE9C4BEEAB8445FBB6F77175BBF160532">
    <w:name w:val="DE9C4BEEAB8445FBB6F77175BBF160532"/>
    <w:rsid w:val="007A1CFF"/>
    <w:rPr>
      <w:rFonts w:ascii="Roboto Slab Light" w:eastAsiaTheme="minorHAnsi" w:hAnsi="Roboto Slab Light"/>
      <w:color w:val="000000" w:themeColor="text1"/>
      <w:sz w:val="20"/>
      <w:lang w:eastAsia="en-US"/>
    </w:rPr>
  </w:style>
  <w:style w:type="paragraph" w:customStyle="1" w:styleId="179E2499DE2E4C4CA96F7DABB4E6A47F2">
    <w:name w:val="179E2499DE2E4C4CA96F7DABB4E6A47F2"/>
    <w:rsid w:val="007A1CFF"/>
    <w:rPr>
      <w:rFonts w:ascii="Roboto Slab Light" w:eastAsiaTheme="minorHAnsi" w:hAnsi="Roboto Slab Light"/>
      <w:color w:val="000000" w:themeColor="text1"/>
      <w:sz w:val="20"/>
      <w:lang w:eastAsia="en-US"/>
    </w:rPr>
  </w:style>
  <w:style w:type="paragraph" w:customStyle="1" w:styleId="9E0D4FEC888743CF9ED904AC629CA00D2">
    <w:name w:val="9E0D4FEC888743CF9ED904AC629CA00D2"/>
    <w:rsid w:val="007A1CFF"/>
    <w:rPr>
      <w:rFonts w:ascii="Roboto Slab Light" w:eastAsiaTheme="minorHAnsi" w:hAnsi="Roboto Slab Light"/>
      <w:color w:val="000000" w:themeColor="text1"/>
      <w:sz w:val="20"/>
      <w:lang w:eastAsia="en-US"/>
    </w:rPr>
  </w:style>
  <w:style w:type="paragraph" w:customStyle="1" w:styleId="AEC97C4713EA485B832E1CF54CF148452">
    <w:name w:val="AEC97C4713EA485B832E1CF54CF148452"/>
    <w:rsid w:val="007A1CFF"/>
    <w:rPr>
      <w:rFonts w:ascii="Roboto Slab Light" w:eastAsiaTheme="minorHAnsi" w:hAnsi="Roboto Slab Light"/>
      <w:color w:val="000000" w:themeColor="text1"/>
      <w:sz w:val="20"/>
      <w:lang w:eastAsia="en-US"/>
    </w:rPr>
  </w:style>
  <w:style w:type="paragraph" w:customStyle="1" w:styleId="BECBC3D024AB474BBBDF1955B7323D462">
    <w:name w:val="BECBC3D024AB474BBBDF1955B7323D462"/>
    <w:rsid w:val="007A1CFF"/>
    <w:rPr>
      <w:rFonts w:ascii="Roboto Slab Light" w:eastAsiaTheme="minorHAnsi" w:hAnsi="Roboto Slab Light"/>
      <w:color w:val="000000" w:themeColor="text1"/>
      <w:sz w:val="20"/>
      <w:lang w:eastAsia="en-US"/>
    </w:rPr>
  </w:style>
  <w:style w:type="paragraph" w:customStyle="1" w:styleId="2CC817D784614EE8BE9191C70CA4E5AA2">
    <w:name w:val="2CC817D784614EE8BE9191C70CA4E5AA2"/>
    <w:rsid w:val="007A1CFF"/>
    <w:rPr>
      <w:rFonts w:ascii="Roboto Slab Light" w:eastAsiaTheme="minorHAnsi" w:hAnsi="Roboto Slab Light"/>
      <w:color w:val="000000" w:themeColor="text1"/>
      <w:sz w:val="20"/>
      <w:lang w:eastAsia="en-US"/>
    </w:rPr>
  </w:style>
  <w:style w:type="paragraph" w:customStyle="1" w:styleId="B1E24843239B47F7A2E32380DA8D71E32">
    <w:name w:val="B1E24843239B47F7A2E32380DA8D71E32"/>
    <w:rsid w:val="007A1CFF"/>
    <w:rPr>
      <w:rFonts w:ascii="Roboto Slab Light" w:eastAsiaTheme="minorHAnsi" w:hAnsi="Roboto Slab Light"/>
      <w:color w:val="000000" w:themeColor="text1"/>
      <w:sz w:val="20"/>
      <w:lang w:eastAsia="en-US"/>
    </w:rPr>
  </w:style>
  <w:style w:type="paragraph" w:customStyle="1" w:styleId="2FC216B7922B4B1BB78C1A8025B9B4B22">
    <w:name w:val="2FC216B7922B4B1BB78C1A8025B9B4B22"/>
    <w:rsid w:val="007A1CFF"/>
    <w:rPr>
      <w:rFonts w:ascii="Roboto Slab Light" w:eastAsiaTheme="minorHAnsi" w:hAnsi="Roboto Slab Light"/>
      <w:color w:val="000000" w:themeColor="text1"/>
      <w:sz w:val="20"/>
      <w:lang w:eastAsia="en-US"/>
    </w:rPr>
  </w:style>
  <w:style w:type="paragraph" w:customStyle="1" w:styleId="A10AF76B99694AFBBEFA3450DE681F1A2">
    <w:name w:val="A10AF76B99694AFBBEFA3450DE681F1A2"/>
    <w:rsid w:val="007A1CFF"/>
    <w:rPr>
      <w:rFonts w:ascii="Roboto Slab Light" w:eastAsiaTheme="minorHAnsi" w:hAnsi="Roboto Slab Light"/>
      <w:color w:val="000000" w:themeColor="text1"/>
      <w:sz w:val="20"/>
      <w:lang w:eastAsia="en-US"/>
    </w:rPr>
  </w:style>
  <w:style w:type="paragraph" w:customStyle="1" w:styleId="A95ADAD4ABE24CFAABC2FFDB78C42FF22">
    <w:name w:val="A95ADAD4ABE24CFAABC2FFDB78C42FF22"/>
    <w:rsid w:val="007A1CFF"/>
    <w:rPr>
      <w:rFonts w:ascii="Roboto Slab Light" w:eastAsiaTheme="minorHAnsi" w:hAnsi="Roboto Slab Light"/>
      <w:color w:val="000000" w:themeColor="text1"/>
      <w:sz w:val="20"/>
      <w:lang w:eastAsia="en-US"/>
    </w:rPr>
  </w:style>
  <w:style w:type="paragraph" w:customStyle="1" w:styleId="7AE2F37DC4144FEEB05AE3632624BE5B2">
    <w:name w:val="7AE2F37DC4144FEEB05AE3632624BE5B2"/>
    <w:rsid w:val="007A1CFF"/>
    <w:rPr>
      <w:rFonts w:ascii="Roboto Slab Light" w:eastAsiaTheme="minorHAnsi" w:hAnsi="Roboto Slab Light"/>
      <w:color w:val="000000" w:themeColor="text1"/>
      <w:sz w:val="20"/>
      <w:lang w:eastAsia="en-US"/>
    </w:rPr>
  </w:style>
  <w:style w:type="paragraph" w:customStyle="1" w:styleId="4C1DB5A44EB343578D5AA66E32C12DCB2">
    <w:name w:val="4C1DB5A44EB343578D5AA66E32C12DCB2"/>
    <w:rsid w:val="007A1CFF"/>
    <w:rPr>
      <w:rFonts w:ascii="Roboto Slab Light" w:eastAsiaTheme="minorHAnsi" w:hAnsi="Roboto Slab Light"/>
      <w:color w:val="000000" w:themeColor="text1"/>
      <w:sz w:val="20"/>
      <w:lang w:eastAsia="en-US"/>
    </w:rPr>
  </w:style>
  <w:style w:type="paragraph" w:customStyle="1" w:styleId="56819FFD973049FDB0EBF059AD9ABF722">
    <w:name w:val="56819FFD973049FDB0EBF059AD9ABF722"/>
    <w:rsid w:val="007A1CFF"/>
    <w:rPr>
      <w:rFonts w:ascii="Roboto Slab Light" w:eastAsiaTheme="minorHAnsi" w:hAnsi="Roboto Slab Light"/>
      <w:color w:val="000000" w:themeColor="text1"/>
      <w:sz w:val="20"/>
      <w:lang w:eastAsia="en-US"/>
    </w:rPr>
  </w:style>
  <w:style w:type="paragraph" w:customStyle="1" w:styleId="5D8EA4AF63E94297AA3A731CD71668C82">
    <w:name w:val="5D8EA4AF63E94297AA3A731CD71668C82"/>
    <w:rsid w:val="007A1CFF"/>
    <w:rPr>
      <w:rFonts w:ascii="Roboto Slab Light" w:eastAsiaTheme="minorHAnsi" w:hAnsi="Roboto Slab Light"/>
      <w:color w:val="000000" w:themeColor="text1"/>
      <w:sz w:val="20"/>
      <w:lang w:eastAsia="en-US"/>
    </w:rPr>
  </w:style>
  <w:style w:type="paragraph" w:customStyle="1" w:styleId="58994E36114C4ECCA63243FC639195BF2">
    <w:name w:val="58994E36114C4ECCA63243FC639195BF2"/>
    <w:rsid w:val="007A1CFF"/>
    <w:rPr>
      <w:rFonts w:ascii="Roboto Slab Light" w:eastAsiaTheme="minorHAnsi" w:hAnsi="Roboto Slab Light"/>
      <w:color w:val="000000" w:themeColor="text1"/>
      <w:sz w:val="20"/>
      <w:lang w:eastAsia="en-US"/>
    </w:rPr>
  </w:style>
  <w:style w:type="paragraph" w:customStyle="1" w:styleId="357277E09988491CBC36C7FAF080F00D2">
    <w:name w:val="357277E09988491CBC36C7FAF080F00D2"/>
    <w:rsid w:val="007A1CFF"/>
    <w:rPr>
      <w:rFonts w:ascii="Roboto Slab Light" w:eastAsiaTheme="minorHAnsi" w:hAnsi="Roboto Slab Light"/>
      <w:color w:val="000000" w:themeColor="text1"/>
      <w:sz w:val="20"/>
      <w:lang w:eastAsia="en-US"/>
    </w:rPr>
  </w:style>
  <w:style w:type="paragraph" w:customStyle="1" w:styleId="7404F79D025345BD978FC29767CC8CE32">
    <w:name w:val="7404F79D025345BD978FC29767CC8CE32"/>
    <w:rsid w:val="007A1CFF"/>
    <w:rPr>
      <w:rFonts w:ascii="Roboto Slab Light" w:eastAsiaTheme="minorHAnsi" w:hAnsi="Roboto Slab Light"/>
      <w:color w:val="000000" w:themeColor="text1"/>
      <w:sz w:val="20"/>
      <w:lang w:eastAsia="en-US"/>
    </w:rPr>
  </w:style>
  <w:style w:type="paragraph" w:customStyle="1" w:styleId="9A65DEDB43F24C4AB65DD6060452F06C2">
    <w:name w:val="9A65DEDB43F24C4AB65DD6060452F06C2"/>
    <w:rsid w:val="007A1CFF"/>
    <w:rPr>
      <w:rFonts w:ascii="Roboto Slab Light" w:eastAsiaTheme="minorHAnsi" w:hAnsi="Roboto Slab Light"/>
      <w:color w:val="000000" w:themeColor="text1"/>
      <w:sz w:val="20"/>
      <w:lang w:eastAsia="en-US"/>
    </w:rPr>
  </w:style>
  <w:style w:type="paragraph" w:customStyle="1" w:styleId="818CA61C369441C3999947BB2B21C1BA2">
    <w:name w:val="818CA61C369441C3999947BB2B21C1BA2"/>
    <w:rsid w:val="007A1CFF"/>
    <w:rPr>
      <w:rFonts w:ascii="Roboto Slab Light" w:eastAsiaTheme="minorHAnsi" w:hAnsi="Roboto Slab Light"/>
      <w:color w:val="000000" w:themeColor="text1"/>
      <w:sz w:val="20"/>
      <w:lang w:eastAsia="en-US"/>
    </w:rPr>
  </w:style>
  <w:style w:type="paragraph" w:customStyle="1" w:styleId="C8B357C00D8C404DBFB4721CA8E8F8F42">
    <w:name w:val="C8B357C00D8C404DBFB4721CA8E8F8F42"/>
    <w:rsid w:val="007A1CFF"/>
    <w:rPr>
      <w:rFonts w:ascii="Roboto Slab Light" w:eastAsiaTheme="minorHAnsi" w:hAnsi="Roboto Slab Light"/>
      <w:color w:val="000000" w:themeColor="text1"/>
      <w:sz w:val="20"/>
      <w:lang w:eastAsia="en-US"/>
    </w:rPr>
  </w:style>
  <w:style w:type="paragraph" w:customStyle="1" w:styleId="33D30EE8FB864F3CB59DE80D12FFF41B2">
    <w:name w:val="33D30EE8FB864F3CB59DE80D12FFF41B2"/>
    <w:rsid w:val="007A1CFF"/>
    <w:rPr>
      <w:rFonts w:ascii="Roboto Slab Light" w:eastAsiaTheme="minorHAnsi" w:hAnsi="Roboto Slab Light"/>
      <w:color w:val="000000" w:themeColor="text1"/>
      <w:sz w:val="20"/>
      <w:lang w:eastAsia="en-US"/>
    </w:rPr>
  </w:style>
  <w:style w:type="paragraph" w:customStyle="1" w:styleId="624B6C377CBB45F18DEA6AFB8C150A9D2">
    <w:name w:val="624B6C377CBB45F18DEA6AFB8C150A9D2"/>
    <w:rsid w:val="007A1CFF"/>
    <w:rPr>
      <w:rFonts w:ascii="Roboto Slab Light" w:eastAsiaTheme="minorHAnsi" w:hAnsi="Roboto Slab Light"/>
      <w:color w:val="000000" w:themeColor="text1"/>
      <w:sz w:val="20"/>
      <w:lang w:eastAsia="en-US"/>
    </w:rPr>
  </w:style>
  <w:style w:type="paragraph" w:customStyle="1" w:styleId="1F651E023F5144D09F383F31C137174F2">
    <w:name w:val="1F651E023F5144D09F383F31C137174F2"/>
    <w:rsid w:val="007A1CFF"/>
    <w:rPr>
      <w:rFonts w:ascii="Roboto Slab Light" w:eastAsiaTheme="minorHAnsi" w:hAnsi="Roboto Slab Light"/>
      <w:color w:val="000000" w:themeColor="text1"/>
      <w:sz w:val="20"/>
      <w:lang w:eastAsia="en-US"/>
    </w:rPr>
  </w:style>
  <w:style w:type="paragraph" w:customStyle="1" w:styleId="18AB5D62F9804631963F0F627BB83A372">
    <w:name w:val="18AB5D62F9804631963F0F627BB83A372"/>
    <w:rsid w:val="007A1CFF"/>
    <w:rPr>
      <w:rFonts w:ascii="Roboto Slab Light" w:eastAsiaTheme="minorHAnsi" w:hAnsi="Roboto Slab Light"/>
      <w:color w:val="000000" w:themeColor="text1"/>
      <w:sz w:val="20"/>
      <w:lang w:eastAsia="en-US"/>
    </w:rPr>
  </w:style>
  <w:style w:type="paragraph" w:customStyle="1" w:styleId="B296D2C6BBDB4298B00BA591CE849F912">
    <w:name w:val="B296D2C6BBDB4298B00BA591CE849F912"/>
    <w:rsid w:val="007A1CFF"/>
    <w:rPr>
      <w:rFonts w:ascii="Roboto Slab Light" w:eastAsiaTheme="minorHAnsi" w:hAnsi="Roboto Slab Light"/>
      <w:color w:val="000000" w:themeColor="text1"/>
      <w:sz w:val="20"/>
      <w:lang w:eastAsia="en-US"/>
    </w:rPr>
  </w:style>
  <w:style w:type="paragraph" w:customStyle="1" w:styleId="EF0D3E293E414CACAF1955D1061CAAC62">
    <w:name w:val="EF0D3E293E414CACAF1955D1061CAAC62"/>
    <w:rsid w:val="007A1CFF"/>
    <w:rPr>
      <w:rFonts w:ascii="Roboto Slab Light" w:eastAsiaTheme="minorHAnsi" w:hAnsi="Roboto Slab Light"/>
      <w:color w:val="000000" w:themeColor="text1"/>
      <w:sz w:val="20"/>
      <w:lang w:eastAsia="en-US"/>
    </w:rPr>
  </w:style>
  <w:style w:type="paragraph" w:customStyle="1" w:styleId="32C1A4DDD11E42989D6EF50E8853ACCD3">
    <w:name w:val="32C1A4DDD11E42989D6EF50E8853ACCD3"/>
    <w:rsid w:val="007A1CFF"/>
    <w:rPr>
      <w:rFonts w:ascii="Roboto Slab Light" w:eastAsiaTheme="minorHAnsi" w:hAnsi="Roboto Slab Light"/>
      <w:color w:val="000000" w:themeColor="text1"/>
      <w:sz w:val="20"/>
      <w:lang w:eastAsia="en-US"/>
    </w:rPr>
  </w:style>
  <w:style w:type="paragraph" w:customStyle="1" w:styleId="2093A3636E974F2A902A22B583115DCE3">
    <w:name w:val="2093A3636E974F2A902A22B583115DCE3"/>
    <w:rsid w:val="007A1CFF"/>
    <w:rPr>
      <w:rFonts w:ascii="Roboto Slab Light" w:eastAsiaTheme="minorHAnsi" w:hAnsi="Roboto Slab Light"/>
      <w:color w:val="000000" w:themeColor="text1"/>
      <w:sz w:val="20"/>
      <w:lang w:eastAsia="en-US"/>
    </w:rPr>
  </w:style>
  <w:style w:type="paragraph" w:customStyle="1" w:styleId="F3370F1F47EC47D7973E2A10AF4A054F3">
    <w:name w:val="F3370F1F47EC47D7973E2A10AF4A054F3"/>
    <w:rsid w:val="007A1CFF"/>
    <w:rPr>
      <w:rFonts w:ascii="Roboto Slab Light" w:eastAsiaTheme="minorHAnsi" w:hAnsi="Roboto Slab Light"/>
      <w:color w:val="000000" w:themeColor="text1"/>
      <w:sz w:val="20"/>
      <w:lang w:eastAsia="en-US"/>
    </w:rPr>
  </w:style>
  <w:style w:type="paragraph" w:customStyle="1" w:styleId="5AC59C8602534E4C9579F12E7625FB883">
    <w:name w:val="5AC59C8602534E4C9579F12E7625FB883"/>
    <w:rsid w:val="007A1CFF"/>
    <w:rPr>
      <w:rFonts w:ascii="Roboto Slab Light" w:eastAsiaTheme="minorHAnsi" w:hAnsi="Roboto Slab Light"/>
      <w:color w:val="000000" w:themeColor="text1"/>
      <w:sz w:val="20"/>
      <w:lang w:eastAsia="en-US"/>
    </w:rPr>
  </w:style>
  <w:style w:type="paragraph" w:customStyle="1" w:styleId="CE8F29DAA2434409841E5BA880A0907E3">
    <w:name w:val="CE8F29DAA2434409841E5BA880A0907E3"/>
    <w:rsid w:val="007A1CFF"/>
    <w:rPr>
      <w:rFonts w:ascii="Roboto Slab Light" w:eastAsiaTheme="minorHAnsi" w:hAnsi="Roboto Slab Light"/>
      <w:color w:val="000000" w:themeColor="text1"/>
      <w:sz w:val="20"/>
      <w:lang w:eastAsia="en-US"/>
    </w:rPr>
  </w:style>
  <w:style w:type="paragraph" w:customStyle="1" w:styleId="F897B54FED2E4D48BD51D0D94B95D6C93">
    <w:name w:val="F897B54FED2E4D48BD51D0D94B95D6C93"/>
    <w:rsid w:val="007A1CFF"/>
    <w:rPr>
      <w:rFonts w:ascii="Roboto Slab Light" w:eastAsiaTheme="minorHAnsi" w:hAnsi="Roboto Slab Light"/>
      <w:color w:val="000000" w:themeColor="text1"/>
      <w:sz w:val="20"/>
      <w:lang w:eastAsia="en-US"/>
    </w:rPr>
  </w:style>
  <w:style w:type="paragraph" w:customStyle="1" w:styleId="0BC2C14C3A144E80B11D1A3A9031EBC33">
    <w:name w:val="0BC2C14C3A144E80B11D1A3A9031EBC33"/>
    <w:rsid w:val="007A1CFF"/>
    <w:rPr>
      <w:rFonts w:ascii="Roboto Slab Light" w:eastAsiaTheme="minorHAnsi" w:hAnsi="Roboto Slab Light"/>
      <w:color w:val="000000" w:themeColor="text1"/>
      <w:sz w:val="20"/>
      <w:lang w:eastAsia="en-US"/>
    </w:rPr>
  </w:style>
  <w:style w:type="paragraph" w:customStyle="1" w:styleId="B1A6ED4D91F94C61AF2DC1BC27E672803">
    <w:name w:val="B1A6ED4D91F94C61AF2DC1BC27E672803"/>
    <w:rsid w:val="007A1CFF"/>
    <w:rPr>
      <w:rFonts w:ascii="Roboto Slab Light" w:eastAsiaTheme="minorHAnsi" w:hAnsi="Roboto Slab Light"/>
      <w:color w:val="000000" w:themeColor="text1"/>
      <w:sz w:val="20"/>
      <w:lang w:eastAsia="en-US"/>
    </w:rPr>
  </w:style>
  <w:style w:type="paragraph" w:customStyle="1" w:styleId="CA6C9A55095E4AB1ACDB05D51BEB744B3">
    <w:name w:val="CA6C9A55095E4AB1ACDB05D51BEB744B3"/>
    <w:rsid w:val="007A1CFF"/>
    <w:rPr>
      <w:rFonts w:ascii="Roboto Slab Light" w:eastAsiaTheme="minorHAnsi" w:hAnsi="Roboto Slab Light"/>
      <w:color w:val="000000" w:themeColor="text1"/>
      <w:sz w:val="20"/>
      <w:lang w:eastAsia="en-US"/>
    </w:rPr>
  </w:style>
  <w:style w:type="paragraph" w:customStyle="1" w:styleId="C27F3AA515204077A097B69A959F03BD3">
    <w:name w:val="C27F3AA515204077A097B69A959F03BD3"/>
    <w:rsid w:val="007A1CFF"/>
    <w:rPr>
      <w:rFonts w:ascii="Roboto Slab Light" w:eastAsiaTheme="minorHAnsi" w:hAnsi="Roboto Slab Light"/>
      <w:color w:val="000000" w:themeColor="text1"/>
      <w:sz w:val="20"/>
      <w:lang w:eastAsia="en-US"/>
    </w:rPr>
  </w:style>
  <w:style w:type="paragraph" w:customStyle="1" w:styleId="E18ACA898790446CAE8E2FEAF4DEED323">
    <w:name w:val="E18ACA898790446CAE8E2FEAF4DEED323"/>
    <w:rsid w:val="007A1CFF"/>
    <w:rPr>
      <w:rFonts w:ascii="Roboto Slab Light" w:eastAsiaTheme="minorHAnsi" w:hAnsi="Roboto Slab Light"/>
      <w:color w:val="000000" w:themeColor="text1"/>
      <w:sz w:val="20"/>
      <w:lang w:eastAsia="en-US"/>
    </w:rPr>
  </w:style>
  <w:style w:type="paragraph" w:customStyle="1" w:styleId="8C663EACAF4344D3BECD4C294612A6AC3">
    <w:name w:val="8C663EACAF4344D3BECD4C294612A6AC3"/>
    <w:rsid w:val="007A1CFF"/>
    <w:rPr>
      <w:rFonts w:ascii="Roboto Slab Light" w:eastAsiaTheme="minorHAnsi" w:hAnsi="Roboto Slab Light"/>
      <w:color w:val="000000" w:themeColor="text1"/>
      <w:sz w:val="20"/>
      <w:lang w:eastAsia="en-US"/>
    </w:rPr>
  </w:style>
  <w:style w:type="paragraph" w:customStyle="1" w:styleId="DE9C4BEEAB8445FBB6F77175BBF160533">
    <w:name w:val="DE9C4BEEAB8445FBB6F77175BBF160533"/>
    <w:rsid w:val="007A1CFF"/>
    <w:rPr>
      <w:rFonts w:ascii="Roboto Slab Light" w:eastAsiaTheme="minorHAnsi" w:hAnsi="Roboto Slab Light"/>
      <w:color w:val="000000" w:themeColor="text1"/>
      <w:sz w:val="20"/>
      <w:lang w:eastAsia="en-US"/>
    </w:rPr>
  </w:style>
  <w:style w:type="paragraph" w:customStyle="1" w:styleId="179E2499DE2E4C4CA96F7DABB4E6A47F3">
    <w:name w:val="179E2499DE2E4C4CA96F7DABB4E6A47F3"/>
    <w:rsid w:val="007A1CFF"/>
    <w:rPr>
      <w:rFonts w:ascii="Roboto Slab Light" w:eastAsiaTheme="minorHAnsi" w:hAnsi="Roboto Slab Light"/>
      <w:color w:val="000000" w:themeColor="text1"/>
      <w:sz w:val="20"/>
      <w:lang w:eastAsia="en-US"/>
    </w:rPr>
  </w:style>
  <w:style w:type="paragraph" w:customStyle="1" w:styleId="9E0D4FEC888743CF9ED904AC629CA00D3">
    <w:name w:val="9E0D4FEC888743CF9ED904AC629CA00D3"/>
    <w:rsid w:val="007A1CFF"/>
    <w:rPr>
      <w:rFonts w:ascii="Roboto Slab Light" w:eastAsiaTheme="minorHAnsi" w:hAnsi="Roboto Slab Light"/>
      <w:color w:val="000000" w:themeColor="text1"/>
      <w:sz w:val="20"/>
      <w:lang w:eastAsia="en-US"/>
    </w:rPr>
  </w:style>
  <w:style w:type="paragraph" w:customStyle="1" w:styleId="AEC97C4713EA485B832E1CF54CF148453">
    <w:name w:val="AEC97C4713EA485B832E1CF54CF148453"/>
    <w:rsid w:val="007A1CFF"/>
    <w:rPr>
      <w:rFonts w:ascii="Roboto Slab Light" w:eastAsiaTheme="minorHAnsi" w:hAnsi="Roboto Slab Light"/>
      <w:color w:val="000000" w:themeColor="text1"/>
      <w:sz w:val="20"/>
      <w:lang w:eastAsia="en-US"/>
    </w:rPr>
  </w:style>
  <w:style w:type="paragraph" w:customStyle="1" w:styleId="BECBC3D024AB474BBBDF1955B7323D463">
    <w:name w:val="BECBC3D024AB474BBBDF1955B7323D463"/>
    <w:rsid w:val="007A1CFF"/>
    <w:rPr>
      <w:rFonts w:ascii="Roboto Slab Light" w:eastAsiaTheme="minorHAnsi" w:hAnsi="Roboto Slab Light"/>
      <w:color w:val="000000" w:themeColor="text1"/>
      <w:sz w:val="20"/>
      <w:lang w:eastAsia="en-US"/>
    </w:rPr>
  </w:style>
  <w:style w:type="paragraph" w:customStyle="1" w:styleId="2CC817D784614EE8BE9191C70CA4E5AA3">
    <w:name w:val="2CC817D784614EE8BE9191C70CA4E5AA3"/>
    <w:rsid w:val="007A1CFF"/>
    <w:rPr>
      <w:rFonts w:ascii="Roboto Slab Light" w:eastAsiaTheme="minorHAnsi" w:hAnsi="Roboto Slab Light"/>
      <w:color w:val="000000" w:themeColor="text1"/>
      <w:sz w:val="20"/>
      <w:lang w:eastAsia="en-US"/>
    </w:rPr>
  </w:style>
  <w:style w:type="paragraph" w:customStyle="1" w:styleId="B1E24843239B47F7A2E32380DA8D71E33">
    <w:name w:val="B1E24843239B47F7A2E32380DA8D71E33"/>
    <w:rsid w:val="007A1CFF"/>
    <w:rPr>
      <w:rFonts w:ascii="Roboto Slab Light" w:eastAsiaTheme="minorHAnsi" w:hAnsi="Roboto Slab Light"/>
      <w:color w:val="000000" w:themeColor="text1"/>
      <w:sz w:val="20"/>
      <w:lang w:eastAsia="en-US"/>
    </w:rPr>
  </w:style>
  <w:style w:type="paragraph" w:customStyle="1" w:styleId="2FC216B7922B4B1BB78C1A8025B9B4B23">
    <w:name w:val="2FC216B7922B4B1BB78C1A8025B9B4B23"/>
    <w:rsid w:val="007A1CFF"/>
    <w:rPr>
      <w:rFonts w:ascii="Roboto Slab Light" w:eastAsiaTheme="minorHAnsi" w:hAnsi="Roboto Slab Light"/>
      <w:color w:val="000000" w:themeColor="text1"/>
      <w:sz w:val="20"/>
      <w:lang w:eastAsia="en-US"/>
    </w:rPr>
  </w:style>
  <w:style w:type="paragraph" w:customStyle="1" w:styleId="A10AF76B99694AFBBEFA3450DE681F1A3">
    <w:name w:val="A10AF76B99694AFBBEFA3450DE681F1A3"/>
    <w:rsid w:val="007A1CFF"/>
    <w:rPr>
      <w:rFonts w:ascii="Roboto Slab Light" w:eastAsiaTheme="minorHAnsi" w:hAnsi="Roboto Slab Light"/>
      <w:color w:val="000000" w:themeColor="text1"/>
      <w:sz w:val="20"/>
      <w:lang w:eastAsia="en-US"/>
    </w:rPr>
  </w:style>
  <w:style w:type="paragraph" w:customStyle="1" w:styleId="A95ADAD4ABE24CFAABC2FFDB78C42FF23">
    <w:name w:val="A95ADAD4ABE24CFAABC2FFDB78C42FF23"/>
    <w:rsid w:val="007A1CFF"/>
    <w:rPr>
      <w:rFonts w:ascii="Roboto Slab Light" w:eastAsiaTheme="minorHAnsi" w:hAnsi="Roboto Slab Light"/>
      <w:color w:val="000000" w:themeColor="text1"/>
      <w:sz w:val="20"/>
      <w:lang w:eastAsia="en-US"/>
    </w:rPr>
  </w:style>
  <w:style w:type="paragraph" w:customStyle="1" w:styleId="7AE2F37DC4144FEEB05AE3632624BE5B3">
    <w:name w:val="7AE2F37DC4144FEEB05AE3632624BE5B3"/>
    <w:rsid w:val="007A1CFF"/>
    <w:rPr>
      <w:rFonts w:ascii="Roboto Slab Light" w:eastAsiaTheme="minorHAnsi" w:hAnsi="Roboto Slab Light"/>
      <w:color w:val="000000" w:themeColor="text1"/>
      <w:sz w:val="20"/>
      <w:lang w:eastAsia="en-US"/>
    </w:rPr>
  </w:style>
  <w:style w:type="paragraph" w:customStyle="1" w:styleId="4C1DB5A44EB343578D5AA66E32C12DCB3">
    <w:name w:val="4C1DB5A44EB343578D5AA66E32C12DCB3"/>
    <w:rsid w:val="007A1CFF"/>
    <w:rPr>
      <w:rFonts w:ascii="Roboto Slab Light" w:eastAsiaTheme="minorHAnsi" w:hAnsi="Roboto Slab Light"/>
      <w:color w:val="000000" w:themeColor="text1"/>
      <w:sz w:val="20"/>
      <w:lang w:eastAsia="en-US"/>
    </w:rPr>
  </w:style>
  <w:style w:type="paragraph" w:customStyle="1" w:styleId="56819FFD973049FDB0EBF059AD9ABF723">
    <w:name w:val="56819FFD973049FDB0EBF059AD9ABF723"/>
    <w:rsid w:val="007A1CFF"/>
    <w:rPr>
      <w:rFonts w:ascii="Roboto Slab Light" w:eastAsiaTheme="minorHAnsi" w:hAnsi="Roboto Slab Light"/>
      <w:color w:val="000000" w:themeColor="text1"/>
      <w:sz w:val="20"/>
      <w:lang w:eastAsia="en-US"/>
    </w:rPr>
  </w:style>
  <w:style w:type="paragraph" w:customStyle="1" w:styleId="5D8EA4AF63E94297AA3A731CD71668C83">
    <w:name w:val="5D8EA4AF63E94297AA3A731CD71668C83"/>
    <w:rsid w:val="007A1CFF"/>
    <w:rPr>
      <w:rFonts w:ascii="Roboto Slab Light" w:eastAsiaTheme="minorHAnsi" w:hAnsi="Roboto Slab Light"/>
      <w:color w:val="000000" w:themeColor="text1"/>
      <w:sz w:val="20"/>
      <w:lang w:eastAsia="en-US"/>
    </w:rPr>
  </w:style>
  <w:style w:type="paragraph" w:customStyle="1" w:styleId="58994E36114C4ECCA63243FC639195BF3">
    <w:name w:val="58994E36114C4ECCA63243FC639195BF3"/>
    <w:rsid w:val="007A1CFF"/>
    <w:rPr>
      <w:rFonts w:ascii="Roboto Slab Light" w:eastAsiaTheme="minorHAnsi" w:hAnsi="Roboto Slab Light"/>
      <w:color w:val="000000" w:themeColor="text1"/>
      <w:sz w:val="20"/>
      <w:lang w:eastAsia="en-US"/>
    </w:rPr>
  </w:style>
  <w:style w:type="paragraph" w:customStyle="1" w:styleId="357277E09988491CBC36C7FAF080F00D3">
    <w:name w:val="357277E09988491CBC36C7FAF080F00D3"/>
    <w:rsid w:val="007A1CFF"/>
    <w:rPr>
      <w:rFonts w:ascii="Roboto Slab Light" w:eastAsiaTheme="minorHAnsi" w:hAnsi="Roboto Slab Light"/>
      <w:color w:val="000000" w:themeColor="text1"/>
      <w:sz w:val="20"/>
      <w:lang w:eastAsia="en-US"/>
    </w:rPr>
  </w:style>
  <w:style w:type="paragraph" w:customStyle="1" w:styleId="7404F79D025345BD978FC29767CC8CE33">
    <w:name w:val="7404F79D025345BD978FC29767CC8CE33"/>
    <w:rsid w:val="007A1CFF"/>
    <w:rPr>
      <w:rFonts w:ascii="Roboto Slab Light" w:eastAsiaTheme="minorHAnsi" w:hAnsi="Roboto Slab Light"/>
      <w:color w:val="000000" w:themeColor="text1"/>
      <w:sz w:val="20"/>
      <w:lang w:eastAsia="en-US"/>
    </w:rPr>
  </w:style>
  <w:style w:type="paragraph" w:customStyle="1" w:styleId="9A65DEDB43F24C4AB65DD6060452F06C3">
    <w:name w:val="9A65DEDB43F24C4AB65DD6060452F06C3"/>
    <w:rsid w:val="007A1CFF"/>
    <w:rPr>
      <w:rFonts w:ascii="Roboto Slab Light" w:eastAsiaTheme="minorHAnsi" w:hAnsi="Roboto Slab Light"/>
      <w:color w:val="000000" w:themeColor="text1"/>
      <w:sz w:val="20"/>
      <w:lang w:eastAsia="en-US"/>
    </w:rPr>
  </w:style>
  <w:style w:type="paragraph" w:customStyle="1" w:styleId="818CA61C369441C3999947BB2B21C1BA3">
    <w:name w:val="818CA61C369441C3999947BB2B21C1BA3"/>
    <w:rsid w:val="007A1CFF"/>
    <w:rPr>
      <w:rFonts w:ascii="Roboto Slab Light" w:eastAsiaTheme="minorHAnsi" w:hAnsi="Roboto Slab Light"/>
      <w:color w:val="000000" w:themeColor="text1"/>
      <w:sz w:val="20"/>
      <w:lang w:eastAsia="en-US"/>
    </w:rPr>
  </w:style>
  <w:style w:type="paragraph" w:customStyle="1" w:styleId="C8B357C00D8C404DBFB4721CA8E8F8F43">
    <w:name w:val="C8B357C00D8C404DBFB4721CA8E8F8F43"/>
    <w:rsid w:val="007A1CFF"/>
    <w:rPr>
      <w:rFonts w:ascii="Roboto Slab Light" w:eastAsiaTheme="minorHAnsi" w:hAnsi="Roboto Slab Light"/>
      <w:color w:val="000000" w:themeColor="text1"/>
      <w:sz w:val="20"/>
      <w:lang w:eastAsia="en-US"/>
    </w:rPr>
  </w:style>
  <w:style w:type="paragraph" w:customStyle="1" w:styleId="33D30EE8FB864F3CB59DE80D12FFF41B3">
    <w:name w:val="33D30EE8FB864F3CB59DE80D12FFF41B3"/>
    <w:rsid w:val="007A1CFF"/>
    <w:rPr>
      <w:rFonts w:ascii="Roboto Slab Light" w:eastAsiaTheme="minorHAnsi" w:hAnsi="Roboto Slab Light"/>
      <w:color w:val="000000" w:themeColor="text1"/>
      <w:sz w:val="20"/>
      <w:lang w:eastAsia="en-US"/>
    </w:rPr>
  </w:style>
  <w:style w:type="paragraph" w:customStyle="1" w:styleId="624B6C377CBB45F18DEA6AFB8C150A9D3">
    <w:name w:val="624B6C377CBB45F18DEA6AFB8C150A9D3"/>
    <w:rsid w:val="007A1CFF"/>
    <w:rPr>
      <w:rFonts w:ascii="Roboto Slab Light" w:eastAsiaTheme="minorHAnsi" w:hAnsi="Roboto Slab Light"/>
      <w:color w:val="000000" w:themeColor="text1"/>
      <w:sz w:val="20"/>
      <w:lang w:eastAsia="en-US"/>
    </w:rPr>
  </w:style>
  <w:style w:type="paragraph" w:customStyle="1" w:styleId="1F651E023F5144D09F383F31C137174F3">
    <w:name w:val="1F651E023F5144D09F383F31C137174F3"/>
    <w:rsid w:val="007A1CFF"/>
    <w:rPr>
      <w:rFonts w:ascii="Roboto Slab Light" w:eastAsiaTheme="minorHAnsi" w:hAnsi="Roboto Slab Light"/>
      <w:color w:val="000000" w:themeColor="text1"/>
      <w:sz w:val="20"/>
      <w:lang w:eastAsia="en-US"/>
    </w:rPr>
  </w:style>
  <w:style w:type="paragraph" w:customStyle="1" w:styleId="18AB5D62F9804631963F0F627BB83A373">
    <w:name w:val="18AB5D62F9804631963F0F627BB83A373"/>
    <w:rsid w:val="007A1CFF"/>
    <w:rPr>
      <w:rFonts w:ascii="Roboto Slab Light" w:eastAsiaTheme="minorHAnsi" w:hAnsi="Roboto Slab Light"/>
      <w:color w:val="000000" w:themeColor="text1"/>
      <w:sz w:val="20"/>
      <w:lang w:eastAsia="en-US"/>
    </w:rPr>
  </w:style>
  <w:style w:type="paragraph" w:customStyle="1" w:styleId="B296D2C6BBDB4298B00BA591CE849F913">
    <w:name w:val="B296D2C6BBDB4298B00BA591CE849F913"/>
    <w:rsid w:val="007A1CFF"/>
    <w:rPr>
      <w:rFonts w:ascii="Roboto Slab Light" w:eastAsiaTheme="minorHAnsi" w:hAnsi="Roboto Slab Light"/>
      <w:color w:val="000000" w:themeColor="text1"/>
      <w:sz w:val="20"/>
      <w:lang w:eastAsia="en-US"/>
    </w:rPr>
  </w:style>
  <w:style w:type="paragraph" w:customStyle="1" w:styleId="EF0D3E293E414CACAF1955D1061CAAC63">
    <w:name w:val="EF0D3E293E414CACAF1955D1061CAAC63"/>
    <w:rsid w:val="007A1CFF"/>
    <w:rPr>
      <w:rFonts w:ascii="Roboto Slab Light" w:eastAsiaTheme="minorHAnsi" w:hAnsi="Roboto Slab Light"/>
      <w:color w:val="000000" w:themeColor="text1"/>
      <w:sz w:val="20"/>
      <w:lang w:eastAsia="en-US"/>
    </w:rPr>
  </w:style>
  <w:style w:type="paragraph" w:customStyle="1" w:styleId="6C90336875874449A8ACE36656222F91">
    <w:name w:val="6C90336875874449A8ACE36656222F91"/>
    <w:rsid w:val="007A1CFF"/>
  </w:style>
  <w:style w:type="paragraph" w:customStyle="1" w:styleId="32C1A4DDD11E42989D6EF50E8853ACCD4">
    <w:name w:val="32C1A4DDD11E42989D6EF50E8853ACCD4"/>
    <w:rsid w:val="007A1CFF"/>
    <w:rPr>
      <w:rFonts w:ascii="Roboto Slab Light" w:eastAsiaTheme="minorHAnsi" w:hAnsi="Roboto Slab Light"/>
      <w:color w:val="000000" w:themeColor="text1"/>
      <w:sz w:val="20"/>
      <w:lang w:eastAsia="en-US"/>
    </w:rPr>
  </w:style>
  <w:style w:type="paragraph" w:customStyle="1" w:styleId="2093A3636E974F2A902A22B583115DCE4">
    <w:name w:val="2093A3636E974F2A902A22B583115DCE4"/>
    <w:rsid w:val="007A1CFF"/>
    <w:rPr>
      <w:rFonts w:ascii="Roboto Slab Light" w:eastAsiaTheme="minorHAnsi" w:hAnsi="Roboto Slab Light"/>
      <w:color w:val="000000" w:themeColor="text1"/>
      <w:sz w:val="20"/>
      <w:lang w:eastAsia="en-US"/>
    </w:rPr>
  </w:style>
  <w:style w:type="paragraph" w:customStyle="1" w:styleId="F3370F1F47EC47D7973E2A10AF4A054F4">
    <w:name w:val="F3370F1F47EC47D7973E2A10AF4A054F4"/>
    <w:rsid w:val="007A1CFF"/>
    <w:rPr>
      <w:rFonts w:ascii="Roboto Slab Light" w:eastAsiaTheme="minorHAnsi" w:hAnsi="Roboto Slab Light"/>
      <w:color w:val="000000" w:themeColor="text1"/>
      <w:sz w:val="20"/>
      <w:lang w:eastAsia="en-US"/>
    </w:rPr>
  </w:style>
  <w:style w:type="paragraph" w:customStyle="1" w:styleId="5AC59C8602534E4C9579F12E7625FB884">
    <w:name w:val="5AC59C8602534E4C9579F12E7625FB884"/>
    <w:rsid w:val="007A1CFF"/>
    <w:rPr>
      <w:rFonts w:ascii="Roboto Slab Light" w:eastAsiaTheme="minorHAnsi" w:hAnsi="Roboto Slab Light"/>
      <w:color w:val="000000" w:themeColor="text1"/>
      <w:sz w:val="20"/>
      <w:lang w:eastAsia="en-US"/>
    </w:rPr>
  </w:style>
  <w:style w:type="paragraph" w:customStyle="1" w:styleId="CE8F29DAA2434409841E5BA880A0907E4">
    <w:name w:val="CE8F29DAA2434409841E5BA880A0907E4"/>
    <w:rsid w:val="007A1CFF"/>
    <w:rPr>
      <w:rFonts w:ascii="Roboto Slab Light" w:eastAsiaTheme="minorHAnsi" w:hAnsi="Roboto Slab Light"/>
      <w:color w:val="000000" w:themeColor="text1"/>
      <w:sz w:val="20"/>
      <w:lang w:eastAsia="en-US"/>
    </w:rPr>
  </w:style>
  <w:style w:type="paragraph" w:customStyle="1" w:styleId="F897B54FED2E4D48BD51D0D94B95D6C94">
    <w:name w:val="F897B54FED2E4D48BD51D0D94B95D6C94"/>
    <w:rsid w:val="007A1CFF"/>
    <w:rPr>
      <w:rFonts w:ascii="Roboto Slab Light" w:eastAsiaTheme="minorHAnsi" w:hAnsi="Roboto Slab Light"/>
      <w:color w:val="000000" w:themeColor="text1"/>
      <w:sz w:val="20"/>
      <w:lang w:eastAsia="en-US"/>
    </w:rPr>
  </w:style>
  <w:style w:type="paragraph" w:customStyle="1" w:styleId="0BC2C14C3A144E80B11D1A3A9031EBC34">
    <w:name w:val="0BC2C14C3A144E80B11D1A3A9031EBC34"/>
    <w:rsid w:val="007A1CFF"/>
    <w:rPr>
      <w:rFonts w:ascii="Roboto Slab Light" w:eastAsiaTheme="minorHAnsi" w:hAnsi="Roboto Slab Light"/>
      <w:color w:val="000000" w:themeColor="text1"/>
      <w:sz w:val="20"/>
      <w:lang w:eastAsia="en-US"/>
    </w:rPr>
  </w:style>
  <w:style w:type="paragraph" w:customStyle="1" w:styleId="B1A6ED4D91F94C61AF2DC1BC27E672804">
    <w:name w:val="B1A6ED4D91F94C61AF2DC1BC27E672804"/>
    <w:rsid w:val="007A1CFF"/>
    <w:rPr>
      <w:rFonts w:ascii="Roboto Slab Light" w:eastAsiaTheme="minorHAnsi" w:hAnsi="Roboto Slab Light"/>
      <w:color w:val="000000" w:themeColor="text1"/>
      <w:sz w:val="20"/>
      <w:lang w:eastAsia="en-US"/>
    </w:rPr>
  </w:style>
  <w:style w:type="paragraph" w:customStyle="1" w:styleId="CA6C9A55095E4AB1ACDB05D51BEB744B4">
    <w:name w:val="CA6C9A55095E4AB1ACDB05D51BEB744B4"/>
    <w:rsid w:val="007A1CFF"/>
    <w:rPr>
      <w:rFonts w:ascii="Roboto Slab Light" w:eastAsiaTheme="minorHAnsi" w:hAnsi="Roboto Slab Light"/>
      <w:color w:val="000000" w:themeColor="text1"/>
      <w:sz w:val="20"/>
      <w:lang w:eastAsia="en-US"/>
    </w:rPr>
  </w:style>
  <w:style w:type="paragraph" w:customStyle="1" w:styleId="C27F3AA515204077A097B69A959F03BD4">
    <w:name w:val="C27F3AA515204077A097B69A959F03BD4"/>
    <w:rsid w:val="007A1CFF"/>
    <w:rPr>
      <w:rFonts w:ascii="Roboto Slab Light" w:eastAsiaTheme="minorHAnsi" w:hAnsi="Roboto Slab Light"/>
      <w:color w:val="000000" w:themeColor="text1"/>
      <w:sz w:val="20"/>
      <w:lang w:eastAsia="en-US"/>
    </w:rPr>
  </w:style>
  <w:style w:type="paragraph" w:customStyle="1" w:styleId="E18ACA898790446CAE8E2FEAF4DEED324">
    <w:name w:val="E18ACA898790446CAE8E2FEAF4DEED324"/>
    <w:rsid w:val="007A1CFF"/>
    <w:rPr>
      <w:rFonts w:ascii="Roboto Slab Light" w:eastAsiaTheme="minorHAnsi" w:hAnsi="Roboto Slab Light"/>
      <w:color w:val="000000" w:themeColor="text1"/>
      <w:sz w:val="20"/>
      <w:lang w:eastAsia="en-US"/>
    </w:rPr>
  </w:style>
  <w:style w:type="paragraph" w:customStyle="1" w:styleId="8C663EACAF4344D3BECD4C294612A6AC4">
    <w:name w:val="8C663EACAF4344D3BECD4C294612A6AC4"/>
    <w:rsid w:val="007A1CFF"/>
    <w:rPr>
      <w:rFonts w:ascii="Roboto Slab Light" w:eastAsiaTheme="minorHAnsi" w:hAnsi="Roboto Slab Light"/>
      <w:color w:val="000000" w:themeColor="text1"/>
      <w:sz w:val="20"/>
      <w:lang w:eastAsia="en-US"/>
    </w:rPr>
  </w:style>
  <w:style w:type="paragraph" w:customStyle="1" w:styleId="DE9C4BEEAB8445FBB6F77175BBF160534">
    <w:name w:val="DE9C4BEEAB8445FBB6F77175BBF160534"/>
    <w:rsid w:val="007A1CFF"/>
    <w:rPr>
      <w:rFonts w:ascii="Roboto Slab Light" w:eastAsiaTheme="minorHAnsi" w:hAnsi="Roboto Slab Light"/>
      <w:color w:val="000000" w:themeColor="text1"/>
      <w:sz w:val="20"/>
      <w:lang w:eastAsia="en-US"/>
    </w:rPr>
  </w:style>
  <w:style w:type="paragraph" w:customStyle="1" w:styleId="179E2499DE2E4C4CA96F7DABB4E6A47F4">
    <w:name w:val="179E2499DE2E4C4CA96F7DABB4E6A47F4"/>
    <w:rsid w:val="007A1CFF"/>
    <w:rPr>
      <w:rFonts w:ascii="Roboto Slab Light" w:eastAsiaTheme="minorHAnsi" w:hAnsi="Roboto Slab Light"/>
      <w:color w:val="000000" w:themeColor="text1"/>
      <w:sz w:val="20"/>
      <w:lang w:eastAsia="en-US"/>
    </w:rPr>
  </w:style>
  <w:style w:type="paragraph" w:customStyle="1" w:styleId="9E0D4FEC888743CF9ED904AC629CA00D4">
    <w:name w:val="9E0D4FEC888743CF9ED904AC629CA00D4"/>
    <w:rsid w:val="007A1CFF"/>
    <w:rPr>
      <w:rFonts w:ascii="Roboto Slab Light" w:eastAsiaTheme="minorHAnsi" w:hAnsi="Roboto Slab Light"/>
      <w:color w:val="000000" w:themeColor="text1"/>
      <w:sz w:val="20"/>
      <w:lang w:eastAsia="en-US"/>
    </w:rPr>
  </w:style>
  <w:style w:type="paragraph" w:customStyle="1" w:styleId="AEC97C4713EA485B832E1CF54CF148454">
    <w:name w:val="AEC97C4713EA485B832E1CF54CF148454"/>
    <w:rsid w:val="007A1CFF"/>
    <w:rPr>
      <w:rFonts w:ascii="Roboto Slab Light" w:eastAsiaTheme="minorHAnsi" w:hAnsi="Roboto Slab Light"/>
      <w:color w:val="000000" w:themeColor="text1"/>
      <w:sz w:val="20"/>
      <w:lang w:eastAsia="en-US"/>
    </w:rPr>
  </w:style>
  <w:style w:type="paragraph" w:customStyle="1" w:styleId="BECBC3D024AB474BBBDF1955B7323D464">
    <w:name w:val="BECBC3D024AB474BBBDF1955B7323D464"/>
    <w:rsid w:val="007A1CFF"/>
    <w:rPr>
      <w:rFonts w:ascii="Roboto Slab Light" w:eastAsiaTheme="minorHAnsi" w:hAnsi="Roboto Slab Light"/>
      <w:color w:val="000000" w:themeColor="text1"/>
      <w:sz w:val="20"/>
      <w:lang w:eastAsia="en-US"/>
    </w:rPr>
  </w:style>
  <w:style w:type="paragraph" w:customStyle="1" w:styleId="2CC817D784614EE8BE9191C70CA4E5AA4">
    <w:name w:val="2CC817D784614EE8BE9191C70CA4E5AA4"/>
    <w:rsid w:val="007A1CFF"/>
    <w:rPr>
      <w:rFonts w:ascii="Roboto Slab Light" w:eastAsiaTheme="minorHAnsi" w:hAnsi="Roboto Slab Light"/>
      <w:color w:val="000000" w:themeColor="text1"/>
      <w:sz w:val="20"/>
      <w:lang w:eastAsia="en-US"/>
    </w:rPr>
  </w:style>
  <w:style w:type="paragraph" w:customStyle="1" w:styleId="B1E24843239B47F7A2E32380DA8D71E34">
    <w:name w:val="B1E24843239B47F7A2E32380DA8D71E34"/>
    <w:rsid w:val="007A1CFF"/>
    <w:rPr>
      <w:rFonts w:ascii="Roboto Slab Light" w:eastAsiaTheme="minorHAnsi" w:hAnsi="Roboto Slab Light"/>
      <w:color w:val="000000" w:themeColor="text1"/>
      <w:sz w:val="20"/>
      <w:lang w:eastAsia="en-US"/>
    </w:rPr>
  </w:style>
  <w:style w:type="paragraph" w:customStyle="1" w:styleId="2FC216B7922B4B1BB78C1A8025B9B4B24">
    <w:name w:val="2FC216B7922B4B1BB78C1A8025B9B4B24"/>
    <w:rsid w:val="007A1CFF"/>
    <w:rPr>
      <w:rFonts w:ascii="Roboto Slab Light" w:eastAsiaTheme="minorHAnsi" w:hAnsi="Roboto Slab Light"/>
      <w:color w:val="000000" w:themeColor="text1"/>
      <w:sz w:val="20"/>
      <w:lang w:eastAsia="en-US"/>
    </w:rPr>
  </w:style>
  <w:style w:type="paragraph" w:customStyle="1" w:styleId="A10AF76B99694AFBBEFA3450DE681F1A4">
    <w:name w:val="A10AF76B99694AFBBEFA3450DE681F1A4"/>
    <w:rsid w:val="007A1CFF"/>
    <w:rPr>
      <w:rFonts w:ascii="Roboto Slab Light" w:eastAsiaTheme="minorHAnsi" w:hAnsi="Roboto Slab Light"/>
      <w:color w:val="000000" w:themeColor="text1"/>
      <w:sz w:val="20"/>
      <w:lang w:eastAsia="en-US"/>
    </w:rPr>
  </w:style>
  <w:style w:type="paragraph" w:customStyle="1" w:styleId="A95ADAD4ABE24CFAABC2FFDB78C42FF24">
    <w:name w:val="A95ADAD4ABE24CFAABC2FFDB78C42FF24"/>
    <w:rsid w:val="007A1CFF"/>
    <w:rPr>
      <w:rFonts w:ascii="Roboto Slab Light" w:eastAsiaTheme="minorHAnsi" w:hAnsi="Roboto Slab Light"/>
      <w:color w:val="000000" w:themeColor="text1"/>
      <w:sz w:val="20"/>
      <w:lang w:eastAsia="en-US"/>
    </w:rPr>
  </w:style>
  <w:style w:type="paragraph" w:customStyle="1" w:styleId="7AE2F37DC4144FEEB05AE3632624BE5B4">
    <w:name w:val="7AE2F37DC4144FEEB05AE3632624BE5B4"/>
    <w:rsid w:val="007A1CFF"/>
    <w:rPr>
      <w:rFonts w:ascii="Roboto Slab Light" w:eastAsiaTheme="minorHAnsi" w:hAnsi="Roboto Slab Light"/>
      <w:color w:val="000000" w:themeColor="text1"/>
      <w:sz w:val="20"/>
      <w:lang w:eastAsia="en-US"/>
    </w:rPr>
  </w:style>
  <w:style w:type="paragraph" w:customStyle="1" w:styleId="4C1DB5A44EB343578D5AA66E32C12DCB4">
    <w:name w:val="4C1DB5A44EB343578D5AA66E32C12DCB4"/>
    <w:rsid w:val="007A1CFF"/>
    <w:rPr>
      <w:rFonts w:ascii="Roboto Slab Light" w:eastAsiaTheme="minorHAnsi" w:hAnsi="Roboto Slab Light"/>
      <w:color w:val="000000" w:themeColor="text1"/>
      <w:sz w:val="20"/>
      <w:lang w:eastAsia="en-US"/>
    </w:rPr>
  </w:style>
  <w:style w:type="paragraph" w:customStyle="1" w:styleId="56819FFD973049FDB0EBF059AD9ABF724">
    <w:name w:val="56819FFD973049FDB0EBF059AD9ABF724"/>
    <w:rsid w:val="007A1CFF"/>
    <w:rPr>
      <w:rFonts w:ascii="Roboto Slab Light" w:eastAsiaTheme="minorHAnsi" w:hAnsi="Roboto Slab Light"/>
      <w:color w:val="000000" w:themeColor="text1"/>
      <w:sz w:val="20"/>
      <w:lang w:eastAsia="en-US"/>
    </w:rPr>
  </w:style>
  <w:style w:type="paragraph" w:customStyle="1" w:styleId="5D8EA4AF63E94297AA3A731CD71668C84">
    <w:name w:val="5D8EA4AF63E94297AA3A731CD71668C84"/>
    <w:rsid w:val="007A1CFF"/>
    <w:rPr>
      <w:rFonts w:ascii="Roboto Slab Light" w:eastAsiaTheme="minorHAnsi" w:hAnsi="Roboto Slab Light"/>
      <w:color w:val="000000" w:themeColor="text1"/>
      <w:sz w:val="20"/>
      <w:lang w:eastAsia="en-US"/>
    </w:rPr>
  </w:style>
  <w:style w:type="paragraph" w:customStyle="1" w:styleId="58994E36114C4ECCA63243FC639195BF4">
    <w:name w:val="58994E36114C4ECCA63243FC639195BF4"/>
    <w:rsid w:val="007A1CFF"/>
    <w:rPr>
      <w:rFonts w:ascii="Roboto Slab Light" w:eastAsiaTheme="minorHAnsi" w:hAnsi="Roboto Slab Light"/>
      <w:color w:val="000000" w:themeColor="text1"/>
      <w:sz w:val="20"/>
      <w:lang w:eastAsia="en-US"/>
    </w:rPr>
  </w:style>
  <w:style w:type="paragraph" w:customStyle="1" w:styleId="357277E09988491CBC36C7FAF080F00D4">
    <w:name w:val="357277E09988491CBC36C7FAF080F00D4"/>
    <w:rsid w:val="007A1CFF"/>
    <w:rPr>
      <w:rFonts w:ascii="Roboto Slab Light" w:eastAsiaTheme="minorHAnsi" w:hAnsi="Roboto Slab Light"/>
      <w:color w:val="000000" w:themeColor="text1"/>
      <w:sz w:val="20"/>
      <w:lang w:eastAsia="en-US"/>
    </w:rPr>
  </w:style>
  <w:style w:type="paragraph" w:customStyle="1" w:styleId="7404F79D025345BD978FC29767CC8CE34">
    <w:name w:val="7404F79D025345BD978FC29767CC8CE34"/>
    <w:rsid w:val="007A1CFF"/>
    <w:rPr>
      <w:rFonts w:ascii="Roboto Slab Light" w:eastAsiaTheme="minorHAnsi" w:hAnsi="Roboto Slab Light"/>
      <w:color w:val="000000" w:themeColor="text1"/>
      <w:sz w:val="20"/>
      <w:lang w:eastAsia="en-US"/>
    </w:rPr>
  </w:style>
  <w:style w:type="paragraph" w:customStyle="1" w:styleId="9A65DEDB43F24C4AB65DD6060452F06C4">
    <w:name w:val="9A65DEDB43F24C4AB65DD6060452F06C4"/>
    <w:rsid w:val="007A1CFF"/>
    <w:rPr>
      <w:rFonts w:ascii="Roboto Slab Light" w:eastAsiaTheme="minorHAnsi" w:hAnsi="Roboto Slab Light"/>
      <w:color w:val="000000" w:themeColor="text1"/>
      <w:sz w:val="20"/>
      <w:lang w:eastAsia="en-US"/>
    </w:rPr>
  </w:style>
  <w:style w:type="paragraph" w:customStyle="1" w:styleId="818CA61C369441C3999947BB2B21C1BA4">
    <w:name w:val="818CA61C369441C3999947BB2B21C1BA4"/>
    <w:rsid w:val="007A1CFF"/>
    <w:rPr>
      <w:rFonts w:ascii="Roboto Slab Light" w:eastAsiaTheme="minorHAnsi" w:hAnsi="Roboto Slab Light"/>
      <w:color w:val="000000" w:themeColor="text1"/>
      <w:sz w:val="20"/>
      <w:lang w:eastAsia="en-US"/>
    </w:rPr>
  </w:style>
  <w:style w:type="paragraph" w:customStyle="1" w:styleId="C8B357C00D8C404DBFB4721CA8E8F8F44">
    <w:name w:val="C8B357C00D8C404DBFB4721CA8E8F8F44"/>
    <w:rsid w:val="007A1CFF"/>
    <w:rPr>
      <w:rFonts w:ascii="Roboto Slab Light" w:eastAsiaTheme="minorHAnsi" w:hAnsi="Roboto Slab Light"/>
      <w:color w:val="000000" w:themeColor="text1"/>
      <w:sz w:val="20"/>
      <w:lang w:eastAsia="en-US"/>
    </w:rPr>
  </w:style>
  <w:style w:type="paragraph" w:customStyle="1" w:styleId="33D30EE8FB864F3CB59DE80D12FFF41B4">
    <w:name w:val="33D30EE8FB864F3CB59DE80D12FFF41B4"/>
    <w:rsid w:val="007A1CFF"/>
    <w:rPr>
      <w:rFonts w:ascii="Roboto Slab Light" w:eastAsiaTheme="minorHAnsi" w:hAnsi="Roboto Slab Light"/>
      <w:color w:val="000000" w:themeColor="text1"/>
      <w:sz w:val="20"/>
      <w:lang w:eastAsia="en-US"/>
    </w:rPr>
  </w:style>
  <w:style w:type="paragraph" w:customStyle="1" w:styleId="624B6C377CBB45F18DEA6AFB8C150A9D4">
    <w:name w:val="624B6C377CBB45F18DEA6AFB8C150A9D4"/>
    <w:rsid w:val="007A1CFF"/>
    <w:rPr>
      <w:rFonts w:ascii="Roboto Slab Light" w:eastAsiaTheme="minorHAnsi" w:hAnsi="Roboto Slab Light"/>
      <w:color w:val="000000" w:themeColor="text1"/>
      <w:sz w:val="20"/>
      <w:lang w:eastAsia="en-US"/>
    </w:rPr>
  </w:style>
  <w:style w:type="paragraph" w:customStyle="1" w:styleId="1F651E023F5144D09F383F31C137174F4">
    <w:name w:val="1F651E023F5144D09F383F31C137174F4"/>
    <w:rsid w:val="007A1CFF"/>
    <w:rPr>
      <w:rFonts w:ascii="Roboto Slab Light" w:eastAsiaTheme="minorHAnsi" w:hAnsi="Roboto Slab Light"/>
      <w:color w:val="000000" w:themeColor="text1"/>
      <w:sz w:val="20"/>
      <w:lang w:eastAsia="en-US"/>
    </w:rPr>
  </w:style>
  <w:style w:type="paragraph" w:customStyle="1" w:styleId="18AB5D62F9804631963F0F627BB83A374">
    <w:name w:val="18AB5D62F9804631963F0F627BB83A374"/>
    <w:rsid w:val="007A1CFF"/>
    <w:rPr>
      <w:rFonts w:ascii="Roboto Slab Light" w:eastAsiaTheme="minorHAnsi" w:hAnsi="Roboto Slab Light"/>
      <w:color w:val="000000" w:themeColor="text1"/>
      <w:sz w:val="20"/>
      <w:lang w:eastAsia="en-US"/>
    </w:rPr>
  </w:style>
  <w:style w:type="paragraph" w:customStyle="1" w:styleId="B296D2C6BBDB4298B00BA591CE849F914">
    <w:name w:val="B296D2C6BBDB4298B00BA591CE849F914"/>
    <w:rsid w:val="007A1CFF"/>
    <w:rPr>
      <w:rFonts w:ascii="Roboto Slab Light" w:eastAsiaTheme="minorHAnsi" w:hAnsi="Roboto Slab Light"/>
      <w:color w:val="000000" w:themeColor="text1"/>
      <w:sz w:val="20"/>
      <w:lang w:eastAsia="en-US"/>
    </w:rPr>
  </w:style>
  <w:style w:type="paragraph" w:customStyle="1" w:styleId="6C90336875874449A8ACE36656222F911">
    <w:name w:val="6C90336875874449A8ACE36656222F911"/>
    <w:rsid w:val="007A1CFF"/>
    <w:rPr>
      <w:rFonts w:ascii="Roboto Slab Light" w:eastAsiaTheme="minorHAnsi" w:hAnsi="Roboto Slab Light"/>
      <w:color w:val="000000" w:themeColor="text1"/>
      <w:sz w:val="20"/>
      <w:lang w:eastAsia="en-US"/>
    </w:rPr>
  </w:style>
  <w:style w:type="paragraph" w:customStyle="1" w:styleId="EF0D3E293E414CACAF1955D1061CAAC64">
    <w:name w:val="EF0D3E293E414CACAF1955D1061CAAC64"/>
    <w:rsid w:val="007A1CFF"/>
    <w:rPr>
      <w:rFonts w:ascii="Roboto Slab Light" w:eastAsiaTheme="minorHAnsi" w:hAnsi="Roboto Slab Light"/>
      <w:color w:val="000000" w:themeColor="text1"/>
      <w:sz w:val="20"/>
      <w:lang w:eastAsia="en-US"/>
    </w:rPr>
  </w:style>
  <w:style w:type="paragraph" w:customStyle="1" w:styleId="02E9B9E3C82A46258C57995AF6E8D449">
    <w:name w:val="02E9B9E3C82A46258C57995AF6E8D449"/>
    <w:rsid w:val="007A1CFF"/>
  </w:style>
  <w:style w:type="paragraph" w:customStyle="1" w:styleId="32C1A4DDD11E42989D6EF50E8853ACCD5">
    <w:name w:val="32C1A4DDD11E42989D6EF50E8853ACCD5"/>
    <w:rsid w:val="00140A24"/>
    <w:rPr>
      <w:rFonts w:ascii="Roboto Slab Light" w:eastAsiaTheme="minorHAnsi" w:hAnsi="Roboto Slab Light"/>
      <w:color w:val="000000" w:themeColor="text1"/>
      <w:sz w:val="20"/>
      <w:lang w:eastAsia="en-US"/>
    </w:rPr>
  </w:style>
  <w:style w:type="paragraph" w:customStyle="1" w:styleId="63B7F1E3E7814FA39F009D7C7CDB4B4A">
    <w:name w:val="63B7F1E3E7814FA39F009D7C7CDB4B4A"/>
    <w:rsid w:val="00140A24"/>
    <w:rPr>
      <w:rFonts w:ascii="Roboto Slab Light" w:eastAsiaTheme="minorHAnsi" w:hAnsi="Roboto Slab Light"/>
      <w:color w:val="000000" w:themeColor="text1"/>
      <w:sz w:val="20"/>
      <w:lang w:eastAsia="en-US"/>
    </w:rPr>
  </w:style>
  <w:style w:type="paragraph" w:customStyle="1" w:styleId="F3370F1F47EC47D7973E2A10AF4A054F5">
    <w:name w:val="F3370F1F47EC47D7973E2A10AF4A054F5"/>
    <w:rsid w:val="00140A24"/>
    <w:rPr>
      <w:rFonts w:ascii="Roboto Slab Light" w:eastAsiaTheme="minorHAnsi" w:hAnsi="Roboto Slab Light"/>
      <w:color w:val="000000" w:themeColor="text1"/>
      <w:sz w:val="20"/>
      <w:lang w:eastAsia="en-US"/>
    </w:rPr>
  </w:style>
  <w:style w:type="paragraph" w:customStyle="1" w:styleId="5AC59C8602534E4C9579F12E7625FB885">
    <w:name w:val="5AC59C8602534E4C9579F12E7625FB885"/>
    <w:rsid w:val="00140A24"/>
    <w:rPr>
      <w:rFonts w:ascii="Roboto Slab Light" w:eastAsiaTheme="minorHAnsi" w:hAnsi="Roboto Slab Light"/>
      <w:color w:val="000000" w:themeColor="text1"/>
      <w:sz w:val="20"/>
      <w:lang w:eastAsia="en-US"/>
    </w:rPr>
  </w:style>
  <w:style w:type="paragraph" w:customStyle="1" w:styleId="CE8F29DAA2434409841E5BA880A0907E5">
    <w:name w:val="CE8F29DAA2434409841E5BA880A0907E5"/>
    <w:rsid w:val="00140A24"/>
    <w:rPr>
      <w:rFonts w:ascii="Roboto Slab Light" w:eastAsiaTheme="minorHAnsi" w:hAnsi="Roboto Slab Light"/>
      <w:color w:val="000000" w:themeColor="text1"/>
      <w:sz w:val="20"/>
      <w:lang w:eastAsia="en-US"/>
    </w:rPr>
  </w:style>
  <w:style w:type="paragraph" w:customStyle="1" w:styleId="F897B54FED2E4D48BD51D0D94B95D6C95">
    <w:name w:val="F897B54FED2E4D48BD51D0D94B95D6C95"/>
    <w:rsid w:val="00140A24"/>
    <w:rPr>
      <w:rFonts w:ascii="Roboto Slab Light" w:eastAsiaTheme="minorHAnsi" w:hAnsi="Roboto Slab Light"/>
      <w:color w:val="000000" w:themeColor="text1"/>
      <w:sz w:val="20"/>
      <w:lang w:eastAsia="en-US"/>
    </w:rPr>
  </w:style>
  <w:style w:type="paragraph" w:customStyle="1" w:styleId="0BC2C14C3A144E80B11D1A3A9031EBC35">
    <w:name w:val="0BC2C14C3A144E80B11D1A3A9031EBC35"/>
    <w:rsid w:val="00140A24"/>
    <w:rPr>
      <w:rFonts w:ascii="Roboto Slab Light" w:eastAsiaTheme="minorHAnsi" w:hAnsi="Roboto Slab Light"/>
      <w:color w:val="000000" w:themeColor="text1"/>
      <w:sz w:val="20"/>
      <w:lang w:eastAsia="en-US"/>
    </w:rPr>
  </w:style>
  <w:style w:type="paragraph" w:customStyle="1" w:styleId="B1A6ED4D91F94C61AF2DC1BC27E672805">
    <w:name w:val="B1A6ED4D91F94C61AF2DC1BC27E672805"/>
    <w:rsid w:val="00140A24"/>
    <w:rPr>
      <w:rFonts w:ascii="Roboto Slab Light" w:eastAsiaTheme="minorHAnsi" w:hAnsi="Roboto Slab Light"/>
      <w:color w:val="000000" w:themeColor="text1"/>
      <w:sz w:val="20"/>
      <w:lang w:eastAsia="en-US"/>
    </w:rPr>
  </w:style>
  <w:style w:type="paragraph" w:customStyle="1" w:styleId="CA6C9A55095E4AB1ACDB05D51BEB744B5">
    <w:name w:val="CA6C9A55095E4AB1ACDB05D51BEB744B5"/>
    <w:rsid w:val="00140A24"/>
    <w:rPr>
      <w:rFonts w:ascii="Roboto Slab Light" w:eastAsiaTheme="minorHAnsi" w:hAnsi="Roboto Slab Light"/>
      <w:color w:val="000000" w:themeColor="text1"/>
      <w:sz w:val="20"/>
      <w:lang w:eastAsia="en-US"/>
    </w:rPr>
  </w:style>
  <w:style w:type="paragraph" w:customStyle="1" w:styleId="C27F3AA515204077A097B69A959F03BD5">
    <w:name w:val="C27F3AA515204077A097B69A959F03BD5"/>
    <w:rsid w:val="00140A24"/>
    <w:rPr>
      <w:rFonts w:ascii="Roboto Slab Light" w:eastAsiaTheme="minorHAnsi" w:hAnsi="Roboto Slab Light"/>
      <w:color w:val="000000" w:themeColor="text1"/>
      <w:sz w:val="20"/>
      <w:lang w:eastAsia="en-US"/>
    </w:rPr>
  </w:style>
  <w:style w:type="paragraph" w:customStyle="1" w:styleId="E18ACA898790446CAE8E2FEAF4DEED325">
    <w:name w:val="E18ACA898790446CAE8E2FEAF4DEED325"/>
    <w:rsid w:val="00140A24"/>
    <w:rPr>
      <w:rFonts w:ascii="Roboto Slab Light" w:eastAsiaTheme="minorHAnsi" w:hAnsi="Roboto Slab Light"/>
      <w:color w:val="000000" w:themeColor="text1"/>
      <w:sz w:val="20"/>
      <w:lang w:eastAsia="en-US"/>
    </w:rPr>
  </w:style>
  <w:style w:type="paragraph" w:customStyle="1" w:styleId="8C663EACAF4344D3BECD4C294612A6AC5">
    <w:name w:val="8C663EACAF4344D3BECD4C294612A6AC5"/>
    <w:rsid w:val="00140A24"/>
    <w:rPr>
      <w:rFonts w:ascii="Roboto Slab Light" w:eastAsiaTheme="minorHAnsi" w:hAnsi="Roboto Slab Light"/>
      <w:color w:val="000000" w:themeColor="text1"/>
      <w:sz w:val="20"/>
      <w:lang w:eastAsia="en-US"/>
    </w:rPr>
  </w:style>
  <w:style w:type="paragraph" w:customStyle="1" w:styleId="DE9C4BEEAB8445FBB6F77175BBF160535">
    <w:name w:val="DE9C4BEEAB8445FBB6F77175BBF160535"/>
    <w:rsid w:val="00140A24"/>
    <w:rPr>
      <w:rFonts w:ascii="Roboto Slab Light" w:eastAsiaTheme="minorHAnsi" w:hAnsi="Roboto Slab Light"/>
      <w:color w:val="000000" w:themeColor="text1"/>
      <w:sz w:val="20"/>
      <w:lang w:eastAsia="en-US"/>
    </w:rPr>
  </w:style>
  <w:style w:type="paragraph" w:customStyle="1" w:styleId="179E2499DE2E4C4CA96F7DABB4E6A47F5">
    <w:name w:val="179E2499DE2E4C4CA96F7DABB4E6A47F5"/>
    <w:rsid w:val="00140A24"/>
    <w:rPr>
      <w:rFonts w:ascii="Roboto Slab Light" w:eastAsiaTheme="minorHAnsi" w:hAnsi="Roboto Slab Light"/>
      <w:color w:val="000000" w:themeColor="text1"/>
      <w:sz w:val="20"/>
      <w:lang w:eastAsia="en-US"/>
    </w:rPr>
  </w:style>
  <w:style w:type="paragraph" w:customStyle="1" w:styleId="9E0D4FEC888743CF9ED904AC629CA00D5">
    <w:name w:val="9E0D4FEC888743CF9ED904AC629CA00D5"/>
    <w:rsid w:val="00140A24"/>
    <w:rPr>
      <w:rFonts w:ascii="Roboto Slab Light" w:eastAsiaTheme="minorHAnsi" w:hAnsi="Roboto Slab Light"/>
      <w:color w:val="000000" w:themeColor="text1"/>
      <w:sz w:val="20"/>
      <w:lang w:eastAsia="en-US"/>
    </w:rPr>
  </w:style>
  <w:style w:type="paragraph" w:customStyle="1" w:styleId="AEC97C4713EA485B832E1CF54CF148455">
    <w:name w:val="AEC97C4713EA485B832E1CF54CF148455"/>
    <w:rsid w:val="00140A24"/>
    <w:rPr>
      <w:rFonts w:ascii="Roboto Slab Light" w:eastAsiaTheme="minorHAnsi" w:hAnsi="Roboto Slab Light"/>
      <w:color w:val="000000" w:themeColor="text1"/>
      <w:sz w:val="20"/>
      <w:lang w:eastAsia="en-US"/>
    </w:rPr>
  </w:style>
  <w:style w:type="paragraph" w:customStyle="1" w:styleId="BECBC3D024AB474BBBDF1955B7323D465">
    <w:name w:val="BECBC3D024AB474BBBDF1955B7323D465"/>
    <w:rsid w:val="00140A24"/>
    <w:rPr>
      <w:rFonts w:ascii="Roboto Slab Light" w:eastAsiaTheme="minorHAnsi" w:hAnsi="Roboto Slab Light"/>
      <w:color w:val="000000" w:themeColor="text1"/>
      <w:sz w:val="20"/>
      <w:lang w:eastAsia="en-US"/>
    </w:rPr>
  </w:style>
  <w:style w:type="paragraph" w:customStyle="1" w:styleId="2CC817D784614EE8BE9191C70CA4E5AA5">
    <w:name w:val="2CC817D784614EE8BE9191C70CA4E5AA5"/>
    <w:rsid w:val="00140A24"/>
    <w:rPr>
      <w:rFonts w:ascii="Roboto Slab Light" w:eastAsiaTheme="minorHAnsi" w:hAnsi="Roboto Slab Light"/>
      <w:color w:val="000000" w:themeColor="text1"/>
      <w:sz w:val="20"/>
      <w:lang w:eastAsia="en-US"/>
    </w:rPr>
  </w:style>
  <w:style w:type="paragraph" w:customStyle="1" w:styleId="B1E24843239B47F7A2E32380DA8D71E35">
    <w:name w:val="B1E24843239B47F7A2E32380DA8D71E35"/>
    <w:rsid w:val="00140A24"/>
    <w:rPr>
      <w:rFonts w:ascii="Roboto Slab Light" w:eastAsiaTheme="minorHAnsi" w:hAnsi="Roboto Slab Light"/>
      <w:color w:val="000000" w:themeColor="text1"/>
      <w:sz w:val="20"/>
      <w:lang w:eastAsia="en-US"/>
    </w:rPr>
  </w:style>
  <w:style w:type="paragraph" w:customStyle="1" w:styleId="2FC216B7922B4B1BB78C1A8025B9B4B25">
    <w:name w:val="2FC216B7922B4B1BB78C1A8025B9B4B25"/>
    <w:rsid w:val="00140A24"/>
    <w:rPr>
      <w:rFonts w:ascii="Roboto Slab Light" w:eastAsiaTheme="minorHAnsi" w:hAnsi="Roboto Slab Light"/>
      <w:color w:val="000000" w:themeColor="text1"/>
      <w:sz w:val="20"/>
      <w:lang w:eastAsia="en-US"/>
    </w:rPr>
  </w:style>
  <w:style w:type="paragraph" w:customStyle="1" w:styleId="A10AF76B99694AFBBEFA3450DE681F1A5">
    <w:name w:val="A10AF76B99694AFBBEFA3450DE681F1A5"/>
    <w:rsid w:val="00140A24"/>
    <w:rPr>
      <w:rFonts w:ascii="Roboto Slab Light" w:eastAsiaTheme="minorHAnsi" w:hAnsi="Roboto Slab Light"/>
      <w:color w:val="000000" w:themeColor="text1"/>
      <w:sz w:val="20"/>
      <w:lang w:eastAsia="en-US"/>
    </w:rPr>
  </w:style>
  <w:style w:type="paragraph" w:customStyle="1" w:styleId="A95ADAD4ABE24CFAABC2FFDB78C42FF25">
    <w:name w:val="A95ADAD4ABE24CFAABC2FFDB78C42FF25"/>
    <w:rsid w:val="00140A24"/>
    <w:rPr>
      <w:rFonts w:ascii="Roboto Slab Light" w:eastAsiaTheme="minorHAnsi" w:hAnsi="Roboto Slab Light"/>
      <w:color w:val="000000" w:themeColor="text1"/>
      <w:sz w:val="20"/>
      <w:lang w:eastAsia="en-US"/>
    </w:rPr>
  </w:style>
  <w:style w:type="paragraph" w:customStyle="1" w:styleId="7AE2F37DC4144FEEB05AE3632624BE5B5">
    <w:name w:val="7AE2F37DC4144FEEB05AE3632624BE5B5"/>
    <w:rsid w:val="00140A24"/>
    <w:rPr>
      <w:rFonts w:ascii="Roboto Slab Light" w:eastAsiaTheme="minorHAnsi" w:hAnsi="Roboto Slab Light"/>
      <w:color w:val="000000" w:themeColor="text1"/>
      <w:sz w:val="20"/>
      <w:lang w:eastAsia="en-US"/>
    </w:rPr>
  </w:style>
  <w:style w:type="paragraph" w:customStyle="1" w:styleId="4C1DB5A44EB343578D5AA66E32C12DCB5">
    <w:name w:val="4C1DB5A44EB343578D5AA66E32C12DCB5"/>
    <w:rsid w:val="00140A24"/>
    <w:rPr>
      <w:rFonts w:ascii="Roboto Slab Light" w:eastAsiaTheme="minorHAnsi" w:hAnsi="Roboto Slab Light"/>
      <w:color w:val="000000" w:themeColor="text1"/>
      <w:sz w:val="20"/>
      <w:lang w:eastAsia="en-US"/>
    </w:rPr>
  </w:style>
  <w:style w:type="paragraph" w:customStyle="1" w:styleId="56819FFD973049FDB0EBF059AD9ABF725">
    <w:name w:val="56819FFD973049FDB0EBF059AD9ABF725"/>
    <w:rsid w:val="00140A24"/>
    <w:rPr>
      <w:rFonts w:ascii="Roboto Slab Light" w:eastAsiaTheme="minorHAnsi" w:hAnsi="Roboto Slab Light"/>
      <w:color w:val="000000" w:themeColor="text1"/>
      <w:sz w:val="20"/>
      <w:lang w:eastAsia="en-US"/>
    </w:rPr>
  </w:style>
  <w:style w:type="paragraph" w:customStyle="1" w:styleId="5D8EA4AF63E94297AA3A731CD71668C85">
    <w:name w:val="5D8EA4AF63E94297AA3A731CD71668C85"/>
    <w:rsid w:val="00140A24"/>
    <w:rPr>
      <w:rFonts w:ascii="Roboto Slab Light" w:eastAsiaTheme="minorHAnsi" w:hAnsi="Roboto Slab Light"/>
      <w:color w:val="000000" w:themeColor="text1"/>
      <w:sz w:val="20"/>
      <w:lang w:eastAsia="en-US"/>
    </w:rPr>
  </w:style>
  <w:style w:type="paragraph" w:customStyle="1" w:styleId="58994E36114C4ECCA63243FC639195BF5">
    <w:name w:val="58994E36114C4ECCA63243FC639195BF5"/>
    <w:rsid w:val="00140A24"/>
    <w:rPr>
      <w:rFonts w:ascii="Roboto Slab Light" w:eastAsiaTheme="minorHAnsi" w:hAnsi="Roboto Slab Light"/>
      <w:color w:val="000000" w:themeColor="text1"/>
      <w:sz w:val="20"/>
      <w:lang w:eastAsia="en-US"/>
    </w:rPr>
  </w:style>
  <w:style w:type="paragraph" w:customStyle="1" w:styleId="357277E09988491CBC36C7FAF080F00D5">
    <w:name w:val="357277E09988491CBC36C7FAF080F00D5"/>
    <w:rsid w:val="00140A24"/>
    <w:rPr>
      <w:rFonts w:ascii="Roboto Slab Light" w:eastAsiaTheme="minorHAnsi" w:hAnsi="Roboto Slab Light"/>
      <w:color w:val="000000" w:themeColor="text1"/>
      <w:sz w:val="20"/>
      <w:lang w:eastAsia="en-US"/>
    </w:rPr>
  </w:style>
  <w:style w:type="paragraph" w:customStyle="1" w:styleId="7404F79D025345BD978FC29767CC8CE35">
    <w:name w:val="7404F79D025345BD978FC29767CC8CE35"/>
    <w:rsid w:val="00140A24"/>
    <w:rPr>
      <w:rFonts w:ascii="Roboto Slab Light" w:eastAsiaTheme="minorHAnsi" w:hAnsi="Roboto Slab Light"/>
      <w:color w:val="000000" w:themeColor="text1"/>
      <w:sz w:val="20"/>
      <w:lang w:eastAsia="en-US"/>
    </w:rPr>
  </w:style>
  <w:style w:type="paragraph" w:customStyle="1" w:styleId="9A65DEDB43F24C4AB65DD6060452F06C5">
    <w:name w:val="9A65DEDB43F24C4AB65DD6060452F06C5"/>
    <w:rsid w:val="00140A24"/>
    <w:rPr>
      <w:rFonts w:ascii="Roboto Slab Light" w:eastAsiaTheme="minorHAnsi" w:hAnsi="Roboto Slab Light"/>
      <w:color w:val="000000" w:themeColor="text1"/>
      <w:sz w:val="20"/>
      <w:lang w:eastAsia="en-US"/>
    </w:rPr>
  </w:style>
  <w:style w:type="paragraph" w:customStyle="1" w:styleId="818CA61C369441C3999947BB2B21C1BA5">
    <w:name w:val="818CA61C369441C3999947BB2B21C1BA5"/>
    <w:rsid w:val="00140A24"/>
    <w:rPr>
      <w:rFonts w:ascii="Roboto Slab Light" w:eastAsiaTheme="minorHAnsi" w:hAnsi="Roboto Slab Light"/>
      <w:color w:val="000000" w:themeColor="text1"/>
      <w:sz w:val="20"/>
      <w:lang w:eastAsia="en-US"/>
    </w:rPr>
  </w:style>
  <w:style w:type="paragraph" w:customStyle="1" w:styleId="C8B357C00D8C404DBFB4721CA8E8F8F45">
    <w:name w:val="C8B357C00D8C404DBFB4721CA8E8F8F45"/>
    <w:rsid w:val="00140A24"/>
    <w:rPr>
      <w:rFonts w:ascii="Roboto Slab Light" w:eastAsiaTheme="minorHAnsi" w:hAnsi="Roboto Slab Light"/>
      <w:color w:val="000000" w:themeColor="text1"/>
      <w:sz w:val="20"/>
      <w:lang w:eastAsia="en-US"/>
    </w:rPr>
  </w:style>
  <w:style w:type="paragraph" w:customStyle="1" w:styleId="33D30EE8FB864F3CB59DE80D12FFF41B5">
    <w:name w:val="33D30EE8FB864F3CB59DE80D12FFF41B5"/>
    <w:rsid w:val="00140A24"/>
    <w:rPr>
      <w:rFonts w:ascii="Roboto Slab Light" w:eastAsiaTheme="minorHAnsi" w:hAnsi="Roboto Slab Light"/>
      <w:color w:val="000000" w:themeColor="text1"/>
      <w:sz w:val="20"/>
      <w:lang w:eastAsia="en-US"/>
    </w:rPr>
  </w:style>
  <w:style w:type="paragraph" w:customStyle="1" w:styleId="624B6C377CBB45F18DEA6AFB8C150A9D5">
    <w:name w:val="624B6C377CBB45F18DEA6AFB8C150A9D5"/>
    <w:rsid w:val="00140A24"/>
    <w:rPr>
      <w:rFonts w:ascii="Roboto Slab Light" w:eastAsiaTheme="minorHAnsi" w:hAnsi="Roboto Slab Light"/>
      <w:color w:val="000000" w:themeColor="text1"/>
      <w:sz w:val="20"/>
      <w:lang w:eastAsia="en-US"/>
    </w:rPr>
  </w:style>
  <w:style w:type="paragraph" w:customStyle="1" w:styleId="1F651E023F5144D09F383F31C137174F5">
    <w:name w:val="1F651E023F5144D09F383F31C137174F5"/>
    <w:rsid w:val="00140A24"/>
    <w:rPr>
      <w:rFonts w:ascii="Roboto Slab Light" w:eastAsiaTheme="minorHAnsi" w:hAnsi="Roboto Slab Light"/>
      <w:color w:val="000000" w:themeColor="text1"/>
      <w:sz w:val="20"/>
      <w:lang w:eastAsia="en-US"/>
    </w:rPr>
  </w:style>
  <w:style w:type="paragraph" w:customStyle="1" w:styleId="18AB5D62F9804631963F0F627BB83A375">
    <w:name w:val="18AB5D62F9804631963F0F627BB83A375"/>
    <w:rsid w:val="00140A24"/>
    <w:rPr>
      <w:rFonts w:ascii="Roboto Slab Light" w:eastAsiaTheme="minorHAnsi" w:hAnsi="Roboto Slab Light"/>
      <w:color w:val="000000" w:themeColor="text1"/>
      <w:sz w:val="20"/>
      <w:lang w:eastAsia="en-US"/>
    </w:rPr>
  </w:style>
  <w:style w:type="paragraph" w:customStyle="1" w:styleId="B296D2C6BBDB4298B00BA591CE849F915">
    <w:name w:val="B296D2C6BBDB4298B00BA591CE849F915"/>
    <w:rsid w:val="00140A24"/>
    <w:rPr>
      <w:rFonts w:ascii="Roboto Slab Light" w:eastAsiaTheme="minorHAnsi" w:hAnsi="Roboto Slab Light"/>
      <w:color w:val="000000" w:themeColor="text1"/>
      <w:sz w:val="20"/>
      <w:lang w:eastAsia="en-US"/>
    </w:rPr>
  </w:style>
  <w:style w:type="paragraph" w:customStyle="1" w:styleId="02E9B9E3C82A46258C57995AF6E8D4491">
    <w:name w:val="02E9B9E3C82A46258C57995AF6E8D4491"/>
    <w:rsid w:val="00140A24"/>
    <w:rPr>
      <w:rFonts w:ascii="Roboto Slab Light" w:eastAsiaTheme="minorHAnsi" w:hAnsi="Roboto Slab Light"/>
      <w:color w:val="000000" w:themeColor="text1"/>
      <w:sz w:val="20"/>
      <w:lang w:eastAsia="en-US"/>
    </w:rPr>
  </w:style>
  <w:style w:type="paragraph" w:customStyle="1" w:styleId="EF0D3E293E414CACAF1955D1061CAAC65">
    <w:name w:val="EF0D3E293E414CACAF1955D1061CAAC65"/>
    <w:rsid w:val="00140A24"/>
    <w:rPr>
      <w:rFonts w:ascii="Roboto Slab Light" w:eastAsiaTheme="minorHAnsi" w:hAnsi="Roboto Slab Light"/>
      <w:color w:val="000000" w:themeColor="text1"/>
      <w:sz w:val="20"/>
      <w:lang w:eastAsia="en-US"/>
    </w:rPr>
  </w:style>
  <w:style w:type="paragraph" w:customStyle="1" w:styleId="428D3CCE0AAB4AD58ECA1FCCD642C8C2">
    <w:name w:val="428D3CCE0AAB4AD58ECA1FCCD642C8C2"/>
    <w:rsid w:val="000A34FB"/>
  </w:style>
  <w:style w:type="paragraph" w:customStyle="1" w:styleId="65D91721CE854A47B6403A02A7838119">
    <w:name w:val="65D91721CE854A47B6403A02A7838119"/>
    <w:rsid w:val="000A34FB"/>
  </w:style>
  <w:style w:type="paragraph" w:customStyle="1" w:styleId="2D2F5438F0224458B2E1AE7C02552568">
    <w:name w:val="2D2F5438F0224458B2E1AE7C02552568"/>
    <w:rsid w:val="000A34FB"/>
  </w:style>
  <w:style w:type="paragraph" w:customStyle="1" w:styleId="EA4AD453A24A470EB72E12F55AB42454">
    <w:name w:val="EA4AD453A24A470EB72E12F55AB42454"/>
    <w:rsid w:val="000A34FB"/>
  </w:style>
  <w:style w:type="paragraph" w:customStyle="1" w:styleId="5F525240EF3B4C8C95EE7691E7065C33">
    <w:name w:val="5F525240EF3B4C8C95EE7691E7065C33"/>
    <w:rsid w:val="000A34FB"/>
  </w:style>
  <w:style w:type="paragraph" w:customStyle="1" w:styleId="8E652877B7AF48EDB630C5BCF2577924">
    <w:name w:val="8E652877B7AF48EDB630C5BCF2577924"/>
    <w:rsid w:val="000A34FB"/>
  </w:style>
  <w:style w:type="paragraph" w:customStyle="1" w:styleId="9ABA334C072D4ED7AC91FB0AE9D6C6C2">
    <w:name w:val="9ABA334C072D4ED7AC91FB0AE9D6C6C2"/>
    <w:rsid w:val="000A34FB"/>
  </w:style>
  <w:style w:type="paragraph" w:customStyle="1" w:styleId="4AB0B0C926974ED9A70943F9F98BC701">
    <w:name w:val="4AB0B0C926974ED9A70943F9F98BC701"/>
    <w:rsid w:val="000A34FB"/>
  </w:style>
  <w:style w:type="paragraph" w:customStyle="1" w:styleId="C8F25389CA024E12B072B7BBCB382F77">
    <w:name w:val="C8F25389CA024E12B072B7BBCB382F77"/>
    <w:rsid w:val="000A34FB"/>
  </w:style>
  <w:style w:type="paragraph" w:customStyle="1" w:styleId="07A963F1F1944E72AF88184A6C0F7FA4">
    <w:name w:val="07A963F1F1944E72AF88184A6C0F7FA4"/>
    <w:rsid w:val="000A34FB"/>
  </w:style>
  <w:style w:type="paragraph" w:customStyle="1" w:styleId="3790A98AEA2C4B7EA0AE4C90FB56309E">
    <w:name w:val="3790A98AEA2C4B7EA0AE4C90FB56309E"/>
    <w:rsid w:val="000A34FB"/>
  </w:style>
  <w:style w:type="paragraph" w:customStyle="1" w:styleId="913507D5A5AB42F99DD2F81C38EDE049">
    <w:name w:val="913507D5A5AB42F99DD2F81C38EDE049"/>
    <w:rsid w:val="000A34FB"/>
  </w:style>
  <w:style w:type="paragraph" w:customStyle="1" w:styleId="28BD6E0940C24987B8FF4E9630E994A7">
    <w:name w:val="28BD6E0940C24987B8FF4E9630E994A7"/>
    <w:rsid w:val="000A34FB"/>
  </w:style>
  <w:style w:type="paragraph" w:customStyle="1" w:styleId="163A18EB50B34191AE77F7EC575AB30B">
    <w:name w:val="163A18EB50B34191AE77F7EC575AB30B"/>
    <w:rsid w:val="000A34FB"/>
  </w:style>
  <w:style w:type="paragraph" w:customStyle="1" w:styleId="522D41C75EDA4CFA94285A702FD63B49">
    <w:name w:val="522D41C75EDA4CFA94285A702FD63B49"/>
    <w:rsid w:val="000A34FB"/>
  </w:style>
  <w:style w:type="paragraph" w:customStyle="1" w:styleId="594B717BF50341CB8761D9D74F4DDDF6">
    <w:name w:val="594B717BF50341CB8761D9D74F4DDDF6"/>
    <w:rsid w:val="000A3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F71A0CEBA284A8C4F3FFC04566C22" ma:contentTypeVersion="13" ma:contentTypeDescription="Create a new document." ma:contentTypeScope="" ma:versionID="e1becc9be942a28f08fb7b54a0d19266">
  <xsd:schema xmlns:xsd="http://www.w3.org/2001/XMLSchema" xmlns:xs="http://www.w3.org/2001/XMLSchema" xmlns:p="http://schemas.microsoft.com/office/2006/metadata/properties" xmlns:ns3="7510cfaf-a7fd-4c42-85be-8e497337ba2b" xmlns:ns4="e8c79d05-93b7-465d-9ea4-71293e530c60" targetNamespace="http://schemas.microsoft.com/office/2006/metadata/properties" ma:root="true" ma:fieldsID="4df1fcce98fcb042f663c6ef1ca71a35" ns3:_="" ns4:_="">
    <xsd:import namespace="7510cfaf-a7fd-4c42-85be-8e497337ba2b"/>
    <xsd:import namespace="e8c79d05-93b7-465d-9ea4-71293e530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cfaf-a7fd-4c42-85be-8e497337b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79d05-93b7-465d-9ea4-71293e530c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0BF09-CADD-4519-A31D-E99C001F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cfaf-a7fd-4c42-85be-8e497337ba2b"/>
    <ds:schemaRef ds:uri="e8c79d05-93b7-465d-9ea4-71293e5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2D4291C0-26A5-4E0D-87E0-EBFBD24F9334}">
  <ds:schemaRefs>
    <ds:schemaRef ds:uri="http://www.w3.org/XML/1998/namespace"/>
    <ds:schemaRef ds:uri="e8c79d05-93b7-465d-9ea4-71293e530c60"/>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510cfaf-a7fd-4c42-85be-8e497337ba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Federation_Word_Document_with_cover_page.dotx</Template>
  <TotalTime>2</TotalTime>
  <Pages>5</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T Loughran</cp:lastModifiedBy>
  <cp:revision>3</cp:revision>
  <dcterms:created xsi:type="dcterms:W3CDTF">2021-03-12T14:39:00Z</dcterms:created>
  <dcterms:modified xsi:type="dcterms:W3CDTF">2021-04-07T10:41:00Z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0x010100ECBF71A0CEBA284A8C4F3FFC04566C22</vt:lpwstr>
  </property>
</Properties>
</file>