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4B66" w14:textId="402619F5" w:rsidR="00DB25D6" w:rsidRPr="00C83B86" w:rsidRDefault="00DB25D6" w:rsidP="00DB25D6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83B86">
        <w:rPr>
          <w:rFonts w:ascii="Arial" w:hAnsi="Arial" w:cs="Arial"/>
          <w:b/>
          <w:sz w:val="26"/>
          <w:szCs w:val="26"/>
          <w:u w:val="single"/>
        </w:rPr>
        <w:t>Person Specification</w:t>
      </w:r>
    </w:p>
    <w:p w14:paraId="2BDE4DD1" w14:textId="77777777" w:rsidR="00DB25D6" w:rsidRDefault="00DB25D6" w:rsidP="00DB25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D99FFB" w14:textId="77777777" w:rsidR="00DB25D6" w:rsidRPr="007A457D" w:rsidRDefault="00DB25D6" w:rsidP="00DB25D6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1"/>
        <w:gridCol w:w="1109"/>
        <w:gridCol w:w="1146"/>
      </w:tblGrid>
      <w:tr w:rsidR="00DB25D6" w:rsidRPr="007A457D" w14:paraId="22547E37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6BB" w14:textId="77777777" w:rsidR="00DB25D6" w:rsidRPr="007A457D" w:rsidRDefault="00DB25D6" w:rsidP="009B12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6C4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B715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Desirable</w:t>
            </w:r>
          </w:p>
        </w:tc>
      </w:tr>
      <w:tr w:rsidR="00DB25D6" w:rsidRPr="007A457D" w14:paraId="69DBFBA0" w14:textId="77777777" w:rsidTr="009B1265">
        <w:trPr>
          <w:trHeight w:val="1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BF511F" w14:textId="77777777" w:rsidR="00DB25D6" w:rsidRDefault="00DB25D6" w:rsidP="0066316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A457D">
              <w:rPr>
                <w:b/>
                <w:bCs/>
                <w:sz w:val="22"/>
                <w:szCs w:val="22"/>
              </w:rPr>
              <w:t>Knowledge and Experience</w:t>
            </w:r>
          </w:p>
          <w:p w14:paraId="1E7AD8CD" w14:textId="13D4FDF1" w:rsidR="00663167" w:rsidRPr="007A457D" w:rsidRDefault="00663167" w:rsidP="0066316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B25D6" w:rsidRPr="007A457D" w14:paraId="73FA05AF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A15" w14:textId="77777777" w:rsidR="00DB25D6" w:rsidRPr="007A457D" w:rsidRDefault="00DB25D6" w:rsidP="009B12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>Degree in relevant 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A31E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876D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255DA425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767" w14:textId="77777777" w:rsidR="00DB25D6" w:rsidRPr="007A457D" w:rsidRDefault="00DB25D6" w:rsidP="009B1265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 xml:space="preserve">Qualified Teacher Status (QTS) or evidence of working towards it, </w:t>
            </w:r>
            <w:r>
              <w:rPr>
                <w:sz w:val="22"/>
                <w:szCs w:val="22"/>
              </w:rPr>
              <w:t>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EBF0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10C7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5AA5E3C7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F10B" w14:textId="77777777" w:rsidR="00DB25D6" w:rsidRPr="007A457D" w:rsidRDefault="00DB25D6" w:rsidP="009B12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>Experience of teaching at secondary level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DF0D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EE6E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37DC6224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1FC3" w14:textId="77777777" w:rsidR="00DB25D6" w:rsidRPr="007A457D" w:rsidRDefault="00DB25D6" w:rsidP="009B1265">
            <w:pPr>
              <w:pStyle w:val="Default"/>
              <w:tabs>
                <w:tab w:val="left" w:pos="2040"/>
              </w:tabs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Knowledge of the National Curriculum, Secondary Strategies and other related educational initiatives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46D8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9F7D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75A927A7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CFDA" w14:textId="77777777" w:rsidR="00DB25D6" w:rsidRPr="007A457D" w:rsidRDefault="00DB25D6" w:rsidP="009B12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>Evidence of commitment to further professional development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B0B1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4F9F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24F50842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7E7" w14:textId="77777777" w:rsidR="00DB25D6" w:rsidRPr="007A457D" w:rsidRDefault="00DB25D6" w:rsidP="009B12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>A clear philosophy on how and why the subject should be taught to students of all 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D1F5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ACC0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22D088C7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A2E4" w14:textId="77777777" w:rsidR="00DB25D6" w:rsidRPr="007A457D" w:rsidRDefault="00DB25D6" w:rsidP="009B1265">
            <w:pPr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 xml:space="preserve">Awareness of the strategies available for improving the learning and achievement of students of all abilities, including high ability students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F9A4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E93D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4E57EE8C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F5F0" w14:textId="77777777" w:rsidR="00DB25D6" w:rsidRPr="007A457D" w:rsidRDefault="00DB25D6" w:rsidP="009B1265">
            <w:pPr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 xml:space="preserve">Awareness of national initiatives and strategies related to this curriculum areas and the secondary curriculum in general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C225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3A1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38C71A56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2C1" w14:textId="77777777" w:rsidR="00DB25D6" w:rsidRPr="007A457D" w:rsidRDefault="00DB25D6" w:rsidP="009B12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>Understanding of implications of Safeguarding Health and Safety legislation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3D2F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2151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38A4B159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948" w14:textId="77777777" w:rsidR="00DB25D6" w:rsidRPr="007A457D" w:rsidRDefault="00DB25D6" w:rsidP="009B1265">
            <w:pPr>
              <w:pStyle w:val="BodyTex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>Second degree or post-graduate qualification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3DFA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6C2C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</w:tr>
      <w:tr w:rsidR="00DB25D6" w:rsidRPr="007A457D" w14:paraId="441DA761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6340" w14:textId="77777777" w:rsidR="00DB25D6" w:rsidRPr="007A457D" w:rsidRDefault="00DB25D6" w:rsidP="009B1265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Experience of teaching at KS3 and KS4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3F66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3240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</w:tr>
      <w:tr w:rsidR="00DB25D6" w:rsidRPr="007A457D" w14:paraId="7B5025FD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FDD1" w14:textId="77777777" w:rsidR="00DB25D6" w:rsidRPr="007A457D" w:rsidRDefault="00DB25D6" w:rsidP="009B1265">
            <w:pPr>
              <w:pStyle w:val="BodyTex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>Knowledge and experience of role of form tutor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22FF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9C4D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</w:tr>
      <w:tr w:rsidR="00DB25D6" w:rsidRPr="007A457D" w14:paraId="1E4D5548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49F4" w14:textId="77777777" w:rsidR="00DB25D6" w:rsidRPr="007A457D" w:rsidRDefault="00DB25D6" w:rsidP="009B1265">
            <w:pPr>
              <w:pStyle w:val="Default"/>
              <w:tabs>
                <w:tab w:val="left" w:pos="3675"/>
              </w:tabs>
              <w:jc w:val="both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Work within a specialist school environment</w:t>
            </w:r>
          </w:p>
          <w:p w14:paraId="20F7F6FA" w14:textId="77777777" w:rsidR="00DB25D6" w:rsidRPr="007A457D" w:rsidRDefault="00DB25D6" w:rsidP="009B1265">
            <w:pPr>
              <w:pStyle w:val="Default"/>
              <w:tabs>
                <w:tab w:val="left" w:pos="367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866C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C083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</w:tr>
      <w:tr w:rsidR="00DB25D6" w:rsidRPr="007A457D" w14:paraId="3F4F2085" w14:textId="77777777" w:rsidTr="009B1265">
        <w:trPr>
          <w:trHeight w:val="1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CE0431" w14:textId="77777777" w:rsidR="00DB25D6" w:rsidRDefault="00DB25D6" w:rsidP="0066316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A457D">
              <w:rPr>
                <w:b/>
                <w:bCs/>
                <w:sz w:val="22"/>
                <w:szCs w:val="22"/>
              </w:rPr>
              <w:t>Skills and Abilities</w:t>
            </w:r>
          </w:p>
          <w:p w14:paraId="17CD7005" w14:textId="77777777" w:rsidR="00663167" w:rsidRPr="007A457D" w:rsidRDefault="00663167" w:rsidP="00663167">
            <w:pPr>
              <w:pStyle w:val="Default"/>
              <w:rPr>
                <w:sz w:val="22"/>
                <w:szCs w:val="22"/>
              </w:rPr>
            </w:pPr>
          </w:p>
        </w:tc>
      </w:tr>
      <w:tr w:rsidR="00DB25D6" w:rsidRPr="007A457D" w14:paraId="48C42B46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6AB4" w14:textId="77777777" w:rsidR="00DB25D6" w:rsidRPr="007A457D" w:rsidRDefault="00DB25D6" w:rsidP="009B126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 xml:space="preserve">Experience of developing and implementing Schemes of Work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53CE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EC91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645C0" w:rsidRPr="007A457D" w14:paraId="72361E69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F54" w14:textId="71EFEB91" w:rsidR="00F645C0" w:rsidRPr="007A457D" w:rsidRDefault="00B00A6E" w:rsidP="009B12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</w:t>
            </w:r>
            <w:r w:rsidR="00F645C0">
              <w:rPr>
                <w:rFonts w:ascii="Arial" w:hAnsi="Arial" w:cs="Arial"/>
                <w:sz w:val="22"/>
                <w:szCs w:val="22"/>
              </w:rPr>
              <w:t xml:space="preserve"> in teaching </w:t>
            </w:r>
            <w:r>
              <w:rPr>
                <w:rFonts w:ascii="Arial" w:hAnsi="Arial" w:cs="Arial"/>
                <w:sz w:val="22"/>
                <w:szCs w:val="22"/>
              </w:rPr>
              <w:t>BTEC Technical Award in Sport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7F3B" w14:textId="77777777" w:rsidR="00F645C0" w:rsidRPr="007A457D" w:rsidRDefault="00F645C0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F2D8" w14:textId="3FEEFBF8" w:rsidR="00F645C0" w:rsidRPr="007A457D" w:rsidRDefault="00B00A6E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DB25D6" w:rsidRPr="007A457D" w14:paraId="593D0825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9E7" w14:textId="77777777" w:rsidR="00DB25D6" w:rsidRPr="007A457D" w:rsidRDefault="00DB25D6" w:rsidP="009B12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>Able to use a range of teaching and learning strategies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A4DA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3967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099B7D4B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6A95" w14:textId="77777777" w:rsidR="00DB25D6" w:rsidRPr="007A457D" w:rsidRDefault="00DB25D6" w:rsidP="009B1265">
            <w:pPr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>Ability to set high standards and to motivate students and maintain high standards of discipline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8243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1DA8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76C6D93E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FC2" w14:textId="77777777" w:rsidR="00DB25D6" w:rsidRPr="007A457D" w:rsidRDefault="00DB25D6" w:rsidP="009B12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>Effective classroom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9115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90AB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02599D98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19A8" w14:textId="77777777" w:rsidR="00DB25D6" w:rsidRPr="007A457D" w:rsidRDefault="00DB25D6" w:rsidP="009B1265">
            <w:pPr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>Knowledge and understanding of how ICT can be used in the teaching of the subject to enhance student learning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1EDE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0683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3FA06F80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8711" w14:textId="77777777" w:rsidR="00DB25D6" w:rsidRPr="007A457D" w:rsidRDefault="00DB25D6" w:rsidP="009B12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>Good organisational skills and resource management skills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6F84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11B7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11ED8AE7" w14:textId="77777777" w:rsidTr="009B1265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490F" w14:textId="77777777" w:rsidR="00DB25D6" w:rsidRPr="007A457D" w:rsidRDefault="00DB25D6" w:rsidP="009B1265">
            <w:pPr>
              <w:pStyle w:val="BodyTex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>Ability to develop the use of learning platform/VLE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89D5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91DD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</w:tr>
      <w:tr w:rsidR="00DB25D6" w:rsidRPr="007A457D" w14:paraId="6AEF0D44" w14:textId="77777777" w:rsidTr="009B1265">
        <w:trPr>
          <w:trHeight w:val="1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ADCD58" w14:textId="77777777" w:rsidR="00DB25D6" w:rsidRDefault="00DB25D6" w:rsidP="00663167">
            <w:pPr>
              <w:pStyle w:val="Default"/>
              <w:rPr>
                <w:b/>
                <w:sz w:val="22"/>
                <w:szCs w:val="22"/>
              </w:rPr>
            </w:pPr>
            <w:r w:rsidRPr="007A457D">
              <w:rPr>
                <w:b/>
                <w:sz w:val="22"/>
                <w:szCs w:val="22"/>
              </w:rPr>
              <w:t>Personal Qualities</w:t>
            </w:r>
          </w:p>
          <w:p w14:paraId="60F67B8F" w14:textId="77777777" w:rsidR="00663167" w:rsidRPr="007A457D" w:rsidRDefault="00663167" w:rsidP="00663167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B25D6" w:rsidRPr="007A457D" w14:paraId="620325F6" w14:textId="77777777" w:rsidTr="009B1265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CE41" w14:textId="77777777" w:rsidR="00DB25D6" w:rsidRPr="007A457D" w:rsidRDefault="00DB25D6" w:rsidP="009B1265">
            <w:pPr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>Highly motivated and able to motivate colleagues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8AD4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9A31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5C357807" w14:textId="77777777" w:rsidTr="009B1265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383E" w14:textId="77777777" w:rsidR="00DB25D6" w:rsidRPr="007A457D" w:rsidRDefault="00DB25D6" w:rsidP="009B1265">
            <w:pPr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>Imaginative, creative and innovative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6F40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417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6B5A624C" w14:textId="77777777" w:rsidTr="009B1265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7DF0" w14:textId="77777777" w:rsidR="00DB25D6" w:rsidRPr="007A457D" w:rsidRDefault="00DB25D6" w:rsidP="009B1265">
            <w:pPr>
              <w:rPr>
                <w:rFonts w:ascii="Arial" w:hAnsi="Arial" w:cs="Arial"/>
                <w:sz w:val="22"/>
                <w:szCs w:val="22"/>
              </w:rPr>
            </w:pPr>
            <w:r w:rsidRPr="007A457D">
              <w:rPr>
                <w:rFonts w:ascii="Arial" w:hAnsi="Arial" w:cs="Arial"/>
                <w:sz w:val="22"/>
                <w:szCs w:val="22"/>
              </w:rPr>
              <w:t>Enjoys working effectively in a team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080C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A67B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3DF525CC" w14:textId="77777777" w:rsidTr="009B1265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DE7F" w14:textId="77777777" w:rsidR="00DB25D6" w:rsidRPr="007A457D" w:rsidRDefault="00DB25D6" w:rsidP="009B1265">
            <w:pPr>
              <w:pStyle w:val="Default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A positive attitude towards own continuing learning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5C5E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5EC3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15C1A145" w14:textId="77777777" w:rsidTr="009B1265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DD7A" w14:textId="77777777" w:rsidR="00DB25D6" w:rsidRPr="007A457D" w:rsidRDefault="00DB25D6" w:rsidP="009B1265">
            <w:pPr>
              <w:pStyle w:val="Default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Willing to help support extra-curricular activities, for example trips, clubs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470C" w14:textId="2D59DD62" w:rsidR="00DB25D6" w:rsidRPr="007A457D" w:rsidRDefault="00164FE2" w:rsidP="006631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53E7" w14:textId="6B8EC9AC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5E829920" w14:textId="77777777" w:rsidTr="009B1265">
        <w:trPr>
          <w:trHeight w:val="45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5495DB" w14:textId="77777777" w:rsidR="00DB25D6" w:rsidRPr="007A457D" w:rsidRDefault="00DB25D6" w:rsidP="00663167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7A457D">
              <w:rPr>
                <w:b/>
                <w:bCs/>
                <w:sz w:val="22"/>
                <w:szCs w:val="22"/>
              </w:rPr>
              <w:t>This post is subject to an Enhanced DBS check</w:t>
            </w:r>
          </w:p>
          <w:p w14:paraId="0805B878" w14:textId="77777777" w:rsidR="00DB25D6" w:rsidRPr="007A457D" w:rsidRDefault="00DB25D6" w:rsidP="00663167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339500B" w14:textId="77777777" w:rsidR="00DB25D6" w:rsidRPr="007A457D" w:rsidRDefault="00DB25D6" w:rsidP="00DB25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68050B" w14:textId="77777777" w:rsidR="00977605" w:rsidRPr="009F5A96" w:rsidRDefault="00977605" w:rsidP="009F5A96"/>
    <w:sectPr w:rsidR="00977605" w:rsidRPr="009F5A96" w:rsidSect="0061582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440" w:bottom="1071" w:left="1440" w:header="709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B1265" w14:textId="77777777" w:rsidR="00FF4D6D" w:rsidRDefault="00FF4D6D" w:rsidP="00B70B55">
      <w:r>
        <w:separator/>
      </w:r>
    </w:p>
  </w:endnote>
  <w:endnote w:type="continuationSeparator" w:id="0">
    <w:p w14:paraId="2118AF5D" w14:textId="77777777" w:rsidR="00FF4D6D" w:rsidRDefault="00FF4D6D" w:rsidP="00B7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F6DDD" w14:textId="77777777" w:rsidR="0032148B" w:rsidRPr="0032148B" w:rsidRDefault="0032148B">
    <w:pPr>
      <w:pStyle w:val="Footer"/>
      <w:jc w:val="center"/>
      <w:rPr>
        <w:rFonts w:ascii="Segoe UI" w:hAnsi="Segoe UI" w:cs="Segoe UI"/>
      </w:rPr>
    </w:pPr>
    <w:r w:rsidRPr="0032148B">
      <w:rPr>
        <w:rFonts w:ascii="Segoe UI" w:hAnsi="Segoe UI" w:cs="Segoe UI"/>
      </w:rPr>
      <w:t xml:space="preserve">Page </w:t>
    </w:r>
    <w:sdt>
      <w:sdtPr>
        <w:rPr>
          <w:rFonts w:ascii="Segoe UI" w:hAnsi="Segoe UI" w:cs="Segoe UI"/>
        </w:rPr>
        <w:id w:val="-1589307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2148B">
          <w:rPr>
            <w:rFonts w:ascii="Segoe UI" w:hAnsi="Segoe UI" w:cs="Segoe UI"/>
          </w:rPr>
          <w:fldChar w:fldCharType="begin"/>
        </w:r>
        <w:r w:rsidRPr="0032148B">
          <w:rPr>
            <w:rFonts w:ascii="Segoe UI" w:hAnsi="Segoe UI" w:cs="Segoe UI"/>
          </w:rPr>
          <w:instrText xml:space="preserve"> PAGE   \* MERGEFORMAT </w:instrText>
        </w:r>
        <w:r w:rsidRPr="0032148B">
          <w:rPr>
            <w:rFonts w:ascii="Segoe UI" w:hAnsi="Segoe UI" w:cs="Segoe UI"/>
          </w:rPr>
          <w:fldChar w:fldCharType="separate"/>
        </w:r>
        <w:r w:rsidR="00F1224F">
          <w:rPr>
            <w:rFonts w:ascii="Segoe UI" w:hAnsi="Segoe UI" w:cs="Segoe UI"/>
            <w:noProof/>
          </w:rPr>
          <w:t>1</w:t>
        </w:r>
        <w:r w:rsidRPr="0032148B">
          <w:rPr>
            <w:rFonts w:ascii="Segoe UI" w:hAnsi="Segoe UI" w:cs="Segoe UI"/>
            <w:noProof/>
          </w:rPr>
          <w:fldChar w:fldCharType="end"/>
        </w:r>
      </w:sdtContent>
    </w:sdt>
  </w:p>
  <w:p w14:paraId="2F668E81" w14:textId="77777777" w:rsidR="000D0AA6" w:rsidRPr="0032148B" w:rsidRDefault="000D0AA6" w:rsidP="0032148B">
    <w:pPr>
      <w:pStyle w:val="Footer"/>
      <w:rPr>
        <w:rFonts w:ascii="Segoe UI" w:hAnsi="Segoe UI" w:cs="Segoe U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A9E7" w14:textId="77777777" w:rsidR="00AC4909" w:rsidRPr="00AC4909" w:rsidRDefault="00AC4909" w:rsidP="00AC4909">
    <w:pPr>
      <w:pStyle w:val="Footer"/>
      <w:jc w:val="center"/>
      <w:rPr>
        <w:rFonts w:ascii="Segoe UI" w:hAnsi="Segoe UI" w:cs="Segoe UI"/>
        <w:sz w:val="22"/>
      </w:rPr>
    </w:pPr>
    <w:r w:rsidRPr="00AC4909">
      <w:rPr>
        <w:rFonts w:ascii="Segoe UI" w:hAnsi="Segoe UI" w:cs="Segoe UI"/>
        <w:sz w:val="22"/>
      </w:rPr>
      <w:t xml:space="preserve">Page </w:t>
    </w:r>
    <w:sdt>
      <w:sdtPr>
        <w:rPr>
          <w:rFonts w:ascii="Segoe UI" w:hAnsi="Segoe UI" w:cs="Segoe UI"/>
          <w:sz w:val="22"/>
        </w:rPr>
        <w:id w:val="19774066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C4909">
          <w:rPr>
            <w:rFonts w:ascii="Segoe UI" w:hAnsi="Segoe UI" w:cs="Segoe UI"/>
            <w:sz w:val="22"/>
          </w:rPr>
          <w:fldChar w:fldCharType="begin"/>
        </w:r>
        <w:r w:rsidRPr="00AC4909">
          <w:rPr>
            <w:rFonts w:ascii="Segoe UI" w:hAnsi="Segoe UI" w:cs="Segoe UI"/>
            <w:sz w:val="22"/>
          </w:rPr>
          <w:instrText xml:space="preserve"> PAGE   \* MERGEFORMAT </w:instrText>
        </w:r>
        <w:r w:rsidRPr="00AC4909">
          <w:rPr>
            <w:rFonts w:ascii="Segoe UI" w:hAnsi="Segoe UI" w:cs="Segoe UI"/>
            <w:sz w:val="22"/>
          </w:rPr>
          <w:fldChar w:fldCharType="separate"/>
        </w:r>
        <w:r w:rsidRPr="00AC4909">
          <w:rPr>
            <w:rFonts w:ascii="Segoe UI" w:hAnsi="Segoe UI" w:cs="Segoe UI"/>
            <w:noProof/>
            <w:sz w:val="22"/>
          </w:rPr>
          <w:t>2</w:t>
        </w:r>
        <w:r w:rsidRPr="00AC4909">
          <w:rPr>
            <w:rFonts w:ascii="Segoe UI" w:hAnsi="Segoe UI" w:cs="Segoe UI"/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FDD22" w14:textId="77777777" w:rsidR="00FF4D6D" w:rsidRDefault="00FF4D6D" w:rsidP="00B70B55">
      <w:r>
        <w:separator/>
      </w:r>
    </w:p>
  </w:footnote>
  <w:footnote w:type="continuationSeparator" w:id="0">
    <w:p w14:paraId="65CB12B9" w14:textId="77777777" w:rsidR="00FF4D6D" w:rsidRDefault="00FF4D6D" w:rsidP="00B7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39D3" w14:textId="77777777" w:rsidR="00AC4909" w:rsidRDefault="006D0CD9" w:rsidP="00AC4909">
    <w:pPr>
      <w:pStyle w:val="Header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7715E5E" wp14:editId="1BD68F70">
          <wp:simplePos x="0" y="0"/>
          <wp:positionH relativeFrom="column">
            <wp:posOffset>-1013460</wp:posOffset>
          </wp:positionH>
          <wp:positionV relativeFrom="paragraph">
            <wp:posOffset>-427355</wp:posOffset>
          </wp:positionV>
          <wp:extent cx="7689850" cy="1377284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660" cy="138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24F">
      <w:rPr>
        <w:rFonts w:ascii="Segoe UI" w:hAnsi="Segoe UI" w:cs="Segoe UI"/>
        <w:b/>
        <w:noProof/>
        <w:color w:val="000000" w:themeColor="text1"/>
        <w:sz w:val="3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09A627" wp14:editId="1037FD9D">
              <wp:simplePos x="0" y="0"/>
              <wp:positionH relativeFrom="column">
                <wp:posOffset>-523875</wp:posOffset>
              </wp:positionH>
              <wp:positionV relativeFrom="paragraph">
                <wp:posOffset>-145415</wp:posOffset>
              </wp:positionV>
              <wp:extent cx="6266329" cy="46291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6329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DD4033" w14:textId="7CDE7D81" w:rsidR="00F1224F" w:rsidRPr="00B26749" w:rsidRDefault="00D26C5A" w:rsidP="00F1224F">
                          <w:pPr>
                            <w:pStyle w:val="Header"/>
                            <w:ind w:right="76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8"/>
                              <w:szCs w:val="22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22"/>
                            </w:rPr>
                            <w:t xml:space="preserve">Padgate Academy – Teacher of </w:t>
                          </w:r>
                          <w:r w:rsidR="00B52E0E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22"/>
                            </w:rPr>
                            <w:t>P.E.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9A62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41.25pt;margin-top:-11.45pt;width:493.4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" filled="f" stroked="f" strokeweight=".5pt">
              <v:textbox>
                <w:txbxContent>
                  <w:p w14:paraId="3FDD4033" w14:textId="7CDE7D81" w:rsidR="00F1224F" w:rsidRPr="00B26749" w:rsidRDefault="00D26C5A" w:rsidP="00F1224F">
                    <w:pPr>
                      <w:pStyle w:val="Header"/>
                      <w:ind w:right="76"/>
                      <w:rPr>
                        <w:rFonts w:ascii="Segoe UI" w:hAnsi="Segoe UI" w:cs="Segoe UI"/>
                        <w:b/>
                        <w:color w:val="FFFFFF" w:themeColor="background1"/>
                        <w:sz w:val="8"/>
                        <w:szCs w:val="22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22"/>
                      </w:rPr>
                      <w:t xml:space="preserve">Padgate Academy – Teacher of </w:t>
                    </w:r>
                    <w:r w:rsidR="00B52E0E"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22"/>
                      </w:rPr>
                      <w:t>P.E.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softHyphen/>
    </w:r>
    <w:r>
      <w:rPr>
        <w:noProof/>
      </w:rPr>
      <w:softHyphen/>
    </w:r>
  </w:p>
  <w:p w14:paraId="5C6232F6" w14:textId="77777777" w:rsidR="00AC4909" w:rsidRDefault="00AC4909" w:rsidP="00AC4909">
    <w:pPr>
      <w:pStyle w:val="Header"/>
    </w:pPr>
  </w:p>
  <w:p w14:paraId="3E49E301" w14:textId="77777777" w:rsidR="00AC4909" w:rsidRDefault="00AC4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0A4D4" w14:textId="77777777" w:rsidR="000D0AA6" w:rsidRDefault="00AC4909" w:rsidP="000D0AA6">
    <w:pPr>
      <w:pStyle w:val="Header"/>
      <w:jc w:val="right"/>
    </w:pPr>
    <w:r w:rsidRPr="00B26749"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092289" wp14:editId="2C7ECBF2">
              <wp:simplePos x="0" y="0"/>
              <wp:positionH relativeFrom="column">
                <wp:posOffset>-937895</wp:posOffset>
              </wp:positionH>
              <wp:positionV relativeFrom="paragraph">
                <wp:posOffset>393700</wp:posOffset>
              </wp:positionV>
              <wp:extent cx="7853045" cy="81915"/>
              <wp:effectExtent l="57150" t="19050" r="33655" b="89535"/>
              <wp:wrapNone/>
              <wp:docPr id="3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3045" cy="819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699D84" id="Rectangle 12" o:spid="_x0000_s1026" style="position:absolute;margin-left:-73.85pt;margin-top:31pt;width:618.35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" fillcolor="#cfcdcd [2894]" stroked="f" strokeweight="1pt">
              <v:shadow on="t" color="black" opacity="26214f" origin=",-.5" offset="0,3pt"/>
            </v:rect>
          </w:pict>
        </mc:Fallback>
      </mc:AlternateContent>
    </w:r>
    <w:r w:rsidRPr="00B26749">
      <w:rPr>
        <w:rFonts w:ascii="Segoe UI" w:hAnsi="Segoe UI" w:cs="Segoe UI"/>
        <w:noProof/>
      </w:rPr>
      <w:drawing>
        <wp:anchor distT="0" distB="0" distL="114300" distR="114300" simplePos="0" relativeHeight="251661312" behindDoc="0" locked="0" layoutInCell="1" allowOverlap="1" wp14:anchorId="1762C527" wp14:editId="43323286">
          <wp:simplePos x="0" y="0"/>
          <wp:positionH relativeFrom="column">
            <wp:posOffset>5963285</wp:posOffset>
          </wp:positionH>
          <wp:positionV relativeFrom="paragraph">
            <wp:posOffset>-190500</wp:posOffset>
          </wp:positionV>
          <wp:extent cx="374650" cy="462915"/>
          <wp:effectExtent l="0" t="0" r="6350" b="0"/>
          <wp:wrapNone/>
          <wp:docPr id="35" name="Picture 8">
            <a:extLst xmlns:a="http://schemas.openxmlformats.org/drawingml/2006/main">
              <a:ext uri="{FF2B5EF4-FFF2-40B4-BE49-F238E27FC236}">
                <a16:creationId xmlns:a16="http://schemas.microsoft.com/office/drawing/2014/main" id="{E481E091-A9EE-4769-839A-4F8376BC8E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E481E091-A9EE-4769-839A-4F8376BC8E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noProof/>
        <w:color w:val="000000" w:themeColor="text1"/>
        <w:sz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C911D9" wp14:editId="77BEA37F">
              <wp:simplePos x="0" y="0"/>
              <wp:positionH relativeFrom="column">
                <wp:posOffset>-483870</wp:posOffset>
              </wp:positionH>
              <wp:positionV relativeFrom="paragraph">
                <wp:posOffset>-201930</wp:posOffset>
              </wp:positionV>
              <wp:extent cx="2717800" cy="46291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0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31D70F" w14:textId="77777777" w:rsidR="00AC4909" w:rsidRPr="00B26749" w:rsidRDefault="00AC4909" w:rsidP="00AC4909">
                          <w:pPr>
                            <w:pStyle w:val="Header"/>
                            <w:ind w:right="76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8"/>
                              <w:szCs w:val="22"/>
                            </w:rPr>
                          </w:pPr>
                          <w:r w:rsidRPr="00B26749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22"/>
                            </w:rPr>
                            <w:t>DOCUMENT HEADER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911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38.1pt;margin-top:-15.9pt;width:214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" filled="f" stroked="f" strokeweight=".5pt">
              <v:textbox>
                <w:txbxContent>
                  <w:p w14:paraId="3B31D70F" w14:textId="77777777" w:rsidR="00AC4909" w:rsidRPr="00B26749" w:rsidRDefault="00AC4909" w:rsidP="00AC4909">
                    <w:pPr>
                      <w:pStyle w:val="Header"/>
                      <w:ind w:right="76"/>
                      <w:rPr>
                        <w:rFonts w:ascii="Segoe UI" w:hAnsi="Segoe UI" w:cs="Segoe UI"/>
                        <w:b/>
                        <w:color w:val="FFFFFF" w:themeColor="background1"/>
                        <w:sz w:val="8"/>
                        <w:szCs w:val="22"/>
                      </w:rPr>
                    </w:pPr>
                    <w:r w:rsidRPr="00B26749"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22"/>
                      </w:rPr>
                      <w:t>DOCUMENT HEADER</w:t>
                    </w:r>
                  </w:p>
                </w:txbxContent>
              </v:textbox>
            </v:shape>
          </w:pict>
        </mc:Fallback>
      </mc:AlternateContent>
    </w:r>
    <w:r w:rsidRPr="00B26749"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32E1A" wp14:editId="145C9C1A">
              <wp:simplePos x="0" y="0"/>
              <wp:positionH relativeFrom="column">
                <wp:posOffset>-942340</wp:posOffset>
              </wp:positionH>
              <wp:positionV relativeFrom="paragraph">
                <wp:posOffset>-440835</wp:posOffset>
              </wp:positionV>
              <wp:extent cx="7853045" cy="821690"/>
              <wp:effectExtent l="0" t="0" r="0" b="0"/>
              <wp:wrapNone/>
              <wp:docPr id="10" name="Rectangle 9">
                <a:extLst xmlns:a="http://schemas.openxmlformats.org/drawingml/2006/main">
                  <a:ext uri="{FF2B5EF4-FFF2-40B4-BE49-F238E27FC236}">
                    <a16:creationId xmlns:a16="http://schemas.microsoft.com/office/drawing/2014/main" id="{2E20F4B3-C739-794B-8496-B8007CE186A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3045" cy="821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22A35"/>
                          </a:gs>
                          <a:gs pos="50000">
                            <a:schemeClr val="tx2">
                              <a:lumMod val="50000"/>
                            </a:schemeClr>
                          </a:gs>
                          <a:gs pos="100000">
                            <a:schemeClr val="accent1">
                              <a:lumMod val="5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1503B" id="Rectangle 9" o:spid="_x0000_s1026" style="position:absolute;margin-left:-74.2pt;margin-top:-34.7pt;width:618.3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" fillcolor="#222a35" stroked="f" strokeweight="1pt">
              <v:fill color2="#1f3763 [1604]" rotate="t" angle="90" colors="0 #222a35;.5 #222a35;1 #203864" focus="100%" type="gradient"/>
            </v:rect>
          </w:pict>
        </mc:Fallback>
      </mc:AlternateContent>
    </w:r>
  </w:p>
  <w:p w14:paraId="0E801A22" w14:textId="77777777" w:rsidR="000D0AA6" w:rsidRDefault="000D0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3" type="#_x0000_t75" alt="Icon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 style="width:168.75pt;height:168.75pt;visibility:visible;mso-wrap-style:square" o:bullet="t">
        <v:imagedata r:id="rId1" o:title="Icon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/>
      </v:shape>
    </w:pict>
  </w:numPicBullet>
  <w:abstractNum w:abstractNumId="0" w15:restartNumberingAfterBreak="0">
    <w:nsid w:val="0CAC4E29"/>
    <w:multiLevelType w:val="hybridMultilevel"/>
    <w:tmpl w:val="9AB240DE"/>
    <w:lvl w:ilvl="0" w:tplc="EBCCB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2F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F01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CB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6B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070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0D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68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47B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DF4E28"/>
    <w:multiLevelType w:val="hybridMultilevel"/>
    <w:tmpl w:val="510472B6"/>
    <w:lvl w:ilvl="0" w:tplc="44BAEDB6">
      <w:start w:val="6"/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E373F"/>
    <w:multiLevelType w:val="hybridMultilevel"/>
    <w:tmpl w:val="5470D5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45203"/>
    <w:multiLevelType w:val="hybridMultilevel"/>
    <w:tmpl w:val="EBDAD01A"/>
    <w:lvl w:ilvl="0" w:tplc="44BAEDB6">
      <w:start w:val="6"/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44813">
    <w:abstractNumId w:val="0"/>
  </w:num>
  <w:num w:numId="2" w16cid:durableId="1205171955">
    <w:abstractNumId w:val="1"/>
  </w:num>
  <w:num w:numId="3" w16cid:durableId="1945377558">
    <w:abstractNumId w:val="3"/>
  </w:num>
  <w:num w:numId="4" w16cid:durableId="325137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BA"/>
    <w:rsid w:val="00014114"/>
    <w:rsid w:val="00042871"/>
    <w:rsid w:val="0009642D"/>
    <w:rsid w:val="000978F1"/>
    <w:rsid w:val="000A67E0"/>
    <w:rsid w:val="000B75C4"/>
    <w:rsid w:val="000C3DB5"/>
    <w:rsid w:val="000D0AA6"/>
    <w:rsid w:val="001338D2"/>
    <w:rsid w:val="00164FE2"/>
    <w:rsid w:val="00197F27"/>
    <w:rsid w:val="001C5D2D"/>
    <w:rsid w:val="001F24FB"/>
    <w:rsid w:val="00212F44"/>
    <w:rsid w:val="00225798"/>
    <w:rsid w:val="0023028C"/>
    <w:rsid w:val="00253FA5"/>
    <w:rsid w:val="002A2E2B"/>
    <w:rsid w:val="002C33F0"/>
    <w:rsid w:val="002D0BBB"/>
    <w:rsid w:val="002D256E"/>
    <w:rsid w:val="002E3288"/>
    <w:rsid w:val="003141B0"/>
    <w:rsid w:val="0032148B"/>
    <w:rsid w:val="003962B3"/>
    <w:rsid w:val="003C421A"/>
    <w:rsid w:val="00415033"/>
    <w:rsid w:val="0043180F"/>
    <w:rsid w:val="00483AA7"/>
    <w:rsid w:val="00493D97"/>
    <w:rsid w:val="004A4428"/>
    <w:rsid w:val="004A5CF2"/>
    <w:rsid w:val="005128A0"/>
    <w:rsid w:val="00561661"/>
    <w:rsid w:val="005F1CFA"/>
    <w:rsid w:val="00614767"/>
    <w:rsid w:val="00615829"/>
    <w:rsid w:val="006245D5"/>
    <w:rsid w:val="006344DF"/>
    <w:rsid w:val="00663167"/>
    <w:rsid w:val="006B1613"/>
    <w:rsid w:val="006B4465"/>
    <w:rsid w:val="006D0CD9"/>
    <w:rsid w:val="006E2DB3"/>
    <w:rsid w:val="0070045E"/>
    <w:rsid w:val="007016AB"/>
    <w:rsid w:val="007E39F2"/>
    <w:rsid w:val="00807F71"/>
    <w:rsid w:val="00821867"/>
    <w:rsid w:val="00866207"/>
    <w:rsid w:val="00893C9A"/>
    <w:rsid w:val="008E67E4"/>
    <w:rsid w:val="009037EC"/>
    <w:rsid w:val="00977605"/>
    <w:rsid w:val="009A7BFD"/>
    <w:rsid w:val="009B1130"/>
    <w:rsid w:val="009D7E27"/>
    <w:rsid w:val="009E7F6F"/>
    <w:rsid w:val="009F5A96"/>
    <w:rsid w:val="00A04EDD"/>
    <w:rsid w:val="00A437D6"/>
    <w:rsid w:val="00A67A80"/>
    <w:rsid w:val="00A7643D"/>
    <w:rsid w:val="00A77E43"/>
    <w:rsid w:val="00A932A5"/>
    <w:rsid w:val="00A9795B"/>
    <w:rsid w:val="00AB31B9"/>
    <w:rsid w:val="00AC23C7"/>
    <w:rsid w:val="00AC4909"/>
    <w:rsid w:val="00AD22EF"/>
    <w:rsid w:val="00B00A6E"/>
    <w:rsid w:val="00B066FC"/>
    <w:rsid w:val="00B26749"/>
    <w:rsid w:val="00B5100C"/>
    <w:rsid w:val="00B52E0E"/>
    <w:rsid w:val="00B66EE1"/>
    <w:rsid w:val="00B67669"/>
    <w:rsid w:val="00B70B55"/>
    <w:rsid w:val="00BB48CA"/>
    <w:rsid w:val="00BC0100"/>
    <w:rsid w:val="00BC318F"/>
    <w:rsid w:val="00BF4FBB"/>
    <w:rsid w:val="00C01FA8"/>
    <w:rsid w:val="00C0502B"/>
    <w:rsid w:val="00C35923"/>
    <w:rsid w:val="00C445F9"/>
    <w:rsid w:val="00C45583"/>
    <w:rsid w:val="00C7698D"/>
    <w:rsid w:val="00C83B86"/>
    <w:rsid w:val="00D26C5A"/>
    <w:rsid w:val="00D60CE4"/>
    <w:rsid w:val="00D80FB6"/>
    <w:rsid w:val="00DB25D6"/>
    <w:rsid w:val="00E04396"/>
    <w:rsid w:val="00E61972"/>
    <w:rsid w:val="00E63FB5"/>
    <w:rsid w:val="00E86A94"/>
    <w:rsid w:val="00E86F63"/>
    <w:rsid w:val="00EA7EDD"/>
    <w:rsid w:val="00EC7DFC"/>
    <w:rsid w:val="00ED5E2E"/>
    <w:rsid w:val="00EE1F81"/>
    <w:rsid w:val="00F1224F"/>
    <w:rsid w:val="00F343E3"/>
    <w:rsid w:val="00F645C0"/>
    <w:rsid w:val="00F71E98"/>
    <w:rsid w:val="00F952BA"/>
    <w:rsid w:val="00FD4B7A"/>
    <w:rsid w:val="00FE21AB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F5091"/>
  <w15:chartTrackingRefBased/>
  <w15:docId w15:val="{AF4E5D9E-E8AC-41E9-8CA8-D3E864DA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5D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B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B55"/>
  </w:style>
  <w:style w:type="paragraph" w:styleId="Footer">
    <w:name w:val="footer"/>
    <w:basedOn w:val="Normal"/>
    <w:link w:val="FooterChar"/>
    <w:uiPriority w:val="99"/>
    <w:unhideWhenUsed/>
    <w:rsid w:val="00B70B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B55"/>
  </w:style>
  <w:style w:type="table" w:styleId="TableGrid">
    <w:name w:val="Table Grid"/>
    <w:basedOn w:val="TableNormal"/>
    <w:uiPriority w:val="39"/>
    <w:rsid w:val="00B70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0AA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0A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16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114"/>
    <w:pPr>
      <w:ind w:left="720"/>
      <w:contextualSpacing/>
    </w:pPr>
  </w:style>
  <w:style w:type="paragraph" w:customStyle="1" w:styleId="Default">
    <w:name w:val="Default"/>
    <w:rsid w:val="00B52E0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B52E0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B25D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DB25D6"/>
    <w:rPr>
      <w:rFonts w:ascii="Garamond" w:eastAsia="Times New Roman" w:hAnsi="Garamond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ddall\Downloads\DOCUMENT%20PAGE%20-%20PORTRAIT%20-%202023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026ffd-e567-42c7-afdf-7d1108649c90">
      <Terms xmlns="http://schemas.microsoft.com/office/infopath/2007/PartnerControls"/>
    </lcf76f155ced4ddcb4097134ff3c332f>
    <TaxCatchAll xmlns="94bd464a-b4a9-4b04-bd40-031ddfc3a5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FF5134EFE0D4993B0106B930F36B7" ma:contentTypeVersion="18" ma:contentTypeDescription="Create a new document." ma:contentTypeScope="" ma:versionID="4f61f860f65ed25e5b5ce7b720119c6a">
  <xsd:schema xmlns:xsd="http://www.w3.org/2001/XMLSchema" xmlns:xs="http://www.w3.org/2001/XMLSchema" xmlns:p="http://schemas.microsoft.com/office/2006/metadata/properties" xmlns:ns2="26026ffd-e567-42c7-afdf-7d1108649c90" xmlns:ns3="94bd464a-b4a9-4b04-bd40-031ddfc3a51a" targetNamespace="http://schemas.microsoft.com/office/2006/metadata/properties" ma:root="true" ma:fieldsID="6d46962f9d45a11d6c2ef1f1f6df61b5" ns2:_="" ns3:_="">
    <xsd:import namespace="26026ffd-e567-42c7-afdf-7d1108649c90"/>
    <xsd:import namespace="94bd464a-b4a9-4b04-bd40-031ddfc3a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26ffd-e567-42c7-afdf-7d1108649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af6cd1-e734-4730-b68e-ac1c82fbd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d464a-b4a9-4b04-bd40-031ddfc3a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0ce1dc-9a91-4212-8189-0e1137b4dde6}" ma:internalName="TaxCatchAll" ma:showField="CatchAllData" ma:web="94bd464a-b4a9-4b04-bd40-031ddfc3a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D5AED-F711-4926-A2D6-A28134FFA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CFD53-B799-4310-8607-9C3D45838B6B}">
  <ds:schemaRefs>
    <ds:schemaRef ds:uri="http://schemas.microsoft.com/office/2006/metadata/properties"/>
    <ds:schemaRef ds:uri="http://schemas.microsoft.com/office/infopath/2007/PartnerControls"/>
    <ds:schemaRef ds:uri="bc4aae15-9f3e-49c1-80af-5439d5298d1a"/>
    <ds:schemaRef ds:uri="cb96b40d-6d10-47e7-9d19-e98891d6de44"/>
  </ds:schemaRefs>
</ds:datastoreItem>
</file>

<file path=customXml/itemProps3.xml><?xml version="1.0" encoding="utf-8"?>
<ds:datastoreItem xmlns:ds="http://schemas.openxmlformats.org/officeDocument/2006/customXml" ds:itemID="{0C67398C-0E35-42B4-934D-419CB154A9D5}"/>
</file>

<file path=docProps/app.xml><?xml version="1.0" encoding="utf-8"?>
<Properties xmlns="http://schemas.openxmlformats.org/officeDocument/2006/extended-properties" xmlns:vt="http://schemas.openxmlformats.org/officeDocument/2006/docPropsVTypes">
  <Template>DOCUMENT PAGE - PORTRAIT - 2023 update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Siddall</dc:creator>
  <cp:keywords/>
  <dc:description/>
  <cp:lastModifiedBy>Maria Siddall</cp:lastModifiedBy>
  <cp:revision>7</cp:revision>
  <cp:lastPrinted>2024-02-23T12:27:00Z</cp:lastPrinted>
  <dcterms:created xsi:type="dcterms:W3CDTF">2024-09-26T22:31:00Z</dcterms:created>
  <dcterms:modified xsi:type="dcterms:W3CDTF">2024-09-27T15:04:00Z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0x01010018E504174D954F45BEBBCE9F69DBED90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