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403" w:rsidRPr="00B42403" w:rsidRDefault="00B42403" w:rsidP="00B42403">
      <w:pPr>
        <w:pStyle w:val="Heading1"/>
        <w:spacing w:after="240"/>
      </w:pPr>
      <w:bookmarkStart w:id="0" w:name="_GoBack"/>
      <w:bookmarkEnd w:id="0"/>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E80F11">
                <w:t>Subject Teacher MPS</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rsidR="00B42403" w:rsidRPr="00B42403" w:rsidRDefault="00B75A54" w:rsidP="00B42403">
            <w:r>
              <w:t>The Deepings School</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rsidR="00B42403" w:rsidRPr="00B42403" w:rsidRDefault="00E80F11" w:rsidP="00B42403">
            <w:r>
              <w:t>Permanent</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rsidR="00B42403" w:rsidRPr="00B42403" w:rsidRDefault="00E80F11" w:rsidP="00B42403">
            <w:r>
              <w:t>MPS</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rsidR="00B42403" w:rsidRPr="00B42403" w:rsidRDefault="00E80F11" w:rsidP="00B42403">
            <w:r>
              <w:t>Head of Department</w:t>
            </w:r>
          </w:p>
        </w:tc>
      </w:tr>
    </w:tbl>
    <w:p w:rsidR="00B42403" w:rsidRDefault="00B42403" w:rsidP="00B42403">
      <w:pPr>
        <w:rPr>
          <w:b/>
        </w:rPr>
      </w:pPr>
    </w:p>
    <w:p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rsidR="00B42403" w:rsidRPr="00B42403" w:rsidRDefault="00E80F11" w:rsidP="00B42403">
              <w:r>
                <w:t>To be responsible for the learning and achievement of all students in the allocated classes. To promote good progress and outcomes by students.</w:t>
              </w:r>
            </w:p>
          </w:sdtContent>
        </w:sdt>
      </w:sdtContent>
    </w:sdt>
    <w:p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EndPr/>
      <w:sdtContent>
        <w:p w:rsidR="00E80F11" w:rsidRPr="00E80F11" w:rsidRDefault="00E80F11" w:rsidP="00E80F11">
          <w:pPr>
            <w:pStyle w:val="Bulletlist"/>
            <w:numPr>
              <w:ilvl w:val="0"/>
              <w:numId w:val="0"/>
            </w:numPr>
          </w:pPr>
          <w:r w:rsidRPr="00E80F11">
            <w:t>To achieve success, the postholder will meet or exceed their appraisal targ</w:t>
          </w:r>
          <w:r>
            <w:t>e</w:t>
          </w:r>
          <w:r w:rsidRPr="00E80F11">
            <w:t>ts.</w:t>
          </w:r>
        </w:p>
        <w:p w:rsidR="00E80F11" w:rsidRDefault="00E80F11" w:rsidP="00E80F11">
          <w:pPr>
            <w:pStyle w:val="Bulletlist"/>
            <w:numPr>
              <w:ilvl w:val="0"/>
              <w:numId w:val="0"/>
            </w:numPr>
          </w:pPr>
        </w:p>
        <w:p w:rsidR="00E80F11" w:rsidRPr="00E80F11" w:rsidRDefault="00E80F11" w:rsidP="00E80F11">
          <w:pPr>
            <w:pStyle w:val="Bulletlist"/>
            <w:numPr>
              <w:ilvl w:val="0"/>
              <w:numId w:val="0"/>
            </w:numPr>
          </w:pPr>
          <w:r w:rsidRPr="00E80F11">
            <w:t>All teachers are required to carry out the duties of a teacher as set out in the current School Teachers’ Pay and Conditions Document:</w:t>
          </w:r>
        </w:p>
        <w:p w:rsidR="00E80F11" w:rsidRDefault="00E80F11" w:rsidP="00E80F11">
          <w:pPr>
            <w:pStyle w:val="Bulletlist"/>
            <w:numPr>
              <w:ilvl w:val="0"/>
              <w:numId w:val="0"/>
            </w:numPr>
            <w:rPr>
              <w:rStyle w:val="Strong"/>
            </w:rPr>
          </w:pPr>
        </w:p>
        <w:p w:rsidR="00E80F11" w:rsidRPr="00E80F11" w:rsidRDefault="00E80F11" w:rsidP="00E80F11">
          <w:pPr>
            <w:pStyle w:val="Bulletlist"/>
            <w:numPr>
              <w:ilvl w:val="0"/>
              <w:numId w:val="0"/>
            </w:numPr>
            <w:rPr>
              <w:rStyle w:val="Strong"/>
            </w:rPr>
          </w:pPr>
          <w:r w:rsidRPr="00E80F11">
            <w:rPr>
              <w:rStyle w:val="Strong"/>
            </w:rPr>
            <w:t>Teaching &amp; Learning:</w:t>
          </w:r>
        </w:p>
        <w:p w:rsidR="00E80F11" w:rsidRDefault="00E80F11" w:rsidP="00E80F11">
          <w:pPr>
            <w:pStyle w:val="Bulletlist"/>
          </w:pPr>
          <w:r>
            <w:t xml:space="preserve">To teach, according to their educational need, </w:t>
          </w:r>
          <w:r w:rsidR="00EC2B1C">
            <w:t>student</w:t>
          </w:r>
          <w:r>
            <w:t>s assigned to you in the allocated classes</w:t>
          </w:r>
        </w:p>
        <w:p w:rsidR="00E80F11" w:rsidRDefault="00E80F11" w:rsidP="00E80F11">
          <w:pPr>
            <w:pStyle w:val="Bulletlist"/>
          </w:pPr>
          <w:r>
            <w:t>To plan and prepare courses and lessons</w:t>
          </w:r>
        </w:p>
        <w:p w:rsidR="00E80F11" w:rsidRDefault="00E80F11" w:rsidP="00E80F11">
          <w:pPr>
            <w:pStyle w:val="Bulletlist"/>
          </w:pPr>
          <w:r>
            <w:t xml:space="preserve">Set and mark work carried out by the </w:t>
          </w:r>
          <w:r w:rsidR="00EC2B1C">
            <w:t>student</w:t>
          </w:r>
          <w:r>
            <w:t xml:space="preserve"> in school and elsewhere</w:t>
          </w:r>
        </w:p>
        <w:p w:rsidR="00E80F11" w:rsidRDefault="00E80F11" w:rsidP="00E80F11">
          <w:pPr>
            <w:pStyle w:val="Bulletlist"/>
          </w:pPr>
          <w:r>
            <w:t xml:space="preserve">Assess, record and report on the development, progress and attainment of </w:t>
          </w:r>
          <w:r w:rsidR="00EC2B1C">
            <w:t>student</w:t>
          </w:r>
          <w:r>
            <w:t>s</w:t>
          </w:r>
        </w:p>
        <w:p w:rsidR="00E80F11" w:rsidRDefault="00E80F11" w:rsidP="00E80F11">
          <w:pPr>
            <w:pStyle w:val="Bulletlist"/>
          </w:pPr>
          <w:r>
            <w:t xml:space="preserve">Promote the general progress and well-being of individual </w:t>
          </w:r>
          <w:r w:rsidR="00EC2B1C">
            <w:t>student</w:t>
          </w:r>
          <w:r>
            <w:t xml:space="preserve">s and of any class or group of </w:t>
          </w:r>
          <w:r w:rsidR="00EC2B1C">
            <w:t>student</w:t>
          </w:r>
          <w:r>
            <w:t>s assigned to you</w:t>
          </w:r>
        </w:p>
        <w:p w:rsidR="00E80F11" w:rsidRDefault="00E80F11" w:rsidP="00E80F11">
          <w:pPr>
            <w:pStyle w:val="Bulletlist"/>
          </w:pPr>
          <w:r>
            <w:t xml:space="preserve">Communicate and consult with parents/carers of </w:t>
          </w:r>
          <w:r w:rsidR="00EC2B1C">
            <w:t>student</w:t>
          </w:r>
          <w:r>
            <w:t>s</w:t>
          </w:r>
        </w:p>
        <w:p w:rsidR="00E80F11" w:rsidRDefault="00E80F11" w:rsidP="00E80F11">
          <w:pPr>
            <w:pStyle w:val="Bulletlist"/>
          </w:pPr>
          <w:r>
            <w:t>Communicate and co-operate with external agencies</w:t>
          </w:r>
        </w:p>
        <w:p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rsidR="00E80F11" w:rsidRDefault="00E80F11" w:rsidP="00E80F11">
          <w:pPr>
            <w:pStyle w:val="Bulletlist"/>
          </w:pPr>
          <w:r>
            <w:t>Participate in arrangements made for the appraisal or review of your performance</w:t>
          </w:r>
        </w:p>
        <w:p w:rsidR="00E80F11" w:rsidRDefault="00E80F11" w:rsidP="00E80F11">
          <w:pPr>
            <w:pStyle w:val="Bulletlist"/>
          </w:pPr>
          <w:r>
            <w:t>Review from time to time your methods of teaching and programmes of work</w:t>
          </w:r>
        </w:p>
        <w:p w:rsidR="00E80F11" w:rsidRDefault="00E80F11" w:rsidP="00E80F11">
          <w:pPr>
            <w:pStyle w:val="Bulletlist"/>
          </w:pPr>
          <w:r>
            <w:t>Participate in arrangements for your further training and professional development as a teacher and undertake training and professional development which aims to meet needs identified in planning and review statements</w:t>
          </w:r>
        </w:p>
        <w:p w:rsidR="00E80F11" w:rsidRDefault="00E80F11" w:rsidP="00E80F11">
          <w:pPr>
            <w:pStyle w:val="Bulletlist"/>
          </w:pPr>
          <w:r>
            <w:t xml:space="preserve">Maintain discipline and good order among </w:t>
          </w:r>
          <w:r w:rsidR="00EC2B1C">
            <w:t>student</w:t>
          </w:r>
          <w:r>
            <w:t>s in accordance with the rules and disciplinary systems of the school</w:t>
          </w:r>
        </w:p>
        <w:p w:rsidR="00E80F11" w:rsidRDefault="00E80F11" w:rsidP="00E80F11">
          <w:pPr>
            <w:pStyle w:val="Bulletlist"/>
          </w:pPr>
          <w:r>
            <w:t>Control and oversee the use of books and other resources provided for class usage</w:t>
          </w:r>
        </w:p>
        <w:p w:rsidR="00E80F11" w:rsidRDefault="00E80F11" w:rsidP="00E80F11">
          <w:pPr>
            <w:pStyle w:val="Bulletlist"/>
          </w:pPr>
          <w:r>
            <w:t>To maintain up to date subject knowledge</w:t>
          </w:r>
        </w:p>
        <w:p w:rsidR="00E80F11" w:rsidRDefault="00E80F11" w:rsidP="00E80F11">
          <w:pPr>
            <w:pStyle w:val="Bulletlist"/>
          </w:pPr>
          <w:r>
            <w:t>To participate and contribute to meetings at the school which relate to the curriculum for the school or the administration or organisation of the school, including pastoral arrangements.</w:t>
          </w:r>
        </w:p>
        <w:p w:rsidR="00E80F11" w:rsidRDefault="00E80F11" w:rsidP="00E80F11">
          <w:pPr>
            <w:pStyle w:val="Bulletlist"/>
          </w:pPr>
          <w:r>
            <w:t xml:space="preserve">Register the attendance of </w:t>
          </w:r>
          <w:r w:rsidR="00EC2B1C">
            <w:t>student</w:t>
          </w:r>
          <w:r>
            <w:t>s</w:t>
          </w:r>
        </w:p>
        <w:p w:rsidR="00E80F11" w:rsidRDefault="00E80F11" w:rsidP="00E80F11">
          <w:pPr>
            <w:pStyle w:val="Bulletlist"/>
          </w:pPr>
          <w:r>
            <w:lastRenderedPageBreak/>
            <w:t>To take such part as may be required of you in the review, development and management of activities related to the curriculum, organisation and pastoral functions of the school.</w:t>
          </w:r>
        </w:p>
        <w:p w:rsidR="00E80F11" w:rsidRDefault="00E80F11" w:rsidP="00E80F11">
          <w:pPr>
            <w:pStyle w:val="Bulletlist"/>
          </w:pPr>
          <w:r>
            <w:t>Deploy and supervise Teaching Assistants provided to support students in your allocated classes.</w:t>
          </w:r>
        </w:p>
        <w:p w:rsidR="00E80F11" w:rsidRDefault="00E80F11" w:rsidP="00E80F11">
          <w:pPr>
            <w:pStyle w:val="Bulletlist"/>
          </w:pPr>
          <w:r>
            <w:t>To promote high standards of literacy, regardless of specialist subject.</w:t>
          </w:r>
        </w:p>
        <w:p w:rsidR="00E80F11" w:rsidRDefault="00E80F11" w:rsidP="00E80F11">
          <w:pPr>
            <w:pStyle w:val="Bulletlist"/>
          </w:pPr>
          <w:r>
            <w:t>To cover for absent colleagues within the remit of the current STPCD</w:t>
          </w:r>
        </w:p>
        <w:p w:rsidR="00B42403" w:rsidRPr="00B42403" w:rsidRDefault="00EC2B1C" w:rsidP="00B42403"/>
      </w:sdtContent>
    </w:sdt>
    <w:p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rsidR="00B42403" w:rsidRPr="00B42403" w:rsidRDefault="00B42403" w:rsidP="00B42403">
      <w:pPr>
        <w:rPr>
          <w:i/>
        </w:rPr>
      </w:pPr>
      <w:r w:rsidRPr="00B42403">
        <w:rPr>
          <w:i/>
        </w:rPr>
        <w:br w:type="page"/>
      </w:r>
    </w:p>
    <w:p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E80F11">
                <w:t>Subject Teacher MPS</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rsidTr="00B42403">
        <w:trPr>
          <w:trHeight w:val="454"/>
        </w:trPr>
        <w:tc>
          <w:tcPr>
            <w:tcW w:w="6936" w:type="dxa"/>
            <w:shd w:val="clear" w:color="auto" w:fill="auto"/>
          </w:tcPr>
          <w:sdt>
            <w:sdtPr>
              <w:id w:val="-747496855"/>
              <w:placeholder>
                <w:docPart w:val="D2483C0616AC4083A1658051892EFF8E"/>
              </w:placeholder>
              <w15:appearance w15:val="hidden"/>
            </w:sdtPr>
            <w:sdtEndPr/>
            <w:sdtContent>
              <w:p w:rsidR="00C3562C" w:rsidRDefault="00C3562C" w:rsidP="00C3562C">
                <w:pPr>
                  <w:pStyle w:val="Bulletlist"/>
                </w:pPr>
                <w:r>
                  <w:t>Good relevant degree</w:t>
                </w:r>
              </w:p>
              <w:p w:rsidR="00B42403" w:rsidRPr="00B42403" w:rsidRDefault="00C3562C" w:rsidP="00C3562C">
                <w:pPr>
                  <w:pStyle w:val="Bulletlist"/>
                </w:pPr>
                <w:r>
                  <w:t>Qualified Teacher Status</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B42403">
        <w:trPr>
          <w:trHeight w:val="454"/>
        </w:trPr>
        <w:tc>
          <w:tcPr>
            <w:tcW w:w="6936" w:type="dxa"/>
            <w:shd w:val="clear" w:color="auto" w:fill="auto"/>
          </w:tcPr>
          <w:sdt>
            <w:sdtPr>
              <w:id w:val="792488522"/>
              <w:placeholder>
                <w:docPart w:val="CD66FC380AD74FAC94A3CD9B0CEB7DFD"/>
              </w:placeholder>
              <w15:appearance w15:val="hidden"/>
            </w:sdtPr>
            <w:sdtEndPr/>
            <w:sdtContent>
              <w:p w:rsidR="00B42403" w:rsidRPr="00B42403" w:rsidRDefault="00C3562C" w:rsidP="00C3562C">
                <w:pPr>
                  <w:pStyle w:val="Bulletlist"/>
                </w:pPr>
                <w:r>
                  <w:t>Relevant personal development</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1237396231"/>
              <w:placeholder>
                <w:docPart w:val="0554177A096243F793C90BFC7823E195"/>
              </w:placeholder>
              <w15:appearance w15:val="hidden"/>
            </w:sdtPr>
            <w:sdtEndPr/>
            <w:sdtContent>
              <w:p w:rsidR="00C3562C" w:rsidRDefault="00C3562C" w:rsidP="00C3562C">
                <w:pPr>
                  <w:pStyle w:val="Bulletlist"/>
                </w:pPr>
                <w:r>
                  <w:t>Teaching experience across KS3 and KS4</w:t>
                </w:r>
              </w:p>
              <w:p w:rsidR="00C3562C" w:rsidRDefault="00C3562C" w:rsidP="00C3562C">
                <w:pPr>
                  <w:pStyle w:val="Bulletlist"/>
                </w:pPr>
                <w:r>
                  <w:t>Excellent and up to date subject knowledge</w:t>
                </w:r>
              </w:p>
              <w:p w:rsidR="00B42403" w:rsidRPr="00B42403" w:rsidRDefault="00C3562C" w:rsidP="00C3562C">
                <w:pPr>
                  <w:pStyle w:val="Bulletlist"/>
                </w:pPr>
                <w:r>
                  <w:t>Excellent and up to date curriculum knowledge</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195CF3">
        <w:trPr>
          <w:trHeight w:val="454"/>
        </w:trPr>
        <w:tc>
          <w:tcPr>
            <w:tcW w:w="6936" w:type="dxa"/>
            <w:shd w:val="clear" w:color="auto" w:fill="auto"/>
          </w:tcPr>
          <w:sdt>
            <w:sdtPr>
              <w:id w:val="782075253"/>
              <w:placeholder>
                <w:docPart w:val="B5DCB26135C7497C8657C134ABDE0F70"/>
              </w:placeholder>
              <w15:appearance w15:val="hidden"/>
            </w:sdtPr>
            <w:sdtEndPr/>
            <w:sdtContent>
              <w:p w:rsidR="00C3562C" w:rsidRDefault="00C3562C" w:rsidP="00C3562C">
                <w:pPr>
                  <w:pStyle w:val="Bulletlist"/>
                </w:pPr>
                <w:r>
                  <w:t>Able to teach KS5 (unless stated as essential in the post details)</w:t>
                </w:r>
              </w:p>
              <w:p w:rsidR="00B42403" w:rsidRPr="00B42403" w:rsidRDefault="00C3562C" w:rsidP="00C3562C">
                <w:pPr>
                  <w:pStyle w:val="Bulletlist"/>
                </w:pPr>
                <w:r>
                  <w:t>Evidence of a wider contribution to school life</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2929DB">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699003419"/>
              <w:placeholder>
                <w:docPart w:val="94D7CB7AF03F46FF955EEE718584379F"/>
              </w:placeholder>
              <w15:appearance w15:val="hidden"/>
            </w:sdtPr>
            <w:sdtEndPr/>
            <w:sdtContent>
              <w:p w:rsidR="00C3562C" w:rsidRDefault="00C3562C" w:rsidP="00C3562C">
                <w:pPr>
                  <w:pStyle w:val="Bulletlist"/>
                </w:pPr>
                <w:r>
                  <w:t>Enthusiastic and a committed teacher</w:t>
                </w:r>
              </w:p>
              <w:p w:rsidR="00C3562C" w:rsidRDefault="00C3562C" w:rsidP="00C3562C">
                <w:pPr>
                  <w:pStyle w:val="Bulletlist"/>
                </w:pPr>
                <w:r>
                  <w:t>Excellent classroom practice</w:t>
                </w:r>
              </w:p>
              <w:p w:rsidR="00C3562C" w:rsidRDefault="00C3562C" w:rsidP="00C3562C">
                <w:pPr>
                  <w:pStyle w:val="Bulletlist"/>
                </w:pPr>
                <w:r>
                  <w:t>Ability to motivate, inspire and challenge students</w:t>
                </w:r>
              </w:p>
              <w:p w:rsidR="00C3562C" w:rsidRDefault="00C3562C" w:rsidP="00C3562C">
                <w:pPr>
                  <w:pStyle w:val="Bulletlist"/>
                </w:pPr>
                <w:r>
                  <w:t>Confident ICT user</w:t>
                </w:r>
              </w:p>
              <w:p w:rsidR="00C3562C" w:rsidRDefault="00C3562C" w:rsidP="00C3562C">
                <w:pPr>
                  <w:pStyle w:val="Bulletlist"/>
                </w:pPr>
                <w:r>
                  <w:t>Able to plan, prioritise and organise self</w:t>
                </w:r>
              </w:p>
              <w:p w:rsidR="00C3562C" w:rsidRDefault="00C3562C" w:rsidP="00C3562C">
                <w:pPr>
                  <w:pStyle w:val="Bulletlist"/>
                </w:pPr>
                <w:r>
                  <w:t>Passion for the subject</w:t>
                </w:r>
              </w:p>
              <w:p w:rsidR="00C3562C" w:rsidRDefault="00C3562C" w:rsidP="00C3562C">
                <w:pPr>
                  <w:pStyle w:val="Bulletlist"/>
                </w:pPr>
                <w:r>
                  <w:t>Commitment to raising standards</w:t>
                </w:r>
              </w:p>
              <w:p w:rsidR="00C3562C" w:rsidRDefault="00C3562C" w:rsidP="00C3562C">
                <w:pPr>
                  <w:pStyle w:val="Bulletlist"/>
                </w:pPr>
                <w:r>
                  <w:t>Calm, flexible, dependable and reliable</w:t>
                </w:r>
              </w:p>
              <w:p w:rsidR="00C3562C" w:rsidRDefault="00C3562C" w:rsidP="00C3562C">
                <w:pPr>
                  <w:pStyle w:val="Bulletlist"/>
                </w:pPr>
                <w:r>
                  <w:t>Good team player</w:t>
                </w:r>
              </w:p>
              <w:p w:rsidR="00C3562C" w:rsidRDefault="00C3562C" w:rsidP="00C3562C">
                <w:pPr>
                  <w:pStyle w:val="Bulletlist"/>
                </w:pPr>
                <w:r>
                  <w:t>Commitment to own further development</w:t>
                </w:r>
              </w:p>
              <w:p w:rsidR="00C3562C" w:rsidRDefault="00C3562C" w:rsidP="00C3562C">
                <w:pPr>
                  <w:pStyle w:val="Bulletlist"/>
                </w:pPr>
                <w:r>
                  <w:t>Drive and enthusiasm</w:t>
                </w:r>
              </w:p>
              <w:p w:rsidR="00C3562C" w:rsidRDefault="00C3562C" w:rsidP="00C3562C">
                <w:pPr>
                  <w:pStyle w:val="Bulletlist"/>
                </w:pPr>
                <w:r>
                  <w:t>Good interpersonal skills</w:t>
                </w:r>
              </w:p>
              <w:p w:rsidR="00C3562C" w:rsidRDefault="00C3562C" w:rsidP="00C3562C">
                <w:pPr>
                  <w:pStyle w:val="Bulletlist"/>
                </w:pPr>
                <w:r>
                  <w:t>Adaptable to change</w:t>
                </w:r>
              </w:p>
              <w:p w:rsidR="00C3562C" w:rsidRDefault="00C3562C" w:rsidP="00C3562C">
                <w:pPr>
                  <w:pStyle w:val="Bulletlist"/>
                </w:pPr>
                <w:r>
                  <w:t>Committed to inclusive, comprehensive education</w:t>
                </w:r>
              </w:p>
              <w:p w:rsidR="00C3562C" w:rsidRDefault="00C3562C" w:rsidP="00C3562C">
                <w:pPr>
                  <w:pStyle w:val="Bulletlist"/>
                </w:pPr>
                <w:r>
                  <w:t>Committed to promoting and safeguarding the welfare of young people</w:t>
                </w:r>
              </w:p>
              <w:p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shd w:val="clear" w:color="auto" w:fill="auto"/>
            <w:vAlign w:val="center"/>
          </w:tcPr>
          <w:p w:rsidR="00B42403" w:rsidRPr="00B42403" w:rsidRDefault="00B42403" w:rsidP="002929DB">
            <w:pPr>
              <w:jc w:val="center"/>
            </w:pPr>
            <w:r w:rsidRPr="00B42403">
              <w:sym w:font="Wingdings 2" w:char="F050"/>
            </w:r>
          </w:p>
        </w:tc>
        <w:tc>
          <w:tcPr>
            <w:tcW w:w="1371" w:type="dxa"/>
            <w:shd w:val="clear" w:color="auto" w:fill="auto"/>
            <w:vAlign w:val="center"/>
          </w:tcPr>
          <w:p w:rsidR="00B42403" w:rsidRPr="00B42403" w:rsidRDefault="00B42403" w:rsidP="002929DB">
            <w:pPr>
              <w:jc w:val="center"/>
            </w:pPr>
          </w:p>
        </w:tc>
      </w:tr>
    </w:tbl>
    <w:p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2D4" w:rsidRDefault="003F12D4" w:rsidP="003C56A0">
      <w:pPr>
        <w:spacing w:line="240" w:lineRule="auto"/>
      </w:pPr>
      <w:r>
        <w:separator/>
      </w:r>
    </w:p>
  </w:endnote>
  <w:endnote w:type="continuationSeparator" w:id="0">
    <w:p w:rsidR="003F12D4" w:rsidRDefault="003F12D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2D4" w:rsidRDefault="003F12D4" w:rsidP="003C56A0">
      <w:pPr>
        <w:spacing w:line="240" w:lineRule="auto"/>
      </w:pPr>
      <w:r>
        <w:separator/>
      </w:r>
    </w:p>
  </w:footnote>
  <w:footnote w:type="continuationSeparator" w:id="0">
    <w:p w:rsidR="003F12D4" w:rsidRDefault="003F12D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62B06"/>
    <w:rsid w:val="000860A2"/>
    <w:rsid w:val="00091E0B"/>
    <w:rsid w:val="000948BA"/>
    <w:rsid w:val="000A32BC"/>
    <w:rsid w:val="000D7BE5"/>
    <w:rsid w:val="00151B35"/>
    <w:rsid w:val="001D0B70"/>
    <w:rsid w:val="001F772C"/>
    <w:rsid w:val="002929DB"/>
    <w:rsid w:val="003562A2"/>
    <w:rsid w:val="003C56A0"/>
    <w:rsid w:val="003D4033"/>
    <w:rsid w:val="003F12D4"/>
    <w:rsid w:val="00434242"/>
    <w:rsid w:val="00503FAE"/>
    <w:rsid w:val="005A2380"/>
    <w:rsid w:val="0064102F"/>
    <w:rsid w:val="006468F0"/>
    <w:rsid w:val="006A29F5"/>
    <w:rsid w:val="007028CC"/>
    <w:rsid w:val="00772138"/>
    <w:rsid w:val="0081493D"/>
    <w:rsid w:val="008D37FC"/>
    <w:rsid w:val="00953627"/>
    <w:rsid w:val="00A5446F"/>
    <w:rsid w:val="00A73DE8"/>
    <w:rsid w:val="00A76C80"/>
    <w:rsid w:val="00AC5D6B"/>
    <w:rsid w:val="00B42403"/>
    <w:rsid w:val="00B75A54"/>
    <w:rsid w:val="00C3562C"/>
    <w:rsid w:val="00C8213B"/>
    <w:rsid w:val="00CA3DF0"/>
    <w:rsid w:val="00D54EC4"/>
    <w:rsid w:val="00E5316D"/>
    <w:rsid w:val="00E66042"/>
    <w:rsid w:val="00E80F11"/>
    <w:rsid w:val="00EC2B1C"/>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FS1\Data$\Staff\speacock\Downloads\Anthem%20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9B65AC20E1094E3DAA2A00F1631F9052">
    <w:name w:val="9B65AC20E1094E3DAA2A00F1631F9052"/>
  </w:style>
  <w:style w:type="paragraph" w:customStyle="1" w:styleId="FA181BD4F59242079346CE96D0B45013">
    <w:name w:val="FA181BD4F59242079346CE96D0B45013"/>
  </w:style>
  <w:style w:type="paragraph" w:customStyle="1" w:styleId="07878DE8E786419B83A885493C52E005">
    <w:name w:val="07878DE8E786419B83A885493C52E005"/>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52E0A02081E54C5B9E8C34EA57394B7F">
    <w:name w:val="52E0A02081E54C5B9E8C34EA57394B7F"/>
  </w:style>
  <w:style w:type="paragraph" w:customStyle="1" w:styleId="AAEFB22610A348EDB8E5C5A879DC4E84">
    <w:name w:val="AAEFB22610A348EDB8E5C5A879DC4E84"/>
  </w:style>
  <w:style w:type="paragraph" w:customStyle="1" w:styleId="94D7CB7AF03F46FF955EEE718584379F">
    <w:name w:val="94D7CB7AF03F46FF955EEE718584379F"/>
  </w:style>
  <w:style w:type="paragraph" w:customStyle="1" w:styleId="4A59BDB53788427E91EBC54EE4659A6D">
    <w:name w:val="4A59BDB53788427E91EBC54EE4659A6D"/>
  </w:style>
  <w:style w:type="paragraph" w:customStyle="1" w:styleId="CA4595090FCC4F95A4ED6044C424C59A">
    <w:name w:val="CA4595090FCC4F95A4ED6044C424C59A"/>
  </w:style>
  <w:style w:type="paragraph" w:customStyle="1" w:styleId="56F39454BC164B64B6859763808E7639">
    <w:name w:val="56F39454BC164B64B6859763808E7639"/>
  </w:style>
  <w:style w:type="paragraph" w:customStyle="1" w:styleId="661DFFB0B37947078A3D2A152ABD8FA2">
    <w:name w:val="661DFFB0B37947078A3D2A152ABD8FA2"/>
  </w:style>
  <w:style w:type="paragraph" w:customStyle="1" w:styleId="9F5604CBBD564402AEF04E7D49811622">
    <w:name w:val="9F5604CBBD564402AEF04E7D49811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BB63E-72EA-44BC-8DF2-AAB9D7640B62}">
  <ds:schemaRefs>
    <ds:schemaRef ds:uri="http://schemas.microsoft.com/office/2006/documentManagement/types"/>
    <ds:schemaRef ds:uri="http://purl.org/dc/elements/1.1/"/>
    <ds:schemaRef ds:uri="61696626-5731-4cf0-97cf-be0cee6586af"/>
    <ds:schemaRef ds:uri="http://purl.org/dc/dcmitype/"/>
    <ds:schemaRef ds:uri="http://www.w3.org/XML/1998/namespace"/>
    <ds:schemaRef ds:uri="fa9b903e-2964-470f-847b-507e7f8fef64"/>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C04772C-7F18-4286-A302-42AC2531C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Anthem Job description</Template>
  <TotalTime>11</TotalTime>
  <Pages>4</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Mrs S Peacock</cp:lastModifiedBy>
  <cp:revision>4</cp:revision>
  <cp:lastPrinted>2019-07-12T12:11:00Z</cp:lastPrinted>
  <dcterms:created xsi:type="dcterms:W3CDTF">2020-02-26T10:21:00Z</dcterms:created>
  <dcterms:modified xsi:type="dcterms:W3CDTF">2020-02-26T10:39:00Z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