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C66E" w14:textId="77777777" w:rsidR="00E04DD9" w:rsidRPr="00A73A9F" w:rsidRDefault="00A73A9F" w:rsidP="00A73A9F">
      <w:pPr>
        <w:pStyle w:val="Title"/>
        <w:jc w:val="center"/>
        <w:rPr>
          <w:rFonts w:ascii="Aptos" w:hAnsi="Aptos"/>
        </w:rPr>
      </w:pPr>
      <w:r w:rsidRPr="00A73A9F">
        <w:rPr>
          <w:rFonts w:ascii="Aptos" w:hAnsi="Aptos"/>
        </w:rPr>
        <w:t>RECRUITMENT MONITORING INFORMATION FORM</w:t>
      </w:r>
    </w:p>
    <w:p w14:paraId="5A26496B" w14:textId="77777777" w:rsidR="00E04DD9" w:rsidRDefault="00E04DD9" w:rsidP="001B5602">
      <w:pPr>
        <w:pStyle w:val="NoSpacing"/>
      </w:pPr>
    </w:p>
    <w:p w14:paraId="09DB7773" w14:textId="77777777" w:rsidR="00E04DD9" w:rsidRDefault="00A73A9F" w:rsidP="001B5602">
      <w:pPr>
        <w:pStyle w:val="NoSpacing"/>
      </w:pPr>
      <w:r w:rsidRPr="00A73A9F">
        <w:t>THE INFORMATION PROVIDED BY YOU WILL BE USED FOR MONITORING AND STATISTICAL PURPOSES ONLY AND WILL NOT SUPPLEMENT OR FORM PART OF YOUR APPLICATION, THE SELECTION CRITERIA USED OR THE SELECTION PROCESS GENERALLY.</w:t>
      </w:r>
    </w:p>
    <w:p w14:paraId="438227A1" w14:textId="77777777" w:rsidR="00E04DD9" w:rsidRDefault="00E04DD9" w:rsidP="001B5602">
      <w:pPr>
        <w:pStyle w:val="NoSpacing"/>
      </w:pPr>
    </w:p>
    <w:p w14:paraId="733735CF" w14:textId="77777777" w:rsidR="00A73A9F" w:rsidRDefault="00A73A9F" w:rsidP="001B5602">
      <w:pPr>
        <w:pStyle w:val="NoSpacing"/>
      </w:pPr>
      <w:r w:rsidRPr="00A73A9F">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 </w:t>
      </w:r>
    </w:p>
    <w:p w14:paraId="28183CBD" w14:textId="77777777" w:rsidR="00A73A9F" w:rsidRDefault="00A73A9F" w:rsidP="001B5602">
      <w:pPr>
        <w:pStyle w:val="NoSpacing"/>
      </w:pPr>
    </w:p>
    <w:p w14:paraId="44DEDFEC" w14:textId="77777777" w:rsidR="00A73A9F" w:rsidRPr="00451FD8" w:rsidRDefault="00A73A9F" w:rsidP="001B5602">
      <w:pPr>
        <w:pStyle w:val="NoSpacing"/>
      </w:pPr>
      <w:r w:rsidRPr="00451FD8">
        <w:t>Post title:</w:t>
      </w:r>
    </w:p>
    <w:p w14:paraId="35414297" w14:textId="77777777" w:rsidR="00A73A9F" w:rsidRPr="00451FD8" w:rsidRDefault="00A73A9F" w:rsidP="001B5602">
      <w:pPr>
        <w:pStyle w:val="NoSpacing"/>
      </w:pPr>
      <w:r w:rsidRPr="00451FD8">
        <w:t>School:</w:t>
      </w:r>
    </w:p>
    <w:p w14:paraId="23A47D3D" w14:textId="77777777" w:rsidR="00A73A9F" w:rsidRPr="00451FD8" w:rsidRDefault="00A73A9F" w:rsidP="001B5602">
      <w:pPr>
        <w:pStyle w:val="NoSpacing"/>
      </w:pPr>
    </w:p>
    <w:p w14:paraId="78655397" w14:textId="77777777" w:rsidR="00A73A9F" w:rsidRPr="00451FD8" w:rsidRDefault="00A73A9F" w:rsidP="001B5602">
      <w:pPr>
        <w:pStyle w:val="NoSpacing"/>
        <w:rPr>
          <w:b/>
          <w:bCs/>
        </w:rPr>
      </w:pPr>
      <w:r w:rsidRPr="00451FD8">
        <w:rPr>
          <w:b/>
          <w:bCs/>
        </w:rPr>
        <w:t>Age:</w:t>
      </w:r>
    </w:p>
    <w:p w14:paraId="6244BE2A" w14:textId="77777777" w:rsidR="00A73A9F" w:rsidRPr="00A73A9F" w:rsidRDefault="00A73A9F" w:rsidP="00A73A9F">
      <w:pPr>
        <w:pStyle w:val="NoSpacing"/>
      </w:pPr>
      <w:r w:rsidRPr="00A73A9F">
        <w:t>15-24</w:t>
      </w:r>
      <w:r w:rsidRPr="00A73A9F">
        <w:tab/>
      </w:r>
      <w:r w:rsidRPr="00A73A9F">
        <w:rPr>
          <w:rFonts w:ascii="Arial" w:hAnsi="Arial" w:cs="Arial"/>
        </w:rPr>
        <w:t>​</w:t>
      </w:r>
      <w:r w:rsidRPr="00A73A9F">
        <w:t>☐</w:t>
      </w:r>
      <w:r w:rsidRPr="00A73A9F">
        <w:rPr>
          <w:rFonts w:ascii="Arial" w:hAnsi="Arial" w:cs="Arial"/>
        </w:rPr>
        <w:t>​</w:t>
      </w:r>
      <w:r w:rsidRPr="00A73A9F">
        <w:tab/>
        <w:t>25-34</w:t>
      </w:r>
      <w:r w:rsidRPr="00A73A9F">
        <w:tab/>
      </w:r>
      <w:r w:rsidRPr="00A73A9F">
        <w:rPr>
          <w:rFonts w:ascii="Arial" w:hAnsi="Arial" w:cs="Arial"/>
        </w:rPr>
        <w:t>​</w:t>
      </w:r>
      <w:r w:rsidRPr="00A73A9F">
        <w:t>☐</w:t>
      </w:r>
      <w:r w:rsidRPr="00A73A9F">
        <w:rPr>
          <w:rFonts w:ascii="Arial" w:hAnsi="Arial" w:cs="Arial"/>
        </w:rPr>
        <w:t>​</w:t>
      </w:r>
      <w:r w:rsidRPr="00A73A9F">
        <w:t>          35-44</w:t>
      </w:r>
      <w:r w:rsidRPr="00A73A9F">
        <w:tab/>
      </w:r>
      <w:r w:rsidRPr="00A73A9F">
        <w:rPr>
          <w:rFonts w:ascii="Arial" w:hAnsi="Arial" w:cs="Arial"/>
        </w:rPr>
        <w:t>​</w:t>
      </w:r>
      <w:r w:rsidRPr="00A73A9F">
        <w:t>☐</w:t>
      </w:r>
      <w:r w:rsidRPr="00A73A9F">
        <w:rPr>
          <w:rFonts w:ascii="Arial" w:hAnsi="Arial" w:cs="Arial"/>
        </w:rPr>
        <w:t>​</w:t>
      </w:r>
      <w:r w:rsidRPr="00A73A9F">
        <w:tab/>
        <w:t>45-54</w:t>
      </w:r>
      <w:r w:rsidRPr="00A73A9F">
        <w:tab/>
      </w:r>
      <w:r w:rsidRPr="00A73A9F">
        <w:rPr>
          <w:rFonts w:ascii="Arial" w:hAnsi="Arial" w:cs="Arial"/>
        </w:rPr>
        <w:t>​</w:t>
      </w:r>
      <w:r w:rsidRPr="00A73A9F">
        <w:t>☐</w:t>
      </w:r>
      <w:r w:rsidRPr="00A73A9F">
        <w:rPr>
          <w:rFonts w:ascii="Arial" w:hAnsi="Arial" w:cs="Arial"/>
        </w:rPr>
        <w:t>​</w:t>
      </w:r>
      <w:r w:rsidRPr="00A73A9F">
        <w:t> </w:t>
      </w:r>
    </w:p>
    <w:p w14:paraId="02404A45" w14:textId="77777777" w:rsidR="00A73A9F" w:rsidRPr="00A73A9F" w:rsidRDefault="00A73A9F" w:rsidP="00A73A9F">
      <w:pPr>
        <w:pStyle w:val="NoSpacing"/>
      </w:pPr>
      <w:r w:rsidRPr="00A73A9F">
        <w:t>55-64</w:t>
      </w:r>
      <w:r w:rsidRPr="00A73A9F">
        <w:tab/>
      </w:r>
      <w:r w:rsidRPr="00A73A9F">
        <w:rPr>
          <w:rFonts w:ascii="Arial" w:hAnsi="Arial" w:cs="Arial"/>
        </w:rPr>
        <w:t>​</w:t>
      </w:r>
      <w:r w:rsidRPr="00A73A9F">
        <w:t>☐</w:t>
      </w:r>
      <w:r w:rsidRPr="00A73A9F">
        <w:rPr>
          <w:rFonts w:ascii="Arial" w:hAnsi="Arial" w:cs="Arial"/>
        </w:rPr>
        <w:t>​</w:t>
      </w:r>
      <w:r w:rsidRPr="00A73A9F">
        <w:tab/>
        <w:t>65-74</w:t>
      </w:r>
      <w:r w:rsidRPr="00A73A9F">
        <w:tab/>
        <w:t>☐</w:t>
      </w:r>
      <w:r w:rsidRPr="00A73A9F">
        <w:tab/>
        <w:t xml:space="preserve">75 and over    ☐      or: I prefer not to say    </w:t>
      </w:r>
      <w:r w:rsidRPr="00A73A9F">
        <w:rPr>
          <w:rFonts w:ascii="Arial" w:hAnsi="Arial" w:cs="Arial"/>
        </w:rPr>
        <w:t>​</w:t>
      </w:r>
      <w:r w:rsidRPr="00A73A9F">
        <w:t>☐</w:t>
      </w:r>
      <w:r w:rsidRPr="00A73A9F">
        <w:rPr>
          <w:rFonts w:ascii="Arial" w:hAnsi="Arial" w:cs="Arial"/>
        </w:rPr>
        <w:t>​</w:t>
      </w:r>
    </w:p>
    <w:p w14:paraId="776DF9F4" w14:textId="77777777" w:rsidR="00A73A9F" w:rsidRPr="00451FD8" w:rsidRDefault="00A73A9F" w:rsidP="001B5602">
      <w:pPr>
        <w:pStyle w:val="NoSpacing"/>
      </w:pPr>
    </w:p>
    <w:p w14:paraId="511AEB05" w14:textId="77777777" w:rsidR="00A73A9F" w:rsidRPr="00451FD8" w:rsidRDefault="00A73A9F" w:rsidP="001B5602">
      <w:pPr>
        <w:pStyle w:val="NoSpacing"/>
        <w:rPr>
          <w:b/>
          <w:bCs/>
        </w:rPr>
      </w:pPr>
      <w:r w:rsidRPr="00451FD8">
        <w:rPr>
          <w:b/>
          <w:bCs/>
        </w:rPr>
        <w:t>Gender:</w:t>
      </w:r>
    </w:p>
    <w:p w14:paraId="10B70672" w14:textId="77777777" w:rsidR="00A73A9F" w:rsidRPr="00A73A9F" w:rsidRDefault="00A73A9F" w:rsidP="00A73A9F">
      <w:pPr>
        <w:pStyle w:val="NoSpacing"/>
      </w:pPr>
      <w:r w:rsidRPr="00A73A9F">
        <w:t xml:space="preserve">My gender is: </w:t>
      </w:r>
      <w:r w:rsidRPr="00A73A9F">
        <w:tab/>
        <w:t> </w:t>
      </w:r>
    </w:p>
    <w:p w14:paraId="587EFEE8" w14:textId="77777777" w:rsidR="00A73A9F" w:rsidRPr="00451FD8" w:rsidRDefault="00A73A9F" w:rsidP="00A73A9F">
      <w:pPr>
        <w:pStyle w:val="NoSpacing"/>
      </w:pPr>
      <w:r w:rsidRPr="00A73A9F">
        <w:t xml:space="preserve">Male    </w:t>
      </w:r>
      <w:r w:rsidRPr="00A73A9F">
        <w:rPr>
          <w:rFonts w:ascii="Arial" w:hAnsi="Arial" w:cs="Arial"/>
        </w:rPr>
        <w:t>​</w:t>
      </w:r>
      <w:r w:rsidRPr="00A73A9F">
        <w:t>☐</w:t>
      </w:r>
      <w:r w:rsidRPr="00A73A9F">
        <w:rPr>
          <w:rFonts w:ascii="Arial" w:hAnsi="Arial" w:cs="Arial"/>
        </w:rPr>
        <w:t>​</w:t>
      </w:r>
      <w:r w:rsidRPr="00A73A9F">
        <w:tab/>
        <w:t xml:space="preserve">Female    </w:t>
      </w:r>
      <w:r w:rsidRPr="00A73A9F">
        <w:rPr>
          <w:rFonts w:ascii="Arial" w:hAnsi="Arial" w:cs="Arial"/>
        </w:rPr>
        <w:t>​</w:t>
      </w:r>
      <w:r w:rsidRPr="00A73A9F">
        <w:rPr>
          <w:rFonts w:cs="Segoe UI Symbol"/>
        </w:rPr>
        <w:t>☐</w:t>
      </w:r>
      <w:r w:rsidRPr="00A73A9F">
        <w:rPr>
          <w:rFonts w:ascii="Arial" w:hAnsi="Arial" w:cs="Arial"/>
        </w:rPr>
        <w:t>​</w:t>
      </w:r>
      <w:r w:rsidRPr="00A73A9F">
        <w:tab/>
        <w:t xml:space="preserve">or: I prefer not to say </w:t>
      </w:r>
      <w:r w:rsidRPr="00A73A9F">
        <w:rPr>
          <w:rFonts w:ascii="Arial" w:hAnsi="Arial" w:cs="Arial"/>
        </w:rPr>
        <w:t>​</w:t>
      </w:r>
      <w:r w:rsidRPr="00A73A9F">
        <w:rPr>
          <w:rFonts w:cs="Segoe UI Symbol"/>
        </w:rPr>
        <w:t>☐</w:t>
      </w:r>
      <w:r w:rsidRPr="00A73A9F">
        <w:rPr>
          <w:rFonts w:ascii="Arial" w:hAnsi="Arial" w:cs="Arial"/>
        </w:rPr>
        <w:t>​</w:t>
      </w:r>
      <w:r w:rsidRPr="00A73A9F">
        <w:t> </w:t>
      </w:r>
    </w:p>
    <w:p w14:paraId="1B05ECAA" w14:textId="77777777" w:rsidR="00451FD8" w:rsidRPr="00451FD8" w:rsidRDefault="00451FD8" w:rsidP="00A73A9F">
      <w:pPr>
        <w:pStyle w:val="NoSpacing"/>
      </w:pPr>
    </w:p>
    <w:p w14:paraId="4D54FC31" w14:textId="77777777" w:rsidR="00451FD8" w:rsidRPr="00451FD8" w:rsidRDefault="00451FD8" w:rsidP="00A73A9F">
      <w:pPr>
        <w:pStyle w:val="NoSpacing"/>
        <w:rPr>
          <w:b/>
          <w:bCs/>
        </w:rPr>
      </w:pPr>
      <w:r w:rsidRPr="00451FD8">
        <w:rPr>
          <w:b/>
          <w:bCs/>
        </w:rPr>
        <w:t>Ethnic Origin:</w:t>
      </w:r>
    </w:p>
    <w:p w14:paraId="505BB3C0" w14:textId="77777777" w:rsidR="00451FD8" w:rsidRPr="00451FD8" w:rsidRDefault="00451FD8" w:rsidP="00A73A9F">
      <w:pPr>
        <w:pStyle w:val="NoSpacing"/>
      </w:pPr>
      <w:r w:rsidRPr="00451FD8">
        <w:t>I would describe my ethnic origin as:</w:t>
      </w:r>
    </w:p>
    <w:p w14:paraId="690B9F52" w14:textId="77777777" w:rsidR="00451FD8" w:rsidRPr="00451FD8" w:rsidRDefault="00451FD8" w:rsidP="00451FD8">
      <w:pPr>
        <w:pStyle w:val="NoSpacing"/>
        <w:numPr>
          <w:ilvl w:val="0"/>
          <w:numId w:val="4"/>
        </w:numPr>
        <w:rPr>
          <w:b/>
          <w:bCs/>
        </w:rPr>
      </w:pPr>
      <w:r w:rsidRPr="00451FD8">
        <w:rPr>
          <w:b/>
          <w:bCs/>
        </w:rPr>
        <w:t>White </w:t>
      </w:r>
    </w:p>
    <w:p w14:paraId="7DEBED12" w14:textId="77777777" w:rsidR="00451FD8" w:rsidRPr="00451FD8" w:rsidRDefault="00451FD8" w:rsidP="00451FD8">
      <w:pPr>
        <w:pStyle w:val="NoSpacing"/>
        <w:ind w:left="720"/>
        <w:rPr>
          <w:b/>
          <w:bCs/>
        </w:rPr>
      </w:pPr>
      <w:r w:rsidRPr="00451FD8">
        <w:t>British</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English</w:t>
      </w:r>
      <w:r w:rsidRPr="00451FD8">
        <w:tab/>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Scottish</w:t>
      </w:r>
      <w:r w:rsidRPr="00451FD8">
        <w:tab/>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tab/>
        <w:t>Welsh</w:t>
      </w:r>
      <w:r w:rsidRPr="00451FD8">
        <w:tab/>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rPr>
          <w:b/>
          <w:bCs/>
        </w:rPr>
        <w:t> </w:t>
      </w:r>
    </w:p>
    <w:p w14:paraId="5EF2B509" w14:textId="77777777" w:rsidR="00451FD8" w:rsidRPr="00451FD8" w:rsidRDefault="00451FD8" w:rsidP="00451FD8">
      <w:pPr>
        <w:pStyle w:val="NoSpacing"/>
        <w:ind w:left="720"/>
        <w:rPr>
          <w:b/>
          <w:bCs/>
        </w:rPr>
      </w:pPr>
      <w:r w:rsidRPr="00451FD8">
        <w:t>Irish</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European</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Non-European</w:t>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rPr>
          <w:b/>
          <w:bCs/>
        </w:rPr>
        <w:t> </w:t>
      </w:r>
    </w:p>
    <w:p w14:paraId="201810E2" w14:textId="77777777" w:rsidR="00451FD8" w:rsidRPr="00451FD8" w:rsidRDefault="00451FD8" w:rsidP="00451FD8">
      <w:pPr>
        <w:pStyle w:val="NoSpacing"/>
        <w:ind w:firstLine="720"/>
      </w:pPr>
      <w:r w:rsidRPr="00451FD8">
        <w:t>Any other White background (please specify):</w:t>
      </w:r>
    </w:p>
    <w:p w14:paraId="564C762E" w14:textId="77777777" w:rsidR="00451FD8" w:rsidRPr="00451FD8" w:rsidRDefault="00451FD8" w:rsidP="00451FD8">
      <w:pPr>
        <w:pStyle w:val="NoSpacing"/>
        <w:ind w:firstLine="720"/>
      </w:pPr>
    </w:p>
    <w:p w14:paraId="4E5EB8DF" w14:textId="77777777" w:rsidR="00451FD8" w:rsidRPr="00451FD8" w:rsidRDefault="00451FD8" w:rsidP="00451FD8">
      <w:pPr>
        <w:pStyle w:val="NoSpacing"/>
        <w:numPr>
          <w:ilvl w:val="0"/>
          <w:numId w:val="4"/>
        </w:numPr>
        <w:rPr>
          <w:b/>
          <w:bCs/>
        </w:rPr>
      </w:pPr>
      <w:r w:rsidRPr="00451FD8">
        <w:rPr>
          <w:b/>
          <w:bCs/>
        </w:rPr>
        <w:t>Black or Black British</w:t>
      </w:r>
    </w:p>
    <w:p w14:paraId="22E72E03" w14:textId="77777777" w:rsidR="00451FD8" w:rsidRPr="00451FD8" w:rsidRDefault="00451FD8" w:rsidP="00451FD8">
      <w:pPr>
        <w:pStyle w:val="NoSpacing"/>
        <w:ind w:left="720"/>
        <w:rPr>
          <w:rFonts w:cs="Arial"/>
        </w:rPr>
      </w:pPr>
      <w:r w:rsidRPr="00451FD8">
        <w:t>African</w:t>
      </w:r>
      <w:r w:rsidRPr="00451FD8">
        <w:tab/>
      </w:r>
      <w:r w:rsidRPr="00451FD8">
        <w:rPr>
          <w:rFonts w:ascii="Arial" w:hAnsi="Arial" w:cs="Arial"/>
        </w:rPr>
        <w:t>​</w:t>
      </w:r>
      <w:r w:rsidRPr="00451FD8">
        <w:rPr>
          <w:rFonts w:cs="Aptos"/>
        </w:rPr>
        <w:t>☐</w:t>
      </w:r>
      <w:r w:rsidRPr="00451FD8">
        <w:rPr>
          <w:rFonts w:ascii="Arial" w:hAnsi="Arial" w:cs="Arial"/>
        </w:rPr>
        <w:t>​</w:t>
      </w:r>
      <w:r w:rsidRPr="00451FD8">
        <w:tab/>
      </w:r>
      <w:r w:rsidRPr="00451FD8">
        <w:tab/>
        <w:t>Caribbean</w:t>
      </w:r>
      <w:r w:rsidRPr="00451FD8">
        <w:tab/>
      </w:r>
      <w:r w:rsidRPr="00451FD8">
        <w:rPr>
          <w:rFonts w:ascii="Arial" w:hAnsi="Arial" w:cs="Arial"/>
        </w:rPr>
        <w:t>​</w:t>
      </w:r>
      <w:r w:rsidRPr="00451FD8">
        <w:rPr>
          <w:rFonts w:cs="Aptos"/>
        </w:rPr>
        <w:t>☐</w:t>
      </w:r>
      <w:r w:rsidRPr="00451FD8">
        <w:rPr>
          <w:rFonts w:ascii="Arial" w:hAnsi="Arial" w:cs="Arial"/>
        </w:rPr>
        <w:t>​</w:t>
      </w:r>
    </w:p>
    <w:p w14:paraId="19DCEB41" w14:textId="77777777" w:rsidR="00451FD8" w:rsidRPr="00451FD8" w:rsidRDefault="00451FD8" w:rsidP="00451FD8">
      <w:pPr>
        <w:pStyle w:val="NoSpacing"/>
        <w:ind w:left="720"/>
      </w:pPr>
      <w:r w:rsidRPr="00451FD8">
        <w:t>Any other Black background (please specify):</w:t>
      </w:r>
    </w:p>
    <w:p w14:paraId="4B39DF00" w14:textId="77777777" w:rsidR="00451FD8" w:rsidRPr="00451FD8" w:rsidRDefault="00451FD8" w:rsidP="00451FD8">
      <w:pPr>
        <w:pStyle w:val="NoSpacing"/>
        <w:ind w:left="720"/>
      </w:pPr>
    </w:p>
    <w:p w14:paraId="062CDA4C" w14:textId="77777777" w:rsidR="00451FD8" w:rsidRPr="00451FD8" w:rsidRDefault="00451FD8" w:rsidP="00451FD8">
      <w:pPr>
        <w:pStyle w:val="NoSpacing"/>
        <w:numPr>
          <w:ilvl w:val="0"/>
          <w:numId w:val="4"/>
        </w:numPr>
        <w:rPr>
          <w:rStyle w:val="normaltextrun"/>
        </w:rPr>
      </w:pPr>
      <w:r w:rsidRPr="00451FD8">
        <w:rPr>
          <w:rStyle w:val="normaltextrun"/>
          <w:rFonts w:cs="Calibri"/>
          <w:b/>
          <w:bCs/>
          <w:color w:val="000000"/>
          <w:bdr w:val="none" w:sz="0" w:space="0" w:color="auto" w:frame="1"/>
        </w:rPr>
        <w:t>Mixed Background</w:t>
      </w:r>
    </w:p>
    <w:p w14:paraId="01BF3A2E"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Style w:val="normaltextrun"/>
          <w:rFonts w:asciiTheme="minorHAnsi" w:hAnsiTheme="minorHAnsi" w:cs="Calibri"/>
          <w:sz w:val="20"/>
          <w:szCs w:val="20"/>
        </w:rPr>
        <w:t xml:space="preserve">White and Asian </w:t>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White and Black Asian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White and Black Caribbean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eop"/>
          <w:rFonts w:asciiTheme="minorHAnsi" w:hAnsiTheme="minorHAnsi" w:cs="Calibri"/>
          <w:b/>
          <w:bCs/>
          <w:sz w:val="20"/>
          <w:szCs w:val="20"/>
        </w:rPr>
        <w:t> </w:t>
      </w:r>
    </w:p>
    <w:p w14:paraId="20279C67"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r w:rsidRPr="00451FD8">
        <w:rPr>
          <w:rStyle w:val="normaltextrun"/>
          <w:rFonts w:asciiTheme="minorHAnsi" w:hAnsiTheme="minorHAnsi" w:cs="Calibri"/>
          <w:sz w:val="20"/>
          <w:szCs w:val="20"/>
        </w:rPr>
        <w:t>Any other mixed background (please specify):</w:t>
      </w:r>
    </w:p>
    <w:p w14:paraId="2AA7DCE9" w14:textId="77777777" w:rsidR="00451FD8" w:rsidRPr="00451FD8" w:rsidRDefault="00451FD8" w:rsidP="00451FD8">
      <w:pPr>
        <w:pStyle w:val="paragraph"/>
        <w:numPr>
          <w:ilvl w:val="0"/>
          <w:numId w:val="4"/>
        </w:numPr>
        <w:spacing w:before="0" w:beforeAutospacing="0" w:after="0" w:afterAutospacing="0"/>
        <w:jc w:val="both"/>
        <w:textAlignment w:val="baseline"/>
        <w:rPr>
          <w:rStyle w:val="normaltextrun"/>
          <w:rFonts w:asciiTheme="minorHAnsi" w:hAnsiTheme="minorHAnsi" w:cs="Segoe UI"/>
          <w:b/>
          <w:bCs/>
          <w:sz w:val="20"/>
          <w:szCs w:val="20"/>
        </w:rPr>
      </w:pPr>
      <w:r w:rsidRPr="00451FD8">
        <w:rPr>
          <w:rStyle w:val="normaltextrun"/>
          <w:rFonts w:asciiTheme="minorHAnsi" w:hAnsiTheme="minorHAnsi" w:cs="Calibri"/>
          <w:b/>
          <w:bCs/>
          <w:color w:val="000000"/>
          <w:sz w:val="20"/>
          <w:szCs w:val="20"/>
          <w:bdr w:val="none" w:sz="0" w:space="0" w:color="auto" w:frame="1"/>
        </w:rPr>
        <w:t>Asian and Asian British</w:t>
      </w:r>
    </w:p>
    <w:p w14:paraId="04D297B0"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Style w:val="normaltextrun"/>
          <w:rFonts w:asciiTheme="minorHAnsi" w:hAnsiTheme="minorHAnsi" w:cs="Calibri"/>
          <w:sz w:val="20"/>
          <w:szCs w:val="20"/>
        </w:rPr>
        <w:lastRenderedPageBreak/>
        <w:t xml:space="preserve">Bangladeshi </w:t>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Indian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normaltextrun"/>
          <w:rFonts w:asciiTheme="minorHAnsi" w:hAnsiTheme="minorHAnsi" w:cs="Calibri"/>
          <w:sz w:val="20"/>
          <w:szCs w:val="20"/>
        </w:rPr>
        <w:t xml:space="preserve"> </w:t>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Pakistani</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eop"/>
          <w:rFonts w:asciiTheme="minorHAnsi" w:hAnsiTheme="minorHAnsi" w:cs="Calibri"/>
          <w:b/>
          <w:bCs/>
          <w:sz w:val="20"/>
          <w:szCs w:val="20"/>
        </w:rPr>
        <w:t> </w:t>
      </w:r>
    </w:p>
    <w:p w14:paraId="1E11E187"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r w:rsidRPr="00451FD8">
        <w:rPr>
          <w:rStyle w:val="normaltextrun"/>
          <w:rFonts w:asciiTheme="minorHAnsi" w:hAnsiTheme="minorHAnsi" w:cs="Calibri"/>
          <w:sz w:val="20"/>
          <w:szCs w:val="20"/>
        </w:rPr>
        <w:t>Any other Asian background (please specify):</w:t>
      </w:r>
    </w:p>
    <w:p w14:paraId="2F05C06D"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p>
    <w:p w14:paraId="0AB3DAE9" w14:textId="77777777" w:rsidR="00451FD8" w:rsidRPr="00451FD8" w:rsidRDefault="00451FD8" w:rsidP="00451FD8">
      <w:pPr>
        <w:pStyle w:val="paragraph"/>
        <w:numPr>
          <w:ilvl w:val="0"/>
          <w:numId w:val="4"/>
        </w:numPr>
        <w:spacing w:before="0" w:beforeAutospacing="0" w:after="0" w:afterAutospacing="0"/>
        <w:jc w:val="both"/>
        <w:textAlignment w:val="baseline"/>
        <w:rPr>
          <w:rFonts w:asciiTheme="minorHAnsi" w:hAnsiTheme="minorHAnsi" w:cs="Segoe UI"/>
          <w:b/>
          <w:bCs/>
          <w:sz w:val="20"/>
          <w:szCs w:val="20"/>
        </w:rPr>
      </w:pPr>
      <w:r w:rsidRPr="00451FD8">
        <w:rPr>
          <w:rFonts w:asciiTheme="minorHAnsi" w:hAnsiTheme="minorHAnsi" w:cs="Segoe UI"/>
          <w:b/>
          <w:bCs/>
          <w:sz w:val="20"/>
          <w:szCs w:val="20"/>
        </w:rPr>
        <w:t>Chinese and Chinese British</w:t>
      </w:r>
    </w:p>
    <w:p w14:paraId="30E1D0CC" w14:textId="77777777" w:rsidR="00451FD8" w:rsidRPr="00451FD8" w:rsidRDefault="00451FD8" w:rsidP="00451FD8">
      <w:pPr>
        <w:pStyle w:val="paragraph"/>
        <w:spacing w:before="0" w:beforeAutospacing="0" w:after="0" w:afterAutospacing="0"/>
        <w:ind w:left="720"/>
        <w:jc w:val="both"/>
        <w:textAlignment w:val="baseline"/>
        <w:rPr>
          <w:rStyle w:val="eop"/>
          <w:rFonts w:asciiTheme="minorHAnsi" w:hAnsiTheme="minorHAnsi" w:cs="Calibri"/>
          <w:color w:val="000000"/>
          <w:sz w:val="20"/>
          <w:szCs w:val="20"/>
          <w:shd w:val="clear" w:color="auto" w:fill="FFFFFF"/>
        </w:rPr>
      </w:pPr>
      <w:r w:rsidRPr="00451FD8">
        <w:rPr>
          <w:rStyle w:val="normaltextrun"/>
          <w:rFonts w:asciiTheme="minorHAnsi" w:hAnsiTheme="minorHAnsi" w:cs="Calibri"/>
          <w:color w:val="000000"/>
          <w:sz w:val="20"/>
          <w:szCs w:val="20"/>
          <w:shd w:val="clear" w:color="auto" w:fill="FFFFFF"/>
        </w:rPr>
        <w:t>Chinese</w:t>
      </w:r>
      <w:r w:rsidRPr="00451FD8">
        <w:rPr>
          <w:rStyle w:val="tabchar"/>
          <w:rFonts w:asciiTheme="minorHAnsi" w:hAnsiTheme="minorHAnsi" w:cs="Calibri"/>
          <w:color w:val="000000"/>
          <w:sz w:val="20"/>
          <w:szCs w:val="20"/>
          <w:shd w:val="clear" w:color="auto" w:fill="FFFFFF"/>
        </w:rPr>
        <w:tab/>
      </w:r>
      <w:r w:rsidRPr="00451FD8">
        <w:rPr>
          <w:rStyle w:val="tabchar"/>
          <w:rFonts w:asciiTheme="minorHAnsi" w:hAnsiTheme="minorHAnsi" w:cs="Calibri"/>
          <w:color w:val="000000"/>
          <w:sz w:val="20"/>
          <w:szCs w:val="20"/>
          <w:shd w:val="clear" w:color="auto" w:fill="FFFFFF"/>
        </w:rPr>
        <w:tab/>
      </w:r>
      <w:r w:rsidRPr="00451FD8">
        <w:rPr>
          <w:rStyle w:val="contentcontrolboundarysink"/>
          <w:rFonts w:ascii="Arial" w:hAnsi="Arial" w:cs="Arial"/>
          <w:color w:val="000000"/>
          <w:sz w:val="20"/>
          <w:szCs w:val="20"/>
          <w:shd w:val="clear" w:color="auto" w:fill="FFFFFF"/>
        </w:rPr>
        <w:t>​</w:t>
      </w:r>
      <w:r w:rsidRPr="00451FD8">
        <w:rPr>
          <w:rStyle w:val="normaltextrun"/>
          <w:rFonts w:asciiTheme="minorHAnsi" w:eastAsia="MS Gothic" w:hAnsiTheme="minorHAnsi" w:cs="Segoe UI"/>
          <w:color w:val="000000"/>
          <w:sz w:val="20"/>
          <w:szCs w:val="20"/>
          <w:shd w:val="clear" w:color="auto" w:fill="FFFFFF"/>
        </w:rPr>
        <w:t>☐</w:t>
      </w:r>
      <w:r w:rsidRPr="00451FD8">
        <w:rPr>
          <w:rStyle w:val="contentcontrolboundarysink"/>
          <w:rFonts w:ascii="Arial" w:hAnsi="Arial" w:cs="Arial"/>
          <w:color w:val="000000"/>
          <w:sz w:val="20"/>
          <w:szCs w:val="20"/>
          <w:shd w:val="clear" w:color="auto" w:fill="FFFFFF"/>
        </w:rPr>
        <w:t>​</w:t>
      </w:r>
      <w:r w:rsidRPr="00451FD8">
        <w:rPr>
          <w:rStyle w:val="eop"/>
          <w:rFonts w:asciiTheme="minorHAnsi" w:hAnsiTheme="minorHAnsi" w:cs="Calibri"/>
          <w:color w:val="000000"/>
          <w:sz w:val="20"/>
          <w:szCs w:val="20"/>
          <w:shd w:val="clear" w:color="auto" w:fill="FFFFFF"/>
        </w:rPr>
        <w:t> </w:t>
      </w:r>
    </w:p>
    <w:p w14:paraId="6213E5C5"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color w:val="000000"/>
          <w:sz w:val="20"/>
          <w:szCs w:val="20"/>
          <w:bdr w:val="none" w:sz="0" w:space="0" w:color="auto" w:frame="1"/>
        </w:rPr>
      </w:pPr>
      <w:r w:rsidRPr="00451FD8">
        <w:rPr>
          <w:rStyle w:val="normaltextrun"/>
          <w:rFonts w:asciiTheme="minorHAnsi" w:hAnsiTheme="minorHAnsi" w:cs="Calibri"/>
          <w:color w:val="000000"/>
          <w:sz w:val="20"/>
          <w:szCs w:val="20"/>
          <w:bdr w:val="none" w:sz="0" w:space="0" w:color="auto" w:frame="1"/>
        </w:rPr>
        <w:t>Any other Chinese background (please specify):</w:t>
      </w:r>
    </w:p>
    <w:p w14:paraId="3062913B"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color w:val="000000"/>
          <w:sz w:val="20"/>
          <w:szCs w:val="20"/>
          <w:bdr w:val="none" w:sz="0" w:space="0" w:color="auto" w:frame="1"/>
        </w:rPr>
      </w:pPr>
    </w:p>
    <w:p w14:paraId="506A5608" w14:textId="77777777" w:rsidR="00451FD8" w:rsidRPr="00451FD8" w:rsidRDefault="00451FD8" w:rsidP="00451FD8">
      <w:pPr>
        <w:pStyle w:val="paragraph"/>
        <w:numPr>
          <w:ilvl w:val="0"/>
          <w:numId w:val="4"/>
        </w:numPr>
        <w:spacing w:before="0" w:beforeAutospacing="0" w:after="0" w:afterAutospacing="0"/>
        <w:jc w:val="both"/>
        <w:textAlignment w:val="baseline"/>
        <w:rPr>
          <w:rStyle w:val="normaltextrun"/>
          <w:rFonts w:asciiTheme="minorHAnsi" w:hAnsiTheme="minorHAnsi" w:cs="Segoe UI"/>
          <w:b/>
          <w:bCs/>
          <w:sz w:val="20"/>
          <w:szCs w:val="20"/>
        </w:rPr>
      </w:pPr>
      <w:r w:rsidRPr="00451FD8">
        <w:rPr>
          <w:rStyle w:val="normaltextrun"/>
          <w:rFonts w:asciiTheme="minorHAnsi" w:hAnsiTheme="minorHAnsi" w:cs="Calibri"/>
          <w:b/>
          <w:bCs/>
          <w:color w:val="000000"/>
          <w:sz w:val="20"/>
          <w:szCs w:val="20"/>
          <w:shd w:val="clear" w:color="auto" w:fill="FFFFFF"/>
        </w:rPr>
        <w:t>Other ethnic group</w:t>
      </w:r>
    </w:p>
    <w:p w14:paraId="1A734354"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Fonts w:asciiTheme="minorHAnsi" w:hAnsiTheme="minorHAnsi" w:cs="Segoe UI"/>
          <w:sz w:val="20"/>
          <w:szCs w:val="20"/>
        </w:rPr>
        <w:t>Please specify:</w:t>
      </w:r>
      <w:r w:rsidRPr="00451FD8">
        <w:rPr>
          <w:rFonts w:asciiTheme="minorHAnsi" w:hAnsiTheme="minorHAnsi" w:cs="Segoe UI"/>
          <w:b/>
          <w:bCs/>
          <w:sz w:val="20"/>
          <w:szCs w:val="20"/>
        </w:rPr>
        <w:t xml:space="preserve">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p>
    <w:p w14:paraId="52EABFDC"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p>
    <w:p w14:paraId="12CF4CAB"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p>
    <w:p w14:paraId="35BCE542" w14:textId="77777777" w:rsidR="00451FD8" w:rsidRPr="00451FD8" w:rsidRDefault="00451FD8" w:rsidP="00451FD8">
      <w:pPr>
        <w:pStyle w:val="paragraph"/>
        <w:spacing w:before="0" w:beforeAutospacing="0" w:after="0" w:afterAutospacing="0"/>
        <w:jc w:val="both"/>
        <w:textAlignment w:val="baseline"/>
        <w:rPr>
          <w:rFonts w:asciiTheme="minorHAnsi" w:hAnsiTheme="minorHAnsi" w:cs="Segoe UI"/>
          <w:b/>
          <w:bCs/>
          <w:sz w:val="20"/>
          <w:szCs w:val="20"/>
        </w:rPr>
      </w:pPr>
      <w:r w:rsidRPr="00451FD8">
        <w:rPr>
          <w:rFonts w:asciiTheme="minorHAnsi" w:hAnsiTheme="minorHAnsi" w:cs="Segoe UI"/>
          <w:b/>
          <w:bCs/>
          <w:sz w:val="20"/>
          <w:szCs w:val="20"/>
        </w:rPr>
        <w:t>Sexual Orientation:</w:t>
      </w:r>
    </w:p>
    <w:p w14:paraId="2AB3E41A" w14:textId="77777777"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I would describe my sexual orientation as: </w:t>
      </w:r>
    </w:p>
    <w:p w14:paraId="52428C17" w14:textId="77777777"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 xml:space="preserve">Heterosexual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Gay or Lesbian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Bisexual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w:t>
      </w:r>
    </w:p>
    <w:p w14:paraId="5E05359B" w14:textId="77777777"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 xml:space="preserve">Other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Or: I prefer not to say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p>
    <w:p w14:paraId="08E660B1" w14:textId="77777777" w:rsidR="00451FD8" w:rsidRPr="00451FD8" w:rsidRDefault="00451FD8" w:rsidP="00451FD8">
      <w:pPr>
        <w:pStyle w:val="paragraph"/>
        <w:jc w:val="both"/>
        <w:rPr>
          <w:rFonts w:asciiTheme="minorHAnsi" w:hAnsiTheme="minorHAnsi" w:cs="Segoe UI"/>
          <w:sz w:val="20"/>
          <w:szCs w:val="20"/>
        </w:rPr>
      </w:pPr>
    </w:p>
    <w:p w14:paraId="09181090" w14:textId="77777777" w:rsidR="00451FD8" w:rsidRPr="00451FD8" w:rsidRDefault="00451FD8" w:rsidP="00451FD8">
      <w:pPr>
        <w:pStyle w:val="paragraph"/>
        <w:jc w:val="both"/>
        <w:rPr>
          <w:rFonts w:asciiTheme="minorHAnsi" w:hAnsiTheme="minorHAnsi" w:cs="Segoe UI"/>
          <w:b/>
          <w:bCs/>
          <w:sz w:val="20"/>
          <w:szCs w:val="20"/>
        </w:rPr>
      </w:pPr>
      <w:r w:rsidRPr="00451FD8">
        <w:rPr>
          <w:rFonts w:asciiTheme="minorHAnsi" w:hAnsiTheme="minorHAnsi" w:cs="Segoe UI"/>
          <w:b/>
          <w:bCs/>
          <w:sz w:val="20"/>
          <w:szCs w:val="20"/>
        </w:rPr>
        <w:t>Gender Identity:</w:t>
      </w:r>
    </w:p>
    <w:p w14:paraId="7B4028DE" w14:textId="77777777" w:rsidR="00451FD8" w:rsidRPr="00451FD8" w:rsidRDefault="00451FD8" w:rsidP="00451FD8">
      <w:pPr>
        <w:rPr>
          <w:rFonts w:eastAsia="Times New Roman"/>
        </w:rPr>
      </w:pPr>
      <w:r w:rsidRPr="00451FD8">
        <w:rPr>
          <w:rFonts w:eastAsia="Times New Roman"/>
        </w:rPr>
        <w:t>I would describe my gender identity as: </w:t>
      </w:r>
    </w:p>
    <w:p w14:paraId="676CD491" w14:textId="77777777" w:rsidR="00451FD8" w:rsidRPr="00451FD8" w:rsidRDefault="00451FD8" w:rsidP="00451FD8">
      <w:pPr>
        <w:rPr>
          <w:rFonts w:eastAsia="Times New Roman"/>
        </w:rPr>
      </w:pPr>
      <w:r w:rsidRPr="00451FD8">
        <w:rPr>
          <w:rFonts w:eastAsia="Times New Roman"/>
        </w:rPr>
        <w:t xml:space="preserve">Male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Female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Agender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Non-binary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w:t>
      </w:r>
    </w:p>
    <w:p w14:paraId="5523ABB2" w14:textId="77777777" w:rsidR="00451FD8" w:rsidRPr="00451FD8" w:rsidRDefault="00451FD8" w:rsidP="00451FD8">
      <w:pPr>
        <w:rPr>
          <w:rFonts w:eastAsia="Times New Roman"/>
        </w:rPr>
      </w:pPr>
      <w:r w:rsidRPr="00451FD8">
        <w:rPr>
          <w:rFonts w:eastAsia="Times New Roman"/>
        </w:rPr>
        <w:t xml:space="preserve">Transgender/Trans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r>
      <w:r w:rsidRPr="00451FD8">
        <w:rPr>
          <w:rFonts w:eastAsia="Times New Roman"/>
        </w:rPr>
        <w:tab/>
        <w:t xml:space="preserve">Or: I prefer not to say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w:t>
      </w:r>
    </w:p>
    <w:p w14:paraId="547EB084" w14:textId="77777777" w:rsidR="00451FD8" w:rsidRPr="00451FD8" w:rsidRDefault="00451FD8" w:rsidP="00451FD8">
      <w:pPr>
        <w:rPr>
          <w:rFonts w:eastAsia="Times New Roman"/>
        </w:rPr>
      </w:pPr>
      <w:r w:rsidRPr="00451FD8">
        <w:rPr>
          <w:rFonts w:eastAsia="Times New Roman"/>
        </w:rPr>
        <w:t>Any other (please specify): </w:t>
      </w:r>
    </w:p>
    <w:p w14:paraId="1B46A487" w14:textId="77777777" w:rsidR="00451FD8" w:rsidRPr="00451FD8" w:rsidRDefault="00451FD8" w:rsidP="00451FD8">
      <w:pPr>
        <w:rPr>
          <w:rFonts w:eastAsia="Times New Roman"/>
        </w:rPr>
      </w:pPr>
    </w:p>
    <w:p w14:paraId="00228A17" w14:textId="77777777" w:rsidR="00451FD8" w:rsidRPr="00451FD8" w:rsidRDefault="00451FD8" w:rsidP="00451FD8">
      <w:pPr>
        <w:rPr>
          <w:rFonts w:eastAsia="Times New Roman"/>
          <w:b/>
          <w:bCs/>
        </w:rPr>
      </w:pPr>
      <w:r w:rsidRPr="00451FD8">
        <w:rPr>
          <w:rFonts w:eastAsia="Times New Roman"/>
          <w:b/>
          <w:bCs/>
        </w:rPr>
        <w:t>Religion:</w:t>
      </w:r>
    </w:p>
    <w:p w14:paraId="48184CED" w14:textId="77777777" w:rsidR="00451FD8" w:rsidRPr="00451FD8" w:rsidRDefault="00451FD8" w:rsidP="00451FD8">
      <w:pPr>
        <w:rPr>
          <w:rFonts w:eastAsia="Times New Roman"/>
        </w:rPr>
      </w:pPr>
      <w:r w:rsidRPr="00451FD8">
        <w:rPr>
          <w:rFonts w:eastAsia="Times New Roman"/>
        </w:rPr>
        <w:t>I would describe my religion as: </w:t>
      </w:r>
    </w:p>
    <w:p w14:paraId="674BFF42" w14:textId="77777777" w:rsidR="00451FD8" w:rsidRPr="00451FD8" w:rsidRDefault="00451FD8" w:rsidP="00451FD8">
      <w:pPr>
        <w:rPr>
          <w:rFonts w:eastAsia="Times New Roman"/>
        </w:rPr>
      </w:pPr>
      <w:r w:rsidRPr="00451FD8">
        <w:rPr>
          <w:rFonts w:eastAsia="Times New Roman"/>
        </w:rPr>
        <w:t>None</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Catholic</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Other Christian</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Buddhist</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 </w:t>
      </w:r>
    </w:p>
    <w:p w14:paraId="698C6310" w14:textId="77777777" w:rsidR="00451FD8" w:rsidRPr="00451FD8" w:rsidRDefault="00451FD8" w:rsidP="00451FD8">
      <w:pPr>
        <w:rPr>
          <w:rFonts w:eastAsia="Times New Roman"/>
        </w:rPr>
      </w:pPr>
      <w:r w:rsidRPr="00451FD8">
        <w:rPr>
          <w:rFonts w:eastAsia="Times New Roman"/>
        </w:rPr>
        <w:t>Hindu</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Jewish</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Muslim</w:t>
      </w:r>
      <w:r w:rsidRPr="00451FD8">
        <w:rPr>
          <w:rFonts w:eastAsia="Times New Roman"/>
        </w:rPr>
        <w:tab/>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Sikh</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 </w:t>
      </w:r>
    </w:p>
    <w:p w14:paraId="49C13FB8" w14:textId="77777777" w:rsidR="00451FD8" w:rsidRPr="00451FD8" w:rsidRDefault="00451FD8" w:rsidP="00451FD8">
      <w:pPr>
        <w:rPr>
          <w:rFonts w:eastAsia="Times New Roman"/>
        </w:rPr>
      </w:pPr>
      <w:r w:rsidRPr="00451FD8">
        <w:rPr>
          <w:rFonts w:eastAsia="Times New Roman"/>
        </w:rPr>
        <w:t xml:space="preserve">Any other (please specify): </w:t>
      </w:r>
      <w:r w:rsidRPr="00451FD8">
        <w:rPr>
          <w:rFonts w:eastAsia="Times New Roman"/>
        </w:rPr>
        <w:t> </w:t>
      </w:r>
      <w:r w:rsidRPr="00451FD8">
        <w:rPr>
          <w:rFonts w:eastAsia="Times New Roman"/>
        </w:rPr>
        <w:t> </w:t>
      </w:r>
    </w:p>
    <w:p w14:paraId="15B646B2" w14:textId="77777777" w:rsidR="00451FD8" w:rsidRDefault="00451FD8" w:rsidP="00451FD8">
      <w:pPr>
        <w:rPr>
          <w:rFonts w:eastAsia="Times New Roman"/>
        </w:rPr>
      </w:pPr>
    </w:p>
    <w:p w14:paraId="0CC2CDC5" w14:textId="77777777" w:rsidR="00451FD8" w:rsidRPr="00451FD8" w:rsidRDefault="00451FD8" w:rsidP="00451FD8">
      <w:pPr>
        <w:rPr>
          <w:rFonts w:eastAsia="Times New Roman"/>
          <w:b/>
          <w:bCs/>
        </w:rPr>
      </w:pPr>
      <w:r w:rsidRPr="00451FD8">
        <w:rPr>
          <w:rFonts w:eastAsia="Times New Roman"/>
          <w:b/>
          <w:bCs/>
        </w:rPr>
        <w:t>Disability:</w:t>
      </w:r>
      <w:r w:rsidRPr="00451FD8">
        <w:rPr>
          <w:rFonts w:eastAsia="Times New Roman"/>
          <w:b/>
          <w:bCs/>
        </w:rPr>
        <w:t> </w:t>
      </w:r>
      <w:r w:rsidRPr="00451FD8">
        <w:rPr>
          <w:rFonts w:eastAsia="Times New Roman"/>
          <w:b/>
          <w:bCs/>
        </w:rPr>
        <w:t> </w:t>
      </w:r>
    </w:p>
    <w:p w14:paraId="285CAD66" w14:textId="77777777" w:rsidR="00451FD8" w:rsidRDefault="00451FD8" w:rsidP="00451FD8">
      <w:pPr>
        <w:rPr>
          <w:rFonts w:eastAsia="Times New Roman"/>
          <w:b/>
          <w:bCs/>
        </w:rPr>
      </w:pPr>
      <w:r w:rsidRPr="00451FD8">
        <w:rPr>
          <w:rStyle w:val="normaltextrun"/>
          <w:rFonts w:cs="Calibri"/>
          <w:color w:val="000000"/>
          <w:shd w:val="clear" w:color="auto" w:fill="FFFFFF"/>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r w:rsidRPr="00451FD8">
        <w:rPr>
          <w:rStyle w:val="eop"/>
          <w:rFonts w:cs="Calibri"/>
          <w:color w:val="000000"/>
          <w:shd w:val="clear" w:color="auto" w:fill="FFFFFF"/>
        </w:rPr>
        <w:t> </w:t>
      </w:r>
      <w:r w:rsidRPr="00451FD8">
        <w:rPr>
          <w:rFonts w:eastAsia="Times New Roman"/>
          <w:b/>
          <w:bCs/>
        </w:rPr>
        <w:t> </w:t>
      </w:r>
      <w:r w:rsidRPr="00451FD8">
        <w:rPr>
          <w:rFonts w:eastAsia="Times New Roman"/>
          <w:b/>
          <w:bCs/>
        </w:rPr>
        <w:t> </w:t>
      </w:r>
    </w:p>
    <w:p w14:paraId="0674E9B1" w14:textId="77777777" w:rsidR="008E31BB" w:rsidRPr="008E31BB" w:rsidRDefault="008E31BB" w:rsidP="008E31BB">
      <w:pPr>
        <w:rPr>
          <w:rFonts w:eastAsia="Times New Roman"/>
        </w:rPr>
      </w:pPr>
      <w:r w:rsidRPr="008E31BB">
        <w:rPr>
          <w:rFonts w:eastAsia="Times New Roman"/>
        </w:rPr>
        <w:t>Do you have a disability, long-term illness (mental or physical), and/or on-going medical condition that we should be aware of: </w:t>
      </w:r>
    </w:p>
    <w:p w14:paraId="4E35D14A" w14:textId="77777777" w:rsidR="008E31BB" w:rsidRDefault="008E31BB" w:rsidP="008E31BB">
      <w:pPr>
        <w:rPr>
          <w:rFonts w:eastAsia="Times New Roman"/>
        </w:rPr>
      </w:pPr>
      <w:r w:rsidRPr="008E31BB">
        <w:rPr>
          <w:rFonts w:eastAsia="Times New Roman"/>
        </w:rPr>
        <w:t>Yes:</w:t>
      </w:r>
      <w:r w:rsidRPr="008E31BB">
        <w:rPr>
          <w:rFonts w:eastAsia="Times New Roman"/>
        </w:rPr>
        <w:tab/>
      </w:r>
      <w:r w:rsidRPr="008E31BB">
        <w:rPr>
          <w:rFonts w:ascii="Arial" w:eastAsia="Times New Roman" w:hAnsi="Arial" w:cs="Arial"/>
        </w:rPr>
        <w:t>​</w:t>
      </w:r>
      <w:r w:rsidRPr="008E31BB">
        <w:rPr>
          <w:rFonts w:eastAsia="Times New Roman" w:hint="eastAsia"/>
        </w:rPr>
        <w:t>☐</w:t>
      </w:r>
      <w:r w:rsidRPr="008E31BB">
        <w:rPr>
          <w:rFonts w:ascii="Arial" w:eastAsia="Times New Roman" w:hAnsi="Arial" w:cs="Arial"/>
        </w:rPr>
        <w:t>​</w:t>
      </w:r>
      <w:r w:rsidRPr="008E31BB">
        <w:rPr>
          <w:rFonts w:eastAsia="Times New Roman"/>
        </w:rPr>
        <w:tab/>
      </w:r>
      <w:r w:rsidRPr="008E31BB">
        <w:rPr>
          <w:rFonts w:eastAsia="Times New Roman"/>
        </w:rPr>
        <w:tab/>
        <w:t>No:</w:t>
      </w:r>
      <w:r w:rsidRPr="008E31BB">
        <w:rPr>
          <w:rFonts w:eastAsia="Times New Roman"/>
        </w:rPr>
        <w:tab/>
      </w:r>
      <w:r w:rsidRPr="008E31BB">
        <w:rPr>
          <w:rFonts w:ascii="Arial" w:eastAsia="Times New Roman" w:hAnsi="Arial" w:cs="Arial"/>
        </w:rPr>
        <w:t>​</w:t>
      </w:r>
      <w:r w:rsidRPr="008E31BB">
        <w:rPr>
          <w:rFonts w:eastAsia="Times New Roman" w:hint="eastAsia"/>
        </w:rPr>
        <w:t>☐</w:t>
      </w:r>
      <w:r w:rsidRPr="008E31BB">
        <w:rPr>
          <w:rFonts w:ascii="Arial" w:eastAsia="Times New Roman" w:hAnsi="Arial" w:cs="Arial"/>
        </w:rPr>
        <w:t>​</w:t>
      </w:r>
      <w:r w:rsidRPr="008E31BB">
        <w:rPr>
          <w:rFonts w:eastAsia="Times New Roman"/>
        </w:rPr>
        <w:t> </w:t>
      </w:r>
    </w:p>
    <w:p w14:paraId="01AAE13F" w14:textId="77777777" w:rsidR="008E31BB" w:rsidRPr="008E31BB" w:rsidRDefault="008E31BB" w:rsidP="008E31BB">
      <w:pPr>
        <w:rPr>
          <w:rFonts w:eastAsia="Times New Roman"/>
        </w:rPr>
      </w:pPr>
      <w:r w:rsidRPr="008E31BB">
        <w:rPr>
          <w:rFonts w:eastAsia="Times New Roman"/>
          <w:b/>
          <w:bCs/>
        </w:rPr>
        <w:lastRenderedPageBreak/>
        <w:t>Request for Your Consent to Process Your Data</w:t>
      </w:r>
      <w:r w:rsidRPr="008E31BB">
        <w:rPr>
          <w:rFonts w:eastAsia="Times New Roman"/>
        </w:rPr>
        <w:t> </w:t>
      </w:r>
    </w:p>
    <w:p w14:paraId="138FEDCE" w14:textId="77777777" w:rsidR="008E31BB" w:rsidRDefault="008E31BB" w:rsidP="008E31BB">
      <w:pPr>
        <w:rPr>
          <w:rFonts w:eastAsia="Times New Roman"/>
        </w:rPr>
      </w:pPr>
      <w:r w:rsidRPr="008E31BB">
        <w:rPr>
          <w:rFonts w:eastAsia="Times New Roman"/>
        </w:rPr>
        <w:t xml:space="preserve">In compliance with the General Data Protection Regulation (GDPR), we wish to ensure you are aware of the purpose for which we are requesting your consent to collect and process the data we have asked you to provide on this form.  </w:t>
      </w:r>
      <w:r w:rsidRPr="008E31BB">
        <w:rPr>
          <w:rFonts w:eastAsia="Times New Roman"/>
          <w:b/>
          <w:bCs/>
        </w:rPr>
        <w:t>Please note that the completion of this form is voluntary and is not part of your application.  There is no requirement for you to provide the information requested on this form.</w:t>
      </w:r>
      <w:r w:rsidRPr="008E31BB">
        <w:rPr>
          <w:rFonts w:eastAsia="Times New Roman"/>
        </w:rPr>
        <w:t> </w:t>
      </w:r>
    </w:p>
    <w:p w14:paraId="13A2A8FF" w14:textId="77777777" w:rsidR="008E31BB" w:rsidRDefault="008E31BB" w:rsidP="008E31BB">
      <w:pPr>
        <w:rPr>
          <w:rFonts w:eastAsia="Times New Roman"/>
        </w:rPr>
      </w:pPr>
    </w:p>
    <w:p w14:paraId="6239E8BF" w14:textId="77777777" w:rsidR="008E31BB" w:rsidRPr="008E31BB" w:rsidRDefault="008E31BB" w:rsidP="008E31BB">
      <w:pPr>
        <w:rPr>
          <w:rStyle w:val="IntenseEmphasis"/>
        </w:rPr>
      </w:pPr>
      <w:r w:rsidRPr="008E31BB">
        <w:rPr>
          <w:rStyle w:val="IntenseEmphasis"/>
        </w:rPr>
        <w:t>Important information regarding your consent</w:t>
      </w:r>
    </w:p>
    <w:p w14:paraId="62A2C45F" w14:textId="77777777" w:rsidR="008E31BB" w:rsidRPr="008E31BB" w:rsidRDefault="008E31BB" w:rsidP="008E31BB">
      <w:pPr>
        <w:pStyle w:val="ListParagraph"/>
        <w:numPr>
          <w:ilvl w:val="0"/>
          <w:numId w:val="7"/>
        </w:numPr>
        <w:rPr>
          <w:rFonts w:eastAsia="Times New Roman"/>
        </w:rPr>
      </w:pPr>
      <w:r w:rsidRPr="008E31BB">
        <w:rPr>
          <w:rFonts w:eastAsia="Times New Roman"/>
        </w:rPr>
        <w:t>We are</w:t>
      </w:r>
      <w:r w:rsidRPr="008E31BB">
        <w:rPr>
          <w:rFonts w:eastAsia="Times New Roman"/>
          <w:b/>
          <w:bCs/>
          <w:i/>
          <w:iCs/>
        </w:rPr>
        <w:t xml:space="preserve"> Romero Catholic Academy Trust</w:t>
      </w:r>
      <w:r>
        <w:rPr>
          <w:rFonts w:eastAsia="Times New Roman"/>
          <w:b/>
          <w:bCs/>
          <w:i/>
          <w:iCs/>
        </w:rPr>
        <w:t>.</w:t>
      </w:r>
    </w:p>
    <w:p w14:paraId="19545A50" w14:textId="77777777" w:rsidR="008E31BB" w:rsidRDefault="008E31BB" w:rsidP="008E31BB">
      <w:pPr>
        <w:pStyle w:val="ListParagraph"/>
        <w:numPr>
          <w:ilvl w:val="0"/>
          <w:numId w:val="7"/>
        </w:numPr>
        <w:rPr>
          <w:rFonts w:eastAsia="Times New Roman"/>
        </w:rPr>
      </w:pPr>
      <w:r w:rsidRPr="008E31BB">
        <w:rPr>
          <w:rFonts w:eastAsia="Times New Roman"/>
        </w:rPr>
        <w:t>Being a Catholic education provider, we work closely with Salford Diocese with whom we may share the information you provide on this application form.  The reason for this is to enable Salford Diocese to fulfil its role in supporting its schools and exercising the Bishop’s and Trustees’ responsibilities (including oversight of its provision).</w:t>
      </w:r>
    </w:p>
    <w:p w14:paraId="541974D2" w14:textId="77777777" w:rsidR="008E31BB" w:rsidRDefault="008E31BB" w:rsidP="008E31BB">
      <w:pPr>
        <w:pStyle w:val="ListParagraph"/>
        <w:numPr>
          <w:ilvl w:val="0"/>
          <w:numId w:val="7"/>
        </w:numPr>
        <w:rPr>
          <w:rFonts w:eastAsia="Times New Roman"/>
        </w:rPr>
      </w:pPr>
      <w:r w:rsidRPr="008E31BB">
        <w:rPr>
          <w:rFonts w:eastAsia="Times New Roman"/>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the Department for Education and our financial auditors for the purpose of statutory returns and annual audits.</w:t>
      </w:r>
    </w:p>
    <w:p w14:paraId="6FA37A3F" w14:textId="77777777" w:rsidR="008E31BB" w:rsidRDefault="008E31BB" w:rsidP="008E31BB">
      <w:pPr>
        <w:pStyle w:val="ListParagraph"/>
        <w:numPr>
          <w:ilvl w:val="0"/>
          <w:numId w:val="7"/>
        </w:numPr>
        <w:rPr>
          <w:rFonts w:eastAsia="Times New Roman"/>
        </w:rPr>
      </w:pPr>
      <w:r w:rsidRPr="008E31BB">
        <w:rPr>
          <w:rFonts w:eastAsia="Times New Roman"/>
        </w:rPr>
        <w:t>To the extent that you have shared any special categories of personal data1 this will not be shared with any third party except as detailed in paragraphs 2 and 4 above, unless a legal obligation should arise.</w:t>
      </w:r>
    </w:p>
    <w:p w14:paraId="6D95BA8B" w14:textId="77777777" w:rsidR="008E31BB" w:rsidRDefault="008E31BB" w:rsidP="008E31BB">
      <w:pPr>
        <w:pStyle w:val="ListParagraph"/>
        <w:numPr>
          <w:ilvl w:val="0"/>
          <w:numId w:val="7"/>
        </w:numPr>
        <w:rPr>
          <w:rFonts w:eastAsia="Times New Roman"/>
        </w:rPr>
      </w:pPr>
      <w:r w:rsidRPr="008E31BB">
        <w:rPr>
          <w:rFonts w:eastAsia="Times New Roman"/>
        </w:rPr>
        <w:t>We shall retain the information you have provided on this form for a period of 6 months to enable equal opportunity monitoring to take place.</w:t>
      </w:r>
    </w:p>
    <w:p w14:paraId="242269D9" w14:textId="77777777" w:rsidR="008E31BB" w:rsidRDefault="008E31BB" w:rsidP="008E31BB">
      <w:pPr>
        <w:pStyle w:val="ListParagraph"/>
        <w:numPr>
          <w:ilvl w:val="0"/>
          <w:numId w:val="7"/>
        </w:numPr>
        <w:rPr>
          <w:rFonts w:eastAsia="Times New Roman"/>
        </w:rPr>
      </w:pPr>
      <w:r w:rsidRPr="008E31BB">
        <w:rPr>
          <w:rFonts w:eastAsia="Times New Roman"/>
        </w:rPr>
        <w:t>We will keep a record of your consent as evidence that we have obtained your consent to collect and process the data you have provided on this application form.</w:t>
      </w:r>
    </w:p>
    <w:p w14:paraId="57436D57" w14:textId="77777777" w:rsidR="008E31BB" w:rsidRDefault="008E31BB" w:rsidP="008E31BB">
      <w:pPr>
        <w:pStyle w:val="ListParagraph"/>
        <w:numPr>
          <w:ilvl w:val="0"/>
          <w:numId w:val="7"/>
        </w:numPr>
        <w:rPr>
          <w:rFonts w:eastAsia="Times New Roman"/>
        </w:rPr>
      </w:pPr>
      <w:r w:rsidRPr="008E31BB">
        <w:rPr>
          <w:rFonts w:eastAsia="Times New Roman"/>
        </w:rPr>
        <w:t>You have the right to withdraw your consent at any time and can do so by informing our organisation’s Data Protection Officer (see paragraph 3 above) that you wish to withdraw your consent.</w:t>
      </w:r>
    </w:p>
    <w:p w14:paraId="50C695B2" w14:textId="77777777" w:rsidR="008E31BB" w:rsidRDefault="008E31BB" w:rsidP="008E31BB">
      <w:pPr>
        <w:pStyle w:val="ListParagraph"/>
        <w:numPr>
          <w:ilvl w:val="0"/>
          <w:numId w:val="7"/>
        </w:numPr>
        <w:rPr>
          <w:rFonts w:eastAsia="Times New Roman"/>
        </w:rPr>
      </w:pPr>
      <w:r w:rsidRPr="008E31BB">
        <w:rPr>
          <w:rFonts w:eastAsia="Times New Roman"/>
        </w:rPr>
        <w:t>To read about your individual rights you can refer to our fair processing notice and data protection policies. </w:t>
      </w:r>
    </w:p>
    <w:p w14:paraId="6D69A780" w14:textId="77777777" w:rsidR="008E31BB" w:rsidRDefault="008E31BB" w:rsidP="008E31BB">
      <w:pPr>
        <w:pStyle w:val="ListParagraph"/>
        <w:numPr>
          <w:ilvl w:val="0"/>
          <w:numId w:val="7"/>
        </w:numPr>
        <w:rPr>
          <w:rFonts w:eastAsia="Times New Roman"/>
        </w:rPr>
      </w:pPr>
      <w:r w:rsidRPr="008E31BB">
        <w:rPr>
          <w:rFonts w:eastAsia="Times New Roman"/>
        </w:rPr>
        <w:t xml:space="preserve">If you wish to complain about how we have collected and processed the information you have provided on this form, you can make a complaint to our organisation via the Romero Catholic Academy Trust Complaints Policy.  If you are unhappy with how your complaint has been handled you can contact the Information Commissioner’s Office via their website at </w:t>
      </w:r>
      <w:hyperlink r:id="rId10" w:tgtFrame="_blank" w:history="1">
        <w:r w:rsidRPr="008E31BB">
          <w:rPr>
            <w:rStyle w:val="Hyperlink"/>
            <w:rFonts w:eastAsia="Times New Roman"/>
          </w:rPr>
          <w:t>www.ico.org.uk</w:t>
        </w:r>
      </w:hyperlink>
      <w:r w:rsidRPr="008E31BB">
        <w:rPr>
          <w:rFonts w:eastAsia="Times New Roman"/>
        </w:rPr>
        <w:t>. </w:t>
      </w:r>
    </w:p>
    <w:p w14:paraId="094BD18A" w14:textId="77777777" w:rsidR="008E31BB" w:rsidRDefault="008E31BB" w:rsidP="008E31BB">
      <w:pPr>
        <w:pStyle w:val="ListParagraph"/>
        <w:rPr>
          <w:rFonts w:eastAsia="Times New Roman"/>
        </w:rPr>
      </w:pPr>
    </w:p>
    <w:p w14:paraId="3CB24E4F" w14:textId="77777777" w:rsidR="008E31BB" w:rsidRDefault="008E31BB" w:rsidP="008E31BB">
      <w:pPr>
        <w:pStyle w:val="ListParagraph"/>
        <w:rPr>
          <w:rFonts w:eastAsia="Times New Roman"/>
        </w:rPr>
      </w:pPr>
    </w:p>
    <w:p w14:paraId="1F7308DD" w14:textId="77777777" w:rsidR="008E31BB" w:rsidRDefault="008E31BB" w:rsidP="008E31BB">
      <w:pPr>
        <w:pStyle w:val="ListParagraph"/>
        <w:ind w:left="0"/>
        <w:rPr>
          <w:rStyle w:val="IntenseEmphasis"/>
        </w:rPr>
      </w:pPr>
      <w:r w:rsidRPr="008E31BB">
        <w:rPr>
          <w:rStyle w:val="IntenseEmphasis"/>
        </w:rPr>
        <w:t>Request for your consent </w:t>
      </w:r>
    </w:p>
    <w:p w14:paraId="1B27C9CC" w14:textId="77777777" w:rsidR="008E31BB" w:rsidRPr="008E31BB" w:rsidRDefault="008E31BB" w:rsidP="008E31BB">
      <w:r w:rsidRPr="008E31BB">
        <w:t>Please ensure that you read paragraphs 1-10 above and raise any relevant questions before providing your consent below: </w:t>
      </w:r>
    </w:p>
    <w:p w14:paraId="607563D6" w14:textId="77777777" w:rsidR="008E31BB" w:rsidRPr="008E31BB" w:rsidRDefault="008E31BB" w:rsidP="008E31BB">
      <w:pPr>
        <w:pStyle w:val="ListParagraph"/>
        <w:numPr>
          <w:ilvl w:val="0"/>
          <w:numId w:val="11"/>
        </w:numPr>
      </w:pPr>
      <w:r w:rsidRPr="008E31BB">
        <w:t xml:space="preserve">I confirm that I have read and understood paragraphs 1-10 above and that I have been offered the opportunity to raise any relevant questions: Yes </w:t>
      </w:r>
      <w:r w:rsidRPr="008E31BB">
        <w:rPr>
          <w:rFonts w:ascii="Arial" w:hAnsi="Arial" w:cs="Arial"/>
        </w:rPr>
        <w:t>​</w:t>
      </w:r>
      <w:r w:rsidRPr="008E31BB">
        <w:t>☐</w:t>
      </w:r>
      <w:r w:rsidRPr="008E31BB">
        <w:rPr>
          <w:rFonts w:ascii="Arial" w:hAnsi="Arial" w:cs="Arial"/>
        </w:rPr>
        <w:t>​</w:t>
      </w:r>
      <w:r w:rsidRPr="008E31BB">
        <w:t xml:space="preserve">  No </w:t>
      </w:r>
      <w:r w:rsidRPr="008E31BB">
        <w:rPr>
          <w:rFonts w:ascii="Arial" w:hAnsi="Arial" w:cs="Arial"/>
        </w:rPr>
        <w:t>​</w:t>
      </w:r>
      <w:r w:rsidRPr="008E31BB">
        <w:t>☐</w:t>
      </w:r>
      <w:r w:rsidRPr="008E31BB">
        <w:rPr>
          <w:rFonts w:ascii="Arial" w:hAnsi="Arial" w:cs="Arial"/>
        </w:rPr>
        <w:t>​</w:t>
      </w:r>
      <w:r w:rsidRPr="008E31BB">
        <w:t> </w:t>
      </w:r>
    </w:p>
    <w:p w14:paraId="1283E296" w14:textId="77777777" w:rsidR="008E31BB" w:rsidRPr="008E31BB" w:rsidRDefault="008E31BB" w:rsidP="008E31BB">
      <w:pPr>
        <w:pStyle w:val="ListParagraph"/>
        <w:numPr>
          <w:ilvl w:val="0"/>
          <w:numId w:val="11"/>
        </w:numPr>
      </w:pPr>
      <w:r w:rsidRPr="008E31BB">
        <w:t xml:space="preserve">Please check this box if you have any objection to our collecting and processing your personal information as described in paragraphs 1-10 above </w:t>
      </w:r>
      <w:r w:rsidRPr="008E31BB">
        <w:rPr>
          <w:rFonts w:ascii="Arial" w:hAnsi="Arial" w:cs="Arial"/>
        </w:rPr>
        <w:t>​</w:t>
      </w:r>
      <w:r w:rsidRPr="008E31BB">
        <w:t>☐</w:t>
      </w:r>
      <w:r w:rsidRPr="008E31BB">
        <w:rPr>
          <w:rFonts w:ascii="Arial" w:hAnsi="Arial" w:cs="Arial"/>
        </w:rPr>
        <w:t>​</w:t>
      </w:r>
      <w:r w:rsidRPr="008E31BB">
        <w:t> </w:t>
      </w:r>
    </w:p>
    <w:p w14:paraId="68983FCC" w14:textId="77777777" w:rsidR="00A73A9F" w:rsidRPr="008E31BB" w:rsidRDefault="008E31BB" w:rsidP="008E31BB">
      <w:pPr>
        <w:pStyle w:val="ListParagraph"/>
        <w:numPr>
          <w:ilvl w:val="0"/>
          <w:numId w:val="11"/>
        </w:numPr>
      </w:pPr>
      <w:r w:rsidRPr="008E31BB">
        <w:t xml:space="preserve">I agree to my personal data being shared as stated in paragraphs 2 and 4 above: Yes </w:t>
      </w:r>
      <w:r w:rsidRPr="008E31BB">
        <w:rPr>
          <w:rFonts w:ascii="Arial" w:hAnsi="Arial" w:cs="Arial"/>
        </w:rPr>
        <w:t>​</w:t>
      </w:r>
      <w:r w:rsidRPr="008E31BB">
        <w:t>☐</w:t>
      </w:r>
      <w:r w:rsidRPr="008E31BB">
        <w:rPr>
          <w:rFonts w:ascii="Arial" w:hAnsi="Arial" w:cs="Arial"/>
        </w:rPr>
        <w:t>​</w:t>
      </w:r>
      <w:r w:rsidRPr="008E31BB">
        <w:t xml:space="preserve">  No </w:t>
      </w:r>
      <w:r w:rsidRPr="008E31BB">
        <w:rPr>
          <w:rFonts w:ascii="Arial" w:hAnsi="Arial" w:cs="Arial"/>
        </w:rPr>
        <w:t>​</w:t>
      </w:r>
      <w:r w:rsidRPr="008E31BB">
        <w:t>☐</w:t>
      </w:r>
      <w:r w:rsidRPr="008E31BB">
        <w:rPr>
          <w:rFonts w:ascii="Arial" w:hAnsi="Arial" w:cs="Arial"/>
        </w:rPr>
        <w:t>​</w:t>
      </w:r>
      <w:r w:rsidRPr="008E31BB">
        <w:t> </w:t>
      </w:r>
    </w:p>
    <w:sectPr w:rsidR="00A73A9F" w:rsidRPr="008E31BB" w:rsidSect="00E04DD9">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2885" w14:textId="77777777" w:rsidR="0065181D" w:rsidRDefault="0065181D" w:rsidP="00E533C1">
      <w:pPr>
        <w:spacing w:before="0" w:after="0" w:line="240" w:lineRule="auto"/>
      </w:pPr>
      <w:r>
        <w:separator/>
      </w:r>
    </w:p>
  </w:endnote>
  <w:endnote w:type="continuationSeparator" w:id="0">
    <w:p w14:paraId="66D446CC" w14:textId="77777777" w:rsidR="0065181D" w:rsidRDefault="0065181D"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15AD" w14:textId="77777777" w:rsidR="00E04DD9" w:rsidRDefault="00E04DD9">
    <w:pPr>
      <w:pStyle w:val="Footer"/>
    </w:pPr>
    <w:r>
      <w:rPr>
        <w:noProof/>
      </w:rPr>
      <mc:AlternateContent>
        <mc:Choice Requires="wpg">
          <w:drawing>
            <wp:anchor distT="0" distB="0" distL="114300" distR="114300" simplePos="0" relativeHeight="251665408" behindDoc="0" locked="0" layoutInCell="1" allowOverlap="1" wp14:anchorId="08B5F3DD" wp14:editId="47592A25">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24BE73"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8B5F3DD"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6024BE73"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0146"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42B2A482" wp14:editId="5A5DEB9D">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3DB7D3"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B2A482"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4D3DB7D3"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1082" w14:textId="77777777" w:rsidR="0065181D" w:rsidRDefault="0065181D" w:rsidP="00E533C1">
      <w:pPr>
        <w:spacing w:before="0" w:after="0" w:line="240" w:lineRule="auto"/>
      </w:pPr>
      <w:r>
        <w:separator/>
      </w:r>
    </w:p>
  </w:footnote>
  <w:footnote w:type="continuationSeparator" w:id="0">
    <w:p w14:paraId="32202506" w14:textId="77777777" w:rsidR="0065181D" w:rsidRDefault="0065181D" w:rsidP="00E533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120B" w14:textId="77777777" w:rsidR="00D5020C" w:rsidRDefault="00D5020C">
    <w:pPr>
      <w:pStyle w:val="Header"/>
    </w:pPr>
    <w:r>
      <w:rPr>
        <w:noProof/>
      </w:rPr>
      <w:drawing>
        <wp:anchor distT="0" distB="0" distL="114300" distR="114300" simplePos="0" relativeHeight="251654144" behindDoc="0" locked="0" layoutInCell="1" allowOverlap="1" wp14:anchorId="0F90D6DA" wp14:editId="428F261D">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E87"/>
    <w:multiLevelType w:val="hybridMultilevel"/>
    <w:tmpl w:val="F5DEE686"/>
    <w:lvl w:ilvl="0" w:tplc="50ECD2C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5087D"/>
    <w:multiLevelType w:val="multilevel"/>
    <w:tmpl w:val="9B5A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40E63"/>
    <w:multiLevelType w:val="multilevel"/>
    <w:tmpl w:val="37B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5308D"/>
    <w:multiLevelType w:val="multilevel"/>
    <w:tmpl w:val="9B1C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37D25"/>
    <w:multiLevelType w:val="hybridMultilevel"/>
    <w:tmpl w:val="F5DEE68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12423C"/>
    <w:multiLevelType w:val="hybridMultilevel"/>
    <w:tmpl w:val="648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60A5E"/>
    <w:multiLevelType w:val="hybridMultilevel"/>
    <w:tmpl w:val="20F22D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C63C9"/>
    <w:multiLevelType w:val="multilevel"/>
    <w:tmpl w:val="E27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1752699">
    <w:abstractNumId w:val="1"/>
  </w:num>
  <w:num w:numId="2" w16cid:durableId="646863591">
    <w:abstractNumId w:val="9"/>
  </w:num>
  <w:num w:numId="3" w16cid:durableId="303243881">
    <w:abstractNumId w:val="3"/>
  </w:num>
  <w:num w:numId="4" w16cid:durableId="1118448942">
    <w:abstractNumId w:val="0"/>
  </w:num>
  <w:num w:numId="5" w16cid:durableId="881749855">
    <w:abstractNumId w:val="2"/>
  </w:num>
  <w:num w:numId="6" w16cid:durableId="1488936819">
    <w:abstractNumId w:val="8"/>
  </w:num>
  <w:num w:numId="7" w16cid:durableId="1449087843">
    <w:abstractNumId w:val="6"/>
  </w:num>
  <w:num w:numId="8" w16cid:durableId="1316255679">
    <w:abstractNumId w:val="5"/>
  </w:num>
  <w:num w:numId="9" w16cid:durableId="1668285232">
    <w:abstractNumId w:val="4"/>
  </w:num>
  <w:num w:numId="10" w16cid:durableId="667757522">
    <w:abstractNumId w:val="10"/>
  </w:num>
  <w:num w:numId="11" w16cid:durableId="1656958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1D"/>
    <w:rsid w:val="001B5602"/>
    <w:rsid w:val="0022271A"/>
    <w:rsid w:val="00265EFE"/>
    <w:rsid w:val="00335055"/>
    <w:rsid w:val="003A1B7B"/>
    <w:rsid w:val="003D75C1"/>
    <w:rsid w:val="00451FD8"/>
    <w:rsid w:val="004714C8"/>
    <w:rsid w:val="005179C0"/>
    <w:rsid w:val="0065181D"/>
    <w:rsid w:val="006F73D1"/>
    <w:rsid w:val="007663EF"/>
    <w:rsid w:val="007C78F1"/>
    <w:rsid w:val="007E74C5"/>
    <w:rsid w:val="008A5A2C"/>
    <w:rsid w:val="008E31BB"/>
    <w:rsid w:val="009E6F29"/>
    <w:rsid w:val="00A73A9F"/>
    <w:rsid w:val="00AB21EF"/>
    <w:rsid w:val="00BC00F2"/>
    <w:rsid w:val="00BC5098"/>
    <w:rsid w:val="00C0684B"/>
    <w:rsid w:val="00D11A9A"/>
    <w:rsid w:val="00D5020C"/>
    <w:rsid w:val="00D6632A"/>
    <w:rsid w:val="00E04DD9"/>
    <w:rsid w:val="00E533C1"/>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E2297"/>
  <w15:chartTrackingRefBased/>
  <w15:docId w15:val="{DB310039-F641-4B9D-B417-6AE99CE1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customStyle="1" w:styleId="normaltextrun">
    <w:name w:val="normaltextrun"/>
    <w:basedOn w:val="DefaultParagraphFont"/>
    <w:rsid w:val="00451FD8"/>
  </w:style>
  <w:style w:type="paragraph" w:customStyle="1" w:styleId="paragraph">
    <w:name w:val="paragraph"/>
    <w:basedOn w:val="Normal"/>
    <w:rsid w:val="00451FD8"/>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451FD8"/>
  </w:style>
  <w:style w:type="character" w:customStyle="1" w:styleId="tabchar">
    <w:name w:val="tabchar"/>
    <w:basedOn w:val="DefaultParagraphFont"/>
    <w:rsid w:val="00451FD8"/>
  </w:style>
  <w:style w:type="character" w:customStyle="1" w:styleId="eop">
    <w:name w:val="eop"/>
    <w:basedOn w:val="DefaultParagraphFont"/>
    <w:rsid w:val="00451FD8"/>
  </w:style>
  <w:style w:type="character" w:styleId="Hyperlink">
    <w:name w:val="Hyperlink"/>
    <w:basedOn w:val="DefaultParagraphFont"/>
    <w:uiPriority w:val="99"/>
    <w:unhideWhenUsed/>
    <w:rsid w:val="008E31BB"/>
    <w:rPr>
      <w:color w:val="192451" w:themeColor="hyperlink"/>
      <w:u w:val="single"/>
    </w:rPr>
  </w:style>
  <w:style w:type="character" w:styleId="UnresolvedMention">
    <w:name w:val="Unresolved Mention"/>
    <w:basedOn w:val="DefaultParagraphFont"/>
    <w:uiPriority w:val="99"/>
    <w:semiHidden/>
    <w:unhideWhenUsed/>
    <w:rsid w:val="008E3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Archive\Admin\HR\Recruitment\New%20folder\Recruitment%20Monitoring%20Form%20.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13" ma:contentTypeDescription="Create a new document." ma:contentTypeScope="" ma:versionID="2feccea77899c28401f21b999751c074">
  <xsd:schema xmlns:xsd="http://www.w3.org/2001/XMLSchema" xmlns:xs="http://www.w3.org/2001/XMLSchema" xmlns:p="http://schemas.microsoft.com/office/2006/metadata/properties" xmlns:ns2="5af6c849-6a86-43de-98e6-74e9b088b8fb" xmlns:ns3="9361d97d-cd54-4571-8317-c136ba4dbd4d" targetNamespace="http://schemas.microsoft.com/office/2006/metadata/properties" ma:root="true" ma:fieldsID="f22df91a87e518c9fab5239ddca7af0f" ns2:_="" ns3:_="">
    <xsd:import namespace="5af6c849-6a86-43de-98e6-74e9b088b8fb"/>
    <xsd:import namespace="9361d97d-cd54-4571-8317-c136ba4db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Topic" minOccurs="0"/>
                <xsd:element ref="ns2:Featu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element name="Featuring" ma:index="20" nillable="true" ma:displayName="Featuring" ma:format="Dropdown" ma:internalName="Featu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1d97d-cd54-4571-8317-c136ba4db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1e135-7507-45ff-92e4-abfbc072c0d2}" ma:internalName="TaxCatchAll" ma:showField="CatchAllData" ma:web="9361d97d-cd54-4571-8317-c136ba4d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61d97d-cd54-4571-8317-c136ba4dbd4d" xsi:nil="true"/>
    <lcf76f155ced4ddcb4097134ff3c332f xmlns="5af6c849-6a86-43de-98e6-74e9b088b8fb">
      <Terms xmlns="http://schemas.microsoft.com/office/infopath/2007/PartnerControls"/>
    </lcf76f155ced4ddcb4097134ff3c332f>
    <Featuring xmlns="5af6c849-6a86-43de-98e6-74e9b088b8fb" xsi:nil="true"/>
    <Topic xmlns="5af6c849-6a86-43de-98e6-74e9b088b8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1A4C5-5D65-4CB3-9608-F0F732C7D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9361d97d-cd54-4571-8317-c136ba4d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9361d97d-cd54-4571-8317-c136ba4dbd4d"/>
    <ds:schemaRef ds:uri="5af6c849-6a86-43de-98e6-74e9b088b8fb"/>
  </ds:schemaRefs>
</ds:datastoreItem>
</file>

<file path=customXml/itemProps3.xml><?xml version="1.0" encoding="utf-8"?>
<ds:datastoreItem xmlns:ds="http://schemas.openxmlformats.org/officeDocument/2006/customXml" ds:itemID="{C744093B-7C1A-42FF-B17E-4C003306B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Recruitment Monitoring Form </Template>
  <TotalTime>0</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Hodson</dc:creator>
  <cp:keywords/>
  <dc:description/>
  <cp:lastModifiedBy>K Hodson</cp:lastModifiedBy>
  <cp:revision>1</cp:revision>
  <dcterms:created xsi:type="dcterms:W3CDTF">2025-12-10T17:25:00Z</dcterms:created>
  <dcterms:modified xsi:type="dcterms:W3CDTF">2025-12-10T17:25:00Z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ies>
</file>