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1411" w14:textId="11259744" w:rsidR="00F111A0" w:rsidRDefault="007F6F39" w:rsidP="00111948">
      <w:pPr>
        <w:jc w:val="center"/>
        <w:rPr>
          <w:i/>
        </w:rPr>
      </w:pPr>
      <w:r>
        <w:rPr>
          <w:i/>
        </w:rPr>
        <w:t>Creating Brighter Futures</w:t>
      </w:r>
    </w:p>
    <w:p w14:paraId="43EE1412" w14:textId="77777777" w:rsidR="00F111A0" w:rsidRPr="00EB6062" w:rsidRDefault="00F111A0" w:rsidP="00111948">
      <w:pPr>
        <w:jc w:val="center"/>
        <w:rPr>
          <w:i/>
        </w:rPr>
      </w:pPr>
    </w:p>
    <w:p w14:paraId="43EE1413"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43EE1414"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766"/>
        <w:gridCol w:w="2920"/>
        <w:gridCol w:w="1265"/>
        <w:gridCol w:w="2785"/>
      </w:tblGrid>
      <w:tr w:rsidR="00726996" w:rsidRPr="00457005" w14:paraId="43EE1417" w14:textId="77777777" w:rsidTr="007F6F39">
        <w:tc>
          <w:tcPr>
            <w:tcW w:w="2802" w:type="dxa"/>
            <w:shd w:val="clear" w:color="auto" w:fill="A6A6A6" w:themeFill="background1" w:themeFillShade="A6"/>
          </w:tcPr>
          <w:p w14:paraId="43EE1415"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hemeFill="background1" w:themeFillShade="A6"/>
          </w:tcPr>
          <w:p w14:paraId="43EE1416" w14:textId="77777777" w:rsidR="00726996" w:rsidRPr="00FB75CB" w:rsidRDefault="004378BC" w:rsidP="002F5D5A">
            <w:pPr>
              <w:tabs>
                <w:tab w:val="left" w:pos="3420"/>
              </w:tabs>
              <w:spacing w:before="60" w:after="60"/>
              <w:rPr>
                <w:rFonts w:cs="Calibri"/>
                <w:b/>
                <w:color w:val="FFFFFF" w:themeColor="background1"/>
                <w:lang w:val="en-US"/>
              </w:rPr>
            </w:pPr>
            <w:r>
              <w:rPr>
                <w:rFonts w:cs="Calibri"/>
                <w:b/>
                <w:color w:val="FFFFFF" w:themeColor="background1"/>
                <w:lang w:val="en-US"/>
              </w:rPr>
              <w:t>Teacher</w:t>
            </w:r>
            <w:r w:rsidR="00EB7882">
              <w:rPr>
                <w:rFonts w:cs="Calibri"/>
                <w:b/>
                <w:color w:val="FFFFFF" w:themeColor="background1"/>
                <w:lang w:val="en-US"/>
              </w:rPr>
              <w:t xml:space="preserve"> of </w:t>
            </w:r>
            <w:r w:rsidR="002F5D5A">
              <w:rPr>
                <w:rFonts w:cs="Calibri"/>
                <w:b/>
                <w:color w:val="FFFFFF" w:themeColor="background1"/>
                <w:lang w:val="en-US"/>
              </w:rPr>
              <w:t>Religious Studies</w:t>
            </w:r>
          </w:p>
        </w:tc>
      </w:tr>
      <w:tr w:rsidR="00726996" w:rsidRPr="00457005" w14:paraId="43EE141A" w14:textId="77777777" w:rsidTr="007F6F39">
        <w:tc>
          <w:tcPr>
            <w:tcW w:w="2802" w:type="dxa"/>
            <w:shd w:val="clear" w:color="auto" w:fill="A6A6A6" w:themeFill="background1" w:themeFillShade="A6"/>
          </w:tcPr>
          <w:p w14:paraId="43EE1418"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hemeFill="background1" w:themeFillShade="A6"/>
          </w:tcPr>
          <w:p w14:paraId="43EE1419" w14:textId="16546259" w:rsidR="00726996" w:rsidRPr="00FB75CB" w:rsidRDefault="00B9604C" w:rsidP="00111948">
            <w:pPr>
              <w:tabs>
                <w:tab w:val="left" w:pos="3420"/>
              </w:tabs>
              <w:spacing w:before="60" w:after="60"/>
              <w:rPr>
                <w:rFonts w:cs="Calibri"/>
                <w:b/>
                <w:color w:val="FFFFFF" w:themeColor="background1"/>
                <w:lang w:val="en-US"/>
              </w:rPr>
            </w:pPr>
            <w:r>
              <w:rPr>
                <w:rFonts w:cs="Calibri"/>
                <w:b/>
                <w:color w:val="FFFFFF" w:themeColor="background1"/>
                <w:lang w:val="en-US"/>
              </w:rPr>
              <w:t>Feversham</w:t>
            </w:r>
            <w:r w:rsidR="00C91C59">
              <w:rPr>
                <w:rFonts w:cs="Calibri"/>
                <w:b/>
                <w:color w:val="FFFFFF" w:themeColor="background1"/>
                <w:lang w:val="en-US"/>
              </w:rPr>
              <w:t xml:space="preserve"> </w:t>
            </w:r>
            <w:r w:rsidR="003F1DFE">
              <w:rPr>
                <w:rFonts w:cs="Calibri"/>
                <w:b/>
                <w:color w:val="FFFFFF" w:themeColor="background1"/>
                <w:lang w:val="en-US"/>
              </w:rPr>
              <w:t xml:space="preserve">Girls’ </w:t>
            </w:r>
            <w:r w:rsidR="0049070F" w:rsidRPr="00FB75CB">
              <w:rPr>
                <w:rFonts w:cs="Calibri"/>
                <w:b/>
                <w:color w:val="FFFFFF" w:themeColor="background1"/>
                <w:lang w:val="en-US"/>
              </w:rPr>
              <w:t>Academy</w:t>
            </w:r>
          </w:p>
        </w:tc>
      </w:tr>
      <w:tr w:rsidR="00726996" w:rsidRPr="00457005" w14:paraId="43EE141F" w14:textId="77777777" w:rsidTr="007F6F39">
        <w:tc>
          <w:tcPr>
            <w:tcW w:w="2802" w:type="dxa"/>
            <w:shd w:val="clear" w:color="auto" w:fill="A6A6A6" w:themeFill="background1" w:themeFillShade="A6"/>
          </w:tcPr>
          <w:p w14:paraId="43EE141B"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hemeFill="background1" w:themeFillShade="A6"/>
          </w:tcPr>
          <w:p w14:paraId="43EE141C" w14:textId="13BCA83F" w:rsidR="00726996" w:rsidRPr="00FB75CB" w:rsidRDefault="004378BC" w:rsidP="00B9604C">
            <w:pPr>
              <w:tabs>
                <w:tab w:val="left" w:pos="3420"/>
              </w:tabs>
              <w:spacing w:before="60" w:after="60"/>
              <w:rPr>
                <w:rFonts w:cs="Calibri"/>
                <w:b/>
                <w:color w:val="FFFFFF" w:themeColor="background1"/>
                <w:sz w:val="24"/>
                <w:lang w:val="en-US"/>
              </w:rPr>
            </w:pPr>
            <w:r>
              <w:rPr>
                <w:rFonts w:cs="Calibri"/>
                <w:b/>
                <w:color w:val="FFFFFF" w:themeColor="background1"/>
                <w:lang w:val="en-US"/>
              </w:rPr>
              <w:t xml:space="preserve">Director of </w:t>
            </w:r>
            <w:r w:rsidR="003F1DFE">
              <w:rPr>
                <w:rFonts w:cs="Calibri"/>
                <w:b/>
                <w:color w:val="FFFFFF" w:themeColor="background1"/>
                <w:lang w:val="en-US"/>
              </w:rPr>
              <w:t>Learning Islamic Ethos &amp; Religious Studies</w:t>
            </w:r>
          </w:p>
        </w:tc>
        <w:tc>
          <w:tcPr>
            <w:tcW w:w="1276" w:type="dxa"/>
            <w:shd w:val="clear" w:color="auto" w:fill="A6A6A6" w:themeFill="background1" w:themeFillShade="A6"/>
          </w:tcPr>
          <w:p w14:paraId="43EE141D"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hemeFill="background1" w:themeFillShade="A6"/>
          </w:tcPr>
          <w:p w14:paraId="43EE141E" w14:textId="5D2E3945" w:rsidR="00726996" w:rsidRPr="00FB75CB" w:rsidRDefault="004134A9" w:rsidP="003F1DFE">
            <w:pPr>
              <w:tabs>
                <w:tab w:val="left" w:pos="3420"/>
              </w:tabs>
              <w:spacing w:before="60" w:after="60"/>
              <w:rPr>
                <w:rFonts w:cs="Calibri"/>
                <w:b/>
                <w:color w:val="FFFFFF" w:themeColor="background1"/>
                <w:lang w:val="en-US"/>
              </w:rPr>
            </w:pPr>
            <w:r>
              <w:rPr>
                <w:rFonts w:cs="Calibri"/>
                <w:b/>
                <w:color w:val="FFFFFF" w:themeColor="background1"/>
                <w:lang w:val="en-US"/>
              </w:rPr>
              <w:t>MPS</w:t>
            </w:r>
          </w:p>
        </w:tc>
      </w:tr>
      <w:tr w:rsidR="00726996" w:rsidRPr="00457005" w14:paraId="43EE1426" w14:textId="77777777" w:rsidTr="007F6F39">
        <w:tc>
          <w:tcPr>
            <w:tcW w:w="2802" w:type="dxa"/>
            <w:vMerge w:val="restart"/>
            <w:shd w:val="clear" w:color="auto" w:fill="A6A6A6" w:themeFill="background1" w:themeFillShade="A6"/>
          </w:tcPr>
          <w:p w14:paraId="43EE1420"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hemeFill="background1" w:themeFillShade="A6"/>
          </w:tcPr>
          <w:p w14:paraId="43EE1421" w14:textId="77777777" w:rsidR="00037A4C" w:rsidRPr="00037A4C" w:rsidRDefault="004378BC" w:rsidP="00037A4C">
            <w:pPr>
              <w:rPr>
                <w:b/>
                <w:color w:val="FFFFFF" w:themeColor="background1"/>
                <w:lang w:val="en-US"/>
              </w:rPr>
            </w:pPr>
            <w:r>
              <w:rPr>
                <w:b/>
                <w:color w:val="FFFFFF" w:themeColor="background1"/>
                <w:lang w:val="en-US"/>
              </w:rPr>
              <w:t>N/A</w:t>
            </w:r>
          </w:p>
          <w:p w14:paraId="43EE1422" w14:textId="77777777" w:rsidR="00196367" w:rsidRPr="00196367" w:rsidRDefault="00196367" w:rsidP="00196367">
            <w:pPr>
              <w:pStyle w:val="List"/>
              <w:rPr>
                <w:b/>
                <w:color w:val="FFFFFF" w:themeColor="background1"/>
                <w:lang w:val="en-US"/>
              </w:rPr>
            </w:pPr>
          </w:p>
          <w:p w14:paraId="43EE1423" w14:textId="77777777" w:rsidR="00196367" w:rsidRPr="00196367" w:rsidRDefault="00196367" w:rsidP="00196367">
            <w:pPr>
              <w:pStyle w:val="List"/>
              <w:rPr>
                <w:lang w:val="en-US"/>
              </w:rPr>
            </w:pPr>
          </w:p>
        </w:tc>
        <w:tc>
          <w:tcPr>
            <w:tcW w:w="1276" w:type="dxa"/>
            <w:shd w:val="clear" w:color="auto" w:fill="A6A6A6" w:themeFill="background1" w:themeFillShade="A6"/>
          </w:tcPr>
          <w:p w14:paraId="43EE1424"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hemeFill="background1" w:themeFillShade="A6"/>
          </w:tcPr>
          <w:p w14:paraId="43EE1425" w14:textId="3AD9A7BC" w:rsidR="00726996" w:rsidRPr="00FB75CB" w:rsidRDefault="004134A9" w:rsidP="00111948">
            <w:pPr>
              <w:tabs>
                <w:tab w:val="left" w:pos="3420"/>
              </w:tabs>
              <w:spacing w:before="60" w:after="60"/>
              <w:rPr>
                <w:rFonts w:cs="Calibri"/>
                <w:b/>
                <w:color w:val="FFFFFF" w:themeColor="background1"/>
                <w:lang w:val="en-US"/>
              </w:rPr>
            </w:pPr>
            <w:r>
              <w:rPr>
                <w:rFonts w:cs="Calibri"/>
                <w:b/>
                <w:color w:val="FFFFFF" w:themeColor="background1"/>
                <w:lang w:val="en-US"/>
              </w:rPr>
              <w:t>MPS</w:t>
            </w:r>
          </w:p>
        </w:tc>
      </w:tr>
      <w:tr w:rsidR="00726996" w:rsidRPr="00457005" w14:paraId="43EE142C" w14:textId="77777777" w:rsidTr="007F6F39">
        <w:trPr>
          <w:trHeight w:val="457"/>
        </w:trPr>
        <w:tc>
          <w:tcPr>
            <w:tcW w:w="2802" w:type="dxa"/>
            <w:vMerge/>
            <w:shd w:val="clear" w:color="auto" w:fill="A6A6A6" w:themeFill="background1" w:themeFillShade="A6"/>
          </w:tcPr>
          <w:p w14:paraId="43EE1427"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hemeFill="background1" w:themeFillShade="A6"/>
          </w:tcPr>
          <w:p w14:paraId="43EE1428"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hemeFill="background1" w:themeFillShade="A6"/>
          </w:tcPr>
          <w:p w14:paraId="43EE1429"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hemeFill="background1" w:themeFillShade="A6"/>
          </w:tcPr>
          <w:p w14:paraId="77FF1E28" w14:textId="77777777" w:rsidR="003F1DFE" w:rsidRDefault="003F1DFE" w:rsidP="00111948">
            <w:pPr>
              <w:pStyle w:val="List"/>
              <w:rPr>
                <w:b/>
                <w:color w:val="FFFFFF" w:themeColor="background1"/>
                <w:lang w:val="en-US"/>
              </w:rPr>
            </w:pPr>
            <w:r>
              <w:rPr>
                <w:b/>
                <w:color w:val="FFFFFF" w:themeColor="background1"/>
                <w:lang w:val="en-US"/>
              </w:rPr>
              <w:t xml:space="preserve">Full time </w:t>
            </w:r>
          </w:p>
          <w:p w14:paraId="43EE142B" w14:textId="3AA518E2" w:rsidR="003A502A" w:rsidRPr="00FB75CB" w:rsidRDefault="003A502A" w:rsidP="00111948">
            <w:pPr>
              <w:pStyle w:val="List"/>
              <w:rPr>
                <w:b/>
                <w:color w:val="FFFFFF" w:themeColor="background1"/>
                <w:lang w:val="en-US"/>
              </w:rPr>
            </w:pPr>
            <w:r>
              <w:rPr>
                <w:b/>
                <w:color w:val="FFFFFF" w:themeColor="background1"/>
                <w:lang w:val="en-US"/>
              </w:rPr>
              <w:t xml:space="preserve">Maternity Cover </w:t>
            </w:r>
          </w:p>
        </w:tc>
      </w:tr>
      <w:tr w:rsidR="00726996" w:rsidRPr="00457005" w14:paraId="43EE1431" w14:textId="77777777" w:rsidTr="007F6F39">
        <w:tc>
          <w:tcPr>
            <w:tcW w:w="2802" w:type="dxa"/>
            <w:shd w:val="clear" w:color="auto" w:fill="A6A6A6" w:themeFill="background1" w:themeFillShade="A6"/>
          </w:tcPr>
          <w:p w14:paraId="43EE142D"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hemeFill="background1" w:themeFillShade="A6"/>
          </w:tcPr>
          <w:p w14:paraId="43EE142E"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990099"/>
          </w:tcPr>
          <w:p w14:paraId="43EE142F"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990099"/>
          </w:tcPr>
          <w:p w14:paraId="43EE1430"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43EE1432" w14:textId="77777777" w:rsidR="00726996" w:rsidRPr="00726996" w:rsidRDefault="00726996" w:rsidP="00111948">
      <w:pPr>
        <w:pStyle w:val="List"/>
      </w:pPr>
    </w:p>
    <w:p w14:paraId="43EE1433" w14:textId="77777777" w:rsidR="00F111A0" w:rsidRDefault="00F111A0" w:rsidP="00111948">
      <w:pPr>
        <w:rPr>
          <w:b/>
          <w:sz w:val="28"/>
        </w:rPr>
      </w:pPr>
      <w:r w:rsidRPr="00F111A0">
        <w:rPr>
          <w:b/>
          <w:sz w:val="28"/>
        </w:rPr>
        <w:t>JOB PURPOSE</w:t>
      </w:r>
    </w:p>
    <w:p w14:paraId="43EE1434"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43EE1435" w14:textId="77777777"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43EE1436" w14:textId="77777777" w:rsidR="00572BC9" w:rsidRDefault="00572BC9" w:rsidP="00632690">
      <w:pPr>
        <w:pStyle w:val="List"/>
        <w:spacing w:before="60" w:after="60"/>
      </w:pPr>
      <w:r>
        <w:t>development and performance driven outcomes.</w:t>
      </w:r>
    </w:p>
    <w:p w14:paraId="43EE1437" w14:textId="77777777" w:rsidR="002E1706" w:rsidRDefault="002E1706" w:rsidP="00111948"/>
    <w:p w14:paraId="43EE1438" w14:textId="77777777" w:rsidR="00B9604C" w:rsidRDefault="00196367" w:rsidP="00B9604C">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43EE1439"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Teach, students according to their educational needs, including the setting and marking of work to be carried out by the student in school and elsewhere</w:t>
      </w:r>
    </w:p>
    <w:p w14:paraId="43EE143A"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 xml:space="preserve">Model and encourage good oral/written language to promote and improve literacy and numeracy in teaching. </w:t>
      </w:r>
    </w:p>
    <w:p w14:paraId="43EE143B"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Provide high levels of challenge in learning, well matched to the needs of all students demands of the specification.</w:t>
      </w:r>
    </w:p>
    <w:p w14:paraId="43EE143C"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 xml:space="preserve">Plan and update schemes of work and subject materials as required. </w:t>
      </w:r>
    </w:p>
    <w:p w14:paraId="43EE143D"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Assess record and report on the attendance, progress, development and attainment of students and to keep such records as are required.</w:t>
      </w:r>
    </w:p>
    <w:p w14:paraId="43EE143E"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Provide, or contribute to, oral and written assessment, reports and references relating to individual students and groups of students.</w:t>
      </w:r>
    </w:p>
    <w:p w14:paraId="43EE143F"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Undertake a designated programme of teaching.</w:t>
      </w:r>
    </w:p>
    <w:p w14:paraId="43EE1440"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Ensure a high quality learning experience for students which meet internal and external quality standards.</w:t>
      </w:r>
    </w:p>
    <w:p w14:paraId="43EE1441"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Prepare and update subject materials as required with curriculum changes.</w:t>
      </w:r>
    </w:p>
    <w:p w14:paraId="43EE1442"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Use a variety of delivery methods which will stimulate learning appropriate to student needs and demands of the specification to ensure students achieve.</w:t>
      </w:r>
    </w:p>
    <w:p w14:paraId="43EE1443"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Maintain discipline in accordance with the school’s procedures, and to encourage good practice with regard to punctuality, behaviour, standards of work and homework.</w:t>
      </w:r>
    </w:p>
    <w:p w14:paraId="43EE1444"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Undertake assessment of students as requested by external examination bodies, departmental and school procedures.</w:t>
      </w:r>
    </w:p>
    <w:p w14:paraId="43EE1445"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Mark, grade and give written/verbal and diagnostic feedback as required.</w:t>
      </w:r>
    </w:p>
    <w:p w14:paraId="43EE1446"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b/>
          <w:lang w:val="en-US"/>
        </w:rPr>
      </w:pPr>
      <w:r w:rsidRPr="003F1DFE">
        <w:rPr>
          <w:rFonts w:asciiTheme="minorHAnsi" w:eastAsiaTheme="minorHAnsi" w:hAnsiTheme="minorHAnsi" w:cstheme="minorBidi"/>
          <w:lang w:val="en-US"/>
        </w:rPr>
        <w:lastRenderedPageBreak/>
        <w:t xml:space="preserve">Ensure timely and appropriate interventions as a classroom practitioner for students as required. </w:t>
      </w:r>
    </w:p>
    <w:p w14:paraId="43EE1447" w14:textId="77777777" w:rsidR="00B9604C" w:rsidRPr="00B9604C" w:rsidRDefault="00B9604C" w:rsidP="003F1DFE">
      <w:pPr>
        <w:pStyle w:val="List"/>
        <w:numPr>
          <w:ilvl w:val="0"/>
          <w:numId w:val="11"/>
        </w:numPr>
      </w:pPr>
      <w:r w:rsidRPr="0049055D">
        <w:rPr>
          <w:rFonts w:asciiTheme="minorHAnsi" w:eastAsiaTheme="minorHAnsi" w:hAnsiTheme="minorHAnsi" w:cstheme="minorBidi"/>
          <w:lang w:val="en-US"/>
        </w:rPr>
        <w:t xml:space="preserve">All staff participate in the </w:t>
      </w:r>
      <w:r>
        <w:rPr>
          <w:rFonts w:asciiTheme="minorHAnsi" w:eastAsiaTheme="minorHAnsi" w:hAnsiTheme="minorHAnsi" w:cstheme="minorBidi"/>
          <w:lang w:val="en-US"/>
        </w:rPr>
        <w:t>Academy</w:t>
      </w:r>
      <w:r w:rsidRPr="0049055D">
        <w:rPr>
          <w:rFonts w:asciiTheme="minorHAnsi" w:eastAsiaTheme="minorHAnsi" w:hAnsiTheme="minorHAnsi" w:cstheme="minorBidi"/>
          <w:lang w:val="en-US"/>
        </w:rPr>
        <w:t>’s performance review scheme</w:t>
      </w:r>
      <w:r>
        <w:rPr>
          <w:rFonts w:asciiTheme="minorHAnsi" w:eastAsiaTheme="minorHAnsi" w:hAnsiTheme="minorHAnsi" w:cstheme="minorBidi"/>
          <w:lang w:val="en-US"/>
        </w:rPr>
        <w:t>.</w:t>
      </w:r>
    </w:p>
    <w:p w14:paraId="43EE1448" w14:textId="77777777" w:rsidR="00FA70AB" w:rsidRPr="00CD37A3" w:rsidRDefault="00A81664" w:rsidP="00FA70AB">
      <w:pPr>
        <w:pStyle w:val="Heading1"/>
      </w:pPr>
      <w:r>
        <w:t>Strategic direction and development of the school</w:t>
      </w:r>
    </w:p>
    <w:p w14:paraId="43EE1449" w14:textId="77777777" w:rsidR="00FA70AB" w:rsidRPr="0065233C" w:rsidRDefault="00FA70AB" w:rsidP="00FA70AB">
      <w:pPr>
        <w:pStyle w:val="Heading2"/>
      </w:pPr>
      <w:r w:rsidRPr="0065233C">
        <w:t xml:space="preserve">To provide inspiring and purposeful leadership for the </w:t>
      </w:r>
      <w:r w:rsidR="00F34FC8">
        <w:t>pupil</w:t>
      </w:r>
      <w:r w:rsidRPr="0065233C">
        <w:t xml:space="preserve">s within a caring and secure </w:t>
      </w:r>
      <w:r>
        <w:t xml:space="preserve">learning </w:t>
      </w:r>
      <w:r w:rsidRPr="0065233C">
        <w:t>environment.</w:t>
      </w:r>
    </w:p>
    <w:p w14:paraId="43EE144A" w14:textId="77777777" w:rsidR="00FA70AB" w:rsidRDefault="00FA70AB" w:rsidP="00FA70AB">
      <w:pPr>
        <w:pStyle w:val="Heading2"/>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43EE144B" w14:textId="77777777" w:rsidR="00FA70AB" w:rsidRDefault="00FA70AB" w:rsidP="00FA70AB">
      <w:pPr>
        <w:pStyle w:val="Heading2"/>
      </w:pPr>
      <w:r>
        <w:t xml:space="preserve">To work within the overall aims and objectives of the school. </w:t>
      </w:r>
    </w:p>
    <w:p w14:paraId="43EE144C" w14:textId="77777777" w:rsidR="00FA70AB" w:rsidRPr="0065233C" w:rsidRDefault="00FA70AB" w:rsidP="00FA70AB">
      <w:pPr>
        <w:pStyle w:val="Heading2"/>
      </w:pPr>
      <w:r w:rsidRPr="0065233C">
        <w:t>Promote and deliver the priorities and policies of</w:t>
      </w:r>
      <w:r w:rsidR="00580D13">
        <w:t xml:space="preserve"> the school by contributing to school improvement and d</w:t>
      </w:r>
      <w:r w:rsidRPr="0065233C">
        <w:t xml:space="preserve">evelopment </w:t>
      </w:r>
      <w:r w:rsidR="00580D13">
        <w:t>p</w:t>
      </w:r>
      <w:r w:rsidRPr="0065233C">
        <w:t>lanning, by consistently and persistently implementing agreed policies and initiatives and adhering to the school’s ethos within and beyond the school</w:t>
      </w:r>
      <w:r>
        <w:t>.</w:t>
      </w:r>
    </w:p>
    <w:p w14:paraId="43EE144D" w14:textId="77777777" w:rsidR="00FA70AB" w:rsidRPr="0065233C" w:rsidRDefault="00FA70AB" w:rsidP="00FA70AB">
      <w:pPr>
        <w:pStyle w:val="Heading2"/>
      </w:pPr>
      <w:r w:rsidRPr="0065233C">
        <w:t xml:space="preserve">Liaise as required as range of educational partners, internal and external, to underpin the raising of </w:t>
      </w:r>
      <w:r>
        <w:t>pupil</w:t>
      </w:r>
      <w:r w:rsidRPr="0065233C">
        <w:t xml:space="preserve"> attainment</w:t>
      </w:r>
      <w:r>
        <w:t>.</w:t>
      </w:r>
    </w:p>
    <w:p w14:paraId="43EE144E" w14:textId="77777777" w:rsidR="00FA70AB" w:rsidRDefault="00FA70AB" w:rsidP="00FA70AB">
      <w:pPr>
        <w:pStyle w:val="Heading2"/>
      </w:pPr>
      <w:r w:rsidRPr="0065233C">
        <w:t>Support the school’s home and community liaison work through the appropriate participation in events.</w:t>
      </w:r>
    </w:p>
    <w:p w14:paraId="669CE191" w14:textId="77777777" w:rsidR="003F1DFE" w:rsidRDefault="00FA70AB" w:rsidP="003F1DFE">
      <w:pPr>
        <w:pStyle w:val="Heading2"/>
      </w:pPr>
      <w:r>
        <w:t>Developing self and others.</w:t>
      </w:r>
    </w:p>
    <w:p w14:paraId="43EE1450" w14:textId="0B76C62A" w:rsidR="005A12F1" w:rsidRDefault="00196367" w:rsidP="003F1DFE">
      <w:pPr>
        <w:pStyle w:val="Heading2"/>
        <w:numPr>
          <w:ilvl w:val="0"/>
          <w:numId w:val="0"/>
        </w:numPr>
        <w:ind w:left="578"/>
      </w:pPr>
      <w:r>
        <w:t xml:space="preserve"> </w:t>
      </w:r>
    </w:p>
    <w:p w14:paraId="43EE1451" w14:textId="77777777" w:rsidR="00196367" w:rsidRDefault="00FA70AB" w:rsidP="00196367">
      <w:pPr>
        <w:pStyle w:val="Heading1"/>
        <w:keepNext w:val="0"/>
        <w:keepLines w:val="0"/>
      </w:pPr>
      <w:r>
        <w:t>Learning and teaching</w:t>
      </w:r>
    </w:p>
    <w:p w14:paraId="43EE1452" w14:textId="77777777" w:rsidR="00B9604C" w:rsidRDefault="00FA70AB" w:rsidP="00FA70AB">
      <w:pPr>
        <w:pStyle w:val="Heading2"/>
        <w:keepNext w:val="0"/>
        <w:keepLines w:val="0"/>
      </w:pPr>
      <w:r w:rsidRPr="0065233C">
        <w:t xml:space="preserve">Create and maintain an environment and code of behaviour that promotes and secures good teaching, effective learning and high standards of achievement. </w:t>
      </w:r>
    </w:p>
    <w:p w14:paraId="43EE1453" w14:textId="77777777" w:rsidR="00B9604C" w:rsidRDefault="00FA70AB" w:rsidP="00FA70AB">
      <w:pPr>
        <w:pStyle w:val="Heading2"/>
        <w:keepNext w:val="0"/>
        <w:keepLines w:val="0"/>
      </w:pPr>
      <w:r w:rsidRPr="0065233C">
        <w:t xml:space="preserve">Develop, use and apply their subject expertise to secure appropriate and consistent progress for all </w:t>
      </w:r>
      <w:r w:rsidR="00F34FC8">
        <w:t>pupil</w:t>
      </w:r>
      <w:r w:rsidRPr="0065233C">
        <w:t>s across the range of background and ability.</w:t>
      </w:r>
    </w:p>
    <w:p w14:paraId="43EE1454" w14:textId="77777777" w:rsidR="00B9604C" w:rsidRDefault="00FA70AB" w:rsidP="00FA70AB">
      <w:pPr>
        <w:pStyle w:val="Heading2"/>
        <w:keepNext w:val="0"/>
        <w:keepLines w:val="0"/>
      </w:pPr>
      <w:r w:rsidRPr="0065233C">
        <w:t xml:space="preserve">Develop and apply a range of effective learning and teaching strategies to raise the achievement of </w:t>
      </w:r>
      <w:r w:rsidR="00F34FC8">
        <w:t>pupil</w:t>
      </w:r>
      <w:r w:rsidRPr="0065233C">
        <w:t>s, maintaining an up to date</w:t>
      </w:r>
      <w:r w:rsidR="00580D13">
        <w:t xml:space="preserve"> knowledge of good practice in l</w:t>
      </w:r>
      <w:r w:rsidRPr="0065233C">
        <w:t xml:space="preserve">earning and </w:t>
      </w:r>
      <w:r w:rsidR="00580D13">
        <w:t>t</w:t>
      </w:r>
      <w:r w:rsidRPr="0065233C">
        <w:t>eaching techniques.</w:t>
      </w:r>
    </w:p>
    <w:p w14:paraId="43EE1455" w14:textId="77777777" w:rsidR="00B9604C" w:rsidRDefault="00FA70AB" w:rsidP="00FA70AB">
      <w:pPr>
        <w:pStyle w:val="Heading2"/>
        <w:keepNext w:val="0"/>
        <w:keepLines w:val="0"/>
      </w:pPr>
      <w:r w:rsidRPr="0065233C">
        <w:t xml:space="preserve">Deliver after-school support and pre-exam intervention sessions as and when required to ensure the highest levels of achievement and attainment. </w:t>
      </w:r>
    </w:p>
    <w:p w14:paraId="43EE1456" w14:textId="77777777" w:rsidR="00B9604C" w:rsidRDefault="00FA70AB" w:rsidP="00FA70AB">
      <w:pPr>
        <w:pStyle w:val="Heading2"/>
        <w:keepNext w:val="0"/>
        <w:keepLines w:val="0"/>
      </w:pPr>
      <w:r w:rsidRPr="0065233C">
        <w:t xml:space="preserve">Deliver subject enrichment activities for learners to consolidate and promote learning in the subject. </w:t>
      </w:r>
    </w:p>
    <w:p w14:paraId="43EE1457" w14:textId="77777777" w:rsidR="00B9604C" w:rsidRDefault="00FA70AB" w:rsidP="00FA70AB">
      <w:pPr>
        <w:pStyle w:val="Heading2"/>
        <w:keepNext w:val="0"/>
        <w:keepLines w:val="0"/>
      </w:pPr>
      <w:r w:rsidRPr="00256DFC">
        <w:t>Observe and be observed by colleagues and utilise feedback effectively.</w:t>
      </w:r>
    </w:p>
    <w:p w14:paraId="43EE1458" w14:textId="77777777" w:rsidR="00FA70AB" w:rsidRPr="0065233C" w:rsidRDefault="00FA70AB" w:rsidP="00FA70AB">
      <w:pPr>
        <w:pStyle w:val="Heading2"/>
        <w:keepNext w:val="0"/>
        <w:keepLines w:val="0"/>
      </w:pPr>
      <w:r w:rsidRPr="0065233C">
        <w:t>Participate in pedagogic discussion and development, in order to share effective practice with colleagues.</w:t>
      </w:r>
    </w:p>
    <w:p w14:paraId="43EE1459" w14:textId="77777777" w:rsidR="00FA70AB" w:rsidRPr="0065233C" w:rsidRDefault="00FA70AB" w:rsidP="00FA70AB">
      <w:pPr>
        <w:pStyle w:val="Heading2"/>
      </w:pPr>
      <w:r w:rsidRPr="0065233C">
        <w:lastRenderedPageBreak/>
        <w:t xml:space="preserve">Use performance data to inform planning and teaching, including the evaluation of </w:t>
      </w:r>
      <w:r w:rsidR="00F34FC8">
        <w:t>pupil</w:t>
      </w:r>
      <w:r w:rsidRPr="0065233C">
        <w:t xml:space="preserve">s’ progress and setting the appropriate targets for improvement.  </w:t>
      </w:r>
    </w:p>
    <w:p w14:paraId="43EE145A" w14:textId="77777777" w:rsidR="00FA70AB" w:rsidRPr="0065233C" w:rsidRDefault="00FA70AB" w:rsidP="00FA70AB">
      <w:pPr>
        <w:pStyle w:val="Heading2"/>
      </w:pPr>
      <w:r w:rsidRPr="0065233C">
        <w:t xml:space="preserve">To effective use of links with the community including business and industry, to extend the curriculum and enhance learning and teaching. </w:t>
      </w:r>
    </w:p>
    <w:p w14:paraId="43EE145B" w14:textId="77777777" w:rsidR="00FA70AB" w:rsidRPr="0065233C" w:rsidRDefault="00FA70AB" w:rsidP="00FA70AB">
      <w:pPr>
        <w:pStyle w:val="Heading2"/>
      </w:pPr>
      <w:r w:rsidRPr="0065233C">
        <w:t xml:space="preserve">Create and maintain an effective partnership with parents to support and improve </w:t>
      </w:r>
      <w:r w:rsidR="00F34FC8">
        <w:t>pupil</w:t>
      </w:r>
      <w:r w:rsidRPr="0065233C">
        <w:t xml:space="preserve"> and community achievement and personal development. </w:t>
      </w:r>
    </w:p>
    <w:p w14:paraId="43EE145C" w14:textId="77777777" w:rsidR="00196367" w:rsidRPr="00964066" w:rsidRDefault="00FA70AB" w:rsidP="00A81664">
      <w:pPr>
        <w:pStyle w:val="Heading2"/>
      </w:pPr>
      <w:r w:rsidRPr="0065233C">
        <w:t>To ensure subject policies, schemes of work and lesson planning are regularly reviewed in light of best practice.</w:t>
      </w:r>
    </w:p>
    <w:p w14:paraId="43EE145D" w14:textId="77777777" w:rsidR="00696659" w:rsidRDefault="00696659" w:rsidP="00196367">
      <w:pPr>
        <w:pStyle w:val="Heading1"/>
        <w:keepNext w:val="0"/>
        <w:keepLines w:val="0"/>
      </w:pPr>
      <w:r>
        <w:t>Relationships with others</w:t>
      </w:r>
    </w:p>
    <w:p w14:paraId="43EE145E" w14:textId="77777777" w:rsidR="00696659" w:rsidRPr="0065233C" w:rsidRDefault="00580D13" w:rsidP="00696659">
      <w:pPr>
        <w:pStyle w:val="Heading2"/>
      </w:pPr>
      <w:r>
        <w:t>Participate in the performance management c</w:t>
      </w:r>
      <w:r w:rsidR="00696659" w:rsidRPr="0065233C">
        <w:t>ycle and INSETs.</w:t>
      </w:r>
    </w:p>
    <w:p w14:paraId="43EE145F" w14:textId="77777777" w:rsidR="00696659" w:rsidRPr="0065233C" w:rsidRDefault="00696659" w:rsidP="00696659">
      <w:pPr>
        <w:pStyle w:val="Heading2"/>
      </w:pPr>
      <w:r w:rsidRPr="0065233C">
        <w:t>To participate in the induction of new staff into the school community.</w:t>
      </w:r>
    </w:p>
    <w:p w14:paraId="43EE1460" w14:textId="77777777" w:rsidR="00696659" w:rsidRDefault="00696659" w:rsidP="00696659">
      <w:pPr>
        <w:pStyle w:val="Heading2"/>
      </w:pPr>
      <w:r w:rsidRPr="0065233C">
        <w:t xml:space="preserve">To maintain good working relationships with colleagues, </w:t>
      </w:r>
      <w:r w:rsidR="00F34FC8">
        <w:t>pupil</w:t>
      </w:r>
      <w:r w:rsidRPr="0065233C">
        <w:t xml:space="preserve">s, parents/carers, governors, the community and Local Authority and ensure all communications is consistent with the school’s ethos. </w:t>
      </w:r>
    </w:p>
    <w:p w14:paraId="43EE1461" w14:textId="77777777" w:rsidR="00696659" w:rsidRDefault="00696659" w:rsidP="00196367">
      <w:pPr>
        <w:pStyle w:val="Heading1"/>
        <w:keepNext w:val="0"/>
        <w:keepLines w:val="0"/>
      </w:pPr>
      <w:r>
        <w:t>Accountability</w:t>
      </w:r>
    </w:p>
    <w:p w14:paraId="43EE1462" w14:textId="77777777" w:rsidR="00696659" w:rsidRPr="0065233C" w:rsidRDefault="00696659" w:rsidP="00696659">
      <w:pPr>
        <w:pStyle w:val="Heading2"/>
      </w:pPr>
      <w:r w:rsidRPr="0065233C">
        <w:t xml:space="preserve">Make best use of all resources to support the attainment of </w:t>
      </w:r>
      <w:r w:rsidR="00F34FC8">
        <w:t>pupil</w:t>
      </w:r>
      <w:r w:rsidRPr="0065233C">
        <w:t xml:space="preserve">s. </w:t>
      </w:r>
    </w:p>
    <w:p w14:paraId="43EE1463" w14:textId="77777777" w:rsidR="00696659" w:rsidRPr="0065233C" w:rsidRDefault="00696659" w:rsidP="00696659">
      <w:pPr>
        <w:pStyle w:val="Heading2"/>
      </w:pPr>
      <w:r w:rsidRPr="0065233C">
        <w:t xml:space="preserve">To ensure that parents/carers and </w:t>
      </w:r>
      <w:r w:rsidR="00F34FC8">
        <w:t>pupil</w:t>
      </w:r>
      <w:r w:rsidRPr="0065233C">
        <w:t>s are well informed about the curriculum, attainment and progress and about the contribution they can make in support their child’s learning.</w:t>
      </w:r>
    </w:p>
    <w:p w14:paraId="43EE1464" w14:textId="77777777" w:rsidR="00696659" w:rsidRPr="0065233C" w:rsidRDefault="00696659" w:rsidP="00696659">
      <w:pPr>
        <w:pStyle w:val="Heading2"/>
      </w:pPr>
      <w:r w:rsidRPr="0065233C">
        <w:t xml:space="preserve">To carry out any such duties as may be reasonably required by the </w:t>
      </w:r>
      <w:r w:rsidR="00580D13">
        <w:t>Principal</w:t>
      </w:r>
      <w:r>
        <w:t>.</w:t>
      </w:r>
    </w:p>
    <w:p w14:paraId="43EE1465" w14:textId="77777777" w:rsidR="004378BC" w:rsidRDefault="004378BC" w:rsidP="004378BC">
      <w:pPr>
        <w:pStyle w:val="Heading2"/>
        <w:keepNext w:val="0"/>
        <w:keepLines w:val="0"/>
        <w:numPr>
          <w:ilvl w:val="0"/>
          <w:numId w:val="0"/>
        </w:numPr>
        <w:ind w:left="578"/>
        <w:rPr>
          <w:b/>
          <w:bCs w:val="0"/>
          <w:sz w:val="26"/>
          <w:szCs w:val="28"/>
        </w:rPr>
      </w:pPr>
    </w:p>
    <w:p w14:paraId="43EE1466"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43EE1467" w14:textId="77777777" w:rsidR="00196367" w:rsidRDefault="00196367" w:rsidP="00196367">
      <w:pPr>
        <w:rPr>
          <w:b/>
        </w:rPr>
      </w:pPr>
    </w:p>
    <w:p w14:paraId="43EE1468" w14:textId="77777777" w:rsidR="00460366" w:rsidRPr="00460366" w:rsidRDefault="00460366" w:rsidP="00460366">
      <w:pPr>
        <w:pStyle w:val="List"/>
        <w:sectPr w:rsidR="00460366" w:rsidRPr="00460366" w:rsidSect="00B9604C">
          <w:headerReference w:type="default" r:id="rId11"/>
          <w:footerReference w:type="default" r:id="rId12"/>
          <w:type w:val="continuous"/>
          <w:pgSz w:w="11906" w:h="16838"/>
          <w:pgMar w:top="1440" w:right="1080" w:bottom="1440" w:left="1080" w:header="708" w:footer="396" w:gutter="0"/>
          <w:cols w:space="708"/>
          <w:docGrid w:linePitch="360"/>
        </w:sectPr>
      </w:pPr>
    </w:p>
    <w:p w14:paraId="43EE1469" w14:textId="03FD817A"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F5CE935" w14:textId="5EC973FD" w:rsidR="003F1DFE" w:rsidRDefault="003F1DFE" w:rsidP="003F1DFE">
      <w:pPr>
        <w:pStyle w:val="List"/>
      </w:pPr>
    </w:p>
    <w:p w14:paraId="71739F0D" w14:textId="67091C34" w:rsidR="003F1DFE" w:rsidRDefault="003F1DFE" w:rsidP="003F1DFE">
      <w:pPr>
        <w:pStyle w:val="List"/>
      </w:pPr>
    </w:p>
    <w:p w14:paraId="638BF67E" w14:textId="16833EFA" w:rsidR="003F1DFE" w:rsidRDefault="003F1DFE" w:rsidP="003F1DFE">
      <w:pPr>
        <w:pStyle w:val="List"/>
      </w:pPr>
    </w:p>
    <w:p w14:paraId="4413A85B" w14:textId="7E5E4747" w:rsidR="003F1DFE" w:rsidRDefault="003F1DFE" w:rsidP="003F1DFE">
      <w:pPr>
        <w:pStyle w:val="List"/>
      </w:pPr>
    </w:p>
    <w:p w14:paraId="01E16F4D" w14:textId="77777777" w:rsidR="003F1DFE" w:rsidRPr="003F1DFE" w:rsidRDefault="003F1DFE" w:rsidP="003F1DFE">
      <w:pPr>
        <w:pStyle w:val="List"/>
      </w:pPr>
    </w:p>
    <w:p w14:paraId="43EE146A"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B"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C"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D" w14:textId="6A28D44E"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3B65B4EA" w14:textId="4A71234F" w:rsidR="007F6F39" w:rsidRDefault="007F6F39" w:rsidP="007F6F39">
      <w:pPr>
        <w:pStyle w:val="List"/>
      </w:pPr>
    </w:p>
    <w:p w14:paraId="71646E34" w14:textId="77777777" w:rsidR="007F6F39" w:rsidRPr="007F6F39" w:rsidRDefault="007F6F39" w:rsidP="007F6F39">
      <w:pPr>
        <w:pStyle w:val="List"/>
      </w:pPr>
    </w:p>
    <w:p w14:paraId="43EE146E" w14:textId="77777777" w:rsidR="00B9604C" w:rsidRDefault="00B9604C" w:rsidP="00B9604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cs="Calibri"/>
          <w:b/>
          <w:sz w:val="28"/>
          <w:szCs w:val="28"/>
        </w:rPr>
      </w:pPr>
    </w:p>
    <w:p w14:paraId="43EE146F" w14:textId="77777777"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43EE1470"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43EE1475" w14:textId="77777777" w:rsidTr="00460366">
        <w:trPr>
          <w:tblHeader/>
        </w:trPr>
        <w:tc>
          <w:tcPr>
            <w:tcW w:w="703" w:type="dxa"/>
            <w:tcBorders>
              <w:top w:val="nil"/>
              <w:left w:val="nil"/>
              <w:bottom w:val="single" w:sz="4" w:space="0" w:color="auto"/>
              <w:right w:val="nil"/>
            </w:tcBorders>
            <w:shd w:val="clear" w:color="auto" w:fill="auto"/>
          </w:tcPr>
          <w:p w14:paraId="43EE1471"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43EE1472"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43EE1473"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43EE1474" w14:textId="77777777" w:rsidR="00196367" w:rsidRPr="00894B97" w:rsidRDefault="00196367" w:rsidP="007334C2">
            <w:pPr>
              <w:jc w:val="center"/>
              <w:rPr>
                <w:rFonts w:cs="Arial"/>
                <w:b/>
              </w:rPr>
            </w:pPr>
            <w:r w:rsidRPr="00894B97">
              <w:rPr>
                <w:rFonts w:cs="Arial"/>
                <w:b/>
              </w:rPr>
              <w:t>Assessed by:</w:t>
            </w:r>
          </w:p>
        </w:tc>
      </w:tr>
      <w:tr w:rsidR="00196367" w:rsidRPr="00894B97" w14:paraId="43EE1482" w14:textId="77777777" w:rsidTr="00460366">
        <w:trPr>
          <w:tblHeader/>
        </w:trPr>
        <w:tc>
          <w:tcPr>
            <w:tcW w:w="703" w:type="dxa"/>
            <w:shd w:val="clear" w:color="auto" w:fill="auto"/>
          </w:tcPr>
          <w:p w14:paraId="43EE1476" w14:textId="77777777" w:rsidR="00196367" w:rsidRPr="00894B97" w:rsidRDefault="00196367" w:rsidP="007334C2">
            <w:pPr>
              <w:jc w:val="center"/>
              <w:rPr>
                <w:rFonts w:cs="Arial"/>
                <w:b/>
              </w:rPr>
            </w:pPr>
          </w:p>
          <w:p w14:paraId="43EE1477"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43EE1478" w14:textId="77777777" w:rsidR="00196367" w:rsidRPr="00894B97" w:rsidRDefault="00196367" w:rsidP="007334C2">
            <w:pPr>
              <w:jc w:val="center"/>
              <w:rPr>
                <w:rFonts w:cs="Arial"/>
                <w:b/>
              </w:rPr>
            </w:pPr>
          </w:p>
          <w:p w14:paraId="43EE1479" w14:textId="77777777" w:rsidR="00196367" w:rsidRPr="00894B97" w:rsidRDefault="00196367" w:rsidP="007334C2">
            <w:pPr>
              <w:jc w:val="center"/>
              <w:rPr>
                <w:rFonts w:cs="Arial"/>
                <w:b/>
              </w:rPr>
            </w:pPr>
            <w:r w:rsidRPr="00894B97">
              <w:rPr>
                <w:rFonts w:cs="Arial"/>
                <w:b/>
              </w:rPr>
              <w:t>CATEGORIES</w:t>
            </w:r>
          </w:p>
          <w:p w14:paraId="43EE147A" w14:textId="77777777" w:rsidR="00196367" w:rsidRPr="00894B97" w:rsidRDefault="00196367" w:rsidP="007334C2">
            <w:pPr>
              <w:jc w:val="center"/>
              <w:rPr>
                <w:rFonts w:cs="Arial"/>
                <w:b/>
              </w:rPr>
            </w:pPr>
          </w:p>
        </w:tc>
        <w:tc>
          <w:tcPr>
            <w:tcW w:w="1134" w:type="dxa"/>
            <w:shd w:val="clear" w:color="auto" w:fill="auto"/>
          </w:tcPr>
          <w:p w14:paraId="43EE147B" w14:textId="77777777" w:rsidR="00196367" w:rsidRPr="00894B97" w:rsidRDefault="00196367" w:rsidP="007334C2">
            <w:pPr>
              <w:jc w:val="center"/>
              <w:rPr>
                <w:rFonts w:cs="Arial"/>
                <w:b/>
              </w:rPr>
            </w:pPr>
          </w:p>
          <w:p w14:paraId="43EE147C"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43EE147D" w14:textId="77777777" w:rsidR="00196367" w:rsidRPr="00894B97" w:rsidRDefault="00196367" w:rsidP="007334C2">
            <w:pPr>
              <w:jc w:val="center"/>
              <w:rPr>
                <w:rFonts w:cs="Arial"/>
                <w:b/>
              </w:rPr>
            </w:pPr>
          </w:p>
          <w:p w14:paraId="43EE147E" w14:textId="77777777" w:rsidR="00196367" w:rsidRPr="00894B97" w:rsidRDefault="00196367" w:rsidP="007334C2">
            <w:pPr>
              <w:jc w:val="center"/>
              <w:rPr>
                <w:rFonts w:cs="Arial"/>
                <w:b/>
              </w:rPr>
            </w:pPr>
            <w:r w:rsidRPr="00894B97">
              <w:rPr>
                <w:rFonts w:cs="Arial"/>
                <w:b/>
              </w:rPr>
              <w:t>App</w:t>
            </w:r>
          </w:p>
          <w:p w14:paraId="43EE147F"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43EE1480" w14:textId="77777777" w:rsidR="00196367" w:rsidRPr="00894B97" w:rsidRDefault="00196367" w:rsidP="007334C2">
            <w:pPr>
              <w:jc w:val="center"/>
              <w:rPr>
                <w:rFonts w:cs="Arial"/>
                <w:b/>
              </w:rPr>
            </w:pPr>
          </w:p>
          <w:p w14:paraId="43EE1481" w14:textId="77777777" w:rsidR="00196367" w:rsidRPr="00894B97" w:rsidRDefault="00196367" w:rsidP="007334C2">
            <w:pPr>
              <w:jc w:val="center"/>
              <w:rPr>
                <w:rFonts w:cs="Arial"/>
                <w:b/>
              </w:rPr>
            </w:pPr>
            <w:r w:rsidRPr="00894B97">
              <w:rPr>
                <w:rFonts w:cs="Arial"/>
                <w:b/>
              </w:rPr>
              <w:t>Interview/Task</w:t>
            </w:r>
          </w:p>
        </w:tc>
      </w:tr>
      <w:tr w:rsidR="00196367" w:rsidRPr="00894B97" w14:paraId="43EE1484" w14:textId="77777777" w:rsidTr="007F6F39">
        <w:tc>
          <w:tcPr>
            <w:tcW w:w="9923" w:type="dxa"/>
            <w:gridSpan w:val="5"/>
            <w:shd w:val="clear" w:color="auto" w:fill="A6A6A6" w:themeFill="background1" w:themeFillShade="A6"/>
          </w:tcPr>
          <w:p w14:paraId="43EE1483"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083B4B" w:rsidRPr="00894B97" w14:paraId="43EE148A" w14:textId="77777777" w:rsidTr="00083B4B">
        <w:tc>
          <w:tcPr>
            <w:tcW w:w="703" w:type="dxa"/>
          </w:tcPr>
          <w:p w14:paraId="43EE1485"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86" w14:textId="77777777" w:rsidR="00083B4B" w:rsidRPr="0065233C" w:rsidRDefault="00083B4B" w:rsidP="00751608">
            <w:r w:rsidRPr="0065233C">
              <w:t>A degree qualification</w:t>
            </w:r>
          </w:p>
        </w:tc>
        <w:tc>
          <w:tcPr>
            <w:tcW w:w="1134" w:type="dxa"/>
            <w:vAlign w:val="center"/>
          </w:tcPr>
          <w:p w14:paraId="43EE1487" w14:textId="77777777" w:rsidR="00083B4B" w:rsidRPr="0065233C" w:rsidRDefault="00083B4B" w:rsidP="00083B4B">
            <w:pPr>
              <w:jc w:val="center"/>
              <w:rPr>
                <w:b/>
              </w:rPr>
            </w:pPr>
            <w:r>
              <w:rPr>
                <w:b/>
              </w:rPr>
              <w:t>E</w:t>
            </w:r>
          </w:p>
        </w:tc>
        <w:tc>
          <w:tcPr>
            <w:tcW w:w="708" w:type="dxa"/>
            <w:vAlign w:val="center"/>
          </w:tcPr>
          <w:p w14:paraId="43EE1488"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3EE1489" w14:textId="77777777" w:rsidR="00083B4B" w:rsidRDefault="00083B4B" w:rsidP="00083B4B">
            <w:pPr>
              <w:jc w:val="center"/>
            </w:pPr>
            <w:r w:rsidRPr="007D0060">
              <w:rPr>
                <w:rFonts w:cs="Arial"/>
              </w:rPr>
              <w:sym w:font="Wingdings 2" w:char="F050"/>
            </w:r>
          </w:p>
        </w:tc>
      </w:tr>
      <w:tr w:rsidR="00083B4B" w:rsidRPr="00894B97" w14:paraId="43EE1490" w14:textId="77777777" w:rsidTr="00083B4B">
        <w:tc>
          <w:tcPr>
            <w:tcW w:w="703" w:type="dxa"/>
          </w:tcPr>
          <w:p w14:paraId="43EE148B"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8C" w14:textId="77777777" w:rsidR="00083B4B" w:rsidRPr="0065233C" w:rsidRDefault="00083B4B" w:rsidP="00751608">
            <w:r w:rsidRPr="0065233C">
              <w:t>Qualified Teacher Status qualification</w:t>
            </w:r>
          </w:p>
        </w:tc>
        <w:tc>
          <w:tcPr>
            <w:tcW w:w="1134" w:type="dxa"/>
            <w:vAlign w:val="center"/>
          </w:tcPr>
          <w:p w14:paraId="43EE148D" w14:textId="77777777" w:rsidR="00083B4B" w:rsidRPr="0065233C" w:rsidRDefault="00083B4B" w:rsidP="00083B4B">
            <w:pPr>
              <w:jc w:val="center"/>
              <w:rPr>
                <w:b/>
              </w:rPr>
            </w:pPr>
            <w:r w:rsidRPr="0065233C">
              <w:rPr>
                <w:b/>
              </w:rPr>
              <w:t>E</w:t>
            </w:r>
          </w:p>
        </w:tc>
        <w:tc>
          <w:tcPr>
            <w:tcW w:w="708" w:type="dxa"/>
            <w:vAlign w:val="center"/>
          </w:tcPr>
          <w:p w14:paraId="43EE148E"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3EE148F" w14:textId="77777777" w:rsidR="00083B4B" w:rsidRDefault="00083B4B" w:rsidP="00083B4B">
            <w:pPr>
              <w:jc w:val="center"/>
            </w:pPr>
            <w:r w:rsidRPr="007D0060">
              <w:rPr>
                <w:rFonts w:cs="Arial"/>
              </w:rPr>
              <w:sym w:font="Wingdings 2" w:char="F050"/>
            </w:r>
          </w:p>
        </w:tc>
      </w:tr>
      <w:tr w:rsidR="00F34FC8" w:rsidRPr="00894B97" w14:paraId="43EE1496" w14:textId="77777777" w:rsidTr="007334C2">
        <w:tc>
          <w:tcPr>
            <w:tcW w:w="703" w:type="dxa"/>
          </w:tcPr>
          <w:p w14:paraId="43EE1491" w14:textId="77777777" w:rsidR="00F34FC8" w:rsidRPr="00894B97" w:rsidRDefault="00F34FC8" w:rsidP="00F34FC8">
            <w:pPr>
              <w:pStyle w:val="Header"/>
              <w:numPr>
                <w:ilvl w:val="0"/>
                <w:numId w:val="3"/>
              </w:numPr>
              <w:spacing w:beforeLines="40" w:before="96" w:afterLines="40" w:after="96" w:line="240" w:lineRule="auto"/>
              <w:jc w:val="center"/>
              <w:rPr>
                <w:rFonts w:cs="Arial"/>
              </w:rPr>
            </w:pPr>
          </w:p>
        </w:tc>
        <w:tc>
          <w:tcPr>
            <w:tcW w:w="6102" w:type="dxa"/>
            <w:vAlign w:val="center"/>
          </w:tcPr>
          <w:p w14:paraId="43EE1492" w14:textId="77777777" w:rsidR="00F34FC8" w:rsidRPr="0065233C" w:rsidRDefault="00F34FC8" w:rsidP="00751608">
            <w:r w:rsidRPr="0065233C">
              <w:t>Evidence of continuous professional development</w:t>
            </w:r>
          </w:p>
        </w:tc>
        <w:tc>
          <w:tcPr>
            <w:tcW w:w="1134" w:type="dxa"/>
            <w:vAlign w:val="center"/>
          </w:tcPr>
          <w:p w14:paraId="43EE1493" w14:textId="77777777" w:rsidR="00F34FC8" w:rsidRPr="0065233C" w:rsidRDefault="00F34FC8" w:rsidP="00F34FC8">
            <w:pPr>
              <w:jc w:val="center"/>
              <w:rPr>
                <w:b/>
              </w:rPr>
            </w:pPr>
            <w:r w:rsidRPr="0065233C">
              <w:rPr>
                <w:b/>
              </w:rPr>
              <w:t>E</w:t>
            </w:r>
          </w:p>
        </w:tc>
        <w:tc>
          <w:tcPr>
            <w:tcW w:w="708" w:type="dxa"/>
            <w:vAlign w:val="center"/>
          </w:tcPr>
          <w:p w14:paraId="43EE1494" w14:textId="77777777" w:rsidR="00F34FC8" w:rsidRPr="00F34FC8" w:rsidRDefault="00F34FC8" w:rsidP="00F34FC8">
            <w:pPr>
              <w:jc w:val="center"/>
              <w:rPr>
                <w:rFonts w:cs="Arial"/>
              </w:rPr>
            </w:pPr>
            <w:r w:rsidRPr="00F34FC8">
              <w:rPr>
                <w:rFonts w:cs="Arial"/>
              </w:rPr>
              <w:sym w:font="Wingdings 2" w:char="F050"/>
            </w:r>
          </w:p>
        </w:tc>
        <w:tc>
          <w:tcPr>
            <w:tcW w:w="1276" w:type="dxa"/>
            <w:vAlign w:val="center"/>
          </w:tcPr>
          <w:p w14:paraId="43EE1495" w14:textId="77777777" w:rsidR="00F34FC8" w:rsidRPr="00F34FC8" w:rsidRDefault="00F34FC8" w:rsidP="00F34FC8">
            <w:pPr>
              <w:jc w:val="center"/>
              <w:rPr>
                <w:rFonts w:cs="Arial"/>
              </w:rPr>
            </w:pPr>
          </w:p>
        </w:tc>
      </w:tr>
      <w:tr w:rsidR="00F34FC8" w:rsidRPr="00894B97" w14:paraId="43EE1498" w14:textId="77777777" w:rsidTr="007F6F39">
        <w:tc>
          <w:tcPr>
            <w:tcW w:w="9923" w:type="dxa"/>
            <w:gridSpan w:val="5"/>
            <w:shd w:val="clear" w:color="auto" w:fill="A6A6A6" w:themeFill="background1" w:themeFillShade="A6"/>
          </w:tcPr>
          <w:p w14:paraId="43EE1497" w14:textId="77777777" w:rsidR="00F34FC8" w:rsidRPr="003C06FC" w:rsidRDefault="00F34FC8" w:rsidP="00F34FC8">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83B4B" w:rsidRPr="00894B97" w14:paraId="43EE149E" w14:textId="77777777" w:rsidTr="007334C2">
        <w:tc>
          <w:tcPr>
            <w:tcW w:w="703" w:type="dxa"/>
          </w:tcPr>
          <w:p w14:paraId="43EE1499"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9A" w14:textId="77777777" w:rsidR="00083B4B" w:rsidRPr="0065233C" w:rsidRDefault="00083B4B" w:rsidP="00751608">
            <w:r w:rsidRPr="0065233C">
              <w:t>Track record of delivering ‘outstanding’ teaching</w:t>
            </w:r>
          </w:p>
        </w:tc>
        <w:tc>
          <w:tcPr>
            <w:tcW w:w="1134" w:type="dxa"/>
            <w:vAlign w:val="center"/>
          </w:tcPr>
          <w:p w14:paraId="43EE149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9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9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A4" w14:textId="77777777" w:rsidTr="007334C2">
        <w:tc>
          <w:tcPr>
            <w:tcW w:w="703" w:type="dxa"/>
          </w:tcPr>
          <w:p w14:paraId="43EE149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0" w14:textId="77777777" w:rsidR="00083B4B" w:rsidRPr="0065233C" w:rsidRDefault="00083B4B" w:rsidP="00751608">
            <w:r w:rsidRPr="0065233C">
              <w:t>Successful delivery of sustained outstanding attainment and achievement</w:t>
            </w:r>
          </w:p>
        </w:tc>
        <w:tc>
          <w:tcPr>
            <w:tcW w:w="1134" w:type="dxa"/>
            <w:vAlign w:val="center"/>
          </w:tcPr>
          <w:p w14:paraId="43EE14A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AA" w14:textId="77777777" w:rsidTr="007334C2">
        <w:tc>
          <w:tcPr>
            <w:tcW w:w="703" w:type="dxa"/>
          </w:tcPr>
          <w:p w14:paraId="43EE14A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6" w14:textId="77777777" w:rsidR="00083B4B" w:rsidRPr="0065233C" w:rsidRDefault="00083B4B" w:rsidP="00751608">
            <w:r w:rsidRPr="0065233C">
              <w:t>Innovation &amp; creativity to engage, enthuse &amp;</w:t>
            </w:r>
            <w:r w:rsidR="00580D13">
              <w:t xml:space="preserve"> progress learners</w:t>
            </w:r>
          </w:p>
        </w:tc>
        <w:tc>
          <w:tcPr>
            <w:tcW w:w="1134" w:type="dxa"/>
            <w:vAlign w:val="center"/>
          </w:tcPr>
          <w:p w14:paraId="43EE14A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0" w14:textId="77777777" w:rsidTr="007334C2">
        <w:tc>
          <w:tcPr>
            <w:tcW w:w="703" w:type="dxa"/>
          </w:tcPr>
          <w:p w14:paraId="43EE14A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C" w14:textId="77777777" w:rsidR="00083B4B" w:rsidRPr="0065233C" w:rsidRDefault="00083B4B" w:rsidP="00751608">
            <w:r w:rsidRPr="0065233C">
              <w:t>Partnership and team working</w:t>
            </w:r>
          </w:p>
        </w:tc>
        <w:tc>
          <w:tcPr>
            <w:tcW w:w="1134" w:type="dxa"/>
            <w:vAlign w:val="center"/>
          </w:tcPr>
          <w:p w14:paraId="43EE14AD"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6" w14:textId="77777777" w:rsidTr="007334C2">
        <w:tc>
          <w:tcPr>
            <w:tcW w:w="703" w:type="dxa"/>
          </w:tcPr>
          <w:p w14:paraId="43EE14B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B2" w14:textId="77777777" w:rsidR="00083B4B" w:rsidRPr="0065233C" w:rsidRDefault="00083B4B" w:rsidP="00751608">
            <w:r w:rsidRPr="00256DFC">
              <w:t>A practical delivery of active citizenship / volunteering and charity</w:t>
            </w:r>
          </w:p>
        </w:tc>
        <w:tc>
          <w:tcPr>
            <w:tcW w:w="1134" w:type="dxa"/>
            <w:vAlign w:val="center"/>
          </w:tcPr>
          <w:p w14:paraId="43EE14B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B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B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8" w14:textId="77777777" w:rsidTr="007F6F39">
        <w:tc>
          <w:tcPr>
            <w:tcW w:w="9923" w:type="dxa"/>
            <w:gridSpan w:val="5"/>
            <w:shd w:val="clear" w:color="auto" w:fill="A6A6A6" w:themeFill="background1" w:themeFillShade="A6"/>
          </w:tcPr>
          <w:p w14:paraId="43EE14B7" w14:textId="77777777" w:rsidR="00083B4B" w:rsidRPr="003C06FC" w:rsidRDefault="00083B4B" w:rsidP="00083B4B">
            <w:pPr>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p>
        </w:tc>
      </w:tr>
      <w:tr w:rsidR="00083B4B" w:rsidRPr="00894B97" w14:paraId="43EE14BE" w14:textId="77777777" w:rsidTr="007334C2">
        <w:tc>
          <w:tcPr>
            <w:tcW w:w="703" w:type="dxa"/>
          </w:tcPr>
          <w:p w14:paraId="43EE14B9"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BA" w14:textId="77777777" w:rsidR="00083B4B" w:rsidRPr="0065233C" w:rsidRDefault="00083B4B" w:rsidP="00B9604C">
            <w:r w:rsidRPr="0065233C">
              <w:t xml:space="preserve">Ability to teach to </w:t>
            </w:r>
            <w:r w:rsidR="00B9604C">
              <w:t>A-Level</w:t>
            </w:r>
            <w:r w:rsidRPr="00692649">
              <w:t xml:space="preserve"> in </w:t>
            </w:r>
            <w:r w:rsidR="004E41EC">
              <w:t>relevant subject area</w:t>
            </w:r>
          </w:p>
        </w:tc>
        <w:tc>
          <w:tcPr>
            <w:tcW w:w="1134" w:type="dxa"/>
            <w:vAlign w:val="center"/>
          </w:tcPr>
          <w:p w14:paraId="43EE14BB" w14:textId="77777777" w:rsidR="00083B4B" w:rsidRPr="0065233C" w:rsidRDefault="002F5D5A" w:rsidP="00083B4B">
            <w:pPr>
              <w:jc w:val="center"/>
              <w:rPr>
                <w:rFonts w:cs="Arial"/>
                <w:b/>
              </w:rPr>
            </w:pPr>
            <w:r>
              <w:rPr>
                <w:rFonts w:cs="Arial"/>
                <w:b/>
              </w:rPr>
              <w:t>D</w:t>
            </w:r>
          </w:p>
        </w:tc>
        <w:tc>
          <w:tcPr>
            <w:tcW w:w="708" w:type="dxa"/>
            <w:vAlign w:val="center"/>
          </w:tcPr>
          <w:p w14:paraId="43EE14B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B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C4" w14:textId="77777777" w:rsidTr="00CC3DC0">
        <w:tc>
          <w:tcPr>
            <w:tcW w:w="703" w:type="dxa"/>
          </w:tcPr>
          <w:p w14:paraId="43EE14B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0" w14:textId="77777777" w:rsidR="00083B4B" w:rsidRPr="0065233C" w:rsidRDefault="00083B4B" w:rsidP="00751608">
            <w:r w:rsidRPr="0065233C">
              <w:t>Ability to deliver effective and outstanding learning and teaching in the classroom</w:t>
            </w:r>
          </w:p>
        </w:tc>
        <w:tc>
          <w:tcPr>
            <w:tcW w:w="1134" w:type="dxa"/>
            <w:vAlign w:val="center"/>
          </w:tcPr>
          <w:p w14:paraId="43EE14C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CA" w14:textId="77777777" w:rsidTr="00CC3DC0">
        <w:tc>
          <w:tcPr>
            <w:tcW w:w="703" w:type="dxa"/>
          </w:tcPr>
          <w:p w14:paraId="43EE14C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6" w14:textId="77777777" w:rsidR="00083B4B" w:rsidRPr="0065233C" w:rsidRDefault="00083B4B" w:rsidP="00751608">
            <w:r w:rsidRPr="0065233C">
              <w:t>Ability to deliver the highest standards of classroom and behaviour management</w:t>
            </w:r>
          </w:p>
        </w:tc>
        <w:tc>
          <w:tcPr>
            <w:tcW w:w="1134" w:type="dxa"/>
            <w:vAlign w:val="center"/>
          </w:tcPr>
          <w:p w14:paraId="43EE14C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0" w14:textId="77777777" w:rsidTr="00CC3DC0">
        <w:tc>
          <w:tcPr>
            <w:tcW w:w="703" w:type="dxa"/>
          </w:tcPr>
          <w:p w14:paraId="43EE14C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C" w14:textId="77777777" w:rsidR="00083B4B" w:rsidRPr="0065233C" w:rsidRDefault="00083B4B" w:rsidP="00751608">
            <w:r w:rsidRPr="0065233C">
              <w:t>Knowledge of curricula, specifications and assessment criteria in main subject area</w:t>
            </w:r>
          </w:p>
        </w:tc>
        <w:tc>
          <w:tcPr>
            <w:tcW w:w="1134" w:type="dxa"/>
            <w:vAlign w:val="center"/>
          </w:tcPr>
          <w:p w14:paraId="43EE14CD"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6" w14:textId="77777777" w:rsidTr="00CC3DC0">
        <w:tc>
          <w:tcPr>
            <w:tcW w:w="703" w:type="dxa"/>
          </w:tcPr>
          <w:p w14:paraId="43EE14D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2" w14:textId="77777777" w:rsidR="00083B4B" w:rsidRPr="0065233C" w:rsidRDefault="00083B4B" w:rsidP="00751608">
            <w:r w:rsidRPr="0065233C">
              <w:t>Ability to prioritise conflicting demands</w:t>
            </w:r>
          </w:p>
        </w:tc>
        <w:tc>
          <w:tcPr>
            <w:tcW w:w="1134" w:type="dxa"/>
            <w:vAlign w:val="center"/>
          </w:tcPr>
          <w:p w14:paraId="43EE14D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D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D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C" w14:textId="77777777" w:rsidTr="00CC3DC0">
        <w:tc>
          <w:tcPr>
            <w:tcW w:w="703" w:type="dxa"/>
          </w:tcPr>
          <w:p w14:paraId="43EE14D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8" w14:textId="77777777" w:rsidR="00083B4B" w:rsidRPr="0065233C" w:rsidRDefault="00083B4B" w:rsidP="00751608">
            <w:r w:rsidRPr="0065233C">
              <w:t>Ability to set clearly articulated targets, to track progress and adopt strategies towards achieving them</w:t>
            </w:r>
          </w:p>
        </w:tc>
        <w:tc>
          <w:tcPr>
            <w:tcW w:w="1134" w:type="dxa"/>
            <w:vAlign w:val="center"/>
          </w:tcPr>
          <w:p w14:paraId="43EE14D9"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D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D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2" w14:textId="77777777" w:rsidTr="00CC3DC0">
        <w:tc>
          <w:tcPr>
            <w:tcW w:w="703" w:type="dxa"/>
          </w:tcPr>
          <w:p w14:paraId="43EE14D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E" w14:textId="77777777" w:rsidR="00083B4B" w:rsidRPr="0065233C" w:rsidRDefault="00083B4B" w:rsidP="00751608">
            <w:r w:rsidRPr="0065233C">
              <w:t xml:space="preserve">Ability to use ICT and technology in the classroom to deliver engaging lessons and monitor </w:t>
            </w:r>
            <w:r w:rsidR="00E94187">
              <w:t>pupil</w:t>
            </w:r>
            <w:r w:rsidRPr="0065233C">
              <w:t xml:space="preserve"> progress effectively</w:t>
            </w:r>
          </w:p>
        </w:tc>
        <w:tc>
          <w:tcPr>
            <w:tcW w:w="1134" w:type="dxa"/>
            <w:vAlign w:val="center"/>
          </w:tcPr>
          <w:p w14:paraId="43EE14DF"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8" w14:textId="77777777" w:rsidTr="00CC3DC0">
        <w:tc>
          <w:tcPr>
            <w:tcW w:w="703" w:type="dxa"/>
          </w:tcPr>
          <w:p w14:paraId="43EE14E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E4" w14:textId="77777777" w:rsidR="00083B4B" w:rsidRPr="0065233C" w:rsidRDefault="00083B4B" w:rsidP="00751608">
            <w:r w:rsidRPr="0065233C">
              <w:t>Ability to communicate effectively, articulately and sensitively with a range of groups and individuals</w:t>
            </w:r>
          </w:p>
        </w:tc>
        <w:tc>
          <w:tcPr>
            <w:tcW w:w="1134" w:type="dxa"/>
            <w:vAlign w:val="center"/>
          </w:tcPr>
          <w:p w14:paraId="43EE14E5"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E" w14:textId="77777777" w:rsidTr="00211BD1">
        <w:tc>
          <w:tcPr>
            <w:tcW w:w="703" w:type="dxa"/>
          </w:tcPr>
          <w:p w14:paraId="43EE14E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EA" w14:textId="77777777" w:rsidR="00083B4B" w:rsidRPr="0065233C" w:rsidRDefault="00083B4B" w:rsidP="00751608">
            <w:r w:rsidRPr="0065233C">
              <w:t>Ability to provide pastoral support to young people in a form group setting</w:t>
            </w:r>
          </w:p>
        </w:tc>
        <w:tc>
          <w:tcPr>
            <w:tcW w:w="1134" w:type="dxa"/>
            <w:vAlign w:val="center"/>
          </w:tcPr>
          <w:p w14:paraId="43EE14E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F0" w14:textId="77777777" w:rsidTr="007F6F39">
        <w:tc>
          <w:tcPr>
            <w:tcW w:w="9923" w:type="dxa"/>
            <w:gridSpan w:val="5"/>
            <w:shd w:val="clear" w:color="auto" w:fill="A6A6A6" w:themeFill="background1" w:themeFillShade="A6"/>
          </w:tcPr>
          <w:p w14:paraId="43EE14EF" w14:textId="77777777" w:rsidR="00083B4B" w:rsidRPr="00460366" w:rsidRDefault="00083B4B" w:rsidP="00083B4B">
            <w:pPr>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p>
        </w:tc>
      </w:tr>
      <w:tr w:rsidR="00083B4B" w:rsidRPr="00894B97" w14:paraId="43EE14F6" w14:textId="77777777" w:rsidTr="00940C39">
        <w:tc>
          <w:tcPr>
            <w:tcW w:w="703" w:type="dxa"/>
          </w:tcPr>
          <w:p w14:paraId="43EE14F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2" w14:textId="77777777" w:rsidR="00083B4B" w:rsidRPr="0065233C" w:rsidRDefault="00083B4B" w:rsidP="00751608">
            <w:r w:rsidRPr="0065233C">
              <w:t>Commitment to delivering after-school and pre-exam sessions as required as well as enrichment opportunities for learners</w:t>
            </w:r>
          </w:p>
        </w:tc>
        <w:tc>
          <w:tcPr>
            <w:tcW w:w="1134" w:type="dxa"/>
            <w:vAlign w:val="center"/>
          </w:tcPr>
          <w:p w14:paraId="43EE14F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F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F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FC" w14:textId="77777777" w:rsidTr="00B32E99">
        <w:tc>
          <w:tcPr>
            <w:tcW w:w="703" w:type="dxa"/>
          </w:tcPr>
          <w:p w14:paraId="43EE14F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8" w14:textId="77777777" w:rsidR="00083B4B" w:rsidRPr="0065233C" w:rsidRDefault="00083B4B" w:rsidP="00751608">
            <w:r w:rsidRPr="0065233C">
              <w:t>Highly organised, literate and articulate</w:t>
            </w:r>
          </w:p>
        </w:tc>
        <w:tc>
          <w:tcPr>
            <w:tcW w:w="1134" w:type="dxa"/>
            <w:vAlign w:val="center"/>
          </w:tcPr>
          <w:p w14:paraId="43EE14F9"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F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F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2" w14:textId="77777777" w:rsidTr="0056243D">
        <w:tc>
          <w:tcPr>
            <w:tcW w:w="703" w:type="dxa"/>
          </w:tcPr>
          <w:p w14:paraId="43EE14F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E" w14:textId="77777777" w:rsidR="00083B4B" w:rsidRPr="0065233C" w:rsidRDefault="00083B4B" w:rsidP="00751608">
            <w:r w:rsidRPr="0065233C">
              <w:t>A strong belief in the value of education in developing citizens</w:t>
            </w:r>
          </w:p>
        </w:tc>
        <w:tc>
          <w:tcPr>
            <w:tcW w:w="1134" w:type="dxa"/>
            <w:vAlign w:val="center"/>
          </w:tcPr>
          <w:p w14:paraId="43EE14FF"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8" w14:textId="77777777" w:rsidTr="00940C39">
        <w:tc>
          <w:tcPr>
            <w:tcW w:w="703" w:type="dxa"/>
          </w:tcPr>
          <w:p w14:paraId="43EE150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04" w14:textId="77777777" w:rsidR="00083B4B" w:rsidRPr="0065233C" w:rsidRDefault="00083B4B" w:rsidP="00751608">
            <w:r w:rsidRPr="0065233C">
              <w:t>Highest levels of professional and personal integrity</w:t>
            </w:r>
          </w:p>
        </w:tc>
        <w:tc>
          <w:tcPr>
            <w:tcW w:w="1134" w:type="dxa"/>
            <w:vAlign w:val="center"/>
          </w:tcPr>
          <w:p w14:paraId="43EE1505"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E" w14:textId="77777777" w:rsidTr="00872F9D">
        <w:tc>
          <w:tcPr>
            <w:tcW w:w="703" w:type="dxa"/>
          </w:tcPr>
          <w:p w14:paraId="43EE150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0A" w14:textId="77777777" w:rsidR="00083B4B" w:rsidRPr="0065233C" w:rsidRDefault="00083B4B" w:rsidP="00751608">
            <w:r w:rsidRPr="0065233C">
              <w:t>A strong commitment to inclusion and overcoming barriers to learning and achievement</w:t>
            </w:r>
          </w:p>
        </w:tc>
        <w:tc>
          <w:tcPr>
            <w:tcW w:w="1134" w:type="dxa"/>
            <w:vAlign w:val="center"/>
          </w:tcPr>
          <w:p w14:paraId="43EE150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14" w14:textId="77777777" w:rsidTr="00872F9D">
        <w:tc>
          <w:tcPr>
            <w:tcW w:w="703" w:type="dxa"/>
          </w:tcPr>
          <w:p w14:paraId="43EE150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10" w14:textId="77777777" w:rsidR="00083B4B" w:rsidRPr="00D15F41" w:rsidRDefault="00083B4B" w:rsidP="00751608">
            <w:pPr>
              <w:jc w:val="left"/>
            </w:pPr>
            <w:r w:rsidRPr="00D15F41">
              <w:t>Personal resilience, persistence and perseverance</w:t>
            </w:r>
          </w:p>
        </w:tc>
        <w:tc>
          <w:tcPr>
            <w:tcW w:w="1134" w:type="dxa"/>
            <w:vAlign w:val="center"/>
          </w:tcPr>
          <w:p w14:paraId="43EE151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1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1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1A" w14:textId="77777777" w:rsidTr="007334C2">
        <w:tc>
          <w:tcPr>
            <w:tcW w:w="703" w:type="dxa"/>
          </w:tcPr>
          <w:p w14:paraId="43EE151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516" w14:textId="77777777" w:rsidR="00083B4B" w:rsidRDefault="00751608" w:rsidP="00751608">
            <w:r w:rsidRPr="00040F56">
              <w:rPr>
                <w:rFonts w:asciiTheme="minorHAnsi" w:hAnsiTheme="minorHAnsi" w:cstheme="minorHAnsi"/>
              </w:rPr>
              <w:t>A passionate belief in the Trust’s vision of ‘</w:t>
            </w:r>
            <w:r>
              <w:rPr>
                <w:rFonts w:asciiTheme="minorHAnsi" w:hAnsiTheme="minorHAnsi" w:cstheme="minorHAnsi"/>
              </w:rPr>
              <w:t>transforming lives, transforming communities’</w:t>
            </w:r>
          </w:p>
        </w:tc>
        <w:tc>
          <w:tcPr>
            <w:tcW w:w="1134" w:type="dxa"/>
            <w:vAlign w:val="center"/>
          </w:tcPr>
          <w:p w14:paraId="43EE151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1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19" w14:textId="77777777" w:rsidR="00083B4B" w:rsidRPr="00083B4B" w:rsidRDefault="00083B4B" w:rsidP="00083B4B">
            <w:pPr>
              <w:jc w:val="center"/>
              <w:rPr>
                <w:rFonts w:cs="Arial"/>
              </w:rPr>
            </w:pPr>
            <w:r w:rsidRPr="00083B4B">
              <w:rPr>
                <w:rFonts w:cs="Arial"/>
              </w:rPr>
              <w:sym w:font="Wingdings 2" w:char="F050"/>
            </w:r>
          </w:p>
        </w:tc>
      </w:tr>
      <w:tr w:rsidR="007A25EF" w:rsidRPr="00894B97" w14:paraId="43EE1520" w14:textId="77777777" w:rsidTr="00440FB0">
        <w:tc>
          <w:tcPr>
            <w:tcW w:w="703" w:type="dxa"/>
          </w:tcPr>
          <w:p w14:paraId="43EE151B"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1C" w14:textId="77777777" w:rsidR="007A25EF" w:rsidRDefault="007A25EF" w:rsidP="007A25EF">
            <w:pPr>
              <w:rPr>
                <w:rFonts w:cs="Arial"/>
              </w:rPr>
            </w:pPr>
            <w:r>
              <w:rPr>
                <w:rFonts w:cs="Arial"/>
              </w:rPr>
              <w:t>Personal resilience, persistence and perseverance</w:t>
            </w:r>
          </w:p>
        </w:tc>
        <w:tc>
          <w:tcPr>
            <w:tcW w:w="1134" w:type="dxa"/>
            <w:vAlign w:val="center"/>
          </w:tcPr>
          <w:p w14:paraId="43EE151D" w14:textId="77777777" w:rsidR="007A25EF" w:rsidRDefault="007A25EF" w:rsidP="007A25EF">
            <w:pPr>
              <w:jc w:val="center"/>
              <w:rPr>
                <w:rFonts w:cs="Arial"/>
                <w:b/>
              </w:rPr>
            </w:pPr>
            <w:r>
              <w:rPr>
                <w:rFonts w:cs="Arial"/>
                <w:b/>
              </w:rPr>
              <w:t>E</w:t>
            </w:r>
          </w:p>
        </w:tc>
        <w:tc>
          <w:tcPr>
            <w:tcW w:w="708" w:type="dxa"/>
            <w:vAlign w:val="center"/>
          </w:tcPr>
          <w:p w14:paraId="43EE151E"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1F"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3EE1526" w14:textId="77777777" w:rsidTr="00440FB0">
        <w:tc>
          <w:tcPr>
            <w:tcW w:w="703" w:type="dxa"/>
          </w:tcPr>
          <w:p w14:paraId="43EE1521"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22" w14:textId="77777777" w:rsidR="007A25EF" w:rsidRDefault="007A25EF" w:rsidP="007A25EF">
            <w:pPr>
              <w:rPr>
                <w:rFonts w:cs="Arial"/>
              </w:rPr>
            </w:pPr>
            <w:r>
              <w:rPr>
                <w:rFonts w:cs="Arial"/>
              </w:rPr>
              <w:t>Commitment to the pursuit of continuous professional development by oneself and others</w:t>
            </w:r>
          </w:p>
        </w:tc>
        <w:tc>
          <w:tcPr>
            <w:tcW w:w="1134" w:type="dxa"/>
            <w:vAlign w:val="center"/>
          </w:tcPr>
          <w:p w14:paraId="43EE1523" w14:textId="77777777" w:rsidR="007A25EF" w:rsidRDefault="007A25EF" w:rsidP="007A25EF">
            <w:pPr>
              <w:jc w:val="center"/>
              <w:rPr>
                <w:rFonts w:cs="Arial"/>
                <w:b/>
              </w:rPr>
            </w:pPr>
            <w:r>
              <w:rPr>
                <w:rFonts w:cs="Arial"/>
                <w:b/>
              </w:rPr>
              <w:t>E</w:t>
            </w:r>
          </w:p>
        </w:tc>
        <w:tc>
          <w:tcPr>
            <w:tcW w:w="708" w:type="dxa"/>
            <w:vAlign w:val="center"/>
          </w:tcPr>
          <w:p w14:paraId="43EE1524"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25"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3EE152C" w14:textId="77777777" w:rsidTr="00440FB0">
        <w:tc>
          <w:tcPr>
            <w:tcW w:w="703" w:type="dxa"/>
          </w:tcPr>
          <w:p w14:paraId="43EE1527"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28" w14:textId="62EECC51" w:rsidR="007A25EF" w:rsidRDefault="007A25EF" w:rsidP="007A25EF">
            <w:pPr>
              <w:rPr>
                <w:rFonts w:cs="Arial"/>
              </w:rPr>
            </w:pPr>
            <w:r>
              <w:rPr>
                <w:rFonts w:cs="Arial"/>
              </w:rPr>
              <w:t>Sympathetic to and supportive of the ethos, vision, values and mission o</w:t>
            </w:r>
            <w:r w:rsidR="0077331D">
              <w:rPr>
                <w:rFonts w:cs="Arial"/>
              </w:rPr>
              <w:t>f iExel Education Trust (Trust</w:t>
            </w:r>
            <w:bookmarkStart w:id="0" w:name="_GoBack"/>
            <w:bookmarkEnd w:id="0"/>
            <w:r>
              <w:rPr>
                <w:rFonts w:cs="Arial"/>
              </w:rPr>
              <w:t>)</w:t>
            </w:r>
          </w:p>
        </w:tc>
        <w:tc>
          <w:tcPr>
            <w:tcW w:w="1134" w:type="dxa"/>
            <w:vAlign w:val="center"/>
          </w:tcPr>
          <w:p w14:paraId="43EE1529" w14:textId="77777777" w:rsidR="007A25EF" w:rsidRDefault="007A25EF" w:rsidP="007A25EF">
            <w:pPr>
              <w:jc w:val="center"/>
              <w:rPr>
                <w:rFonts w:cs="Arial"/>
                <w:b/>
              </w:rPr>
            </w:pPr>
            <w:r>
              <w:rPr>
                <w:rFonts w:cs="Arial"/>
                <w:b/>
              </w:rPr>
              <w:t>E</w:t>
            </w:r>
          </w:p>
        </w:tc>
        <w:tc>
          <w:tcPr>
            <w:tcW w:w="708" w:type="dxa"/>
            <w:vAlign w:val="center"/>
          </w:tcPr>
          <w:p w14:paraId="43EE152A"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2B"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bl>
    <w:p w14:paraId="43EE152D" w14:textId="77777777" w:rsidR="00196367" w:rsidRPr="005C4B88" w:rsidRDefault="00196367" w:rsidP="00196367">
      <w:pPr>
        <w:spacing w:before="60" w:after="60"/>
        <w:rPr>
          <w:rFonts w:cs="Calibri"/>
          <w:sz w:val="2"/>
          <w:szCs w:val="2"/>
          <w:lang w:val="en-US"/>
        </w:rPr>
      </w:pPr>
    </w:p>
    <w:p w14:paraId="43EE152E" w14:textId="77777777" w:rsidR="00196367" w:rsidRPr="00EB6062" w:rsidRDefault="00196367" w:rsidP="00196367">
      <w:pPr>
        <w:rPr>
          <w:b/>
        </w:rPr>
      </w:pPr>
    </w:p>
    <w:p w14:paraId="43EE152F"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43EE1530" w14:textId="77777777" w:rsidR="00FB75CB" w:rsidRPr="00FB75CB" w:rsidRDefault="00FB75CB" w:rsidP="00666BE7">
      <w:pPr>
        <w:pStyle w:val="List"/>
        <w:ind w:left="0" w:firstLine="0"/>
        <w:sectPr w:rsidR="00FB75CB" w:rsidRPr="00FB75CB"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43EE1531"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1537" w14:textId="77777777" w:rsidR="007334C2" w:rsidRDefault="007334C2">
      <w:pPr>
        <w:spacing w:line="240" w:lineRule="auto"/>
      </w:pPr>
      <w:r>
        <w:separator/>
      </w:r>
    </w:p>
    <w:p w14:paraId="43EE1538" w14:textId="77777777" w:rsidR="007334C2" w:rsidRDefault="007334C2"/>
    <w:p w14:paraId="43EE1539" w14:textId="77777777" w:rsidR="007334C2" w:rsidRDefault="007334C2" w:rsidP="00535BC4"/>
    <w:p w14:paraId="43EE153A" w14:textId="77777777" w:rsidR="007334C2" w:rsidRDefault="007334C2" w:rsidP="00535BC4"/>
  </w:endnote>
  <w:endnote w:type="continuationSeparator" w:id="0">
    <w:p w14:paraId="43EE153B" w14:textId="77777777" w:rsidR="007334C2" w:rsidRDefault="007334C2">
      <w:pPr>
        <w:spacing w:line="240" w:lineRule="auto"/>
      </w:pPr>
      <w:r>
        <w:continuationSeparator/>
      </w:r>
    </w:p>
    <w:p w14:paraId="43EE153C" w14:textId="77777777" w:rsidR="007334C2" w:rsidRDefault="007334C2"/>
    <w:p w14:paraId="43EE153D" w14:textId="77777777" w:rsidR="007334C2" w:rsidRDefault="007334C2" w:rsidP="00535BC4"/>
    <w:p w14:paraId="43EE153E"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1" w14:textId="77777777" w:rsidR="007334C2" w:rsidRPr="00D765DB" w:rsidRDefault="007334C2" w:rsidP="00196367">
    <w:pPr>
      <w:pStyle w:val="Footer"/>
      <w:jc w:val="center"/>
      <w:rPr>
        <w:i/>
      </w:rPr>
    </w:pPr>
    <w:r w:rsidRPr="00D765DB">
      <w:rPr>
        <w:i/>
      </w:rPr>
      <w:t>Honesty – Respect – Integrity – Inclusiveness - Growth</w:t>
    </w:r>
  </w:p>
  <w:p w14:paraId="43EE1542" w14:textId="77777777" w:rsidR="007334C2" w:rsidRPr="00196367" w:rsidRDefault="007334C2"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5" w14:textId="77777777" w:rsidR="007334C2" w:rsidRPr="00D765DB" w:rsidRDefault="007334C2"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7"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43EE1548"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E1532" w14:textId="77777777" w:rsidR="007334C2" w:rsidRDefault="007334C2" w:rsidP="00B01C20">
      <w:pPr>
        <w:spacing w:line="240" w:lineRule="auto"/>
      </w:pPr>
      <w:r>
        <w:separator/>
      </w:r>
    </w:p>
  </w:footnote>
  <w:footnote w:type="continuationSeparator" w:id="0">
    <w:p w14:paraId="43EE1533" w14:textId="77777777" w:rsidR="007334C2" w:rsidRDefault="007334C2">
      <w:pPr>
        <w:spacing w:line="240" w:lineRule="auto"/>
      </w:pPr>
      <w:r>
        <w:continuationSeparator/>
      </w:r>
    </w:p>
    <w:p w14:paraId="43EE1534" w14:textId="77777777" w:rsidR="007334C2" w:rsidRDefault="007334C2"/>
    <w:p w14:paraId="43EE1535" w14:textId="77777777" w:rsidR="007334C2" w:rsidRDefault="007334C2" w:rsidP="00535BC4"/>
    <w:p w14:paraId="43EE1536"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3F" w14:textId="0DDE659E" w:rsidR="007334C2" w:rsidRDefault="007F6F39"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27ED0F1B" wp14:editId="67FB38BB">
          <wp:simplePos x="0" y="0"/>
          <wp:positionH relativeFrom="margin">
            <wp:posOffset>2028825</wp:posOffset>
          </wp:positionH>
          <wp:positionV relativeFrom="paragraph">
            <wp:posOffset>-276860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E1540" w14:textId="77777777" w:rsidR="007334C2" w:rsidRPr="00AA52C3" w:rsidRDefault="007334C2"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3" w14:textId="2D332F0D" w:rsidR="007334C2" w:rsidRDefault="007F6F39"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61312" behindDoc="1" locked="0" layoutInCell="1" allowOverlap="1" wp14:anchorId="1FA0DB38" wp14:editId="64090140">
          <wp:simplePos x="0" y="0"/>
          <wp:positionH relativeFrom="margin">
            <wp:posOffset>1714500</wp:posOffset>
          </wp:positionH>
          <wp:positionV relativeFrom="paragraph">
            <wp:posOffset>-200660</wp:posOffset>
          </wp:positionV>
          <wp:extent cx="2105025" cy="657225"/>
          <wp:effectExtent l="0" t="0" r="9525" b="9525"/>
          <wp:wrapTight wrapText="bothSides">
            <wp:wrapPolygon edited="0">
              <wp:start x="0" y="0"/>
              <wp:lineTo x="0" y="21287"/>
              <wp:lineTo x="21502" y="21287"/>
              <wp:lineTo x="21502" y="0"/>
              <wp:lineTo x="0" y="0"/>
            </wp:wrapPolygon>
          </wp:wrapTight>
          <wp:docPr id="1" name="Picture 1"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E1544" w14:textId="77777777" w:rsidR="007334C2" w:rsidRPr="00AA52C3" w:rsidRDefault="007334C2"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6"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235A"/>
    <w:multiLevelType w:val="multilevel"/>
    <w:tmpl w:val="D1C044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DF108AA"/>
    <w:multiLevelType w:val="hybridMultilevel"/>
    <w:tmpl w:val="77AC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6"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6"/>
  </w:num>
  <w:num w:numId="5">
    <w:abstractNumId w:val="7"/>
  </w:num>
  <w:num w:numId="6">
    <w:abstractNumId w:val="0"/>
  </w:num>
  <w:num w:numId="7">
    <w:abstractNumId w:val="3"/>
  </w:num>
  <w:num w:numId="8">
    <w:abstractNumId w:val="10"/>
  </w:num>
  <w:num w:numId="9">
    <w:abstractNumId w:val="8"/>
  </w:num>
  <w:num w:numId="10">
    <w:abstractNumId w:val="1"/>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A0B19"/>
    <w:rsid w:val="000A76A1"/>
    <w:rsid w:val="000B0793"/>
    <w:rsid w:val="000B36CF"/>
    <w:rsid w:val="000B42F0"/>
    <w:rsid w:val="000C0731"/>
    <w:rsid w:val="000D38E2"/>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82F57"/>
    <w:rsid w:val="00292A90"/>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2F5D5A"/>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502A"/>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1DFE"/>
    <w:rsid w:val="003F307C"/>
    <w:rsid w:val="003F5FEA"/>
    <w:rsid w:val="003F7557"/>
    <w:rsid w:val="00410AEE"/>
    <w:rsid w:val="004134A9"/>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0932"/>
    <w:rsid w:val="00661306"/>
    <w:rsid w:val="0066376B"/>
    <w:rsid w:val="00666BE7"/>
    <w:rsid w:val="00667AED"/>
    <w:rsid w:val="00673AFA"/>
    <w:rsid w:val="00675189"/>
    <w:rsid w:val="006801B5"/>
    <w:rsid w:val="006802FD"/>
    <w:rsid w:val="006818B5"/>
    <w:rsid w:val="0068353D"/>
    <w:rsid w:val="00683D0D"/>
    <w:rsid w:val="0069331D"/>
    <w:rsid w:val="0069533C"/>
    <w:rsid w:val="006963F6"/>
    <w:rsid w:val="00696659"/>
    <w:rsid w:val="00696C71"/>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1608"/>
    <w:rsid w:val="007551BE"/>
    <w:rsid w:val="00770DF8"/>
    <w:rsid w:val="0077331D"/>
    <w:rsid w:val="00775C3F"/>
    <w:rsid w:val="00787A95"/>
    <w:rsid w:val="00790D68"/>
    <w:rsid w:val="00793220"/>
    <w:rsid w:val="00795B49"/>
    <w:rsid w:val="007962A3"/>
    <w:rsid w:val="007A25EF"/>
    <w:rsid w:val="007A6C49"/>
    <w:rsid w:val="007C2330"/>
    <w:rsid w:val="007D6DFB"/>
    <w:rsid w:val="007E08A6"/>
    <w:rsid w:val="007E09D7"/>
    <w:rsid w:val="007F6F39"/>
    <w:rsid w:val="00802690"/>
    <w:rsid w:val="00807379"/>
    <w:rsid w:val="00817856"/>
    <w:rsid w:val="00830198"/>
    <w:rsid w:val="0083183F"/>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F1B1D"/>
    <w:rsid w:val="0091748C"/>
    <w:rsid w:val="0092065D"/>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593B"/>
    <w:rsid w:val="009D34B3"/>
    <w:rsid w:val="009D45D3"/>
    <w:rsid w:val="009E08D0"/>
    <w:rsid w:val="009E136A"/>
    <w:rsid w:val="009E23F2"/>
    <w:rsid w:val="009E310C"/>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5AFD"/>
    <w:rsid w:val="00A66402"/>
    <w:rsid w:val="00A71868"/>
    <w:rsid w:val="00A72A38"/>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9604C"/>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FA"/>
    <w:rsid w:val="00CA50D8"/>
    <w:rsid w:val="00CB1D62"/>
    <w:rsid w:val="00CB2059"/>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D08"/>
    <w:rsid w:val="00D24E02"/>
    <w:rsid w:val="00D3021A"/>
    <w:rsid w:val="00D34D63"/>
    <w:rsid w:val="00D6642D"/>
    <w:rsid w:val="00D7638C"/>
    <w:rsid w:val="00D765DB"/>
    <w:rsid w:val="00D8557A"/>
    <w:rsid w:val="00D859E9"/>
    <w:rsid w:val="00D908CA"/>
    <w:rsid w:val="00D929A8"/>
    <w:rsid w:val="00D96364"/>
    <w:rsid w:val="00DA2DC0"/>
    <w:rsid w:val="00DA5B70"/>
    <w:rsid w:val="00DA6817"/>
    <w:rsid w:val="00DA771D"/>
    <w:rsid w:val="00DB4D48"/>
    <w:rsid w:val="00DB5484"/>
    <w:rsid w:val="00DD191B"/>
    <w:rsid w:val="00DE432D"/>
    <w:rsid w:val="00DE7B34"/>
    <w:rsid w:val="00DF0A69"/>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B7882"/>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3F0D"/>
    <w:rsid w:val="00F250E3"/>
    <w:rsid w:val="00F27215"/>
    <w:rsid w:val="00F318C1"/>
    <w:rsid w:val="00F34FC8"/>
    <w:rsid w:val="00F37AA5"/>
    <w:rsid w:val="00F40BEA"/>
    <w:rsid w:val="00F40CD2"/>
    <w:rsid w:val="00F4636F"/>
    <w:rsid w:val="00F53385"/>
    <w:rsid w:val="00F61BCF"/>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43EE1410"/>
  <w15:docId w15:val="{B7C50806-7FB6-4E51-A171-96FC731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65F2-8B28-41B6-90E4-D566AAFEFB32}">
  <ds:schemaRefs>
    <ds:schemaRef ds:uri="http://schemas.microsoft.com/sharepoint/v3/contenttype/forms"/>
  </ds:schemaRefs>
</ds:datastoreItem>
</file>

<file path=customXml/itemProps2.xml><?xml version="1.0" encoding="utf-8"?>
<ds:datastoreItem xmlns:ds="http://schemas.openxmlformats.org/officeDocument/2006/customXml" ds:itemID="{CEC2A1E5-8D00-42E7-B768-18F1B705396F}">
  <ds:schemaRefs>
    <ds:schemaRef ds:uri="http://purl.org/dc/terms/"/>
    <ds:schemaRef ds:uri="http://schemas.openxmlformats.org/package/2006/metadata/core-properties"/>
    <ds:schemaRef ds:uri="http://schemas.microsoft.com/office/2006/documentManagement/types"/>
    <ds:schemaRef ds:uri="cdf05235-cd6c-4364-9660-cb1b31c9b652"/>
    <ds:schemaRef ds:uri="http://schemas.microsoft.com/office/infopath/2007/PartnerControls"/>
    <ds:schemaRef ds:uri="http://purl.org/dc/elements/1.1/"/>
    <ds:schemaRef ds:uri="http://schemas.microsoft.com/office/2006/metadata/properties"/>
    <ds:schemaRef ds:uri="7fceb87c-3f61-42fe-b1e4-49acaeff980c"/>
    <ds:schemaRef ds:uri="http://www.w3.org/XML/1998/namespace"/>
    <ds:schemaRef ds:uri="http://purl.org/dc/dcmitype/"/>
  </ds:schemaRefs>
</ds:datastoreItem>
</file>

<file path=customXml/itemProps3.xml><?xml version="1.0" encoding="utf-8"?>
<ds:datastoreItem xmlns:ds="http://schemas.openxmlformats.org/officeDocument/2006/customXml" ds:itemID="{E67E3434-2371-4DCD-A6C5-1D5AEAF5083A}"/>
</file>

<file path=customXml/itemProps4.xml><?xml version="1.0" encoding="utf-8"?>
<ds:datastoreItem xmlns:ds="http://schemas.openxmlformats.org/officeDocument/2006/customXml" ds:itemID="{D51D3BF9-47DB-4B20-AFFF-F9C6A0C2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9</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8094</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Aspinall</dc:creator>
  <cp:lastModifiedBy>Anna Naci</cp:lastModifiedBy>
  <cp:revision>6</cp:revision>
  <cp:lastPrinted>2017-09-26T11:39:00Z</cp:lastPrinted>
  <dcterms:created xsi:type="dcterms:W3CDTF">2022-05-12T12:00:00Z</dcterms:created>
  <dcterms:modified xsi:type="dcterms:W3CDTF">2025-02-19T14:22:00Z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