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D6303" w14:textId="340F9188" w:rsidR="006D71A4" w:rsidRPr="005E160A" w:rsidRDefault="006D71A4" w:rsidP="006D71A4">
      <w:pPr>
        <w:pStyle w:val="NoSpacing"/>
        <w:rPr>
          <w:rFonts w:ascii="Arial" w:hAnsi="Arial" w:cs="Arial"/>
          <w:color w:val="FF0000"/>
        </w:rPr>
      </w:pPr>
      <w:r w:rsidRPr="005E160A">
        <w:rPr>
          <w:rFonts w:ascii="Arial" w:hAnsi="Arial" w:cs="Arial"/>
          <w:b/>
          <w:bCs/>
        </w:rPr>
        <w:t>Job Title</w:t>
      </w:r>
      <w:r w:rsidR="003C6205" w:rsidRPr="005E160A">
        <w:rPr>
          <w:rFonts w:ascii="Arial" w:hAnsi="Arial" w:cs="Arial"/>
          <w:b/>
          <w:bCs/>
        </w:rPr>
        <w:t>:</w:t>
      </w:r>
      <w:r w:rsidRPr="005E160A">
        <w:rPr>
          <w:rFonts w:ascii="Arial" w:hAnsi="Arial" w:cs="Arial"/>
          <w:b/>
          <w:bCs/>
        </w:rPr>
        <w:t xml:space="preserve"> </w:t>
      </w:r>
      <w:r w:rsidR="00D46B85" w:rsidRPr="005E160A">
        <w:rPr>
          <w:rFonts w:ascii="Arial" w:hAnsi="Arial" w:cs="Arial"/>
        </w:rPr>
        <w:t xml:space="preserve">Teacher of science </w:t>
      </w:r>
    </w:p>
    <w:p w14:paraId="2B6C2FED" w14:textId="214B29BD" w:rsidR="006D71A4" w:rsidRPr="005E160A" w:rsidRDefault="006D71A4" w:rsidP="006D71A4">
      <w:pPr>
        <w:pStyle w:val="NoSpacing"/>
        <w:rPr>
          <w:rFonts w:ascii="Arial" w:hAnsi="Arial" w:cs="Arial"/>
        </w:rPr>
      </w:pPr>
      <w:r w:rsidRPr="005E160A">
        <w:rPr>
          <w:rFonts w:ascii="Arial" w:hAnsi="Arial" w:cs="Arial"/>
          <w:b/>
          <w:bCs/>
        </w:rPr>
        <w:t>Job Location:</w:t>
      </w:r>
      <w:r w:rsidR="003C6205" w:rsidRPr="005E160A">
        <w:rPr>
          <w:rFonts w:ascii="Arial" w:hAnsi="Arial" w:cs="Arial"/>
        </w:rPr>
        <w:t xml:space="preserve"> King Charles I School</w:t>
      </w:r>
    </w:p>
    <w:p w14:paraId="7077634C" w14:textId="177FCCF3" w:rsidR="006D71A4" w:rsidRPr="005E160A" w:rsidRDefault="006D71A4" w:rsidP="006D71A4">
      <w:pPr>
        <w:pStyle w:val="NoSpacing"/>
        <w:rPr>
          <w:rFonts w:ascii="Arial" w:hAnsi="Arial" w:cs="Arial"/>
          <w:b/>
          <w:bCs/>
        </w:rPr>
      </w:pPr>
      <w:r w:rsidRPr="005E160A">
        <w:rPr>
          <w:rFonts w:ascii="Arial" w:hAnsi="Arial" w:cs="Arial"/>
          <w:b/>
          <w:bCs/>
        </w:rPr>
        <w:t xml:space="preserve">Salary: </w:t>
      </w:r>
      <w:r w:rsidR="003C6205" w:rsidRPr="005E160A">
        <w:rPr>
          <w:rFonts w:ascii="Arial" w:hAnsi="Arial" w:cs="Arial"/>
        </w:rPr>
        <w:t>Main scale, Upper pay scale</w:t>
      </w:r>
      <w:r w:rsidR="000D6618">
        <w:rPr>
          <w:rFonts w:ascii="Arial" w:hAnsi="Arial" w:cs="Arial"/>
        </w:rPr>
        <w:t xml:space="preserve"> </w:t>
      </w:r>
    </w:p>
    <w:p w14:paraId="2F295066" w14:textId="13F81A7B" w:rsidR="006D71A4" w:rsidRPr="005E160A" w:rsidRDefault="006D71A4" w:rsidP="006D71A4">
      <w:pPr>
        <w:pStyle w:val="NoSpacing"/>
        <w:rPr>
          <w:rFonts w:ascii="Arial" w:hAnsi="Arial" w:cs="Arial"/>
        </w:rPr>
      </w:pPr>
      <w:r w:rsidRPr="005E160A">
        <w:rPr>
          <w:rFonts w:ascii="Arial" w:hAnsi="Arial" w:cs="Arial"/>
          <w:b/>
          <w:bCs/>
        </w:rPr>
        <w:t>Closing Date:</w:t>
      </w:r>
      <w:r w:rsidR="00743265" w:rsidRPr="005E160A">
        <w:rPr>
          <w:rFonts w:ascii="Arial" w:hAnsi="Arial" w:cs="Arial"/>
          <w:b/>
          <w:bCs/>
        </w:rPr>
        <w:t xml:space="preserve"> </w:t>
      </w:r>
      <w:r w:rsidR="00B4703F" w:rsidRPr="005E160A">
        <w:rPr>
          <w:rFonts w:ascii="Arial" w:hAnsi="Arial" w:cs="Arial"/>
        </w:rPr>
        <w:t xml:space="preserve">Friday </w:t>
      </w:r>
      <w:r w:rsidR="008D620E" w:rsidRPr="005E160A">
        <w:rPr>
          <w:rFonts w:ascii="Arial" w:hAnsi="Arial" w:cs="Arial"/>
        </w:rPr>
        <w:t>9 May</w:t>
      </w:r>
      <w:r w:rsidR="00051424" w:rsidRPr="005E160A">
        <w:rPr>
          <w:rFonts w:ascii="Arial" w:hAnsi="Arial" w:cs="Arial"/>
          <w:b/>
          <w:bCs/>
        </w:rPr>
        <w:t xml:space="preserve"> </w:t>
      </w:r>
      <w:r w:rsidR="00743265" w:rsidRPr="005E160A">
        <w:rPr>
          <w:rFonts w:ascii="Arial" w:hAnsi="Arial" w:cs="Arial"/>
        </w:rPr>
        <w:t>at 10:00am</w:t>
      </w:r>
    </w:p>
    <w:p w14:paraId="5EFE2136" w14:textId="77777777" w:rsidR="006D71A4" w:rsidRPr="00051424" w:rsidRDefault="006D71A4" w:rsidP="006D71A4">
      <w:pPr>
        <w:pStyle w:val="NoSpacing"/>
        <w:rPr>
          <w:rFonts w:ascii="Arial" w:hAnsi="Arial" w:cs="Arial"/>
          <w:sz w:val="24"/>
          <w:szCs w:val="24"/>
        </w:rPr>
      </w:pPr>
    </w:p>
    <w:p w14:paraId="78B03E16" w14:textId="77777777" w:rsidR="00392A2A" w:rsidRPr="00431288" w:rsidRDefault="00392A2A" w:rsidP="00392A2A">
      <w:pPr>
        <w:pStyle w:val="NoSpacing"/>
        <w:jc w:val="center"/>
        <w:rPr>
          <w:rFonts w:ascii="Arial" w:hAnsi="Arial" w:cs="Arial"/>
          <w:b/>
          <w:bCs/>
        </w:rPr>
      </w:pPr>
      <w:r w:rsidRPr="00431288">
        <w:rPr>
          <w:rFonts w:ascii="Arial" w:hAnsi="Arial" w:cs="Arial"/>
          <w:b/>
          <w:bCs/>
        </w:rPr>
        <w:t>Are you ready to make a difference in an organisation where ambition, collaboration, and innovation drive every decision?</w:t>
      </w:r>
    </w:p>
    <w:p w14:paraId="0E1C3E4C" w14:textId="77777777" w:rsidR="00392E23" w:rsidRDefault="00392E23" w:rsidP="006D71A4">
      <w:pPr>
        <w:pStyle w:val="NoSpacing"/>
        <w:rPr>
          <w:rFonts w:ascii="Arial" w:hAnsi="Arial" w:cs="Arial"/>
          <w:b/>
          <w:bCs/>
          <w:sz w:val="24"/>
          <w:szCs w:val="24"/>
        </w:rPr>
      </w:pPr>
    </w:p>
    <w:p w14:paraId="0C381557" w14:textId="77777777" w:rsidR="00057FA3" w:rsidRPr="00C77273" w:rsidRDefault="00057FA3" w:rsidP="00057FA3">
      <w:pPr>
        <w:pStyle w:val="NoSpacing"/>
        <w:rPr>
          <w:rFonts w:ascii="Arial" w:hAnsi="Arial" w:cs="Arial"/>
          <w:b/>
          <w:bCs/>
        </w:rPr>
      </w:pPr>
      <w:r w:rsidRPr="00C77273">
        <w:rPr>
          <w:rFonts w:ascii="Arial" w:hAnsi="Arial" w:cs="Arial"/>
          <w:b/>
          <w:bCs/>
        </w:rPr>
        <w:t>About the role:</w:t>
      </w:r>
    </w:p>
    <w:p w14:paraId="5E975E61" w14:textId="77777777" w:rsidR="00057FA3" w:rsidRPr="00C77273" w:rsidRDefault="00057FA3" w:rsidP="00057FA3">
      <w:pPr>
        <w:pStyle w:val="NoSpacing"/>
        <w:rPr>
          <w:rFonts w:ascii="Arial" w:hAnsi="Arial" w:cs="Arial"/>
          <w:color w:val="FF0000"/>
        </w:rPr>
      </w:pPr>
      <w:r w:rsidRPr="00C77273">
        <w:rPr>
          <w:rFonts w:ascii="Arial" w:hAnsi="Arial" w:cs="Arial"/>
        </w:rPr>
        <w:t xml:space="preserve">We are seeking to </w:t>
      </w:r>
      <w:r w:rsidRPr="00AA155B">
        <w:rPr>
          <w:rFonts w:ascii="Arial" w:hAnsi="Arial" w:cs="Arial"/>
          <w:color w:val="000000" w:themeColor="text1"/>
        </w:rPr>
        <w:t xml:space="preserve">appoint a </w:t>
      </w:r>
      <w:proofErr w:type="gramStart"/>
      <w:r w:rsidRPr="00AA155B">
        <w:rPr>
          <w:rFonts w:ascii="Arial" w:hAnsi="Arial" w:cs="Arial"/>
          <w:color w:val="000000" w:themeColor="text1"/>
        </w:rPr>
        <w:t>Teacher</w:t>
      </w:r>
      <w:proofErr w:type="gramEnd"/>
      <w:r w:rsidRPr="00AA155B">
        <w:rPr>
          <w:rFonts w:ascii="Arial" w:hAnsi="Arial" w:cs="Arial"/>
          <w:color w:val="000000" w:themeColor="text1"/>
        </w:rPr>
        <w:t xml:space="preserve"> of </w:t>
      </w:r>
      <w:r>
        <w:rPr>
          <w:rFonts w:ascii="Arial" w:hAnsi="Arial" w:cs="Arial"/>
          <w:color w:val="000000" w:themeColor="text1"/>
        </w:rPr>
        <w:t xml:space="preserve">science </w:t>
      </w:r>
      <w:r w:rsidRPr="00AA155B">
        <w:rPr>
          <w:rFonts w:ascii="Arial" w:hAnsi="Arial" w:cs="Arial"/>
          <w:color w:val="000000" w:themeColor="text1"/>
        </w:rPr>
        <w:t xml:space="preserve">as part </w:t>
      </w:r>
      <w:r w:rsidRPr="00C77273">
        <w:rPr>
          <w:rFonts w:ascii="Arial" w:hAnsi="Arial" w:cs="Arial"/>
        </w:rPr>
        <w:t xml:space="preserve">of our school </w:t>
      </w:r>
      <w:r>
        <w:rPr>
          <w:rFonts w:ascii="Arial" w:hAnsi="Arial" w:cs="Arial"/>
        </w:rPr>
        <w:t>science</w:t>
      </w:r>
      <w:r w:rsidRPr="00B9367E">
        <w:rPr>
          <w:rFonts w:ascii="Arial" w:hAnsi="Arial" w:cs="Arial"/>
          <w:color w:val="000000" w:themeColor="text1"/>
        </w:rPr>
        <w:t xml:space="preserve"> teaching team. </w:t>
      </w:r>
    </w:p>
    <w:p w14:paraId="700C9CC8" w14:textId="77777777" w:rsidR="00057FA3" w:rsidRPr="00C77273" w:rsidRDefault="00057FA3" w:rsidP="00057FA3">
      <w:pPr>
        <w:pStyle w:val="NoSpacing"/>
        <w:rPr>
          <w:rFonts w:ascii="Arial" w:hAnsi="Arial" w:cs="Arial"/>
          <w:color w:val="FF0000"/>
        </w:rPr>
      </w:pPr>
    </w:p>
    <w:p w14:paraId="2EE793ED" w14:textId="09C57E2B" w:rsidR="00057FA3" w:rsidRDefault="00057FA3" w:rsidP="00057FA3">
      <w:pPr>
        <w:pStyle w:val="NoSpacing"/>
        <w:rPr>
          <w:rFonts w:ascii="Arial" w:hAnsi="Arial" w:cs="Arial"/>
        </w:rPr>
      </w:pPr>
      <w:r w:rsidRPr="00AA155B">
        <w:rPr>
          <w:rFonts w:ascii="Arial" w:hAnsi="Arial" w:cs="Arial"/>
          <w:color w:val="000000" w:themeColor="text1"/>
        </w:rPr>
        <w:t xml:space="preserve">The teacher of </w:t>
      </w:r>
      <w:r>
        <w:rPr>
          <w:rFonts w:ascii="Arial" w:hAnsi="Arial" w:cs="Arial"/>
          <w:color w:val="000000" w:themeColor="text1"/>
        </w:rPr>
        <w:t>science</w:t>
      </w:r>
      <w:r w:rsidRPr="00AA155B">
        <w:rPr>
          <w:rFonts w:ascii="Arial" w:hAnsi="Arial" w:cs="Arial"/>
          <w:color w:val="000000" w:themeColor="text1"/>
        </w:rPr>
        <w:t xml:space="preserve"> will </w:t>
      </w:r>
      <w:r w:rsidRPr="00C77273">
        <w:rPr>
          <w:rFonts w:ascii="Arial" w:hAnsi="Arial" w:cs="Arial"/>
        </w:rPr>
        <w:t xml:space="preserve">be accountable for: </w:t>
      </w:r>
      <w:r w:rsidRPr="00837931">
        <w:rPr>
          <w:rFonts w:ascii="Arial" w:hAnsi="Arial" w:cs="Arial"/>
        </w:rPr>
        <w:t>Planning and teaching lessons to the classes they are assigned to teach within the context of the school’s plans, curriculum and schemes of work</w:t>
      </w:r>
      <w:r w:rsidRPr="00912214">
        <w:rPr>
          <w:rFonts w:ascii="Arial" w:hAnsi="Arial" w:cs="Arial"/>
        </w:rPr>
        <w:t xml:space="preserve">. </w:t>
      </w:r>
    </w:p>
    <w:p w14:paraId="0522BAE6" w14:textId="77777777" w:rsidR="00057FA3" w:rsidRDefault="00057FA3" w:rsidP="00057FA3">
      <w:pPr>
        <w:pStyle w:val="NoSpacing"/>
        <w:rPr>
          <w:rFonts w:ascii="Arial" w:hAnsi="Arial" w:cs="Arial"/>
        </w:rPr>
      </w:pPr>
    </w:p>
    <w:p w14:paraId="2068CE31" w14:textId="77777777" w:rsidR="00057FA3" w:rsidRDefault="00057FA3" w:rsidP="00057FA3">
      <w:pPr>
        <w:pStyle w:val="NoSpacing"/>
        <w:rPr>
          <w:rFonts w:ascii="Arial" w:hAnsi="Arial" w:cs="Arial"/>
          <w:sz w:val="24"/>
          <w:szCs w:val="24"/>
        </w:rPr>
      </w:pPr>
      <w:r w:rsidRPr="00C77273">
        <w:rPr>
          <w:rFonts w:ascii="Arial" w:hAnsi="Arial" w:cs="Arial"/>
        </w:rPr>
        <w:t>Our successful candidate will have the following experience</w:t>
      </w:r>
      <w:r>
        <w:rPr>
          <w:rFonts w:ascii="Arial" w:hAnsi="Arial" w:cs="Arial"/>
        </w:rPr>
        <w:t>, skillset</w:t>
      </w:r>
      <w:r w:rsidRPr="00C77273">
        <w:rPr>
          <w:rFonts w:ascii="Arial" w:hAnsi="Arial" w:cs="Arial"/>
        </w:rPr>
        <w:t xml:space="preserve"> and qualifications:</w:t>
      </w:r>
      <w:r w:rsidRPr="00837931">
        <w:rPr>
          <w:rFonts w:ascii="Arial" w:hAnsi="Arial" w:cs="Arial"/>
          <w:sz w:val="24"/>
          <w:szCs w:val="24"/>
        </w:rPr>
        <w:t xml:space="preserve"> </w:t>
      </w:r>
    </w:p>
    <w:p w14:paraId="6FBAEFF6" w14:textId="77777777" w:rsidR="00057FA3" w:rsidRPr="0080521B" w:rsidRDefault="00057FA3" w:rsidP="00057FA3">
      <w:pPr>
        <w:pStyle w:val="NoSpacing"/>
        <w:numPr>
          <w:ilvl w:val="0"/>
          <w:numId w:val="3"/>
        </w:numPr>
        <w:rPr>
          <w:rFonts w:ascii="Arial" w:hAnsi="Arial" w:cs="Arial"/>
        </w:rPr>
      </w:pPr>
      <w:r w:rsidRPr="0080521B">
        <w:rPr>
          <w:rFonts w:ascii="Arial" w:hAnsi="Arial" w:cs="Arial"/>
        </w:rPr>
        <w:t>Commitment to improving student learning and raising achievement</w:t>
      </w:r>
    </w:p>
    <w:p w14:paraId="7194991D" w14:textId="77777777" w:rsidR="00057FA3" w:rsidRPr="0080521B" w:rsidRDefault="00057FA3" w:rsidP="00057FA3">
      <w:pPr>
        <w:pStyle w:val="NoSpacing"/>
        <w:numPr>
          <w:ilvl w:val="0"/>
          <w:numId w:val="3"/>
        </w:numPr>
        <w:rPr>
          <w:rFonts w:ascii="Arial" w:hAnsi="Arial" w:cs="Arial"/>
        </w:rPr>
      </w:pPr>
      <w:r w:rsidRPr="0080521B">
        <w:rPr>
          <w:rFonts w:ascii="Arial" w:hAnsi="Arial" w:cs="Arial"/>
        </w:rPr>
        <w:t>Enthusiasm to inspire in students a desire to learn and participate</w:t>
      </w:r>
    </w:p>
    <w:p w14:paraId="6CC2EB56" w14:textId="77777777" w:rsidR="00057FA3" w:rsidRPr="00321972" w:rsidRDefault="00057FA3" w:rsidP="00057FA3">
      <w:pPr>
        <w:pStyle w:val="NoSpacing"/>
        <w:numPr>
          <w:ilvl w:val="0"/>
          <w:numId w:val="3"/>
        </w:numPr>
        <w:rPr>
          <w:rFonts w:ascii="Arial" w:hAnsi="Arial" w:cs="Arial"/>
        </w:rPr>
      </w:pPr>
      <w:r w:rsidRPr="00321972">
        <w:rPr>
          <w:rFonts w:ascii="Arial" w:hAnsi="Arial" w:cs="Arial"/>
        </w:rPr>
        <w:t>Honours Degree</w:t>
      </w:r>
    </w:p>
    <w:p w14:paraId="0CCB418C" w14:textId="77777777" w:rsidR="00057FA3" w:rsidRPr="00321972" w:rsidRDefault="00057FA3" w:rsidP="00057FA3">
      <w:pPr>
        <w:pStyle w:val="NoSpacing"/>
        <w:numPr>
          <w:ilvl w:val="0"/>
          <w:numId w:val="3"/>
        </w:numPr>
        <w:rPr>
          <w:rFonts w:ascii="Arial" w:hAnsi="Arial" w:cs="Arial"/>
        </w:rPr>
      </w:pPr>
      <w:r w:rsidRPr="00321972">
        <w:rPr>
          <w:rFonts w:ascii="Arial" w:hAnsi="Arial" w:cs="Arial"/>
        </w:rPr>
        <w:t>DfE recognised Qualified Teacher Status</w:t>
      </w:r>
    </w:p>
    <w:p w14:paraId="6C9E62B6" w14:textId="77777777" w:rsidR="00057FA3" w:rsidRPr="00051424" w:rsidRDefault="00057FA3" w:rsidP="00057FA3">
      <w:pPr>
        <w:pStyle w:val="NoSpacing"/>
        <w:rPr>
          <w:rFonts w:ascii="Arial" w:hAnsi="Arial" w:cs="Arial"/>
          <w:sz w:val="24"/>
          <w:szCs w:val="24"/>
        </w:rPr>
      </w:pPr>
    </w:p>
    <w:p w14:paraId="133DCB91" w14:textId="49D5B246" w:rsidR="00057FA3" w:rsidRDefault="005426EA" w:rsidP="00057FA3">
      <w:pPr>
        <w:pStyle w:val="NoSpacing"/>
        <w:rPr>
          <w:rFonts w:ascii="Arial" w:hAnsi="Arial" w:cs="Arial"/>
          <w:color w:val="000000" w:themeColor="text1"/>
        </w:rPr>
      </w:pPr>
      <w:r w:rsidRPr="000D6618">
        <w:rPr>
          <w:rFonts w:ascii="Arial" w:eastAsia="Times New Roman" w:hAnsi="Arial" w:cs="Arial"/>
        </w:rPr>
        <w:t>The successful candidate would teach science up to key stage 4 and either chemistry or physics at A Level.</w:t>
      </w:r>
      <w:r w:rsidRPr="00051424">
        <w:rPr>
          <w:rFonts w:ascii="Arial" w:eastAsia="Times New Roman" w:hAnsi="Arial" w:cs="Arial"/>
          <w:sz w:val="24"/>
          <w:szCs w:val="24"/>
        </w:rPr>
        <w:t xml:space="preserve"> </w:t>
      </w:r>
      <w:r w:rsidR="00057FA3" w:rsidRPr="00C77273">
        <w:rPr>
          <w:rFonts w:ascii="Arial" w:hAnsi="Arial" w:cs="Arial"/>
        </w:rPr>
        <w:t>The post is full-time and permanent</w:t>
      </w:r>
      <w:r w:rsidR="00057FA3">
        <w:rPr>
          <w:rFonts w:ascii="Arial" w:hAnsi="Arial" w:cs="Arial"/>
        </w:rPr>
        <w:t xml:space="preserve">, to begin in September 2025 and is suitable for both experienced and Early Career teachers. </w:t>
      </w:r>
      <w:r w:rsidR="00057FA3" w:rsidRPr="00C77273">
        <w:rPr>
          <w:rFonts w:ascii="Arial" w:hAnsi="Arial" w:cs="Arial"/>
        </w:rPr>
        <w:t xml:space="preserve">This role </w:t>
      </w:r>
      <w:r w:rsidR="00057FA3" w:rsidRPr="00D031C9">
        <w:rPr>
          <w:rFonts w:ascii="Arial" w:hAnsi="Arial" w:cs="Arial"/>
          <w:color w:val="000000" w:themeColor="text1"/>
        </w:rPr>
        <w:t xml:space="preserve">reports to the head of </w:t>
      </w:r>
      <w:r w:rsidR="00057FA3">
        <w:rPr>
          <w:rFonts w:ascii="Arial" w:hAnsi="Arial" w:cs="Arial"/>
          <w:color w:val="000000" w:themeColor="text1"/>
        </w:rPr>
        <w:t>science</w:t>
      </w:r>
      <w:r w:rsidR="00057FA3" w:rsidRPr="00D031C9">
        <w:rPr>
          <w:rFonts w:ascii="Arial" w:hAnsi="Arial" w:cs="Arial"/>
          <w:color w:val="000000" w:themeColor="text1"/>
        </w:rPr>
        <w:t>.</w:t>
      </w:r>
    </w:p>
    <w:p w14:paraId="34F10102" w14:textId="77777777" w:rsidR="005426EA" w:rsidRDefault="005426EA" w:rsidP="00057FA3">
      <w:pPr>
        <w:pStyle w:val="NoSpacing"/>
        <w:rPr>
          <w:rFonts w:ascii="Arial" w:hAnsi="Arial" w:cs="Arial"/>
          <w:color w:val="000000" w:themeColor="text1"/>
        </w:rPr>
      </w:pPr>
    </w:p>
    <w:p w14:paraId="535E5E9B" w14:textId="05C9A099" w:rsidR="005426EA" w:rsidRPr="005426EA" w:rsidRDefault="005426EA" w:rsidP="005426EA">
      <w:pPr>
        <w:pStyle w:val="NoSpacing"/>
        <w:rPr>
          <w:rFonts w:ascii="Arial" w:hAnsi="Arial" w:cs="Arial"/>
        </w:rPr>
      </w:pPr>
      <w:r w:rsidRPr="000D6618">
        <w:rPr>
          <w:rFonts w:ascii="Arial" w:hAnsi="Arial" w:cs="Arial"/>
        </w:rPr>
        <w:t>There is a</w:t>
      </w:r>
      <w:r w:rsidR="000D6618" w:rsidRPr="000D6618">
        <w:rPr>
          <w:rFonts w:ascii="Arial" w:hAnsi="Arial" w:cs="Arial"/>
        </w:rPr>
        <w:t xml:space="preserve"> possibility of an</w:t>
      </w:r>
      <w:r w:rsidRPr="000D6618">
        <w:rPr>
          <w:rFonts w:ascii="Arial" w:hAnsi="Arial" w:cs="Arial"/>
        </w:rPr>
        <w:t xml:space="preserve"> additional Teaching and Learning responsibility attached to this role</w:t>
      </w:r>
      <w:r w:rsidR="000D6618" w:rsidRPr="000D6618">
        <w:rPr>
          <w:rFonts w:ascii="Arial" w:hAnsi="Arial" w:cs="Arial"/>
        </w:rPr>
        <w:t xml:space="preserve"> for the right candidate.</w:t>
      </w:r>
      <w:r w:rsidR="000D6618">
        <w:rPr>
          <w:rFonts w:ascii="Arial" w:hAnsi="Arial" w:cs="Arial"/>
        </w:rPr>
        <w:t xml:space="preserve"> </w:t>
      </w:r>
    </w:p>
    <w:p w14:paraId="1F1713C6" w14:textId="77777777" w:rsidR="005426EA" w:rsidRDefault="005426EA" w:rsidP="00057FA3">
      <w:pPr>
        <w:pStyle w:val="NoSpacing"/>
        <w:rPr>
          <w:rFonts w:ascii="Arial" w:hAnsi="Arial" w:cs="Arial"/>
          <w:color w:val="FF0000"/>
        </w:rPr>
      </w:pPr>
    </w:p>
    <w:p w14:paraId="705AD04C" w14:textId="77777777" w:rsidR="00047DEB" w:rsidRPr="00757E99" w:rsidRDefault="00047DEB" w:rsidP="00047DEB">
      <w:pPr>
        <w:pStyle w:val="NoSpacing"/>
        <w:rPr>
          <w:rFonts w:ascii="Arial" w:hAnsi="Arial" w:cs="Arial"/>
          <w:b/>
          <w:bCs/>
        </w:rPr>
      </w:pPr>
      <w:r w:rsidRPr="00757E99">
        <w:rPr>
          <w:rFonts w:ascii="Arial" w:hAnsi="Arial" w:cs="Arial"/>
          <w:b/>
          <w:bCs/>
        </w:rPr>
        <w:t>About Us:</w:t>
      </w:r>
    </w:p>
    <w:p w14:paraId="66F5F8E8" w14:textId="6DFE146D" w:rsidR="00047DEB" w:rsidRPr="00133BC0" w:rsidRDefault="00047DEB" w:rsidP="00047DEB">
      <w:pPr>
        <w:pStyle w:val="NoSpacing"/>
        <w:rPr>
          <w:rFonts w:ascii="Arial" w:hAnsi="Arial" w:cs="Arial"/>
        </w:rPr>
      </w:pPr>
      <w:r w:rsidRPr="00757E99">
        <w:rPr>
          <w:rFonts w:ascii="Arial" w:hAnsi="Arial" w:cs="Arial"/>
        </w:rPr>
        <w:t xml:space="preserve">King Charles I School is an excellent secondary school set within extensive grounds. </w:t>
      </w:r>
      <w:r>
        <w:rPr>
          <w:rFonts w:ascii="Arial" w:hAnsi="Arial" w:cs="Arial"/>
        </w:rPr>
        <w:t xml:space="preserve">Here at </w:t>
      </w:r>
      <w:proofErr w:type="gramStart"/>
      <w:r>
        <w:rPr>
          <w:rFonts w:ascii="Arial" w:hAnsi="Arial" w:cs="Arial"/>
        </w:rPr>
        <w:t>King Charles</w:t>
      </w:r>
      <w:proofErr w:type="gramEnd"/>
      <w:r>
        <w:rPr>
          <w:rFonts w:ascii="Arial" w:hAnsi="Arial" w:cs="Arial"/>
        </w:rPr>
        <w:t xml:space="preserve"> w</w:t>
      </w:r>
      <w:r w:rsidRPr="00133BC0">
        <w:rPr>
          <w:rFonts w:ascii="Arial" w:hAnsi="Arial" w:cs="Arial"/>
        </w:rPr>
        <w:t xml:space="preserve">e are proud of our academic ethos and the character development of teamwork, leadership, resilience and challenge that comes from teaching an academic curriculum and holding students to our high expectations. The achievement of our students is </w:t>
      </w:r>
      <w:r w:rsidR="000D6618" w:rsidRPr="00133BC0">
        <w:rPr>
          <w:rFonts w:ascii="Arial" w:hAnsi="Arial" w:cs="Arial"/>
        </w:rPr>
        <w:t>paramount,</w:t>
      </w:r>
      <w:r w:rsidRPr="00133BC0">
        <w:rPr>
          <w:rFonts w:ascii="Arial" w:hAnsi="Arial" w:cs="Arial"/>
        </w:rPr>
        <w:t xml:space="preserve"> but we also know all our students as individuals. We are unapologetically ambitious for every student, no matter what their background, prior attainment, or needs. We take great pride in developing relationships between students, staff, and families, so that we can ensure that success is desirable, demanded and achievable. </w:t>
      </w:r>
    </w:p>
    <w:p w14:paraId="055ABB85" w14:textId="77777777" w:rsidR="00047DEB" w:rsidRPr="00757E99" w:rsidRDefault="00047DEB" w:rsidP="00047DEB">
      <w:pPr>
        <w:pStyle w:val="NoSpacing"/>
      </w:pPr>
    </w:p>
    <w:p w14:paraId="04D88BA0" w14:textId="77777777" w:rsidR="00047DEB" w:rsidRPr="00C77273" w:rsidRDefault="00047DEB" w:rsidP="00047DEB">
      <w:pPr>
        <w:pStyle w:val="NoSpacing"/>
        <w:rPr>
          <w:rFonts w:ascii="Arial" w:hAnsi="Arial" w:cs="Arial"/>
        </w:rPr>
      </w:pPr>
      <w:r w:rsidRPr="00C77273">
        <w:rPr>
          <w:rFonts w:ascii="Arial" w:hAnsi="Arial" w:cs="Arial"/>
        </w:rPr>
        <w:t xml:space="preserve">We are part of The Four Stones Multi Academy Trust, who believe our students deserve nothing less than the best. As a family of like-minded schools, we work collaboratively to provide mutual support, share best practice, and create a thriving, high-performing environment. </w:t>
      </w:r>
    </w:p>
    <w:p w14:paraId="02713658" w14:textId="77777777" w:rsidR="00047DEB" w:rsidRPr="00C77273" w:rsidRDefault="00047DEB" w:rsidP="00047DEB">
      <w:pPr>
        <w:pStyle w:val="NoSpacing"/>
        <w:rPr>
          <w:rFonts w:ascii="Arial" w:hAnsi="Arial" w:cs="Arial"/>
        </w:rPr>
      </w:pPr>
    </w:p>
    <w:p w14:paraId="36D3DF2A" w14:textId="4C3E90CE" w:rsidR="00392E23" w:rsidRDefault="00047DEB" w:rsidP="00047DEB">
      <w:pPr>
        <w:pStyle w:val="NoSpacing"/>
        <w:rPr>
          <w:rFonts w:ascii="Arial" w:hAnsi="Arial" w:cs="Arial"/>
          <w:b/>
          <w:bCs/>
          <w:sz w:val="24"/>
          <w:szCs w:val="24"/>
        </w:rPr>
      </w:pPr>
      <w:r w:rsidRPr="00C77273">
        <w:rPr>
          <w:rFonts w:ascii="Arial" w:hAnsi="Arial" w:cs="Arial"/>
        </w:rPr>
        <w:t xml:space="preserve">Our work is underpinned by our core values of: Ambition, </w:t>
      </w:r>
      <w:r w:rsidRPr="00C77273">
        <w:rPr>
          <w:rStyle w:val="Strong"/>
          <w:rFonts w:ascii="Arial" w:hAnsi="Arial" w:cs="Arial"/>
          <w:b w:val="0"/>
          <w:bCs w:val="0"/>
        </w:rPr>
        <w:t>Commitment, Creativity, and Integrity</w:t>
      </w:r>
      <w:r w:rsidRPr="00C77273">
        <w:rPr>
          <w:rStyle w:val="Strong"/>
          <w:rFonts w:ascii="Arial" w:hAnsi="Arial" w:cs="Arial"/>
        </w:rPr>
        <w:t xml:space="preserve"> </w:t>
      </w:r>
      <w:r w:rsidRPr="00C77273">
        <w:rPr>
          <w:rFonts w:ascii="Arial" w:hAnsi="Arial" w:cs="Arial"/>
        </w:rPr>
        <w:t xml:space="preserve">and a relentless focus on achieving our </w:t>
      </w:r>
      <w:hyperlink r:id="rId10" w:history="1">
        <w:r w:rsidRPr="00C77273">
          <w:rPr>
            <w:rStyle w:val="Hyperlink"/>
            <w:rFonts w:ascii="Arial" w:hAnsi="Arial" w:cs="Arial"/>
          </w:rPr>
          <w:t>Trust Dividend</w:t>
        </w:r>
      </w:hyperlink>
      <w:r w:rsidRPr="00C77273">
        <w:rPr>
          <w:rFonts w:ascii="Arial" w:hAnsi="Arial" w:cs="Arial"/>
        </w:rPr>
        <w:t xml:space="preserve"> to ensure opportunity and success for all by transforming lives through high quality education.</w:t>
      </w:r>
    </w:p>
    <w:p w14:paraId="201BA8CB" w14:textId="77777777" w:rsidR="00392E23" w:rsidRDefault="00392E23" w:rsidP="006D71A4">
      <w:pPr>
        <w:pStyle w:val="NoSpacing"/>
        <w:rPr>
          <w:rFonts w:ascii="Arial" w:hAnsi="Arial" w:cs="Arial"/>
          <w:b/>
          <w:bCs/>
          <w:sz w:val="24"/>
          <w:szCs w:val="24"/>
        </w:rPr>
      </w:pPr>
    </w:p>
    <w:p w14:paraId="3FEE590D" w14:textId="77777777" w:rsidR="003250D4" w:rsidRPr="00C77273" w:rsidRDefault="003250D4" w:rsidP="003250D4">
      <w:pPr>
        <w:pStyle w:val="NoSpacing"/>
        <w:rPr>
          <w:rFonts w:ascii="Arial" w:hAnsi="Arial" w:cs="Arial"/>
          <w:b/>
          <w:bCs/>
        </w:rPr>
      </w:pPr>
      <w:r w:rsidRPr="00C77273">
        <w:rPr>
          <w:rFonts w:ascii="Arial" w:hAnsi="Arial" w:cs="Arial"/>
          <w:b/>
          <w:bCs/>
        </w:rPr>
        <w:t>Why join us?</w:t>
      </w:r>
    </w:p>
    <w:p w14:paraId="35DB26CF" w14:textId="77777777" w:rsidR="003250D4" w:rsidRPr="002453EF" w:rsidRDefault="003250D4" w:rsidP="003250D4">
      <w:pPr>
        <w:pStyle w:val="NoSpacing"/>
        <w:rPr>
          <w:rFonts w:ascii="Arial" w:hAnsi="Arial" w:cs="Arial"/>
        </w:rPr>
      </w:pPr>
      <w:r w:rsidRPr="002453EF">
        <w:rPr>
          <w:rFonts w:ascii="Arial" w:hAnsi="Arial" w:cs="Arial"/>
        </w:rPr>
        <w:t>We recognise that successful people place value on the range of benefits associated with their careers. As your future employer we place value on these too, that is why we are proud to offer:</w:t>
      </w:r>
    </w:p>
    <w:p w14:paraId="336C99EF"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 xml:space="preserve">Access to the Teachers’ Pensions Scheme </w:t>
      </w:r>
    </w:p>
    <w:p w14:paraId="685A2B48"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Automatic pay progression for those on our main, upper and support staff pay ranges</w:t>
      </w:r>
    </w:p>
    <w:p w14:paraId="663B519B"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 xml:space="preserve">7 training days calendared with a view to alleviate pressure at key times in the year, with a training day in December dedicated to marking mock exams </w:t>
      </w:r>
    </w:p>
    <w:p w14:paraId="0CB68918"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Access to a range of paid special leave provisions to help with life’s emergencies, unpredictable events and significant occasions.</w:t>
      </w:r>
    </w:p>
    <w:p w14:paraId="51B612C4"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Access to a bank of pre-planned teaching resources</w:t>
      </w:r>
      <w:r>
        <w:rPr>
          <w:rFonts w:ascii="Arial" w:hAnsi="Arial" w:cs="Arial"/>
        </w:rPr>
        <w:t xml:space="preserve">. </w:t>
      </w:r>
      <w:r w:rsidRPr="00213F23">
        <w:rPr>
          <w:rFonts w:ascii="Arial" w:hAnsi="Arial" w:cs="Arial"/>
        </w:rPr>
        <w:t xml:space="preserve">You need to intellectually prepare for lessons rather than plan from scratch. </w:t>
      </w:r>
      <w:r w:rsidRPr="00AC6549">
        <w:rPr>
          <w:rFonts w:ascii="Arial" w:hAnsi="Arial" w:cs="Arial"/>
          <w:color w:val="FF0000"/>
        </w:rPr>
        <w:t xml:space="preserve"> </w:t>
      </w:r>
    </w:p>
    <w:p w14:paraId="50FADA1F" w14:textId="77777777" w:rsidR="003250D4" w:rsidRDefault="003250D4" w:rsidP="003250D4">
      <w:pPr>
        <w:pStyle w:val="NoSpacing"/>
        <w:numPr>
          <w:ilvl w:val="0"/>
          <w:numId w:val="4"/>
        </w:numPr>
        <w:rPr>
          <w:rFonts w:ascii="Arial" w:hAnsi="Arial" w:cs="Arial"/>
        </w:rPr>
      </w:pPr>
      <w:r w:rsidRPr="002453EF">
        <w:rPr>
          <w:rFonts w:ascii="Arial" w:hAnsi="Arial" w:cs="Arial"/>
        </w:rPr>
        <w:t>Salary sacrifice cycle to work scheme</w:t>
      </w:r>
    </w:p>
    <w:p w14:paraId="428EA6D6" w14:textId="77777777" w:rsidR="003250D4" w:rsidRPr="002453EF" w:rsidRDefault="003250D4" w:rsidP="003250D4">
      <w:pPr>
        <w:pStyle w:val="NoSpacing"/>
        <w:numPr>
          <w:ilvl w:val="0"/>
          <w:numId w:val="4"/>
        </w:numPr>
        <w:rPr>
          <w:rFonts w:ascii="Arial" w:hAnsi="Arial" w:cs="Arial"/>
        </w:rPr>
      </w:pPr>
      <w:r>
        <w:rPr>
          <w:rFonts w:ascii="Arial" w:hAnsi="Arial" w:cs="Arial"/>
        </w:rPr>
        <w:t>Recommend a Friend Scheme available for some of our hard to fill roles</w:t>
      </w:r>
    </w:p>
    <w:p w14:paraId="75A335D5"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Healthcare benefits including free eye test vouchers for DSE users and flu vaccinations</w:t>
      </w:r>
    </w:p>
    <w:p w14:paraId="11552145"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Employee Assistance Programme</w:t>
      </w:r>
    </w:p>
    <w:p w14:paraId="09EA1555" w14:textId="77777777" w:rsidR="003250D4" w:rsidRPr="002453EF" w:rsidRDefault="003250D4" w:rsidP="003250D4">
      <w:pPr>
        <w:pStyle w:val="NoSpacing"/>
        <w:numPr>
          <w:ilvl w:val="0"/>
          <w:numId w:val="4"/>
        </w:numPr>
        <w:rPr>
          <w:rFonts w:ascii="Arial" w:hAnsi="Arial" w:cs="Arial"/>
        </w:rPr>
      </w:pPr>
      <w:r w:rsidRPr="002453EF">
        <w:rPr>
          <w:rFonts w:ascii="Arial" w:hAnsi="Arial" w:cs="Arial"/>
        </w:rPr>
        <w:t>Access to shopping and lifestyle discounts</w:t>
      </w:r>
    </w:p>
    <w:p w14:paraId="5AE472AF" w14:textId="77777777" w:rsidR="00392E23" w:rsidRDefault="00392E23" w:rsidP="006D71A4">
      <w:pPr>
        <w:pStyle w:val="NoSpacing"/>
        <w:rPr>
          <w:rFonts w:ascii="Arial" w:hAnsi="Arial" w:cs="Arial"/>
          <w:b/>
          <w:bCs/>
          <w:sz w:val="24"/>
          <w:szCs w:val="24"/>
        </w:rPr>
      </w:pPr>
    </w:p>
    <w:p w14:paraId="71D20560" w14:textId="77777777" w:rsidR="006D71A4" w:rsidRPr="00051424" w:rsidRDefault="006D71A4" w:rsidP="006D71A4">
      <w:pPr>
        <w:pStyle w:val="NoSpacing"/>
        <w:rPr>
          <w:rFonts w:ascii="Arial" w:hAnsi="Arial" w:cs="Arial"/>
          <w:sz w:val="24"/>
          <w:szCs w:val="24"/>
        </w:rPr>
      </w:pPr>
    </w:p>
    <w:p w14:paraId="49534EF1" w14:textId="77777777" w:rsidR="0090478C" w:rsidRPr="00C77273" w:rsidRDefault="0090478C" w:rsidP="0090478C">
      <w:pPr>
        <w:pStyle w:val="NoSpacing"/>
        <w:rPr>
          <w:rFonts w:ascii="Arial" w:hAnsi="Arial" w:cs="Arial"/>
          <w:b/>
          <w:bCs/>
        </w:rPr>
      </w:pPr>
      <w:r w:rsidRPr="00C77273">
        <w:rPr>
          <w:rFonts w:ascii="Arial" w:hAnsi="Arial" w:cs="Arial"/>
          <w:b/>
          <w:bCs/>
        </w:rPr>
        <w:t xml:space="preserve">Your </w:t>
      </w:r>
      <w:proofErr w:type="gramStart"/>
      <w:r w:rsidRPr="00C77273">
        <w:rPr>
          <w:rFonts w:ascii="Arial" w:hAnsi="Arial" w:cs="Arial"/>
          <w:b/>
          <w:bCs/>
        </w:rPr>
        <w:t>Application</w:t>
      </w:r>
      <w:proofErr w:type="gramEnd"/>
      <w:r w:rsidRPr="00C77273">
        <w:rPr>
          <w:rFonts w:ascii="Arial" w:hAnsi="Arial" w:cs="Arial"/>
          <w:b/>
          <w:bCs/>
        </w:rPr>
        <w:t>:</w:t>
      </w:r>
    </w:p>
    <w:p w14:paraId="1C085B1B" w14:textId="77777777" w:rsidR="0090478C" w:rsidRPr="004C4FF5" w:rsidRDefault="0090478C" w:rsidP="0090478C">
      <w:pPr>
        <w:pStyle w:val="NoSpacing"/>
        <w:rPr>
          <w:rFonts w:ascii="Arial" w:hAnsi="Arial" w:cs="Arial"/>
          <w:b/>
          <w:bCs/>
        </w:rPr>
      </w:pPr>
      <w:r w:rsidRPr="004C4FF5">
        <w:rPr>
          <w:rFonts w:ascii="Arial" w:hAnsi="Arial" w:cs="Arial"/>
          <w:b/>
          <w:bCs/>
        </w:rPr>
        <w:t xml:space="preserve">Diversity, equality and inclusion are at the heart of what we value as an organisation. We are an equal opportunities </w:t>
      </w:r>
      <w:proofErr w:type="gramStart"/>
      <w:r w:rsidRPr="004C4FF5">
        <w:rPr>
          <w:rFonts w:ascii="Arial" w:hAnsi="Arial" w:cs="Arial"/>
          <w:b/>
          <w:bCs/>
        </w:rPr>
        <w:t>employer</w:t>
      </w:r>
      <w:proofErr w:type="gramEnd"/>
      <w:r w:rsidRPr="004C4FF5">
        <w:rPr>
          <w:rFonts w:ascii="Arial" w:hAnsi="Arial" w:cs="Arial"/>
          <w:b/>
          <w:bCs/>
        </w:rPr>
        <w:t xml:space="preserve"> and all qualified applicants will receive fair consideration for employment without regard to race, religion, sex, sexual orientation, age, disability or any other status protected by law</w:t>
      </w:r>
      <w:r>
        <w:rPr>
          <w:rFonts w:ascii="Arial" w:hAnsi="Arial" w:cs="Arial"/>
          <w:b/>
          <w:bCs/>
        </w:rPr>
        <w:t>.</w:t>
      </w:r>
    </w:p>
    <w:p w14:paraId="079BCF56" w14:textId="77777777" w:rsidR="0090478C" w:rsidRDefault="0090478C" w:rsidP="0090478C">
      <w:pPr>
        <w:pStyle w:val="NoSpacing"/>
        <w:rPr>
          <w:rFonts w:ascii="Arial" w:hAnsi="Arial" w:cs="Arial"/>
          <w:b/>
          <w:bCs/>
        </w:rPr>
      </w:pPr>
    </w:p>
    <w:p w14:paraId="7F6DD661" w14:textId="77777777" w:rsidR="0090478C" w:rsidRPr="00FE195F" w:rsidRDefault="0090478C" w:rsidP="0090478C">
      <w:pPr>
        <w:pStyle w:val="NoSpacing"/>
        <w:rPr>
          <w:rFonts w:ascii="Arial" w:hAnsi="Arial" w:cs="Arial"/>
          <w:b/>
        </w:rPr>
      </w:pPr>
      <w:r>
        <w:rPr>
          <w:rFonts w:ascii="Arial" w:hAnsi="Arial" w:cs="Arial"/>
          <w:b/>
          <w:bCs/>
        </w:rPr>
        <w:t>We are also</w:t>
      </w:r>
      <w:r w:rsidRPr="00C77273">
        <w:rPr>
          <w:rFonts w:ascii="Arial" w:hAnsi="Arial" w:cs="Arial"/>
          <w:b/>
          <w:bCs/>
        </w:rPr>
        <w:t xml:space="preserve"> fully committed to safeguarding and promoting the welfare of children and young people and expect all staff to share this commitment. As part of our requirements under Keeping Children Safe in Education pre-employment checks we will undertake. </w:t>
      </w:r>
      <w:r w:rsidRPr="00FE195F">
        <w:rPr>
          <w:rFonts w:ascii="Arial" w:hAnsi="Arial" w:cs="Arial"/>
          <w:b/>
        </w:rPr>
        <w:t xml:space="preserve">This role will involve undertaking regulated activity </w:t>
      </w:r>
      <w:r w:rsidRPr="00FE195F">
        <w:rPr>
          <w:rFonts w:ascii="Arial" w:hAnsi="Arial" w:cs="Arial"/>
          <w:b/>
          <w:bCs/>
        </w:rPr>
        <w:t>and therefore this position is exempt from the Rehabilitation of Offenders Act 1974 and an enhanced DBS will be required for the successful candidate.</w:t>
      </w:r>
    </w:p>
    <w:p w14:paraId="33C633A9" w14:textId="77777777" w:rsidR="0090478C" w:rsidRPr="00FE195F" w:rsidRDefault="0090478C" w:rsidP="0090478C">
      <w:pPr>
        <w:pStyle w:val="NoSpacing"/>
        <w:rPr>
          <w:rFonts w:ascii="Arial" w:hAnsi="Arial" w:cs="Arial"/>
          <w:b/>
          <w:bCs/>
        </w:rPr>
      </w:pPr>
    </w:p>
    <w:p w14:paraId="55B8ADF0" w14:textId="77777777" w:rsidR="0090478C" w:rsidRPr="004C4FF5" w:rsidRDefault="0090478C" w:rsidP="0090478C">
      <w:pPr>
        <w:pStyle w:val="NoSpacing"/>
        <w:rPr>
          <w:rFonts w:ascii="Arial" w:hAnsi="Arial" w:cs="Arial"/>
          <w:b/>
          <w:bCs/>
        </w:rPr>
      </w:pPr>
      <w:r w:rsidRPr="00C77273">
        <w:rPr>
          <w:rFonts w:ascii="Arial" w:hAnsi="Arial" w:cs="Arial"/>
          <w:b/>
          <w:bCs/>
        </w:rPr>
        <w:t xml:space="preserve">If you would like to speak to a member of the team about the post or arrange for a school </w:t>
      </w:r>
      <w:proofErr w:type="gramStart"/>
      <w:r w:rsidRPr="00C77273">
        <w:rPr>
          <w:rFonts w:ascii="Arial" w:hAnsi="Arial" w:cs="Arial"/>
          <w:b/>
          <w:bCs/>
        </w:rPr>
        <w:t>visit</w:t>
      </w:r>
      <w:proofErr w:type="gramEnd"/>
      <w:r w:rsidRPr="00C77273">
        <w:rPr>
          <w:rFonts w:ascii="Arial" w:hAnsi="Arial" w:cs="Arial"/>
          <w:b/>
          <w:bCs/>
        </w:rPr>
        <w:t xml:space="preserve"> then please contact us on </w:t>
      </w:r>
      <w:hyperlink r:id="rId11" w:history="1">
        <w:r w:rsidRPr="00C77273">
          <w:rPr>
            <w:rStyle w:val="Hyperlink"/>
            <w:rFonts w:ascii="Arial" w:hAnsi="Arial" w:cs="Arial"/>
            <w:b/>
            <w:bCs/>
          </w:rPr>
          <w:t>recruitment@the4stones.co.uk</w:t>
        </w:r>
      </w:hyperlink>
      <w:r>
        <w:rPr>
          <w:rFonts w:ascii="Arial" w:hAnsi="Arial" w:cs="Arial"/>
          <w:b/>
          <w:bCs/>
        </w:rPr>
        <w:t xml:space="preserve">. </w:t>
      </w:r>
      <w:r w:rsidRPr="00C77273">
        <w:rPr>
          <w:rFonts w:ascii="Arial" w:hAnsi="Arial" w:cs="Arial"/>
          <w:b/>
          <w:bCs/>
        </w:rPr>
        <w:t>E</w:t>
      </w:r>
      <w:r w:rsidRPr="00C77273">
        <w:rPr>
          <w:rStyle w:val="Strong"/>
          <w:rFonts w:ascii="Arial" w:hAnsi="Arial" w:cs="Arial"/>
        </w:rPr>
        <w:t>arly applications are encouraged as we reserve the right to close the advert at any point.</w:t>
      </w:r>
    </w:p>
    <w:p w14:paraId="28F5BE55" w14:textId="77777777" w:rsidR="0090478C" w:rsidRPr="00C77273" w:rsidRDefault="0090478C" w:rsidP="0090478C">
      <w:pPr>
        <w:pStyle w:val="NoSpacing"/>
        <w:rPr>
          <w:rFonts w:ascii="Arial" w:hAnsi="Arial" w:cs="Arial"/>
          <w:b/>
          <w:bCs/>
        </w:rPr>
      </w:pPr>
    </w:p>
    <w:p w14:paraId="70D4FE1D" w14:textId="71DB3AAC" w:rsidR="006D71A4" w:rsidRPr="0090478C" w:rsidRDefault="0090478C" w:rsidP="006D71A4">
      <w:pPr>
        <w:pStyle w:val="NoSpacing"/>
        <w:rPr>
          <w:rFonts w:ascii="Arial" w:hAnsi="Arial" w:cs="Arial"/>
        </w:rPr>
      </w:pPr>
      <w:r w:rsidRPr="00C77273">
        <w:rPr>
          <w:rFonts w:ascii="Arial" w:hAnsi="Arial" w:cs="Arial"/>
          <w:b/>
          <w:bCs/>
        </w:rPr>
        <w:t xml:space="preserve">Further information and an application form are available via the Trust website on </w:t>
      </w:r>
      <w:hyperlink r:id="rId12" w:history="1">
        <w:r w:rsidRPr="00C77273">
          <w:rPr>
            <w:rStyle w:val="Hyperlink"/>
            <w:rFonts w:ascii="Arial" w:hAnsi="Arial" w:cs="Arial"/>
            <w:b/>
            <w:bCs/>
          </w:rPr>
          <w:t>http://thefourstonesmat.co.uk/</w:t>
        </w:r>
      </w:hyperlink>
      <w:r w:rsidRPr="00C77273">
        <w:rPr>
          <w:rFonts w:ascii="Arial" w:hAnsi="Arial" w:cs="Arial"/>
          <w:b/>
          <w:bCs/>
        </w:rPr>
        <w:t xml:space="preserve">. The completed application form should be emailed to </w:t>
      </w:r>
      <w:hyperlink r:id="rId13" w:history="1">
        <w:r w:rsidRPr="00C77273">
          <w:rPr>
            <w:rStyle w:val="Hyperlink"/>
            <w:rFonts w:ascii="Arial" w:hAnsi="Arial" w:cs="Arial"/>
            <w:b/>
            <w:bCs/>
          </w:rPr>
          <w:t>recruitment@the4stones.co.uk</w:t>
        </w:r>
      </w:hyperlink>
      <w:r w:rsidRPr="000D6618">
        <w:rPr>
          <w:rFonts w:ascii="Arial" w:hAnsi="Arial" w:cs="Arial"/>
          <w:b/>
          <w:bCs/>
        </w:rPr>
        <w:t xml:space="preserve">. </w:t>
      </w:r>
      <w:r w:rsidR="00743265" w:rsidRPr="000D6618">
        <w:rPr>
          <w:rFonts w:ascii="Arial" w:hAnsi="Arial" w:cs="Arial"/>
        </w:rPr>
        <w:t xml:space="preserve">Interviews will be held </w:t>
      </w:r>
      <w:r w:rsidR="008D620E" w:rsidRPr="000D6618">
        <w:rPr>
          <w:rFonts w:ascii="Arial" w:hAnsi="Arial" w:cs="Arial"/>
        </w:rPr>
        <w:t xml:space="preserve">during the week beginning </w:t>
      </w:r>
      <w:r w:rsidR="007B77EE" w:rsidRPr="000D6618">
        <w:rPr>
          <w:rFonts w:ascii="Arial" w:hAnsi="Arial" w:cs="Arial"/>
        </w:rPr>
        <w:t xml:space="preserve">Monday </w:t>
      </w:r>
      <w:r w:rsidR="008D620E" w:rsidRPr="000D6618">
        <w:rPr>
          <w:rFonts w:ascii="Arial" w:hAnsi="Arial" w:cs="Arial"/>
        </w:rPr>
        <w:t>12 May</w:t>
      </w:r>
      <w:r w:rsidR="00743265" w:rsidRPr="000D6618">
        <w:rPr>
          <w:rFonts w:ascii="Arial" w:hAnsi="Arial" w:cs="Arial"/>
        </w:rPr>
        <w:t>.</w:t>
      </w:r>
      <w:r w:rsidR="00743265" w:rsidRPr="0090478C">
        <w:rPr>
          <w:rFonts w:ascii="Arial" w:hAnsi="Arial" w:cs="Arial"/>
        </w:rPr>
        <w:t xml:space="preserve"> </w:t>
      </w:r>
    </w:p>
    <w:p w14:paraId="36258FFA" w14:textId="77777777" w:rsidR="000026A9" w:rsidRPr="003C6205" w:rsidRDefault="000026A9" w:rsidP="0019342F">
      <w:pPr>
        <w:spacing w:after="0"/>
        <w:rPr>
          <w:b/>
          <w:bCs/>
        </w:rPr>
      </w:pPr>
    </w:p>
    <w:sectPr w:rsidR="000026A9" w:rsidRPr="003C6205" w:rsidSect="006D71A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0" w:footer="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35EC" w14:textId="77777777" w:rsidR="00323530" w:rsidRDefault="00323530" w:rsidP="00302FA2">
      <w:pPr>
        <w:spacing w:after="0" w:line="240" w:lineRule="auto"/>
      </w:pPr>
      <w:r>
        <w:separator/>
      </w:r>
    </w:p>
  </w:endnote>
  <w:endnote w:type="continuationSeparator" w:id="0">
    <w:p w14:paraId="74A86BF4" w14:textId="77777777" w:rsidR="00323530" w:rsidRDefault="00323530" w:rsidP="00302FA2">
      <w:pPr>
        <w:spacing w:after="0" w:line="240" w:lineRule="auto"/>
      </w:pPr>
      <w:r>
        <w:continuationSeparator/>
      </w:r>
    </w:p>
  </w:endnote>
  <w:endnote w:type="continuationNotice" w:id="1">
    <w:p w14:paraId="1CB258AB" w14:textId="77777777" w:rsidR="00323530" w:rsidRDefault="00323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380E" w14:textId="77777777" w:rsidR="00E3409E" w:rsidRDefault="00E34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60C7" w14:textId="1F301D91" w:rsidR="00817857" w:rsidRDefault="00817857" w:rsidP="00817857">
    <w:pPr>
      <w:pStyle w:val="Footer"/>
      <w:ind w:hanging="14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74D1" w14:textId="77777777" w:rsidR="00E3409E" w:rsidRDefault="00E34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78E8C" w14:textId="77777777" w:rsidR="00323530" w:rsidRDefault="00323530" w:rsidP="00302FA2">
      <w:pPr>
        <w:spacing w:after="0" w:line="240" w:lineRule="auto"/>
      </w:pPr>
      <w:r>
        <w:separator/>
      </w:r>
    </w:p>
  </w:footnote>
  <w:footnote w:type="continuationSeparator" w:id="0">
    <w:p w14:paraId="69CCAB69" w14:textId="77777777" w:rsidR="00323530" w:rsidRDefault="00323530" w:rsidP="00302FA2">
      <w:pPr>
        <w:spacing w:after="0" w:line="240" w:lineRule="auto"/>
      </w:pPr>
      <w:r>
        <w:continuationSeparator/>
      </w:r>
    </w:p>
  </w:footnote>
  <w:footnote w:type="continuationNotice" w:id="1">
    <w:p w14:paraId="757E43E1" w14:textId="77777777" w:rsidR="00323530" w:rsidRDefault="003235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D97BF" w14:textId="77777777" w:rsidR="00E3409E" w:rsidRDefault="00E34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97DF" w14:textId="77777777" w:rsidR="00E3409E" w:rsidRDefault="00E340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2A62" w14:textId="77777777" w:rsidR="00302FA2" w:rsidRDefault="000026A9" w:rsidP="00302FA2">
    <w:pPr>
      <w:pStyle w:val="Header"/>
      <w:ind w:hanging="1418"/>
    </w:pPr>
    <w:r w:rsidRPr="00490101">
      <w:rPr>
        <w:noProof/>
      </w:rPr>
      <w:drawing>
        <wp:anchor distT="0" distB="0" distL="114300" distR="114300" simplePos="0" relativeHeight="251658240" behindDoc="0" locked="0" layoutInCell="1" allowOverlap="1" wp14:anchorId="386B25FD" wp14:editId="019D3A26">
          <wp:simplePos x="0" y="0"/>
          <wp:positionH relativeFrom="margin">
            <wp:align>center</wp:align>
          </wp:positionH>
          <wp:positionV relativeFrom="paragraph">
            <wp:posOffset>0</wp:posOffset>
          </wp:positionV>
          <wp:extent cx="7848000" cy="1346400"/>
          <wp:effectExtent l="0" t="0" r="63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48000" cy="13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2B9"/>
    <w:multiLevelType w:val="hybridMultilevel"/>
    <w:tmpl w:val="75F4A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63D46"/>
    <w:multiLevelType w:val="hybridMultilevel"/>
    <w:tmpl w:val="9BE64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D3B69"/>
    <w:multiLevelType w:val="hybridMultilevel"/>
    <w:tmpl w:val="BF96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835D1C"/>
    <w:multiLevelType w:val="hybridMultilevel"/>
    <w:tmpl w:val="7D20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96138">
    <w:abstractNumId w:val="1"/>
  </w:num>
  <w:num w:numId="2" w16cid:durableId="1870757686">
    <w:abstractNumId w:val="2"/>
  </w:num>
  <w:num w:numId="3" w16cid:durableId="1567764914">
    <w:abstractNumId w:val="3"/>
  </w:num>
  <w:num w:numId="4" w16cid:durableId="41027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7"/>
    <w:rsid w:val="000026A9"/>
    <w:rsid w:val="00026C84"/>
    <w:rsid w:val="00047DEB"/>
    <w:rsid w:val="00051424"/>
    <w:rsid w:val="00057FA3"/>
    <w:rsid w:val="000B01BB"/>
    <w:rsid w:val="000B4D2B"/>
    <w:rsid w:val="000D21DE"/>
    <w:rsid w:val="000D6618"/>
    <w:rsid w:val="001724A4"/>
    <w:rsid w:val="0019342F"/>
    <w:rsid w:val="001A3D0F"/>
    <w:rsid w:val="001C4634"/>
    <w:rsid w:val="002D10B1"/>
    <w:rsid w:val="00302FA2"/>
    <w:rsid w:val="00323530"/>
    <w:rsid w:val="003250D4"/>
    <w:rsid w:val="00364382"/>
    <w:rsid w:val="00371FC8"/>
    <w:rsid w:val="00382CA0"/>
    <w:rsid w:val="0038598F"/>
    <w:rsid w:val="00392A2A"/>
    <w:rsid w:val="00392E23"/>
    <w:rsid w:val="003B2435"/>
    <w:rsid w:val="003B767E"/>
    <w:rsid w:val="003C6205"/>
    <w:rsid w:val="00431288"/>
    <w:rsid w:val="004568EC"/>
    <w:rsid w:val="00480EC0"/>
    <w:rsid w:val="005426EA"/>
    <w:rsid w:val="00564626"/>
    <w:rsid w:val="00595BA7"/>
    <w:rsid w:val="005E160A"/>
    <w:rsid w:val="005F2888"/>
    <w:rsid w:val="005F5E80"/>
    <w:rsid w:val="00620B95"/>
    <w:rsid w:val="00631C3D"/>
    <w:rsid w:val="006D71A4"/>
    <w:rsid w:val="00743265"/>
    <w:rsid w:val="00747C5E"/>
    <w:rsid w:val="00751DBE"/>
    <w:rsid w:val="00794858"/>
    <w:rsid w:val="007B7592"/>
    <w:rsid w:val="007B77EE"/>
    <w:rsid w:val="007C2338"/>
    <w:rsid w:val="00817857"/>
    <w:rsid w:val="0084704B"/>
    <w:rsid w:val="0089254A"/>
    <w:rsid w:val="008B7821"/>
    <w:rsid w:val="008D620E"/>
    <w:rsid w:val="0090478C"/>
    <w:rsid w:val="009F5F05"/>
    <w:rsid w:val="00A87026"/>
    <w:rsid w:val="00AA4A6B"/>
    <w:rsid w:val="00B4703F"/>
    <w:rsid w:val="00B506FC"/>
    <w:rsid w:val="00B64862"/>
    <w:rsid w:val="00BB1649"/>
    <w:rsid w:val="00BD155A"/>
    <w:rsid w:val="00C2205C"/>
    <w:rsid w:val="00C416DF"/>
    <w:rsid w:val="00C609CF"/>
    <w:rsid w:val="00D46B85"/>
    <w:rsid w:val="00D50007"/>
    <w:rsid w:val="00D837AE"/>
    <w:rsid w:val="00D85A11"/>
    <w:rsid w:val="00E3409E"/>
    <w:rsid w:val="00E379C9"/>
    <w:rsid w:val="00E40B61"/>
    <w:rsid w:val="00E448FA"/>
    <w:rsid w:val="00E8697A"/>
    <w:rsid w:val="00F5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7FC1"/>
  <w15:chartTrackingRefBased/>
  <w15:docId w15:val="{7F2CF29A-C9EE-4EAE-BE35-502A9F07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A2"/>
  </w:style>
  <w:style w:type="paragraph" w:styleId="Footer">
    <w:name w:val="footer"/>
    <w:basedOn w:val="Normal"/>
    <w:link w:val="FooterChar"/>
    <w:uiPriority w:val="99"/>
    <w:unhideWhenUsed/>
    <w:rsid w:val="0030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A2"/>
  </w:style>
  <w:style w:type="paragraph" w:styleId="BalloonText">
    <w:name w:val="Balloon Text"/>
    <w:basedOn w:val="Normal"/>
    <w:link w:val="BalloonTextChar"/>
    <w:uiPriority w:val="99"/>
    <w:semiHidden/>
    <w:unhideWhenUsed/>
    <w:rsid w:val="00302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FA2"/>
    <w:rPr>
      <w:rFonts w:ascii="Segoe UI" w:hAnsi="Segoe UI" w:cs="Segoe UI"/>
      <w:sz w:val="18"/>
      <w:szCs w:val="18"/>
    </w:rPr>
  </w:style>
  <w:style w:type="paragraph" w:styleId="NoSpacing">
    <w:name w:val="No Spacing"/>
    <w:link w:val="NoSpacingChar"/>
    <w:uiPriority w:val="1"/>
    <w:qFormat/>
    <w:rsid w:val="006D71A4"/>
    <w:pPr>
      <w:spacing w:after="0" w:line="240" w:lineRule="auto"/>
    </w:pPr>
  </w:style>
  <w:style w:type="character" w:styleId="Hyperlink">
    <w:name w:val="Hyperlink"/>
    <w:basedOn w:val="DefaultParagraphFont"/>
    <w:uiPriority w:val="99"/>
    <w:unhideWhenUsed/>
    <w:rsid w:val="006D71A4"/>
    <w:rPr>
      <w:color w:val="0563C1"/>
      <w:u w:val="single"/>
    </w:rPr>
  </w:style>
  <w:style w:type="character" w:styleId="Strong">
    <w:name w:val="Strong"/>
    <w:uiPriority w:val="22"/>
    <w:qFormat/>
    <w:rsid w:val="006D71A4"/>
    <w:rPr>
      <w:b/>
      <w:bCs/>
    </w:rPr>
  </w:style>
  <w:style w:type="character" w:styleId="UnresolvedMention">
    <w:name w:val="Unresolved Mention"/>
    <w:basedOn w:val="DefaultParagraphFont"/>
    <w:uiPriority w:val="99"/>
    <w:semiHidden/>
    <w:unhideWhenUsed/>
    <w:rsid w:val="00743265"/>
    <w:rPr>
      <w:color w:val="605E5C"/>
      <w:shd w:val="clear" w:color="auto" w:fill="E1DFDD"/>
    </w:rPr>
  </w:style>
  <w:style w:type="character" w:customStyle="1" w:styleId="NoSpacingChar">
    <w:name w:val="No Spacing Char"/>
    <w:link w:val="NoSpacing"/>
    <w:uiPriority w:val="1"/>
    <w:locked/>
    <w:rsid w:val="0039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ications@the4stones.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hefourstonesmat.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he4stones.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the4stones.co.uk/about-us/trust-information/trust-dividend/"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drop\OneDrive%20-%20The%20Four%20Stones%20MAT\MAT%20HR\Trust%20HR%20Manager%20Documents\Recruitment%20Materials\Adverts\DRAFT-%20KC1%20Adve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863AC4972724F9A60EC854AED6C2A" ma:contentTypeVersion="18" ma:contentTypeDescription="Create a new document." ma:contentTypeScope="" ma:versionID="177cd8e5abfb6c8c6c16ae23f99c59f0">
  <xsd:schema xmlns:xsd="http://www.w3.org/2001/XMLSchema" xmlns:xs="http://www.w3.org/2001/XMLSchema" xmlns:p="http://schemas.microsoft.com/office/2006/metadata/properties" xmlns:ns2="54e802c0-8370-4a0e-b974-6917b46ca5fd" xmlns:ns3="a44f8b3f-2fe1-4344-afe6-e30bd57ee335" targetNamespace="http://schemas.microsoft.com/office/2006/metadata/properties" ma:root="true" ma:fieldsID="a70736f9e91673d83db3a04f0b161276" ns2:_="" ns3:_="">
    <xsd:import namespace="54e802c0-8370-4a0e-b974-6917b46ca5fd"/>
    <xsd:import namespace="a44f8b3f-2fe1-4344-afe6-e30bd57ee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e802c0-8370-4a0e-b974-6917b46ca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638c24-2ca8-41d8-8379-52aa377fef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4f8b3f-2fe1-4344-afe6-e30bd57ee3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9cc28a-a884-48e7-b361-ab51fe0d7cec}" ma:internalName="TaxCatchAll" ma:showField="CatchAllData" ma:web="a44f8b3f-2fe1-4344-afe6-e30bd57ee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e802c0-8370-4a0e-b974-6917b46ca5fd">
      <Terms xmlns="http://schemas.microsoft.com/office/infopath/2007/PartnerControls"/>
    </lcf76f155ced4ddcb4097134ff3c332f>
    <TaxCatchAll xmlns="a44f8b3f-2fe1-4344-afe6-e30bd57ee3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905FE-E890-4291-909D-41223D9AE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e802c0-8370-4a0e-b974-6917b46ca5fd"/>
    <ds:schemaRef ds:uri="a44f8b3f-2fe1-4344-afe6-e30bd57ee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D0120-2365-4AB2-9C3A-63024B48BA94}">
  <ds:schemaRefs>
    <ds:schemaRef ds:uri="http://schemas.microsoft.com/office/2006/metadata/properties"/>
    <ds:schemaRef ds:uri="http://schemas.microsoft.com/office/infopath/2007/PartnerControls"/>
    <ds:schemaRef ds:uri="54e802c0-8370-4a0e-b974-6917b46ca5fd"/>
    <ds:schemaRef ds:uri="a44f8b3f-2fe1-4344-afe6-e30bd57ee335"/>
  </ds:schemaRefs>
</ds:datastoreItem>
</file>

<file path=customXml/itemProps3.xml><?xml version="1.0" encoding="utf-8"?>
<ds:datastoreItem xmlns:ds="http://schemas.openxmlformats.org/officeDocument/2006/customXml" ds:itemID="{F3E4058C-897F-45E9-911E-A5CAF053C9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DRAFT- KC1 Advert Template</Template>
  <TotalTime>0</TotalTime>
  <Pages>1</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Butler</dc:creator>
  <cp:keywords/>
  <dc:description/>
  <cp:lastModifiedBy>Stephanie Moore</cp:lastModifiedBy>
  <cp:revision>24</cp:revision>
  <cp:lastPrinted>2022-07-07T07:58:00Z</cp:lastPrinted>
  <dcterms:created xsi:type="dcterms:W3CDTF">2025-04-10T08:57:00Z</dcterms:created>
  <dcterms:modified xsi:type="dcterms:W3CDTF">2025-04-11T12:20:00Z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0x0101009AD863AC4972724F9A60EC854AED6C2A</vt:lpwstr>
  </property>
  <property fmtid="{D5CDD505-2E9C-101B-9397-08002B2CF9AE}" pid="3" name="MediaServiceImageTags">
    <vt:lpwstr/>
  </property>
</Properties>
</file>