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331C" w14:textId="73DE1377" w:rsidR="00630720" w:rsidRDefault="00183EE2" w:rsidP="00630720">
      <w:pPr>
        <w:spacing w:after="0" w:line="240" w:lineRule="auto"/>
        <w:ind w:left="-851" w:right="-330"/>
        <w:rPr>
          <w:rFonts w:ascii="Verdana" w:hAnsi="Verdana"/>
          <w:sz w:val="24"/>
          <w:szCs w:val="24"/>
        </w:rPr>
      </w:pPr>
      <w:r w:rsidRPr="00BF6C26">
        <w:rPr>
          <w:rFonts w:ascii="Verdana" w:hAnsi="Verdana"/>
          <w:noProof/>
          <w:color w:val="262626" w:themeColor="text1" w:themeTint="D9"/>
          <w:sz w:val="24"/>
          <w:lang w:eastAsia="en-GB"/>
        </w:rPr>
        <w:drawing>
          <wp:anchor distT="0" distB="0" distL="114300" distR="114300" simplePos="0" relativeHeight="251663360" behindDoc="0" locked="1" layoutInCell="1" allowOverlap="1" wp14:anchorId="1CDBE2BE" wp14:editId="282829D4">
            <wp:simplePos x="0" y="0"/>
            <wp:positionH relativeFrom="column">
              <wp:posOffset>819150</wp:posOffset>
            </wp:positionH>
            <wp:positionV relativeFrom="page">
              <wp:posOffset>238125</wp:posOffset>
            </wp:positionV>
            <wp:extent cx="2619375" cy="1572895"/>
            <wp:effectExtent l="0" t="0" r="0" b="0"/>
            <wp:wrapNone/>
            <wp:docPr id="6" name="Picture 6" descr="A screen 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KEVI Letterhead text 2019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9304127"/>
      <w:r w:rsidR="005564F0">
        <w:rPr>
          <w:rFonts w:ascii="Verdana" w:hAnsi="Verdana"/>
          <w:sz w:val="24"/>
          <w:szCs w:val="24"/>
        </w:rPr>
        <w:tab/>
      </w:r>
    </w:p>
    <w:bookmarkEnd w:id="0"/>
    <w:p w14:paraId="7132CFE7" w14:textId="2CA6E371" w:rsidR="007E2BAA" w:rsidRPr="00BF505F" w:rsidRDefault="00BF505F" w:rsidP="00BF505F">
      <w:pPr>
        <w:pStyle w:val="Heading1"/>
        <w:spacing w:before="0"/>
        <w:ind w:right="-514" w:hanging="540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 w:cs="Arial"/>
          <w:b/>
          <w:color w:val="auto"/>
          <w:sz w:val="28"/>
          <w:szCs w:val="28"/>
        </w:rPr>
        <w:t>Recruitment Monitoring Form</w:t>
      </w:r>
    </w:p>
    <w:p w14:paraId="455EBBD7" w14:textId="002A273F" w:rsidR="007E2BAA" w:rsidRPr="00BF505F" w:rsidRDefault="00BF505F" w:rsidP="00BF505F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Verdana" w:hAnsi="Verdana"/>
        </w:rPr>
      </w:pPr>
      <w:r>
        <w:rPr>
          <w:rFonts w:ascii="Verdana" w:hAnsi="Verdana" w:cs="Arial"/>
        </w:rPr>
        <w:t>King Edward VI High School</w:t>
      </w:r>
      <w:r w:rsidR="007E2BAA" w:rsidRPr="00BF505F">
        <w:rPr>
          <w:rFonts w:ascii="Verdana" w:hAnsi="Verdana" w:cs="Arial"/>
          <w:b/>
        </w:rPr>
        <w:t xml:space="preserve"> </w:t>
      </w:r>
      <w:r w:rsidR="007E2BAA" w:rsidRPr="00BF505F">
        <w:rPr>
          <w:rFonts w:ascii="Verdana" w:hAnsi="Verdana" w:cs="Verdana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18B10824" w14:textId="77777777" w:rsidR="007E2BAA" w:rsidRPr="00BF505F" w:rsidRDefault="007E2BAA" w:rsidP="00BF505F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Verdana" w:hAnsi="Verdana" w:cs="Verdana"/>
        </w:rPr>
      </w:pPr>
      <w:r w:rsidRPr="00BF505F">
        <w:rPr>
          <w:rFonts w:ascii="Verdana" w:hAnsi="Verdana" w:cs="Verdana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2D1DE56A" w14:textId="3C197244" w:rsidR="007E2BAA" w:rsidRDefault="007E2BAA" w:rsidP="007E2BA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</w:rPr>
      </w:pPr>
      <w:r w:rsidRPr="00BF505F">
        <w:rPr>
          <w:rFonts w:ascii="Verdana" w:hAnsi="Verdana" w:cs="Verdana"/>
        </w:rPr>
        <w:t xml:space="preserve">If you have any questions about the form contact </w:t>
      </w:r>
      <w:r w:rsidR="00BF505F">
        <w:rPr>
          <w:rFonts w:ascii="Verdana" w:hAnsi="Verdana" w:cs="Verdana"/>
        </w:rPr>
        <w:t xml:space="preserve">Ms J Coughlan (email </w:t>
      </w:r>
      <w:hyperlink r:id="rId9" w:history="1">
        <w:r w:rsidR="00DE3335" w:rsidRPr="00D56008">
          <w:rPr>
            <w:rStyle w:val="Hyperlink"/>
            <w:rFonts w:ascii="Verdana" w:hAnsi="Verdana" w:cs="Verdana"/>
          </w:rPr>
          <w:t>coughlan.j@kevi.org.uk</w:t>
        </w:r>
      </w:hyperlink>
      <w:r w:rsidR="00BF505F">
        <w:rPr>
          <w:rFonts w:ascii="Verdana" w:hAnsi="Verdana" w:cs="Verdana"/>
        </w:rPr>
        <w:t>)</w:t>
      </w:r>
      <w:r w:rsidRPr="00BF505F">
        <w:rPr>
          <w:rFonts w:ascii="Verdana" w:hAnsi="Verdana" w:cs="Verdana"/>
        </w:rPr>
        <w:t>.</w:t>
      </w:r>
    </w:p>
    <w:p w14:paraId="00B32963" w14:textId="77777777" w:rsidR="00EA52C5" w:rsidRDefault="00EA52C5" w:rsidP="007E2BA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</w:rPr>
      </w:pPr>
    </w:p>
    <w:p w14:paraId="374169FA" w14:textId="7260A552" w:rsidR="00EA52C5" w:rsidRDefault="00EA52C5" w:rsidP="007E2BA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</w:rPr>
      </w:pPr>
      <w:r>
        <w:rPr>
          <w:rFonts w:ascii="Verdana" w:hAnsi="Verdana" w:cs="Verdana"/>
        </w:rPr>
        <w:t>Full Name:  _____________________________________</w:t>
      </w:r>
    </w:p>
    <w:p w14:paraId="73FA2FFF" w14:textId="77777777" w:rsidR="00EA52C5" w:rsidRDefault="00EA52C5" w:rsidP="007E2BA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</w:rPr>
      </w:pPr>
    </w:p>
    <w:p w14:paraId="603C463A" w14:textId="74477256" w:rsidR="00EA52C5" w:rsidRDefault="00EA52C5" w:rsidP="007E2BAA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</w:rPr>
      </w:pPr>
      <w:r>
        <w:rPr>
          <w:rFonts w:ascii="Verdana" w:hAnsi="Verdana" w:cs="Verdana"/>
        </w:rPr>
        <w:t xml:space="preserve">Job Title:    </w:t>
      </w:r>
      <w:r>
        <w:rPr>
          <w:rFonts w:ascii="Verdana" w:hAnsi="Verdana" w:cs="Verdana"/>
        </w:rPr>
        <w:t>_____________________________________</w:t>
      </w:r>
    </w:p>
    <w:p w14:paraId="4694667C" w14:textId="60103E73" w:rsid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  <w:b/>
          <w:bCs/>
        </w:rPr>
      </w:pPr>
      <w:r w:rsidRPr="00BF505F">
        <w:rPr>
          <w:rFonts w:ascii="Verdana" w:hAnsi="Verdana" w:cs="Arial"/>
          <w:b/>
          <w:bCs/>
        </w:rPr>
        <w:t xml:space="preserve">Gender   </w:t>
      </w:r>
    </w:p>
    <w:p w14:paraId="3524521A" w14:textId="77777777" w:rsidR="00BF505F" w:rsidRDefault="00BF505F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  <w:b/>
          <w:bCs/>
        </w:rPr>
      </w:pPr>
    </w:p>
    <w:p w14:paraId="0970D018" w14:textId="7CF77913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 xml:space="preserve">Male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Female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Intersex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Non-binary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Prefer not to say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</w:t>
      </w:r>
    </w:p>
    <w:p w14:paraId="22ACDD2E" w14:textId="77777777" w:rsidR="00BF505F" w:rsidRDefault="00BF505F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</w:rPr>
      </w:pPr>
    </w:p>
    <w:p w14:paraId="47EBEF00" w14:textId="4D6E7C8C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>If you prefer to use your own gender identity, please write in:</w:t>
      </w:r>
    </w:p>
    <w:p w14:paraId="413CBB60" w14:textId="77777777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</w:rPr>
      </w:pPr>
    </w:p>
    <w:p w14:paraId="51ED2CB0" w14:textId="05FE09AE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</w:rPr>
      </w:pPr>
    </w:p>
    <w:p w14:paraId="12D83B79" w14:textId="77777777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Fonts w:ascii="Verdana" w:hAnsi="Verdana" w:cs="Arial"/>
        </w:rPr>
      </w:pPr>
    </w:p>
    <w:p w14:paraId="0C6E5B24" w14:textId="03EB3795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rPr>
          <w:rFonts w:ascii="Verdana" w:hAnsi="Verdana"/>
        </w:rPr>
      </w:pPr>
      <w:r w:rsidRPr="00BF505F">
        <w:rPr>
          <w:rFonts w:ascii="Verdana" w:hAnsi="Verdana"/>
          <w:color w:val="323132"/>
          <w:shd w:val="clear" w:color="auto" w:fill="FFFFFF"/>
        </w:rPr>
        <w:t>Is the gender you identify with the same as your gender registered at birth?</w:t>
      </w:r>
      <w:r w:rsidRPr="00BF505F">
        <w:rPr>
          <w:rFonts w:ascii="Verdana" w:hAnsi="Verdana"/>
        </w:rPr>
        <w:t> </w:t>
      </w:r>
    </w:p>
    <w:p w14:paraId="1714AF8F" w14:textId="77777777" w:rsidR="00BF505F" w:rsidRDefault="00BF505F" w:rsidP="00EA52C5">
      <w:pPr>
        <w:pStyle w:val="Standard"/>
        <w:pBdr>
          <w:bottom w:val="single" w:sz="6" w:space="2" w:color="auto"/>
        </w:pBdr>
        <w:ind w:left="-567"/>
        <w:rPr>
          <w:rFonts w:ascii="Verdana" w:hAnsi="Verdana"/>
        </w:rPr>
      </w:pPr>
    </w:p>
    <w:p w14:paraId="00AB20D1" w14:textId="108FFD39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rPr>
          <w:rFonts w:ascii="Verdana" w:hAnsi="Verdana" w:cs="Arial"/>
        </w:rPr>
      </w:pPr>
      <w:r w:rsidRPr="00BF505F">
        <w:rPr>
          <w:rFonts w:ascii="Verdana" w:hAnsi="Verdana"/>
        </w:rPr>
        <w:t xml:space="preserve">Yes </w:t>
      </w:r>
      <w:r w:rsidRPr="00BF505F">
        <w:rPr>
          <w:rFonts w:ascii="Segoe UI Symbol" w:hAnsi="Segoe UI Symbol" w:cs="Segoe UI Symbol"/>
        </w:rPr>
        <w:t>☐</w:t>
      </w:r>
      <w:r w:rsidRPr="00BF505F">
        <w:rPr>
          <w:rFonts w:ascii="Verdana" w:hAnsi="Verdana"/>
        </w:rPr>
        <w:t xml:space="preserve">     No </w:t>
      </w:r>
      <w:r w:rsidRPr="00BF505F">
        <w:rPr>
          <w:rFonts w:ascii="Segoe UI Symbol" w:hAnsi="Segoe UI Symbol" w:cs="Segoe UI Symbol"/>
        </w:rPr>
        <w:t>☐</w:t>
      </w:r>
      <w:r w:rsidRPr="00BF505F">
        <w:rPr>
          <w:rFonts w:ascii="Verdana" w:hAnsi="Verdana"/>
        </w:rPr>
        <w:t xml:space="preserve">     Prefer not to say </w:t>
      </w:r>
      <w:r w:rsidRPr="00BF505F">
        <w:rPr>
          <w:rFonts w:ascii="Segoe UI Symbol" w:hAnsi="Segoe UI Symbol" w:cs="Segoe UI Symbol"/>
        </w:rPr>
        <w:t>☐</w:t>
      </w:r>
    </w:p>
    <w:p w14:paraId="40168FE6" w14:textId="304E2BBB" w:rsidR="007E2BAA" w:rsidRPr="00BF505F" w:rsidRDefault="007E2BAA" w:rsidP="00EA52C5">
      <w:pPr>
        <w:pStyle w:val="Standard"/>
        <w:pBdr>
          <w:bottom w:val="single" w:sz="6" w:space="2" w:color="auto"/>
        </w:pBdr>
        <w:ind w:left="-567"/>
        <w:jc w:val="both"/>
        <w:rPr>
          <w:rStyle w:val="CommentReference"/>
          <w:rFonts w:ascii="Verdana" w:hAnsi="Verdana"/>
          <w:sz w:val="24"/>
          <w:szCs w:val="24"/>
        </w:rPr>
      </w:pPr>
    </w:p>
    <w:p w14:paraId="3C9B3735" w14:textId="7A4CAEF5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19BF422D" w14:textId="77777777" w:rsidR="00EA52C5" w:rsidRDefault="00EA52C5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7D828856" w14:textId="77777777" w:rsidR="00EA52C5" w:rsidRDefault="00EA52C5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2E3019BF" w14:textId="77777777" w:rsidR="00EA52C5" w:rsidRDefault="00EA52C5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7E383B7D" w14:textId="13B552A4" w:rsid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</w:rPr>
      </w:pPr>
      <w:r w:rsidRPr="00BF505F">
        <w:rPr>
          <w:rFonts w:ascii="Verdana" w:hAnsi="Verdana" w:cs="Arial"/>
          <w:b/>
        </w:rPr>
        <w:lastRenderedPageBreak/>
        <w:t>Age</w:t>
      </w:r>
      <w:r w:rsidRPr="00BF505F">
        <w:rPr>
          <w:rFonts w:ascii="Verdana" w:hAnsi="Verdana" w:cs="Arial"/>
          <w:b/>
        </w:rPr>
        <w:tab/>
      </w:r>
    </w:p>
    <w:p w14:paraId="4D76228A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38D519F0" w14:textId="1CD73D03" w:rsidR="00BF505F" w:rsidRDefault="007E2BAA" w:rsidP="007E2BAA">
      <w:pPr>
        <w:pStyle w:val="Standard"/>
        <w:ind w:left="-567"/>
        <w:jc w:val="both"/>
        <w:rPr>
          <w:rFonts w:ascii="Verdana" w:eastAsia="Wingdings 2" w:hAnsi="Verdana" w:cs="Wingdings 2"/>
        </w:rPr>
      </w:pPr>
      <w:r w:rsidRPr="00BF505F">
        <w:rPr>
          <w:rFonts w:ascii="Verdana" w:hAnsi="Verdana" w:cs="Arial"/>
        </w:rPr>
        <w:t>16-24</w:t>
      </w:r>
      <w:r w:rsidRPr="00BF505F">
        <w:rPr>
          <w:rFonts w:ascii="Verdana" w:hAnsi="Verdana" w:cs="Arial"/>
          <w:b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>25-29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>30-34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</w:t>
      </w:r>
      <w:r w:rsidRPr="00BF505F">
        <w:rPr>
          <w:rFonts w:ascii="Verdana" w:hAnsi="Verdana" w:cs="Arial"/>
        </w:rPr>
        <w:tab/>
        <w:t>35-39</w:t>
      </w:r>
      <w:r w:rsidRPr="00BF505F">
        <w:rPr>
          <w:rFonts w:ascii="Verdana" w:hAnsi="Verdana" w:cs="Arial"/>
          <w:b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>40-44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45-49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</w:p>
    <w:p w14:paraId="29A1CA97" w14:textId="6250DD55" w:rsidR="007E2BAA" w:rsidRDefault="007E2BAA" w:rsidP="007E2BAA">
      <w:pPr>
        <w:pStyle w:val="Standard"/>
        <w:ind w:left="-567"/>
        <w:jc w:val="both"/>
        <w:rPr>
          <w:rFonts w:ascii="Verdana" w:eastAsia="Wingdings 2" w:hAnsi="Verdana" w:cs="Wingdings 2"/>
        </w:rPr>
      </w:pPr>
      <w:r w:rsidRPr="00BF505F">
        <w:rPr>
          <w:rFonts w:ascii="Verdana" w:hAnsi="Verdana" w:cs="Arial"/>
        </w:rPr>
        <w:t>50-54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  <w:b/>
        </w:rPr>
        <w:tab/>
      </w:r>
      <w:r w:rsidRPr="00BF505F">
        <w:rPr>
          <w:rFonts w:ascii="Verdana" w:hAnsi="Verdana" w:cs="Arial"/>
        </w:rPr>
        <w:t>55-59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>60-64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>65+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Prefer not to say   </w:t>
      </w:r>
      <w:r w:rsidRPr="00BF505F">
        <w:rPr>
          <w:rFonts w:ascii="Verdana" w:eastAsia="Wingdings 2" w:hAnsi="Verdana" w:cs="Wingdings 2"/>
        </w:rPr>
        <w:t></w:t>
      </w:r>
    </w:p>
    <w:p w14:paraId="5347FB37" w14:textId="078AE60A" w:rsidR="00BF505F" w:rsidRPr="00BF505F" w:rsidRDefault="00BF505F" w:rsidP="007E2BAA">
      <w:pPr>
        <w:pStyle w:val="Standard"/>
        <w:ind w:left="-567"/>
        <w:jc w:val="both"/>
        <w:rPr>
          <w:rFonts w:ascii="Verdana" w:hAnsi="Verdana"/>
        </w:rPr>
      </w:pPr>
    </w:p>
    <w:p w14:paraId="0D834230" w14:textId="77777777" w:rsidR="00EA52C5" w:rsidRDefault="00EA52C5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3EE5D0A2" w14:textId="065888C3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</w:rPr>
      </w:pPr>
      <w:r w:rsidRPr="00BF505F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9D6A" wp14:editId="6F29A80C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683AA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BF505F">
        <w:rPr>
          <w:rFonts w:ascii="Verdana" w:hAnsi="Verdana" w:cs="Arial"/>
          <w:b/>
        </w:rPr>
        <w:t>What is your ethnicity?</w:t>
      </w:r>
    </w:p>
    <w:p w14:paraId="261073EF" w14:textId="77777777" w:rsidR="00EA52C5" w:rsidRDefault="00EA52C5" w:rsidP="007E2BAA">
      <w:pPr>
        <w:pStyle w:val="Standard"/>
        <w:ind w:left="-567"/>
        <w:rPr>
          <w:rFonts w:ascii="Verdana" w:hAnsi="Verdana" w:cs="Arial"/>
          <w:bCs/>
          <w:color w:val="000000"/>
          <w:lang w:val="en-US"/>
        </w:rPr>
      </w:pPr>
    </w:p>
    <w:p w14:paraId="11819F29" w14:textId="7F8ED864" w:rsidR="007E2BAA" w:rsidRPr="00BF505F" w:rsidRDefault="007E2BAA" w:rsidP="007E2BAA">
      <w:pPr>
        <w:pStyle w:val="Standard"/>
        <w:ind w:left="-567"/>
        <w:rPr>
          <w:rFonts w:ascii="Verdana" w:hAnsi="Verdana"/>
        </w:rPr>
      </w:pPr>
      <w:r w:rsidRPr="00BF505F">
        <w:rPr>
          <w:rFonts w:ascii="Verdana" w:hAnsi="Verdana" w:cs="Arial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34C3A63C" w14:textId="77777777" w:rsidR="007E2BAA" w:rsidRPr="00BF505F" w:rsidRDefault="007E2BAA" w:rsidP="007E2BAA">
      <w:pPr>
        <w:pStyle w:val="Standard"/>
        <w:jc w:val="both"/>
        <w:rPr>
          <w:rFonts w:ascii="Verdana" w:hAnsi="Verdana" w:cs="Arial"/>
        </w:rPr>
      </w:pPr>
    </w:p>
    <w:p w14:paraId="50CD2A6E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  <w:i/>
        </w:rPr>
      </w:pPr>
      <w:r w:rsidRPr="00BF505F">
        <w:rPr>
          <w:rFonts w:ascii="Verdana" w:hAnsi="Verdana" w:cs="Arial"/>
          <w:b/>
          <w:i/>
        </w:rPr>
        <w:t>Asian or Asian British</w:t>
      </w:r>
    </w:p>
    <w:p w14:paraId="500E1AEC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4EA7D77A" w14:textId="77777777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 xml:space="preserve">Indian 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  Pakistani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 Bangladeshi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  Chinese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</w:t>
      </w:r>
    </w:p>
    <w:p w14:paraId="69E1A79C" w14:textId="482BAD65" w:rsidR="007E2BAA" w:rsidRPr="00BF505F" w:rsidRDefault="007E2BAA" w:rsidP="007E2BAA">
      <w:pPr>
        <w:pStyle w:val="Standard"/>
        <w:ind w:left="-567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Prefer not to say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</w:t>
      </w:r>
    </w:p>
    <w:p w14:paraId="2BDF5DD0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10E7E9DC" w14:textId="180250B8" w:rsidR="007E2BAA" w:rsidRPr="00BF505F" w:rsidRDefault="007E2BAA" w:rsidP="007E2BAA">
      <w:pPr>
        <w:pStyle w:val="Standard"/>
        <w:ind w:left="-567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Any other Asian background, please write in:  </w:t>
      </w:r>
      <w:r w:rsidRPr="00BF505F">
        <w:rPr>
          <w:rFonts w:ascii="Verdana" w:hAnsi="Verdana" w:cs="Arial"/>
        </w:rPr>
        <w:tab/>
      </w:r>
      <w:r w:rsidRPr="00BF505F">
        <w:rPr>
          <w:rFonts w:ascii="Verdana" w:hAnsi="Verdana" w:cs="Arial"/>
        </w:rPr>
        <w:tab/>
      </w:r>
    </w:p>
    <w:p w14:paraId="2C035CC3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ab/>
      </w:r>
    </w:p>
    <w:p w14:paraId="3F993A53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  <w:b/>
          <w:i/>
        </w:rPr>
      </w:pPr>
    </w:p>
    <w:p w14:paraId="180A7564" w14:textId="331ECC88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  <w:i/>
        </w:rPr>
      </w:pPr>
      <w:r w:rsidRPr="00BF505F">
        <w:rPr>
          <w:rFonts w:ascii="Verdana" w:hAnsi="Verdana" w:cs="Arial"/>
          <w:b/>
          <w:i/>
        </w:rPr>
        <w:t>Black, African, Caribbean or Black British</w:t>
      </w:r>
    </w:p>
    <w:p w14:paraId="0778E68C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64463AEB" w14:textId="745F4F7A" w:rsidR="007E2BAA" w:rsidRPr="00BF505F" w:rsidRDefault="007E2BAA" w:rsidP="007E2BAA">
      <w:pPr>
        <w:pStyle w:val="Standard"/>
        <w:ind w:left="-567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African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   Caribbean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Prefer not to say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</w:t>
      </w:r>
    </w:p>
    <w:p w14:paraId="2F7D0592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754F2F0C" w14:textId="443139A3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 xml:space="preserve">Any other Black, African or Caribbean background, please write in:  </w:t>
      </w:r>
    </w:p>
    <w:p w14:paraId="79CCCBDA" w14:textId="6A4B8655" w:rsidR="007E2BAA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6E6D51FA" w14:textId="77777777" w:rsidR="00BF505F" w:rsidRP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40B56AFF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  <w:i/>
        </w:rPr>
      </w:pPr>
      <w:r w:rsidRPr="00BF505F">
        <w:rPr>
          <w:rFonts w:ascii="Verdana" w:hAnsi="Verdana" w:cs="Arial"/>
          <w:b/>
          <w:i/>
        </w:rPr>
        <w:t>Mixed or Multiple ethnic groups</w:t>
      </w:r>
    </w:p>
    <w:p w14:paraId="51529010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74ADA2FD" w14:textId="77777777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>White and Black Caribbean</w:t>
      </w:r>
      <w:r w:rsidRPr="00BF505F">
        <w:rPr>
          <w:rFonts w:ascii="Verdana" w:hAnsi="Verdana" w:cs="Arial"/>
        </w:rPr>
        <w:tab/>
        <w:t xml:space="preserve">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White and Black African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</w:t>
      </w:r>
    </w:p>
    <w:p w14:paraId="48B28B4F" w14:textId="77777777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 xml:space="preserve">White and Asian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Prefer not to say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</w:t>
      </w:r>
    </w:p>
    <w:p w14:paraId="0ED45849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0AD69BC5" w14:textId="397D167C" w:rsidR="007E2BAA" w:rsidRPr="00BF505F" w:rsidRDefault="007E2BAA" w:rsidP="007E2BAA">
      <w:pPr>
        <w:pStyle w:val="Standard"/>
        <w:ind w:left="-567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Any other Mixed or Multiple ethnic background, please write in:     </w:t>
      </w:r>
    </w:p>
    <w:p w14:paraId="662293F4" w14:textId="034B95B5" w:rsidR="007E2BAA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05BAE22D" w14:textId="77777777" w:rsidR="00BF505F" w:rsidRP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5792EB1B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lang w:val="en-US"/>
        </w:rPr>
      </w:pPr>
      <w:r w:rsidRPr="00BF505F">
        <w:rPr>
          <w:rFonts w:ascii="Verdana" w:hAnsi="Verdana" w:cs="Arial"/>
          <w:b/>
          <w:bCs/>
          <w:i/>
          <w:color w:val="000000"/>
          <w:lang w:val="en-US"/>
        </w:rPr>
        <w:t>White</w:t>
      </w:r>
    </w:p>
    <w:p w14:paraId="6AA9458A" w14:textId="77777777" w:rsidR="00BF505F" w:rsidRDefault="00BF505F" w:rsidP="007E2BAA">
      <w:pPr>
        <w:pStyle w:val="Standard"/>
        <w:ind w:left="-567" w:firstLine="27"/>
        <w:jc w:val="both"/>
        <w:rPr>
          <w:rFonts w:ascii="Verdana" w:hAnsi="Verdana" w:cs="Arial"/>
        </w:rPr>
      </w:pPr>
    </w:p>
    <w:p w14:paraId="3A524120" w14:textId="6D838C46" w:rsidR="007E2BAA" w:rsidRPr="00BF505F" w:rsidRDefault="007E2BAA" w:rsidP="007E2BAA">
      <w:pPr>
        <w:pStyle w:val="Standard"/>
        <w:ind w:left="-567" w:firstLine="27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English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   Welsh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Scottish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Northern Irish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</w:t>
      </w:r>
      <w:proofErr w:type="spellStart"/>
      <w:r w:rsidRPr="00BF505F">
        <w:rPr>
          <w:rFonts w:ascii="Verdana" w:hAnsi="Verdana" w:cs="Arial"/>
        </w:rPr>
        <w:t>Irish</w:t>
      </w:r>
      <w:proofErr w:type="spellEnd"/>
      <w:r w:rsidRPr="00BF505F">
        <w:rPr>
          <w:rFonts w:ascii="Verdana" w:hAnsi="Verdana" w:cs="Arial"/>
        </w:rPr>
        <w:t xml:space="preserve"> </w:t>
      </w:r>
      <w:r w:rsidRPr="00BF505F">
        <w:rPr>
          <w:rFonts w:ascii="Verdana" w:eastAsia="Wingdings 2" w:hAnsi="Verdana" w:cs="Wingdings 2"/>
        </w:rPr>
        <w:t></w:t>
      </w:r>
    </w:p>
    <w:p w14:paraId="00994C0F" w14:textId="77777777" w:rsidR="007E2BAA" w:rsidRPr="00BF505F" w:rsidRDefault="007E2BAA" w:rsidP="007E2BAA">
      <w:pPr>
        <w:pStyle w:val="Standard"/>
        <w:ind w:left="-567" w:firstLine="28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British 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Gypsy or Irish Traveller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Prefer not to say  </w:t>
      </w:r>
      <w:r w:rsidRPr="00BF505F">
        <w:rPr>
          <w:rFonts w:ascii="Verdana" w:eastAsia="Wingdings 2" w:hAnsi="Verdana" w:cs="Wingdings 2"/>
        </w:rPr>
        <w:t></w:t>
      </w:r>
    </w:p>
    <w:p w14:paraId="1407905A" w14:textId="7ADDB43E" w:rsidR="007E2BAA" w:rsidRPr="00BF505F" w:rsidRDefault="007E2BAA" w:rsidP="007E2BAA">
      <w:pPr>
        <w:pStyle w:val="Standard"/>
        <w:spacing w:before="60"/>
        <w:ind w:left="-567" w:firstLine="28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lastRenderedPageBreak/>
        <w:t xml:space="preserve">Any other White background, please write in:  </w:t>
      </w:r>
    </w:p>
    <w:p w14:paraId="01398951" w14:textId="32A70DBB" w:rsidR="007E2BAA" w:rsidRDefault="007E2BAA" w:rsidP="007E2BAA">
      <w:pPr>
        <w:pStyle w:val="Standard"/>
        <w:spacing w:before="60"/>
        <w:ind w:left="-567" w:firstLine="28"/>
        <w:jc w:val="both"/>
        <w:rPr>
          <w:rFonts w:ascii="Verdana" w:hAnsi="Verdana"/>
        </w:rPr>
      </w:pPr>
    </w:p>
    <w:p w14:paraId="1755A562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  <w:i/>
        </w:rPr>
      </w:pPr>
      <w:r w:rsidRPr="00BF505F">
        <w:rPr>
          <w:rFonts w:ascii="Verdana" w:hAnsi="Verdana" w:cs="Arial"/>
          <w:b/>
          <w:i/>
        </w:rPr>
        <w:t>Other ethnic group</w:t>
      </w:r>
    </w:p>
    <w:p w14:paraId="13B16D74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651A9550" w14:textId="77777777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>Arab</w:t>
      </w:r>
      <w:r w:rsidRPr="00BF505F">
        <w:rPr>
          <w:rFonts w:ascii="Verdana" w:hAnsi="Verdana" w:cs="Arial"/>
        </w:rPr>
        <w:tab/>
        <w:t xml:space="preserve">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Prefer not to say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</w:t>
      </w:r>
    </w:p>
    <w:p w14:paraId="54C15213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29BB0875" w14:textId="47DF18A5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 xml:space="preserve">Any other ethnic group, please write in: </w:t>
      </w:r>
    </w:p>
    <w:p w14:paraId="4BB65E3B" w14:textId="19785E5C" w:rsidR="007E2BAA" w:rsidRP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0D713" wp14:editId="223A7DAB">
                <wp:simplePos x="0" y="0"/>
                <wp:positionH relativeFrom="column">
                  <wp:posOffset>-312420</wp:posOffset>
                </wp:positionH>
                <wp:positionV relativeFrom="paragraph">
                  <wp:posOffset>319405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3BF02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pt,25.15pt" to="443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="007E2BAA" w:rsidRPr="00BF505F">
        <w:rPr>
          <w:rFonts w:ascii="Verdana" w:hAnsi="Verdana" w:cs="Arial"/>
        </w:rPr>
        <w:t xml:space="preserve">  </w:t>
      </w:r>
      <w:r w:rsidR="007E2BAA" w:rsidRPr="00BF505F">
        <w:rPr>
          <w:rFonts w:ascii="Verdana" w:hAnsi="Verdana" w:cs="Arial"/>
        </w:rPr>
        <w:tab/>
      </w:r>
    </w:p>
    <w:p w14:paraId="37DE73B9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2E49DEEB" w14:textId="17767E78" w:rsidR="007E2BAA" w:rsidRPr="00BF505F" w:rsidRDefault="007E2BAA" w:rsidP="007E2BAA">
      <w:pPr>
        <w:pStyle w:val="Standard"/>
        <w:ind w:left="-567"/>
        <w:jc w:val="both"/>
        <w:rPr>
          <w:rFonts w:ascii="Verdana" w:hAnsi="Verdana"/>
        </w:rPr>
      </w:pPr>
      <w:r w:rsidRPr="00BF505F">
        <w:rPr>
          <w:rFonts w:ascii="Verdana" w:hAnsi="Verdana" w:cs="Arial"/>
          <w:b/>
        </w:rPr>
        <w:t xml:space="preserve">Do you consider yourself to have a disability or health condition?   </w:t>
      </w:r>
    </w:p>
    <w:p w14:paraId="61674FF9" w14:textId="77777777" w:rsidR="00BF505F" w:rsidRDefault="00BF505F" w:rsidP="007E2BAA">
      <w:pPr>
        <w:pStyle w:val="Standard"/>
        <w:ind w:left="-567"/>
        <w:rPr>
          <w:rFonts w:ascii="Verdana" w:hAnsi="Verdana" w:cs="Arial"/>
        </w:rPr>
      </w:pPr>
    </w:p>
    <w:p w14:paraId="62F99CE9" w14:textId="6C0A4789" w:rsidR="007E2BAA" w:rsidRPr="00BF505F" w:rsidRDefault="007E2BAA" w:rsidP="007E2BAA">
      <w:pPr>
        <w:pStyle w:val="Standard"/>
        <w:ind w:left="-567"/>
        <w:rPr>
          <w:rFonts w:ascii="Verdana" w:eastAsia="Wingdings 2" w:hAnsi="Verdana" w:cs="Wingdings 2"/>
        </w:rPr>
      </w:pPr>
      <w:r w:rsidRPr="00BF505F">
        <w:rPr>
          <w:rFonts w:ascii="Verdana" w:hAnsi="Verdana" w:cs="Arial"/>
        </w:rPr>
        <w:t>Yes</w:t>
      </w:r>
      <w:r w:rsidRPr="00BF505F">
        <w:rPr>
          <w:rFonts w:ascii="Verdana" w:hAnsi="Verdana" w:cs="Arial"/>
          <w:b/>
        </w:rPr>
        <w:t xml:space="preserve">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No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  Prefer not to say </w:t>
      </w:r>
      <w:r w:rsidRPr="00BF505F">
        <w:rPr>
          <w:rFonts w:ascii="Verdana" w:eastAsia="Wingdings 2" w:hAnsi="Verdana" w:cs="Wingdings 2"/>
        </w:rPr>
        <w:t></w:t>
      </w:r>
    </w:p>
    <w:p w14:paraId="1D0571AF" w14:textId="77777777" w:rsidR="007E2BAA" w:rsidRPr="00BF505F" w:rsidRDefault="007E2BAA" w:rsidP="007E2BAA">
      <w:pPr>
        <w:pStyle w:val="Standard"/>
        <w:ind w:left="-567"/>
        <w:rPr>
          <w:rFonts w:ascii="Verdana" w:eastAsia="Wingdings 2" w:hAnsi="Verdana" w:cs="Wingdings 2"/>
        </w:rPr>
      </w:pPr>
    </w:p>
    <w:p w14:paraId="74E714A6" w14:textId="77777777" w:rsidR="007E2BAA" w:rsidRPr="00BF505F" w:rsidRDefault="007E2BAA" w:rsidP="007E2BAA">
      <w:pPr>
        <w:pStyle w:val="Standard"/>
        <w:ind w:left="-540" w:hanging="27"/>
        <w:rPr>
          <w:rFonts w:ascii="Verdana" w:hAnsi="Verdana" w:cs="Verdana"/>
        </w:rPr>
      </w:pPr>
      <w:r w:rsidRPr="00BF505F">
        <w:rPr>
          <w:rFonts w:ascii="Verdana" w:hAnsi="Verdana" w:cs="Verdana"/>
        </w:rPr>
        <w:t>What is the effect or impact of your disability or health condition on your work? Please write in here:</w:t>
      </w:r>
    </w:p>
    <w:p w14:paraId="6010087B" w14:textId="77777777" w:rsidR="007E2BAA" w:rsidRPr="00BF505F" w:rsidRDefault="007E2BAA" w:rsidP="007E2BAA">
      <w:pPr>
        <w:pStyle w:val="Standard"/>
        <w:ind w:left="-540" w:hanging="27"/>
        <w:rPr>
          <w:rFonts w:ascii="Verdana" w:hAnsi="Verdana" w:cs="Verdana"/>
        </w:rPr>
      </w:pPr>
    </w:p>
    <w:p w14:paraId="62225157" w14:textId="77777777" w:rsidR="007E2BAA" w:rsidRPr="00BF505F" w:rsidRDefault="007E2BAA" w:rsidP="007E2BAA">
      <w:pPr>
        <w:pStyle w:val="Standard"/>
        <w:ind w:left="-540" w:hanging="27"/>
        <w:rPr>
          <w:rFonts w:ascii="Verdana" w:hAnsi="Verdana" w:cs="Verdana"/>
        </w:rPr>
      </w:pPr>
    </w:p>
    <w:p w14:paraId="59975DB5" w14:textId="77777777" w:rsidR="007E2BAA" w:rsidRPr="00BF505F" w:rsidRDefault="007E2BAA" w:rsidP="007E2BAA">
      <w:pPr>
        <w:pStyle w:val="Standard"/>
        <w:ind w:left="-540" w:hanging="27"/>
        <w:rPr>
          <w:rFonts w:ascii="Verdana" w:hAnsi="Verdana" w:cs="Verdana"/>
        </w:rPr>
      </w:pPr>
    </w:p>
    <w:p w14:paraId="1EF2C033" w14:textId="77777777" w:rsidR="007E2BAA" w:rsidRPr="00BF505F" w:rsidRDefault="007E2BAA" w:rsidP="007E2BAA">
      <w:pPr>
        <w:pStyle w:val="Standard"/>
        <w:ind w:left="-540" w:hanging="27"/>
        <w:rPr>
          <w:rFonts w:ascii="Verdana" w:hAnsi="Verdana" w:cs="Verdana"/>
        </w:rPr>
      </w:pPr>
    </w:p>
    <w:p w14:paraId="61C41707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Verdana"/>
        </w:rPr>
      </w:pPr>
    </w:p>
    <w:p w14:paraId="3AB451B8" w14:textId="77777777" w:rsidR="007E2BAA" w:rsidRPr="00BF505F" w:rsidRDefault="007E2BAA" w:rsidP="007E2BAA">
      <w:pPr>
        <w:pStyle w:val="Standard"/>
        <w:ind w:left="-567"/>
        <w:rPr>
          <w:rFonts w:ascii="Verdana" w:hAnsi="Verdana"/>
        </w:rPr>
      </w:pPr>
      <w:r w:rsidRPr="00BF505F">
        <w:rPr>
          <w:rFonts w:ascii="Verdana" w:hAnsi="Verdana" w:cs="Verdana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21FFDBA0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  <w:b/>
        </w:rPr>
      </w:pPr>
    </w:p>
    <w:p w14:paraId="32AFC215" w14:textId="5373F160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</w:rPr>
      </w:pPr>
      <w:r w:rsidRPr="00BF505F">
        <w:rPr>
          <w:rFonts w:ascii="Verdana" w:hAnsi="Verdana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4ED15" wp14:editId="1F78000C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B51D1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BF505F">
        <w:rPr>
          <w:rFonts w:ascii="Verdana" w:hAnsi="Verdana" w:cs="Arial"/>
          <w:b/>
        </w:rPr>
        <w:t>What is your sexual orientation?</w:t>
      </w:r>
    </w:p>
    <w:p w14:paraId="65DBE46D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1BB568FC" w14:textId="6F99443E" w:rsidR="007E2BAA" w:rsidRPr="00BF505F" w:rsidRDefault="007E2BAA" w:rsidP="007E2BAA">
      <w:pPr>
        <w:pStyle w:val="Standard"/>
        <w:ind w:left="-567"/>
        <w:jc w:val="both"/>
        <w:rPr>
          <w:rFonts w:ascii="Verdana" w:hAnsi="Verdana"/>
        </w:rPr>
      </w:pPr>
      <w:r w:rsidRPr="00BF505F">
        <w:rPr>
          <w:rFonts w:ascii="Verdana" w:hAnsi="Verdana" w:cs="Arial"/>
        </w:rPr>
        <w:t xml:space="preserve">Heterosexual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 Gay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 Lesbian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Bisexual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eastAsia="Wingdings 2" w:hAnsi="Verdana" w:cs="Wingdings 2"/>
        </w:rPr>
        <w:tab/>
      </w:r>
      <w:r w:rsidRPr="00BF505F">
        <w:rPr>
          <w:rFonts w:ascii="Verdana" w:hAnsi="Verdana" w:cs="Arial"/>
        </w:rPr>
        <w:t xml:space="preserve">Asexual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</w:t>
      </w:r>
      <w:r w:rsidRPr="00BF505F">
        <w:rPr>
          <w:rFonts w:ascii="Verdana" w:hAnsi="Verdana" w:cs="Arial"/>
        </w:rPr>
        <w:tab/>
        <w:t xml:space="preserve">  Pansexual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eastAsia="Wingdings 2" w:hAnsi="Verdana" w:cs="Wingdings 2"/>
        </w:rPr>
        <w:tab/>
      </w:r>
      <w:r w:rsidRPr="00BF505F">
        <w:rPr>
          <w:rFonts w:ascii="Verdana" w:hAnsi="Verdana" w:cs="Arial"/>
        </w:rPr>
        <w:t xml:space="preserve">Undecided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/>
        </w:rPr>
        <w:t xml:space="preserve">           </w:t>
      </w:r>
      <w:r w:rsidRPr="00BF505F">
        <w:rPr>
          <w:rFonts w:ascii="Verdana" w:hAnsi="Verdana" w:cs="Arial"/>
        </w:rPr>
        <w:t xml:space="preserve">Prefer not to say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</w:t>
      </w:r>
    </w:p>
    <w:p w14:paraId="36D9AF4A" w14:textId="77777777" w:rsidR="00BF505F" w:rsidRDefault="00BF505F" w:rsidP="007E2BAA">
      <w:pPr>
        <w:pStyle w:val="Standard"/>
        <w:ind w:left="-567"/>
        <w:rPr>
          <w:rFonts w:ascii="Verdana" w:hAnsi="Verdana" w:cs="Arial"/>
        </w:rPr>
      </w:pPr>
    </w:p>
    <w:p w14:paraId="19895EB8" w14:textId="58268E10" w:rsidR="007E2BAA" w:rsidRDefault="007E2BAA" w:rsidP="007E2BAA">
      <w:pPr>
        <w:pStyle w:val="Standard"/>
        <w:ind w:left="-567"/>
        <w:rPr>
          <w:rFonts w:ascii="Verdana" w:hAnsi="Verdana"/>
        </w:rPr>
      </w:pPr>
      <w:r w:rsidRPr="00BF505F">
        <w:rPr>
          <w:rFonts w:ascii="Verdana" w:hAnsi="Verdana" w:cs="Arial"/>
        </w:rPr>
        <w:t>If you prefer to use your own identity, please write in:</w:t>
      </w:r>
      <w:r w:rsidRPr="00BF505F">
        <w:rPr>
          <w:rFonts w:ascii="Verdana" w:hAnsi="Verdana"/>
        </w:rPr>
        <w:tab/>
      </w:r>
    </w:p>
    <w:p w14:paraId="5A24D008" w14:textId="77777777" w:rsidR="00BF505F" w:rsidRPr="00BF505F" w:rsidRDefault="00BF505F" w:rsidP="007E2BAA">
      <w:pPr>
        <w:pStyle w:val="Standard"/>
        <w:ind w:left="-567"/>
        <w:rPr>
          <w:rFonts w:ascii="Verdana" w:hAnsi="Verdana"/>
        </w:rPr>
      </w:pPr>
    </w:p>
    <w:p w14:paraId="46038426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6866D" wp14:editId="647FFB0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07660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BF505F">
        <w:rPr>
          <w:rFonts w:ascii="Verdana" w:hAnsi="Verdana" w:cs="Arial"/>
        </w:rPr>
        <w:tab/>
      </w:r>
      <w:r w:rsidRPr="00BF505F">
        <w:rPr>
          <w:rFonts w:ascii="Verdana" w:hAnsi="Verdana" w:cs="Arial"/>
        </w:rPr>
        <w:tab/>
      </w:r>
      <w:r w:rsidRPr="00BF505F">
        <w:rPr>
          <w:rFonts w:ascii="Verdana" w:hAnsi="Verdana" w:cs="Arial"/>
        </w:rPr>
        <w:tab/>
      </w:r>
    </w:p>
    <w:p w14:paraId="0FF16E57" w14:textId="77777777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  <w:b/>
        </w:rPr>
      </w:pPr>
      <w:r w:rsidRPr="00BF505F">
        <w:rPr>
          <w:rFonts w:ascii="Verdana" w:hAnsi="Verdana" w:cs="Arial"/>
          <w:b/>
        </w:rPr>
        <w:t>What is your religion or belief?</w:t>
      </w:r>
    </w:p>
    <w:p w14:paraId="2A749232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06100468" w14:textId="77777777" w:rsidR="00EA52C5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>No religion or belief</w:t>
      </w:r>
      <w:r w:rsidRPr="00BF505F">
        <w:rPr>
          <w:rFonts w:ascii="Verdana" w:hAnsi="Verdana" w:cs="Arial"/>
        </w:rPr>
        <w:tab/>
        <w:t xml:space="preserve">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Buddhist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  <w:t xml:space="preserve"> Christian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 Hindu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</w:t>
      </w:r>
    </w:p>
    <w:p w14:paraId="499DD45D" w14:textId="2810117A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t>Jewish</w:t>
      </w:r>
      <w:r w:rsidRPr="00BF505F">
        <w:rPr>
          <w:rFonts w:ascii="Verdana" w:hAnsi="Verdana" w:cs="Arial"/>
        </w:rPr>
        <w:tab/>
        <w:t xml:space="preserve">  </w:t>
      </w:r>
      <w:r w:rsidRPr="00BF505F">
        <w:rPr>
          <w:rFonts w:ascii="Verdana" w:eastAsia="Wingdings 2" w:hAnsi="Verdana" w:cs="Wingdings 2"/>
        </w:rPr>
        <w:t></w:t>
      </w:r>
      <w:r w:rsidR="00EA52C5">
        <w:rPr>
          <w:rFonts w:ascii="Verdana" w:eastAsia="Wingdings 2" w:hAnsi="Verdana" w:cs="Wingdings 2"/>
        </w:rPr>
        <w:t xml:space="preserve"> </w:t>
      </w:r>
      <w:r w:rsidR="00EA52C5">
        <w:rPr>
          <w:rFonts w:ascii="Verdana" w:eastAsia="Wingdings 2" w:hAnsi="Verdana" w:cs="Wingdings 2"/>
        </w:rPr>
        <w:tab/>
      </w:r>
      <w:r w:rsidRPr="00BF505F">
        <w:rPr>
          <w:rFonts w:ascii="Verdana" w:hAnsi="Verdana" w:cs="Arial"/>
        </w:rPr>
        <w:t xml:space="preserve">Muslim  </w:t>
      </w:r>
      <w:r w:rsidRPr="00BF505F">
        <w:rPr>
          <w:rFonts w:ascii="Verdana" w:eastAsia="Wingdings 2" w:hAnsi="Verdana" w:cs="Wingdings 2"/>
        </w:rPr>
        <w:t></w:t>
      </w:r>
      <w:r w:rsidR="00EA52C5">
        <w:rPr>
          <w:rFonts w:ascii="Verdana" w:eastAsia="Wingdings 2" w:hAnsi="Verdana" w:cs="Wingdings 2"/>
        </w:rPr>
        <w:tab/>
      </w:r>
      <w:r w:rsidRPr="00BF505F">
        <w:rPr>
          <w:rFonts w:ascii="Verdana" w:hAnsi="Verdana" w:cs="Arial"/>
        </w:rPr>
        <w:t>Sikh</w:t>
      </w:r>
      <w:r w:rsidRPr="00BF505F">
        <w:rPr>
          <w:rFonts w:ascii="Verdana" w:hAnsi="Verdana" w:cs="Arial"/>
        </w:rPr>
        <w:tab/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</w:t>
      </w:r>
      <w:r w:rsidR="00EA52C5">
        <w:rPr>
          <w:rFonts w:ascii="Verdana" w:hAnsi="Verdana" w:cs="Arial"/>
        </w:rPr>
        <w:tab/>
      </w:r>
      <w:r w:rsidRPr="00BF505F">
        <w:rPr>
          <w:rFonts w:ascii="Verdana" w:hAnsi="Verdana" w:cs="Arial"/>
        </w:rPr>
        <w:t xml:space="preserve">Prefer not to say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</w:t>
      </w:r>
    </w:p>
    <w:p w14:paraId="6BB249F8" w14:textId="4EF4CBC0" w:rsid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r w:rsidRPr="00BF505F">
        <w:rPr>
          <w:rFonts w:ascii="Verdana" w:hAnsi="Verdana" w:cs="Arial"/>
        </w:rPr>
        <w:lastRenderedPageBreak/>
        <w:t>If other religion or belief, please write in:</w:t>
      </w:r>
    </w:p>
    <w:p w14:paraId="2039559A" w14:textId="5295A80C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525CA98D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48C042FC" w14:textId="3500E275" w:rsidR="007E2BAA" w:rsidRPr="00BF505F" w:rsidRDefault="00BF505F" w:rsidP="00BF505F">
      <w:pPr>
        <w:pStyle w:val="Standard"/>
        <w:ind w:left="-567"/>
        <w:jc w:val="both"/>
        <w:rPr>
          <w:rFonts w:ascii="Verdana" w:hAnsi="Verdana" w:cs="Arial"/>
          <w:b/>
        </w:rPr>
      </w:pPr>
      <w:r w:rsidRPr="00BF505F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E5047" wp14:editId="5B9FE5DB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33DD0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7E2BAA" w:rsidRPr="00BF505F">
        <w:rPr>
          <w:rFonts w:ascii="Verdana" w:hAnsi="Verdana" w:cs="Arial"/>
          <w:b/>
        </w:rPr>
        <w:t>What is your working pattern?</w:t>
      </w:r>
    </w:p>
    <w:p w14:paraId="59E1F1A6" w14:textId="77777777" w:rsidR="00BF505F" w:rsidRDefault="00BF505F" w:rsidP="007E2BAA">
      <w:pPr>
        <w:pStyle w:val="Standard"/>
        <w:ind w:left="-567"/>
        <w:jc w:val="both"/>
        <w:rPr>
          <w:rFonts w:ascii="Verdana" w:hAnsi="Verdana" w:cs="Arial"/>
        </w:rPr>
      </w:pPr>
    </w:p>
    <w:p w14:paraId="12D6912C" w14:textId="4C00536E" w:rsidR="007E2BAA" w:rsidRDefault="007E2BAA" w:rsidP="007E2BAA">
      <w:pPr>
        <w:pStyle w:val="Standard"/>
        <w:ind w:left="-567"/>
        <w:jc w:val="both"/>
        <w:rPr>
          <w:rFonts w:ascii="Verdana" w:eastAsia="Wingdings 2" w:hAnsi="Verdana" w:cs="Wingdings 2"/>
        </w:rPr>
      </w:pPr>
      <w:r w:rsidRPr="00BF505F">
        <w:rPr>
          <w:rFonts w:ascii="Verdana" w:hAnsi="Verdana" w:cs="Arial"/>
        </w:rPr>
        <w:t xml:space="preserve">Full-time 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ab/>
      </w:r>
      <w:r w:rsidRPr="00BF505F">
        <w:rPr>
          <w:rFonts w:ascii="Verdana" w:hAnsi="Verdana" w:cs="Arial"/>
        </w:rPr>
        <w:tab/>
        <w:t xml:space="preserve">Part-time </w:t>
      </w:r>
      <w:r w:rsidRPr="00BF505F">
        <w:rPr>
          <w:rFonts w:ascii="Verdana" w:eastAsia="Wingdings 2" w:hAnsi="Verdana" w:cs="Wingdings 2"/>
        </w:rPr>
        <w:t></w:t>
      </w:r>
      <w:r w:rsidRPr="00BF505F">
        <w:rPr>
          <w:rFonts w:ascii="Verdana" w:hAnsi="Verdana" w:cs="Arial"/>
        </w:rPr>
        <w:t xml:space="preserve">      Prefer not to say</w:t>
      </w:r>
      <w:r w:rsidRPr="00BF505F">
        <w:rPr>
          <w:rFonts w:ascii="Verdana" w:hAnsi="Verdana" w:cs="Arial"/>
        </w:rPr>
        <w:tab/>
        <w:t xml:space="preserve">   </w:t>
      </w:r>
      <w:r w:rsidRPr="00BF505F">
        <w:rPr>
          <w:rFonts w:ascii="Verdana" w:eastAsia="Wingdings 2" w:hAnsi="Verdana" w:cs="Wingdings 2"/>
        </w:rPr>
        <w:t></w:t>
      </w:r>
    </w:p>
    <w:p w14:paraId="438D92E7" w14:textId="77777777" w:rsidR="00BF505F" w:rsidRPr="00BF505F" w:rsidRDefault="00BF505F" w:rsidP="007E2BAA">
      <w:pPr>
        <w:pStyle w:val="Standard"/>
        <w:ind w:left="-567"/>
        <w:jc w:val="both"/>
        <w:rPr>
          <w:rFonts w:ascii="Verdana" w:hAnsi="Verdana"/>
        </w:rPr>
      </w:pPr>
    </w:p>
    <w:p w14:paraId="4C8BED5F" w14:textId="0B7B3F21" w:rsidR="007E2BAA" w:rsidRPr="00BF505F" w:rsidRDefault="007E2BAA" w:rsidP="007E2BAA">
      <w:pPr>
        <w:pStyle w:val="Standard"/>
        <w:ind w:left="-567"/>
        <w:jc w:val="both"/>
        <w:rPr>
          <w:rFonts w:ascii="Verdana" w:hAnsi="Verdana" w:cs="Arial"/>
        </w:rPr>
      </w:pPr>
      <w:bookmarkStart w:id="1" w:name="_GoBack"/>
      <w:bookmarkEnd w:id="1"/>
    </w:p>
    <w:p w14:paraId="36C8BF23" w14:textId="3DE20EFA" w:rsidR="005819B6" w:rsidRPr="00BF505F" w:rsidRDefault="005819B6" w:rsidP="007E2BAA">
      <w:pPr>
        <w:spacing w:after="0" w:line="240" w:lineRule="auto"/>
        <w:rPr>
          <w:rFonts w:ascii="Verdana" w:eastAsia="Times New Roman" w:hAnsi="Verdana" w:cstheme="minorHAnsi"/>
          <w:b/>
          <w:sz w:val="24"/>
          <w:szCs w:val="24"/>
          <w:lang w:eastAsia="en-GB"/>
        </w:rPr>
      </w:pPr>
    </w:p>
    <w:sectPr w:rsidR="005819B6" w:rsidRPr="00BF505F" w:rsidSect="004E2C8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3261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E1EF" w14:textId="77777777" w:rsidR="00694A20" w:rsidRDefault="00694A20" w:rsidP="00FA71E5">
      <w:pPr>
        <w:spacing w:after="0" w:line="240" w:lineRule="auto"/>
      </w:pPr>
      <w:r>
        <w:separator/>
      </w:r>
    </w:p>
  </w:endnote>
  <w:endnote w:type="continuationSeparator" w:id="0">
    <w:p w14:paraId="55BAA2FA" w14:textId="77777777" w:rsidR="00694A20" w:rsidRDefault="00694A20" w:rsidP="00FA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CB0" w14:textId="2D946AEE" w:rsidR="009A1CC8" w:rsidRDefault="009A1CC8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08D0A6E" wp14:editId="363B2BC0">
              <wp:simplePos x="0" y="0"/>
              <wp:positionH relativeFrom="column">
                <wp:posOffset>5396230</wp:posOffset>
              </wp:positionH>
              <wp:positionV relativeFrom="paragraph">
                <wp:posOffset>-604520</wp:posOffset>
              </wp:positionV>
              <wp:extent cx="857250" cy="90360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7250" cy="903605"/>
                        <a:chOff x="1106728" y="1103925"/>
                        <a:chExt cx="17221" cy="17611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107490" y="1104696"/>
                          <a:ext cx="16460" cy="16840"/>
                        </a:xfrm>
                        <a:prstGeom prst="rect">
                          <a:avLst/>
                        </a:prstGeom>
                        <a:solidFill>
                          <a:srgbClr val="A28D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A28D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106728" y="1103925"/>
                          <a:ext cx="16460" cy="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A28D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 descr="Image result for ofsted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8067" y="1107211"/>
                          <a:ext cx="13825" cy="10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47C4CC3" id="Group 2" o:spid="_x0000_s1026" style="position:absolute;margin-left:424.9pt;margin-top:-47.6pt;width:67.5pt;height:71.15pt;z-index:-251654144" coordorigin="11067,11039" coordsize="172,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">
              <v:rect id="Rectangle 3" o:spid="_x0000_s1027" style="position:absolute;left:11074;top:11046;width:165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" fillcolor="#a28d60" stroked="f" strokecolor="#a28d60" strokeweight="2pt">
                <v:shadow color="black [0]"/>
                <v:textbox inset="2.88pt,2.88pt,2.88pt,2.88pt"/>
              </v:rect>
              <v:rect id="Rectangle 4" o:spid="_x0000_s1028" style="position:absolute;left:11067;top:11039;width:16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" stroked="f" strokecolor="#a28d60" strokeweight="2pt">
                <v:shadow color="black [0]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Image result for ofsted logo png" style="position:absolute;left:11080;top:11072;width:138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" insetpen="t">
                <v:imagedata r:id="rId2" o:title="Image result for ofsted logo png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20228" w14:textId="77777777" w:rsidR="00694A20" w:rsidRDefault="00694A20" w:rsidP="00FA71E5">
      <w:pPr>
        <w:spacing w:after="0" w:line="240" w:lineRule="auto"/>
      </w:pPr>
      <w:r>
        <w:separator/>
      </w:r>
    </w:p>
  </w:footnote>
  <w:footnote w:type="continuationSeparator" w:id="0">
    <w:p w14:paraId="2C1629F6" w14:textId="77777777" w:rsidR="00694A20" w:rsidRDefault="00694A20" w:rsidP="00FA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E454A" w14:textId="207062F2" w:rsidR="00C00F5B" w:rsidRDefault="00EA52C5">
    <w:pPr>
      <w:pStyle w:val="Header"/>
    </w:pPr>
    <w:r>
      <w:rPr>
        <w:noProof/>
      </w:rPr>
      <w:pict w14:anchorId="1290A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54860" o:spid="_x0000_s2050" type="#_x0000_t75" style="position:absolute;margin-left:0;margin-top:0;width:451.05pt;height:612.95pt;z-index:-251657216;mso-position-horizontal:center;mso-position-horizontal-relative:margin;mso-position-vertical:center;mso-position-vertical-relative:margin" o:allowincell="f">
          <v:imagedata r:id="rId1" o:title="KEVIOriginal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59CC" w14:textId="17E1A3C8" w:rsidR="00C00F5B" w:rsidRPr="00FA71E5" w:rsidRDefault="009240C2" w:rsidP="00FA71E5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4140" behindDoc="1" locked="0" layoutInCell="1" allowOverlap="1" wp14:anchorId="273BC3AF" wp14:editId="131B3862">
          <wp:simplePos x="0" y="0"/>
          <wp:positionH relativeFrom="column">
            <wp:posOffset>-586740</wp:posOffset>
          </wp:positionH>
          <wp:positionV relativeFrom="paragraph">
            <wp:posOffset>-160020</wp:posOffset>
          </wp:positionV>
          <wp:extent cx="6840855" cy="10126980"/>
          <wp:effectExtent l="0" t="0" r="0" b="7620"/>
          <wp:wrapNone/>
          <wp:docPr id="29" name="Picture 2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EVI Letterhead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012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55F">
      <w:rPr>
        <w:noProof/>
        <w:lang w:eastAsia="en-GB"/>
      </w:rPr>
      <w:drawing>
        <wp:anchor distT="0" distB="0" distL="114300" distR="114300" simplePos="0" relativeHeight="251653115" behindDoc="1" locked="0" layoutInCell="1" allowOverlap="1" wp14:anchorId="01250EA6" wp14:editId="43AD6890">
          <wp:simplePos x="0" y="0"/>
          <wp:positionH relativeFrom="column">
            <wp:posOffset>1054735</wp:posOffset>
          </wp:positionH>
          <wp:positionV relativeFrom="paragraph">
            <wp:posOffset>3169920</wp:posOffset>
          </wp:positionV>
          <wp:extent cx="7048634" cy="8277811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VI watermark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634" cy="8277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CC8">
      <w:rPr>
        <w:noProof/>
      </w:rPr>
      <w:t xml:space="preserve"> </w:t>
    </w:r>
    <w:r w:rsidR="00C00F5B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A8D1682" wp14:editId="2C473E8B">
          <wp:simplePos x="0" y="0"/>
          <wp:positionH relativeFrom="column">
            <wp:posOffset>-586740</wp:posOffset>
          </wp:positionH>
          <wp:positionV relativeFrom="paragraph">
            <wp:posOffset>-175260</wp:posOffset>
          </wp:positionV>
          <wp:extent cx="1242060" cy="1534795"/>
          <wp:effectExtent l="0" t="0" r="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VI Emblem 2019 alt 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53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AC43" w14:textId="09B89190" w:rsidR="00C00F5B" w:rsidRDefault="00EA52C5">
    <w:pPr>
      <w:pStyle w:val="Header"/>
    </w:pPr>
    <w:r>
      <w:rPr>
        <w:noProof/>
      </w:rPr>
      <w:pict w14:anchorId="08B4F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54859" o:spid="_x0000_s2049" type="#_x0000_t75" style="position:absolute;margin-left:0;margin-top:0;width:451.05pt;height:612.95pt;z-index:-251658240;mso-position-horizontal:center;mso-position-horizontal-relative:margin;mso-position-vertical:center;mso-position-vertical-relative:margin" o:allowincell="f">
          <v:imagedata r:id="rId1" o:title="KEVIOriginal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2C0"/>
    <w:multiLevelType w:val="hybridMultilevel"/>
    <w:tmpl w:val="8D6E4954"/>
    <w:lvl w:ilvl="0" w:tplc="1BBAF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2E38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7735779"/>
    <w:multiLevelType w:val="hybridMultilevel"/>
    <w:tmpl w:val="233299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CF9"/>
    <w:multiLevelType w:val="hybridMultilevel"/>
    <w:tmpl w:val="59D2591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2D4D1C4F"/>
    <w:multiLevelType w:val="hybridMultilevel"/>
    <w:tmpl w:val="5400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379A4"/>
    <w:multiLevelType w:val="hybridMultilevel"/>
    <w:tmpl w:val="A13E3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16F35"/>
    <w:multiLevelType w:val="hybridMultilevel"/>
    <w:tmpl w:val="3E662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AAE"/>
    <w:multiLevelType w:val="hybridMultilevel"/>
    <w:tmpl w:val="D892D4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62A"/>
    <w:multiLevelType w:val="hybridMultilevel"/>
    <w:tmpl w:val="2A04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C6D29"/>
    <w:multiLevelType w:val="hybridMultilevel"/>
    <w:tmpl w:val="29805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25811"/>
    <w:multiLevelType w:val="hybridMultilevel"/>
    <w:tmpl w:val="CD4E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900FC"/>
    <w:multiLevelType w:val="hybridMultilevel"/>
    <w:tmpl w:val="E51A95E2"/>
    <w:lvl w:ilvl="0" w:tplc="1BBAF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2E38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7596445A"/>
    <w:multiLevelType w:val="hybridMultilevel"/>
    <w:tmpl w:val="3416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93DD4"/>
    <w:multiLevelType w:val="hybridMultilevel"/>
    <w:tmpl w:val="DE6C7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5"/>
    <w:rsid w:val="0001397D"/>
    <w:rsid w:val="00025CB9"/>
    <w:rsid w:val="00037A61"/>
    <w:rsid w:val="00066FD6"/>
    <w:rsid w:val="000708F4"/>
    <w:rsid w:val="00085BB4"/>
    <w:rsid w:val="00093CA6"/>
    <w:rsid w:val="000B117D"/>
    <w:rsid w:val="000B409D"/>
    <w:rsid w:val="000F29F8"/>
    <w:rsid w:val="00155738"/>
    <w:rsid w:val="00166669"/>
    <w:rsid w:val="00183EE2"/>
    <w:rsid w:val="00191CB2"/>
    <w:rsid w:val="001C1C68"/>
    <w:rsid w:val="001D0716"/>
    <w:rsid w:val="001D2F03"/>
    <w:rsid w:val="0020283F"/>
    <w:rsid w:val="002655C2"/>
    <w:rsid w:val="00286495"/>
    <w:rsid w:val="0034655F"/>
    <w:rsid w:val="00392ECE"/>
    <w:rsid w:val="00393A41"/>
    <w:rsid w:val="00397DAE"/>
    <w:rsid w:val="003A1B16"/>
    <w:rsid w:val="003B2203"/>
    <w:rsid w:val="00496B66"/>
    <w:rsid w:val="004D6BE7"/>
    <w:rsid w:val="004E2C82"/>
    <w:rsid w:val="00502782"/>
    <w:rsid w:val="00535158"/>
    <w:rsid w:val="0054674F"/>
    <w:rsid w:val="005564F0"/>
    <w:rsid w:val="005819B6"/>
    <w:rsid w:val="00591594"/>
    <w:rsid w:val="005A7D89"/>
    <w:rsid w:val="005D0353"/>
    <w:rsid w:val="005F4975"/>
    <w:rsid w:val="00630720"/>
    <w:rsid w:val="00630CD8"/>
    <w:rsid w:val="00673310"/>
    <w:rsid w:val="00694A20"/>
    <w:rsid w:val="006C5C09"/>
    <w:rsid w:val="007276D7"/>
    <w:rsid w:val="00797D8D"/>
    <w:rsid w:val="007D1252"/>
    <w:rsid w:val="007E2BAA"/>
    <w:rsid w:val="00803D35"/>
    <w:rsid w:val="0084092F"/>
    <w:rsid w:val="0085238A"/>
    <w:rsid w:val="0087588B"/>
    <w:rsid w:val="00903FD6"/>
    <w:rsid w:val="009240C2"/>
    <w:rsid w:val="009277F9"/>
    <w:rsid w:val="009A1CC8"/>
    <w:rsid w:val="009A7FCA"/>
    <w:rsid w:val="00A26C5E"/>
    <w:rsid w:val="00A76B9B"/>
    <w:rsid w:val="00AC4BCC"/>
    <w:rsid w:val="00B04A3A"/>
    <w:rsid w:val="00B20021"/>
    <w:rsid w:val="00B61DC2"/>
    <w:rsid w:val="00B96F8A"/>
    <w:rsid w:val="00BB6FDE"/>
    <w:rsid w:val="00BF505F"/>
    <w:rsid w:val="00BF6C26"/>
    <w:rsid w:val="00C00F5B"/>
    <w:rsid w:val="00C910D4"/>
    <w:rsid w:val="00C94C44"/>
    <w:rsid w:val="00D132FA"/>
    <w:rsid w:val="00D24CAA"/>
    <w:rsid w:val="00D51F52"/>
    <w:rsid w:val="00DA310C"/>
    <w:rsid w:val="00DE3335"/>
    <w:rsid w:val="00E737F9"/>
    <w:rsid w:val="00EA3020"/>
    <w:rsid w:val="00EA52C5"/>
    <w:rsid w:val="00F651E4"/>
    <w:rsid w:val="00F91832"/>
    <w:rsid w:val="00FA71E5"/>
    <w:rsid w:val="00FD492A"/>
    <w:rsid w:val="00FF41D7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8198B0"/>
  <w15:chartTrackingRefBased/>
  <w15:docId w15:val="{8277C2B3-8961-454A-A2BF-294FF2A8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5B"/>
  </w:style>
  <w:style w:type="paragraph" w:styleId="Heading1">
    <w:name w:val="heading 1"/>
    <w:basedOn w:val="Normal"/>
    <w:next w:val="Normal"/>
    <w:link w:val="Heading1Char"/>
    <w:uiPriority w:val="9"/>
    <w:qFormat/>
    <w:rsid w:val="007E2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4674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4674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4674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7"/>
    </w:pPr>
    <w:rPr>
      <w:rFonts w:ascii="Arial" w:eastAsia="Arial" w:hAnsi="Arial" w:cs="Arial"/>
      <w:b/>
      <w:bCs/>
      <w:snapToGrid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4674F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8"/>
    </w:pPr>
    <w:rPr>
      <w:rFonts w:ascii="Arial" w:eastAsia="Arial" w:hAnsi="Arial" w:cs="Arial"/>
      <w:b/>
      <w:bCs/>
      <w:snapToGrid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E5"/>
  </w:style>
  <w:style w:type="paragraph" w:styleId="Footer">
    <w:name w:val="footer"/>
    <w:basedOn w:val="Normal"/>
    <w:link w:val="FooterChar"/>
    <w:uiPriority w:val="99"/>
    <w:unhideWhenUsed/>
    <w:rsid w:val="00FA7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E5"/>
  </w:style>
  <w:style w:type="table" w:styleId="TableGrid">
    <w:name w:val="Table Grid"/>
    <w:basedOn w:val="TableNormal"/>
    <w:uiPriority w:val="39"/>
    <w:rsid w:val="003A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C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CD8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FF41D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41D7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C00F5B"/>
    <w:rPr>
      <w:color w:val="808080"/>
    </w:rPr>
  </w:style>
  <w:style w:type="character" w:customStyle="1" w:styleId="Style1">
    <w:name w:val="Style1"/>
    <w:basedOn w:val="DefaultParagraphFont"/>
    <w:uiPriority w:val="1"/>
    <w:rsid w:val="00C00F5B"/>
    <w:rPr>
      <w:rFonts w:ascii="Avenir LT Std 45 Book" w:hAnsi="Avenir LT Std 45 Book"/>
      <w:color w:val="254477"/>
      <w:sz w:val="36"/>
    </w:rPr>
  </w:style>
  <w:style w:type="character" w:customStyle="1" w:styleId="Style2">
    <w:name w:val="Style2"/>
    <w:basedOn w:val="DefaultParagraphFont"/>
    <w:uiPriority w:val="1"/>
    <w:rsid w:val="00C00F5B"/>
    <w:rPr>
      <w:rFonts w:ascii="Avenir LT Std 45 Book" w:hAnsi="Avenir LT Std 45 Book"/>
      <w:color w:val="A28D60"/>
      <w:sz w:val="24"/>
    </w:rPr>
  </w:style>
  <w:style w:type="character" w:customStyle="1" w:styleId="Style3">
    <w:name w:val="Style3"/>
    <w:basedOn w:val="DefaultParagraphFont"/>
    <w:uiPriority w:val="1"/>
    <w:rsid w:val="00C00F5B"/>
    <w:rPr>
      <w:rFonts w:ascii="Avenir LT Std 45 Book" w:hAnsi="Avenir LT Std 45 Book"/>
      <w:color w:val="262626" w:themeColor="text1" w:themeTint="D9"/>
      <w:sz w:val="24"/>
    </w:rPr>
  </w:style>
  <w:style w:type="character" w:customStyle="1" w:styleId="Style5">
    <w:name w:val="Style5"/>
    <w:basedOn w:val="DefaultParagraphFont"/>
    <w:uiPriority w:val="1"/>
    <w:rsid w:val="00C00F5B"/>
    <w:rPr>
      <w:rFonts w:ascii="Avenir LT Std 45 Book" w:hAnsi="Avenir LT Std 45 Book"/>
      <w:b/>
      <w:color w:val="254477"/>
      <w:sz w:val="24"/>
    </w:rPr>
  </w:style>
  <w:style w:type="paragraph" w:styleId="NormalWeb">
    <w:name w:val="Normal (Web)"/>
    <w:basedOn w:val="Normal"/>
    <w:uiPriority w:val="99"/>
    <w:rsid w:val="0028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283F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67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74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74F"/>
    <w:rPr>
      <w:rFonts w:ascii="Arial" w:eastAsia="Arial" w:hAnsi="Arial" w:cs="Arial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74F"/>
    <w:rPr>
      <w:rFonts w:ascii="Arial" w:eastAsia="Arial" w:hAnsi="Arial" w:cs="Arial"/>
      <w:b/>
      <w:bCs/>
      <w:snapToGrid w:val="0"/>
      <w:sz w:val="28"/>
      <w:szCs w:val="28"/>
      <w:u w:val="single"/>
    </w:rPr>
  </w:style>
  <w:style w:type="paragraph" w:styleId="Title">
    <w:name w:val="Title"/>
    <w:basedOn w:val="Normal"/>
    <w:link w:val="TitleChar"/>
    <w:qFormat/>
    <w:rsid w:val="005467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4674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8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9B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E2B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mmentReference">
    <w:name w:val="annotation reference"/>
    <w:rsid w:val="007E2B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ughlan.j@kevi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D1DD-1768-4BE9-A143-F595CD2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2B77DD15</Template>
  <TotalTime>9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Lomas</dc:creator>
  <cp:keywords/>
  <dc:description/>
  <cp:lastModifiedBy>Ms J COUGHLAN</cp:lastModifiedBy>
  <cp:revision>4</cp:revision>
  <cp:lastPrinted>2019-07-18T19:41:00Z</cp:lastPrinted>
  <dcterms:created xsi:type="dcterms:W3CDTF">2023-08-17T12:13:00Z</dcterms:created>
  <dcterms:modified xsi:type="dcterms:W3CDTF">2023-08-17T12:27:00Z</dcterms:modified>
</cp:coreProperties>
</file>