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14273" w14:textId="76EA8CCF" w:rsidR="00E1023A" w:rsidRPr="00FF6A1D" w:rsidRDefault="005812F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r w:rsidRPr="00BB6C88">
        <w:rPr>
          <w:rFonts w:ascii="Lucida Sans Unicode" w:hAnsi="Lucida Sans Unicode" w:cs="Lucida Sans Unicode"/>
          <w:b/>
          <w:noProof/>
          <w:color w:val="002060"/>
          <w:sz w:val="18"/>
          <w:szCs w:val="18"/>
        </w:rPr>
        <w:drawing>
          <wp:anchor distT="0" distB="0" distL="114300" distR="114300" simplePos="0" relativeHeight="251667456" behindDoc="1" locked="0" layoutInCell="1" allowOverlap="1" wp14:anchorId="7809C588" wp14:editId="749E2A19">
            <wp:simplePos x="0" y="0"/>
            <wp:positionH relativeFrom="margin">
              <wp:align>left</wp:align>
            </wp:positionH>
            <wp:positionV relativeFrom="paragraph">
              <wp:posOffset>10160</wp:posOffset>
            </wp:positionV>
            <wp:extent cx="914400" cy="646556"/>
            <wp:effectExtent l="0" t="0" r="0" b="1270"/>
            <wp:wrapNone/>
            <wp:docPr id="8" name="Picture 8" descr="C:\Users\j.deery.ALLEYNESC\AppData\Local\Microsoft\Windows\Temporary Internet Files\Content.Outlook\AAQ1YRQM\Alleynes FINAL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ery.ALLEYNESC\AppData\Local\Microsoft\Windows\Temporary Internet Files\Content.Outlook\AAQ1YRQM\Alleynes FINAL logo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646556"/>
                    </a:xfrm>
                    <a:prstGeom prst="rect">
                      <a:avLst/>
                    </a:prstGeom>
                    <a:noFill/>
                    <a:ln>
                      <a:noFill/>
                    </a:ln>
                  </pic:spPr>
                </pic:pic>
              </a:graphicData>
            </a:graphic>
            <wp14:sizeRelH relativeFrom="page">
              <wp14:pctWidth>0</wp14:pctWidth>
            </wp14:sizeRelH>
            <wp14:sizeRelV relativeFrom="page">
              <wp14:pctHeight>0</wp14:pctHeight>
            </wp14:sizeRelV>
          </wp:anchor>
        </w:drawing>
      </w:r>
      <w:r w:rsidR="00FB0FAB" w:rsidRPr="00FF6A1D">
        <w:rPr>
          <w:rFonts w:ascii="Arial" w:hAnsi="Arial" w:cs="Arial"/>
        </w:rPr>
        <w:tab/>
      </w:r>
      <w:r w:rsidR="00FB0FAB" w:rsidRPr="00FF6A1D">
        <w:rPr>
          <w:rFonts w:ascii="Arial" w:hAnsi="Arial" w:cs="Arial"/>
        </w:rPr>
        <w:tab/>
      </w:r>
      <w:r w:rsidR="00FB0FAB" w:rsidRPr="00FF6A1D">
        <w:rPr>
          <w:rFonts w:ascii="Arial" w:hAnsi="Arial" w:cs="Arial"/>
        </w:rPr>
        <w:tab/>
      </w:r>
      <w:r w:rsidR="00FB0FAB" w:rsidRPr="00FF6A1D">
        <w:rPr>
          <w:rFonts w:ascii="Arial" w:hAnsi="Arial" w:cs="Arial"/>
        </w:rPr>
        <w:tab/>
      </w:r>
      <w:r w:rsidR="00FB0FAB" w:rsidRPr="00FF6A1D">
        <w:rPr>
          <w:rFonts w:ascii="Arial" w:hAnsi="Arial" w:cs="Arial"/>
        </w:rPr>
        <w:tab/>
      </w:r>
      <w:r w:rsidR="00FB0FAB" w:rsidRPr="00FF6A1D">
        <w:rPr>
          <w:rFonts w:ascii="Arial" w:hAnsi="Arial" w:cs="Arial"/>
        </w:rPr>
        <w:tab/>
      </w:r>
      <w:r w:rsidR="00FB0FAB" w:rsidRPr="00FF6A1D">
        <w:rPr>
          <w:rFonts w:ascii="Arial" w:hAnsi="Arial" w:cs="Arial"/>
        </w:rPr>
        <w:tab/>
      </w:r>
      <w:r w:rsidR="00FB0FAB" w:rsidRPr="00FF6A1D">
        <w:rPr>
          <w:rFonts w:ascii="Arial" w:hAnsi="Arial" w:cs="Arial"/>
          <w:sz w:val="16"/>
          <w:szCs w:val="16"/>
        </w:rPr>
        <w:t xml:space="preserve"> </w:t>
      </w:r>
    </w:p>
    <w:p w14:paraId="130EEB51" w14:textId="5093423D"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FF6A1D">
        <w:rPr>
          <w:rFonts w:ascii="Arial" w:eastAsia="Raleway" w:hAnsi="Arial" w:cs="Arial"/>
          <w:sz w:val="16"/>
          <w:szCs w:val="16"/>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p>
    <w:p w14:paraId="6ECCBCB6" w14:textId="2B553B02" w:rsidR="00CE4A9B" w:rsidRPr="00FF6A1D" w:rsidRDefault="00CE4A9B" w:rsidP="005812F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Raleway" w:hAnsi="Arial" w:cs="Arial"/>
        </w:rPr>
      </w:pPr>
    </w:p>
    <w:p w14:paraId="73CE0DE6"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42F82F7C" w14:textId="1DFDD768" w:rsidR="00E1023A" w:rsidRPr="00FF6A1D" w:rsidRDefault="005812F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jc w:val="center"/>
        <w:rPr>
          <w:rFonts w:ascii="Arial" w:eastAsia="Raleway" w:hAnsi="Arial" w:cs="Arial"/>
          <w:b/>
          <w:bCs/>
          <w:sz w:val="36"/>
          <w:szCs w:val="36"/>
        </w:rPr>
      </w:pPr>
      <w:r>
        <w:rPr>
          <w:rFonts w:ascii="Arial" w:hAnsi="Arial" w:cs="Arial"/>
          <w:b/>
          <w:bCs/>
          <w:sz w:val="36"/>
          <w:szCs w:val="36"/>
        </w:rPr>
        <w:t xml:space="preserve">TEACHER </w:t>
      </w:r>
      <w:r w:rsidR="00FB0FAB" w:rsidRPr="00FF6A1D">
        <w:rPr>
          <w:rFonts w:ascii="Arial" w:hAnsi="Arial" w:cs="Arial"/>
          <w:b/>
          <w:bCs/>
          <w:sz w:val="36"/>
          <w:szCs w:val="36"/>
        </w:rPr>
        <w:t>APPLICATION FORM</w:t>
      </w:r>
    </w:p>
    <w:p w14:paraId="4642767F"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7EC8C6CA" w14:textId="6C9481C9"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rPr>
      </w:pPr>
      <w:r w:rsidRPr="00FF6A1D">
        <w:rPr>
          <w:rFonts w:ascii="Arial" w:hAnsi="Arial" w:cs="Arial"/>
          <w:sz w:val="18"/>
          <w:szCs w:val="18"/>
        </w:rPr>
        <w:t xml:space="preserve">If you need a copy of this form in large print, Braille, another language, or in audio format, please contact </w:t>
      </w:r>
      <w:r w:rsidR="00BA1A8E">
        <w:rPr>
          <w:rFonts w:ascii="Arial" w:hAnsi="Arial" w:cs="Arial"/>
          <w:sz w:val="18"/>
          <w:szCs w:val="18"/>
        </w:rPr>
        <w:t xml:space="preserve">us </w:t>
      </w:r>
      <w:r w:rsidRPr="00FF6A1D">
        <w:rPr>
          <w:rFonts w:ascii="Arial" w:hAnsi="Arial" w:cs="Arial"/>
          <w:sz w:val="18"/>
          <w:szCs w:val="18"/>
        </w:rPr>
        <w:t>to advise.</w:t>
      </w:r>
    </w:p>
    <w:p w14:paraId="777F3FB8" w14:textId="3263270C"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tbl>
      <w:tblPr>
        <w:tblW w:w="10319" w:type="dxa"/>
        <w:tblInd w:w="108" w:type="dxa"/>
        <w:tblBorders>
          <w:top w:val="single" w:sz="2" w:space="0" w:color="auto"/>
          <w:left w:val="single" w:sz="2" w:space="0" w:color="auto"/>
          <w:bottom w:val="single" w:sz="2" w:space="0" w:color="auto"/>
          <w:right w:val="single" w:sz="2" w:space="0" w:color="auto"/>
          <w:insideV w:val="single" w:sz="2" w:space="0" w:color="auto"/>
        </w:tblBorders>
        <w:tblLayout w:type="fixed"/>
        <w:tblLook w:val="04A0" w:firstRow="1" w:lastRow="0" w:firstColumn="1" w:lastColumn="0" w:noHBand="0" w:noVBand="1"/>
      </w:tblPr>
      <w:tblGrid>
        <w:gridCol w:w="2579"/>
        <w:gridCol w:w="7740"/>
      </w:tblGrid>
      <w:tr w:rsidR="005812FB" w:rsidRPr="00FF6A1D" w14:paraId="353E3F10" w14:textId="77777777" w:rsidTr="005812FB">
        <w:trPr>
          <w:trHeight w:val="295"/>
        </w:trPr>
        <w:tc>
          <w:tcPr>
            <w:tcW w:w="2579" w:type="dxa"/>
            <w:shd w:val="clear" w:color="auto" w:fill="auto"/>
            <w:tcMar>
              <w:top w:w="80" w:type="dxa"/>
              <w:left w:w="80" w:type="dxa"/>
              <w:bottom w:w="80" w:type="dxa"/>
              <w:right w:w="80" w:type="dxa"/>
            </w:tcMar>
          </w:tcPr>
          <w:p w14:paraId="55763540" w14:textId="77777777" w:rsidR="005812FB" w:rsidRPr="00FF6A1D" w:rsidRDefault="005812FB" w:rsidP="005812FB">
            <w:pPr>
              <w:pStyle w:val="TableStyle2"/>
              <w:rPr>
                <w:rFonts w:ascii="Arial" w:hAnsi="Arial" w:cs="Arial"/>
              </w:rPr>
            </w:pPr>
            <w:r w:rsidRPr="00FF6A1D">
              <w:rPr>
                <w:rFonts w:ascii="Arial" w:hAnsi="Arial" w:cs="Arial"/>
              </w:rPr>
              <w:t>Application for the Post of:</w:t>
            </w:r>
          </w:p>
        </w:tc>
        <w:tc>
          <w:tcPr>
            <w:tcW w:w="7740" w:type="dxa"/>
            <w:shd w:val="clear" w:color="auto" w:fill="auto"/>
            <w:tcMar>
              <w:top w:w="80" w:type="dxa"/>
              <w:left w:w="80" w:type="dxa"/>
              <w:bottom w:w="80" w:type="dxa"/>
              <w:right w:w="80" w:type="dxa"/>
            </w:tcMar>
          </w:tcPr>
          <w:p w14:paraId="5A316D62" w14:textId="77777777" w:rsidR="005812FB" w:rsidRPr="00FF6A1D" w:rsidRDefault="005812FB" w:rsidP="00FF6A1D">
            <w:pPr>
              <w:rPr>
                <w:rFonts w:ascii="Arial" w:hAnsi="Arial" w:cs="Arial"/>
              </w:rPr>
            </w:pPr>
          </w:p>
        </w:tc>
      </w:tr>
    </w:tbl>
    <w:p w14:paraId="7CB12350"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32A49E16"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Personal Information</w:t>
      </w:r>
    </w:p>
    <w:p w14:paraId="70518CB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46B4987B" w14:textId="77777777" w:rsidTr="00CB66B7">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90BA8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First Name(s):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4F8EF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12BE0F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Last Name:</w:t>
            </w:r>
          </w:p>
        </w:tc>
        <w:tc>
          <w:tcPr>
            <w:tcW w:w="2580"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B6116C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A1BF0E4" w14:textId="77777777" w:rsidTr="00CB66B7">
        <w:trPr>
          <w:trHeight w:val="42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70A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FF6A1D">
              <w:rPr>
                <w:rFonts w:ascii="Arial" w:hAnsi="Arial" w:cs="Arial"/>
                <w:lang w:val="en-US"/>
              </w:rPr>
              <w:t>Previous Name(s):</w:t>
            </w:r>
          </w:p>
          <w:p w14:paraId="57D001C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(if applicable)</w:t>
            </w:r>
          </w:p>
        </w:tc>
        <w:tc>
          <w:tcPr>
            <w:tcW w:w="2580"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61E0B34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44A033C" w14:textId="0AB9A0F1" w:rsidR="00E1023A" w:rsidRPr="00CB66B7" w:rsidRDefault="00CB66B7"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CB66B7">
              <w:rPr>
                <w:rFonts w:ascii="Arial" w:hAnsi="Arial" w:cs="Arial"/>
                <w:sz w:val="20"/>
                <w:szCs w:val="20"/>
              </w:rPr>
              <w:t>National Insurance Number</w:t>
            </w:r>
          </w:p>
        </w:tc>
        <w:tc>
          <w:tcPr>
            <w:tcW w:w="25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66ACBD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6C1AC1F" w14:textId="77777777" w:rsidTr="009079AC">
        <w:trPr>
          <w:trHeight w:val="15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F55496" w14:textId="3C1A7361" w:rsidR="00E1023A" w:rsidRPr="00FF6A1D" w:rsidRDefault="00CB66B7"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 xml:space="preserve">Current </w:t>
            </w:r>
            <w:r w:rsidR="00FB0FAB" w:rsidRPr="00FF6A1D">
              <w:rPr>
                <w:rFonts w:ascii="Arial" w:hAnsi="Arial" w:cs="Arial"/>
              </w:rPr>
              <w:t>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BADEB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FE5B8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0B516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73E5E7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B9EB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8198D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D12D3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8A73D17" w14:textId="77777777" w:rsidTr="009079AC">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F4D9D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Email address: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559F8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D63ED6" w14:textId="2EE26E3D" w:rsidR="00E1023A" w:rsidRPr="009079AC" w:rsidRDefault="009079A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9079AC">
              <w:rPr>
                <w:rFonts w:ascii="Arial" w:hAnsi="Arial" w:cs="Arial"/>
                <w:sz w:val="20"/>
                <w:szCs w:val="20"/>
              </w:rPr>
              <w:t>Home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35591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A6AAE58" w14:textId="77777777" w:rsidTr="009079AC">
        <w:trPr>
          <w:trHeight w:val="4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D997C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Mobile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A0635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0EF2D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Work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8708D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9AF2D14" w14:textId="636BDFDF" w:rsidR="00E1023A" w:rsidRPr="00EA7120"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60"/>
        <w:gridCol w:w="5159"/>
      </w:tblGrid>
      <w:tr w:rsidR="00E1023A" w:rsidRPr="00FF6A1D" w14:paraId="2389DFF4" w14:textId="77777777" w:rsidTr="005812FB">
        <w:trPr>
          <w:trHeight w:val="295"/>
        </w:trPr>
        <w:tc>
          <w:tcPr>
            <w:tcW w:w="5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611A3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 full current driving licence?</w:t>
            </w:r>
          </w:p>
        </w:tc>
        <w:tc>
          <w:tcPr>
            <w:tcW w:w="5159"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83710BC" w14:textId="03838652"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0"/>
                <w:szCs w:val="20"/>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bookmarkStart w:id="0" w:name="Check1"/>
            <w:r w:rsidRPr="00EA7120">
              <w:rPr>
                <w:rFonts w:ascii="Arial" w:hAnsi="Arial" w:cs="Arial"/>
                <w:color w:val="000000" w:themeColor="text1"/>
                <w:sz w:val="20"/>
                <w:szCs w:val="20"/>
              </w:rPr>
              <w:instrText xml:space="preserve"> FORMCHECKBOX </w:instrText>
            </w:r>
            <w:r w:rsidR="006028CA">
              <w:rPr>
                <w:rFonts w:ascii="Arial" w:hAnsi="Arial" w:cs="Arial"/>
                <w:color w:val="000000" w:themeColor="text1"/>
                <w:sz w:val="20"/>
                <w:szCs w:val="20"/>
              </w:rPr>
            </w:r>
            <w:r w:rsidR="006028CA">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0"/>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bookmarkStart w:id="1" w:name="Check2"/>
            <w:r w:rsidRPr="00EA7120">
              <w:rPr>
                <w:rFonts w:ascii="Arial" w:hAnsi="Arial" w:cs="Arial"/>
                <w:color w:val="000000" w:themeColor="text1"/>
                <w:sz w:val="20"/>
                <w:szCs w:val="20"/>
              </w:rPr>
              <w:instrText xml:space="preserve"> FORMCHECKBOX </w:instrText>
            </w:r>
            <w:r w:rsidR="006028CA">
              <w:rPr>
                <w:rFonts w:ascii="Arial" w:hAnsi="Arial" w:cs="Arial"/>
                <w:color w:val="000000" w:themeColor="text1"/>
                <w:sz w:val="20"/>
                <w:szCs w:val="20"/>
              </w:rPr>
            </w:r>
            <w:r w:rsidR="006028CA">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1"/>
          </w:p>
        </w:tc>
      </w:tr>
      <w:tr w:rsidR="00E1023A" w:rsidRPr="00FF6A1D" w14:paraId="0A0FCCDA" w14:textId="77777777" w:rsidTr="005812FB">
        <w:trPr>
          <w:trHeight w:val="295"/>
        </w:trPr>
        <w:tc>
          <w:tcPr>
            <w:tcW w:w="5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615D71"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daily use of a vehicle?</w:t>
            </w:r>
          </w:p>
        </w:tc>
        <w:tc>
          <w:tcPr>
            <w:tcW w:w="5159"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14AB508" w14:textId="1E471355"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6028CA">
              <w:rPr>
                <w:rFonts w:ascii="Arial" w:hAnsi="Arial" w:cs="Arial"/>
                <w:color w:val="000000" w:themeColor="text1"/>
                <w:sz w:val="20"/>
                <w:szCs w:val="20"/>
              </w:rPr>
            </w:r>
            <w:r w:rsidR="006028CA">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6028CA">
              <w:rPr>
                <w:rFonts w:ascii="Arial" w:hAnsi="Arial" w:cs="Arial"/>
                <w:color w:val="000000" w:themeColor="text1"/>
                <w:sz w:val="20"/>
                <w:szCs w:val="20"/>
              </w:rPr>
            </w:r>
            <w:r w:rsidR="006028CA">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4212B5E6" w14:textId="77777777" w:rsidTr="005812FB">
        <w:trPr>
          <w:trHeight w:val="295"/>
        </w:trPr>
        <w:tc>
          <w:tcPr>
            <w:tcW w:w="5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326B9D"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any penalty points on your licence?</w:t>
            </w:r>
          </w:p>
        </w:tc>
        <w:tc>
          <w:tcPr>
            <w:tcW w:w="5159"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572426" w14:textId="3D8F471E" w:rsidR="00E1023A" w:rsidRPr="00EA7120"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610"/>
              </w:tabs>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6028CA">
              <w:rPr>
                <w:rFonts w:ascii="Arial" w:hAnsi="Arial" w:cs="Arial"/>
                <w:color w:val="000000" w:themeColor="text1"/>
                <w:sz w:val="20"/>
                <w:szCs w:val="20"/>
              </w:rPr>
            </w:r>
            <w:r w:rsidR="006028CA">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6028CA">
              <w:rPr>
                <w:rFonts w:ascii="Arial" w:hAnsi="Arial" w:cs="Arial"/>
                <w:color w:val="000000" w:themeColor="text1"/>
                <w:sz w:val="20"/>
                <w:szCs w:val="20"/>
              </w:rPr>
            </w:r>
            <w:r w:rsidR="006028CA">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5FDE6730" w14:textId="77777777" w:rsidTr="005812FB">
        <w:trPr>
          <w:trHeight w:val="1105"/>
        </w:trPr>
        <w:tc>
          <w:tcPr>
            <w:tcW w:w="5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D9083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If yes, please further information</w:t>
            </w:r>
          </w:p>
          <w:p w14:paraId="3B1C8FF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(specify the number of points, reason, and date issued)</w:t>
            </w:r>
          </w:p>
        </w:tc>
        <w:tc>
          <w:tcPr>
            <w:tcW w:w="5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CB4E0B" w14:textId="77777777"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p w14:paraId="1BA08BF9" w14:textId="135AF85C"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p w14:paraId="23F69067" w14:textId="77777777" w:rsidR="009079AC" w:rsidRPr="00EA7120"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p w14:paraId="79269D4E" w14:textId="77777777"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p w14:paraId="596DAEF9" w14:textId="77777777"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tc>
      </w:tr>
    </w:tbl>
    <w:p w14:paraId="7229896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0ED14FD1" w14:textId="77777777" w:rsidTr="009079AC">
        <w:trPr>
          <w:trHeight w:val="469"/>
        </w:trPr>
        <w:tc>
          <w:tcPr>
            <w:tcW w:w="104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88527D" w14:textId="68CDD0DA" w:rsidR="00E143CD" w:rsidRPr="00E143CD" w:rsidRDefault="00FF6A1D" w:rsidP="009079AC">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C00000"/>
              </w:rPr>
            </w:pPr>
            <w:r>
              <w:rPr>
                <w:rFonts w:ascii="Arial" w:hAnsi="Arial" w:cs="Arial"/>
              </w:rPr>
              <w:t xml:space="preserve">The organisation welcomes applications from disabled people. </w:t>
            </w:r>
            <w:r w:rsidR="00E143CD" w:rsidRPr="009079AC">
              <w:rPr>
                <w:rFonts w:ascii="Arial" w:hAnsi="Arial" w:cs="Arial"/>
                <w:color w:val="auto"/>
              </w:rPr>
              <w:t>Do you require any adjustments because of a disability</w:t>
            </w:r>
            <w:r w:rsidR="009079AC" w:rsidRPr="009079AC">
              <w:rPr>
                <w:rFonts w:ascii="Arial" w:hAnsi="Arial" w:cs="Arial"/>
                <w:color w:val="auto"/>
              </w:rPr>
              <w:t xml:space="preserve"> to participate in the selection and interview process</w:t>
            </w:r>
            <w:r w:rsidR="00E143CD" w:rsidRPr="009079AC">
              <w:rPr>
                <w:rFonts w:ascii="Arial" w:hAnsi="Arial" w:cs="Arial"/>
                <w:color w:val="auto"/>
              </w:rPr>
              <w:t xml:space="preserve">? </w:t>
            </w:r>
          </w:p>
        </w:tc>
      </w:tr>
      <w:tr w:rsidR="00E1023A" w:rsidRPr="00FF6A1D" w14:paraId="26E49780" w14:textId="77777777" w:rsidTr="00FC3425">
        <w:trPr>
          <w:trHeight w:val="1325"/>
        </w:trPr>
        <w:tc>
          <w:tcPr>
            <w:tcW w:w="104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EFC69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058E15" w14:textId="5BFB24D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CC13468" w14:textId="2B044DA1" w:rsidR="009079AC"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F22D6C7" w14:textId="77777777" w:rsidR="009079AC" w:rsidRPr="00FF6A1D"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5A4C88" w14:textId="7E0458F3"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7D5603C" w14:textId="77777777"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C264611" w14:textId="77777777" w:rsidR="009079AC"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36B5AE" w14:textId="140DB004" w:rsidR="009079AC" w:rsidRPr="00FF6A1D"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A94C15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858"/>
        <w:gridCol w:w="6461"/>
      </w:tblGrid>
      <w:tr w:rsidR="00FC3425" w:rsidRPr="00FF6A1D" w14:paraId="56F368C4" w14:textId="77777777" w:rsidTr="00763F3E">
        <w:trPr>
          <w:trHeight w:val="295"/>
        </w:trPr>
        <w:tc>
          <w:tcPr>
            <w:tcW w:w="38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C94CFE"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How did you find out about this job?</w:t>
            </w:r>
          </w:p>
        </w:tc>
        <w:tc>
          <w:tcPr>
            <w:tcW w:w="6461"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487BF85A"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C3425" w:rsidRPr="00FF6A1D" w14:paraId="075757CF" w14:textId="77777777" w:rsidTr="00763F3E">
        <w:trPr>
          <w:trHeight w:val="295"/>
        </w:trPr>
        <w:tc>
          <w:tcPr>
            <w:tcW w:w="38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06F966"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Are you applying on a Job Share basis?</w:t>
            </w:r>
          </w:p>
        </w:tc>
        <w:tc>
          <w:tcPr>
            <w:tcW w:w="6461" w:type="dxa"/>
            <w:tcBorders>
              <w:top w:val="single" w:sz="4" w:space="0" w:color="auto"/>
              <w:left w:val="single" w:sz="2" w:space="0" w:color="000000"/>
              <w:bottom w:val="single" w:sz="2" w:space="0" w:color="000000"/>
              <w:right w:val="single" w:sz="8" w:space="0" w:color="000000"/>
            </w:tcBorders>
            <w:shd w:val="clear" w:color="auto" w:fill="auto"/>
            <w:tcMar>
              <w:top w:w="80" w:type="dxa"/>
              <w:left w:w="80" w:type="dxa"/>
              <w:bottom w:w="80" w:type="dxa"/>
              <w:right w:w="80" w:type="dxa"/>
            </w:tcMar>
          </w:tcPr>
          <w:p w14:paraId="4541C60A" w14:textId="6230774D" w:rsidR="00FC3425" w:rsidRPr="00FF6A1D"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1762"/>
              </w:tabs>
              <w:rPr>
                <w:rFonts w:ascii="Arial" w:hAnsi="Arial" w:cs="Arial"/>
              </w:rPr>
            </w:pPr>
            <w:r>
              <w:rPr>
                <w:rFonts w:ascii="Arial" w:hAnsi="Arial" w:cs="Arial"/>
                <w:sz w:val="20"/>
                <w:szCs w:val="20"/>
              </w:rPr>
              <w:t xml:space="preserve">                               </w:t>
            </w:r>
            <w:r w:rsidRPr="00FC3425">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6028CA">
              <w:rPr>
                <w:rFonts w:ascii="Arial" w:hAnsi="Arial" w:cs="Arial"/>
                <w:sz w:val="20"/>
                <w:szCs w:val="20"/>
              </w:rPr>
            </w:r>
            <w:r w:rsidR="006028C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28CA">
              <w:rPr>
                <w:rFonts w:ascii="Arial" w:hAnsi="Arial" w:cs="Arial"/>
                <w:sz w:val="20"/>
                <w:szCs w:val="20"/>
              </w:rPr>
            </w:r>
            <w:r w:rsidR="006028CA">
              <w:rPr>
                <w:rFonts w:ascii="Arial" w:hAnsi="Arial" w:cs="Arial"/>
                <w:sz w:val="20"/>
                <w:szCs w:val="20"/>
              </w:rPr>
              <w:fldChar w:fldCharType="separate"/>
            </w:r>
            <w:r>
              <w:rPr>
                <w:rFonts w:ascii="Arial" w:hAnsi="Arial" w:cs="Arial"/>
                <w:sz w:val="20"/>
                <w:szCs w:val="20"/>
              </w:rPr>
              <w:fldChar w:fldCharType="end"/>
            </w:r>
          </w:p>
        </w:tc>
      </w:tr>
      <w:tr w:rsidR="00FC3425" w:rsidRPr="00FF6A1D" w14:paraId="35F8F5A1" w14:textId="77777777" w:rsidTr="00FC3425">
        <w:trPr>
          <w:trHeight w:val="295"/>
        </w:trPr>
        <w:tc>
          <w:tcPr>
            <w:tcW w:w="38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D06270"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so, please state the proportion of full-time you are willing to work:</w:t>
            </w:r>
          </w:p>
        </w:tc>
        <w:tc>
          <w:tcPr>
            <w:tcW w:w="646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EBDEC" w14:textId="77777777" w:rsidR="00FC3425" w:rsidRPr="00FF6A1D"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p>
        </w:tc>
      </w:tr>
    </w:tbl>
    <w:p w14:paraId="1958ED03" w14:textId="77777777" w:rsidR="00DE76DB" w:rsidRDefault="00DE76D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hAnsi="Arial" w:cs="Arial"/>
          <w:b/>
          <w:bCs/>
        </w:rPr>
      </w:pPr>
    </w:p>
    <w:p w14:paraId="6C00A291" w14:textId="77DAA0D4"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Employment History</w:t>
      </w:r>
    </w:p>
    <w:p w14:paraId="6F697F72" w14:textId="10557910"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p w14:paraId="3A1223DE" w14:textId="08898D72"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FC3425">
        <w:rPr>
          <w:rFonts w:ascii="Arial" w:hAnsi="Arial" w:cs="Arial"/>
          <w:b/>
          <w:bCs/>
          <w:sz w:val="20"/>
          <w:szCs w:val="20"/>
        </w:rPr>
        <w:t>Present or Most Recent Employment</w:t>
      </w:r>
    </w:p>
    <w:p w14:paraId="20040963" w14:textId="77777777" w:rsidR="00FC3425" w:rsidRP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3EEF7FF3" w14:textId="77777777" w:rsidTr="00FC3425">
        <w:trPr>
          <w:trHeight w:val="295"/>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B327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Job Title:</w:t>
            </w:r>
          </w:p>
        </w:tc>
        <w:tc>
          <w:tcPr>
            <w:tcW w:w="52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B0B6BE" w14:textId="77777777" w:rsidR="00E1023A"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DC21C1" w14:textId="2076B955"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00079BC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B122DAB" w14:textId="77777777" w:rsidTr="00FC3425">
        <w:trPr>
          <w:trHeight w:val="441"/>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0C6DA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Start Date: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D6DDF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0DCE6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End date:</w:t>
            </w:r>
          </w:p>
          <w:p w14:paraId="0AB338E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(if applicable)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9BC64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41375A1" w14:textId="77777777" w:rsidTr="00FC3425">
        <w:trPr>
          <w:trHeight w:val="95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6EC27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Employer’s name, address and telephone number:</w:t>
            </w:r>
          </w:p>
        </w:tc>
        <w:tc>
          <w:tcPr>
            <w:tcW w:w="7849"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27957D" w14:textId="55E8CC91"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EFCB9F4"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9ECE3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F5A5D9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C622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BA4E3D3" w14:textId="77777777" w:rsidTr="00FC3425">
        <w:trPr>
          <w:trHeight w:val="47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945F3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Grade/Salary: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1627A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FD48D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Allowances:</w:t>
            </w:r>
          </w:p>
          <w:p w14:paraId="27DFC85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(please specify)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160EB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3F838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4147C42" w14:textId="77777777" w:rsidTr="00FC3425">
        <w:trPr>
          <w:trHeight w:val="71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C4E81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Notice required:</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07F34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0BA9A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Reason for leaving:</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7754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043D0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A654E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BD8D4C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866E201" w14:textId="16113C8A"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Please provide a brief description of the duties </w:t>
      </w:r>
      <w:r w:rsidR="00DB3F01">
        <w:rPr>
          <w:rFonts w:ascii="Arial" w:hAnsi="Arial" w:cs="Arial"/>
          <w:sz w:val="20"/>
          <w:szCs w:val="20"/>
        </w:rPr>
        <w:t xml:space="preserve">and achievements </w:t>
      </w:r>
      <w:r w:rsidRPr="00FF6A1D">
        <w:rPr>
          <w:rFonts w:ascii="Arial" w:hAnsi="Arial" w:cs="Arial"/>
          <w:sz w:val="20"/>
          <w:szCs w:val="20"/>
        </w:rPr>
        <w:t>of the post:</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743FDC0D" w14:textId="77777777" w:rsidTr="00FC3425">
        <w:trPr>
          <w:trHeight w:val="9119"/>
        </w:trPr>
        <w:tc>
          <w:tcPr>
            <w:tcW w:w="10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F91DC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F908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4C25E7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AE68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E600D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BBF2A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F58DE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65D77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0871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BF8652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4DF8A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4873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75CB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FD5F9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47FD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CA02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BC47E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1EDA0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9E52F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E0EE0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191D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9DBF3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BDDB6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96D5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E8032D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2A871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8C7CC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99BC3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64FC0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9943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ECE8E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52B29E4" w14:textId="675F47BA"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4F86F5" w14:textId="7EF93D6A"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B61899" w14:textId="76DA809E"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8521D6"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F2BBA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216263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C44A4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362077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C46A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C68086F" w14:textId="77777777"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8676CD8" w14:textId="3F709099" w:rsidR="00E1023A" w:rsidRPr="00FC3425"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b/>
          <w:bCs/>
          <w:sz w:val="20"/>
          <w:szCs w:val="20"/>
        </w:rPr>
      </w:pPr>
      <w:r w:rsidRPr="00FC3425">
        <w:rPr>
          <w:rFonts w:ascii="Arial" w:hAnsi="Arial" w:cs="Arial"/>
          <w:b/>
          <w:bCs/>
          <w:sz w:val="20"/>
          <w:szCs w:val="20"/>
        </w:rPr>
        <w:lastRenderedPageBreak/>
        <w:t>Previous Employment</w:t>
      </w:r>
    </w:p>
    <w:p w14:paraId="72C76924" w14:textId="2BB1D6E5"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Beginning with the most recent, all periods since leaving </w:t>
      </w:r>
      <w:r w:rsidR="00CB66B7">
        <w:rPr>
          <w:rFonts w:ascii="Arial" w:hAnsi="Arial" w:cs="Arial"/>
          <w:sz w:val="20"/>
          <w:szCs w:val="20"/>
        </w:rPr>
        <w:t>school including education, employment and voluntary work. All periods</w:t>
      </w:r>
      <w:r w:rsidRPr="00FF6A1D">
        <w:rPr>
          <w:rFonts w:ascii="Arial" w:hAnsi="Arial" w:cs="Arial"/>
          <w:sz w:val="20"/>
          <w:szCs w:val="20"/>
        </w:rPr>
        <w:t xml:space="preserve"> should be accounted for</w:t>
      </w:r>
      <w:r w:rsidR="00CB66B7">
        <w:rPr>
          <w:rFonts w:ascii="Arial" w:hAnsi="Arial" w:cs="Arial"/>
          <w:sz w:val="20"/>
          <w:szCs w:val="20"/>
        </w:rPr>
        <w:t xml:space="preserve"> so all gaps in employment are explained</w:t>
      </w:r>
      <w:r w:rsidRPr="00FF6A1D">
        <w:rPr>
          <w:rFonts w:ascii="Arial" w:hAnsi="Arial" w:cs="Arial"/>
          <w:sz w:val="20"/>
          <w:szCs w:val="20"/>
        </w:rPr>
        <w:t xml:space="preserve"> e.g. unemployment, raising a family or any part-time work undertaken whilst in education. (Continue on a separate sheet if necessary).</w:t>
      </w:r>
    </w:p>
    <w:p w14:paraId="67197FA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25"/>
      </w:tblGrid>
      <w:tr w:rsidR="00E1023A" w:rsidRPr="00FF6A1D" w14:paraId="6457B156"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2904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A56AC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FF1C1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E6054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65945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F7B64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Duties &amp; achievements</w:t>
            </w: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17926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Reason for Leaving</w:t>
            </w:r>
          </w:p>
        </w:tc>
      </w:tr>
      <w:tr w:rsidR="00E1023A" w:rsidRPr="00FF6A1D" w14:paraId="1F6D3C11"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B142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7FC7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2765B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B75D12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E6B84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38BBE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A8DA8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98FFD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9B1C8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0A2C0A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C4F34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B597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59139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60996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A79A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0F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3EA9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09E7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023E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E7409A4"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A61D0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B4B9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36F4A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A539CE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4B730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2D204E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E12FF6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9DC614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8C418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BB7B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C7E40C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287291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4056A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95C2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61FF7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925F4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5D377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2513C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3222203"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A29E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A1273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69C73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0B596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726E0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5F4150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D78B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12850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0865CD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A4BB9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BE3427" w14:textId="34B31D08"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66D9179"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E385E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94983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9FE00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623D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EE1DE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D6C2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2BC4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AB11E43"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7F8D7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B6276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CCDBB2" w14:textId="1C15138F"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9C0AE5" w14:textId="505AEB00"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F649EC"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E4E96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DA2F6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59D50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44ED12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EBB7E9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F45F7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00292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38C3B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B8526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E82B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2ADC3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4EE32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D19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723E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D1C64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9B58B70" w14:textId="4472B96E" w:rsidR="00FC3425" w:rsidRDefault="00FC3425"/>
    <w:p w14:paraId="00408F13" w14:textId="77777777" w:rsidR="00FC3425" w:rsidRDefault="00FC3425"/>
    <w:tbl>
      <w:tblPr>
        <w:tblW w:w="1031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19"/>
      </w:tblGrid>
      <w:tr w:rsidR="00E1023A" w:rsidRPr="00FF6A1D" w14:paraId="7C3D2354"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2C33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67C46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6C92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BFFBA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25A2F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E89B4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Duties &amp; achievements</w:t>
            </w: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9A586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Reason for Leaving</w:t>
            </w:r>
          </w:p>
        </w:tc>
      </w:tr>
      <w:tr w:rsidR="00E1023A" w:rsidRPr="00FF6A1D" w14:paraId="3B42C1AB"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81402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87151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E404B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AB9F4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0A248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2869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51C91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9B92B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58C5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2A0C11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1B7E2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C32A8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437C1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FD8D7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2A31F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C32F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B096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34F46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903B6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A07CA56"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C97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D13AC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CE59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4F9F4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9EC4F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7F6B42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6960F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BA54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58D67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28B9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66D91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6A416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F2061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DFB3B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FE186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FBAFD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95A55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F408F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1C65E1C"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EA155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418B1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82AF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39684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06BC40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4BED5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DD60F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DF05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E405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B9A9F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B9471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E9DE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12727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BD2F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E60B8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55B42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ED222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3C77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750B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F0FA7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060F906"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1523B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0767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19071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32B6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A0A8A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738A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9AFD0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EA30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4D4C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A8CF9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463E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E7AB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4A4DB6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8204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F221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61E2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0DC9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4BA63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351EA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E65B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33E2CEE" w14:textId="47BD84C6"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C432D00" w14:textId="382252FC"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7D65C4D" w14:textId="77777777" w:rsidR="00FC3425" w:rsidRPr="00FF6A1D"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534E6074"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Qualified Teacher Information</w:t>
      </w:r>
    </w:p>
    <w:p w14:paraId="00D7329D"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00"/>
        <w:gridCol w:w="2728"/>
        <w:gridCol w:w="1657"/>
        <w:gridCol w:w="1934"/>
      </w:tblGrid>
      <w:tr w:rsidR="006028CA" w:rsidRPr="00FF6A1D" w14:paraId="2D5F6765" w14:textId="77777777" w:rsidTr="006028CA">
        <w:trPr>
          <w:trHeight w:val="295"/>
        </w:trPr>
        <w:tc>
          <w:tcPr>
            <w:tcW w:w="40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B7BEEE" w14:textId="77777777" w:rsidR="006028CA" w:rsidRPr="00FF6A1D" w:rsidRDefault="006028C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Date Qualified Teacher Status gained:</w:t>
            </w:r>
          </w:p>
        </w:tc>
        <w:tc>
          <w:tcPr>
            <w:tcW w:w="6319"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8A0144" w14:textId="77777777" w:rsidR="006028CA" w:rsidRPr="00FF6A1D" w:rsidRDefault="006028C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6028CA" w:rsidRPr="00FF6A1D" w14:paraId="3F7F1571" w14:textId="77777777" w:rsidTr="006028CA">
        <w:trPr>
          <w:trHeight w:val="295"/>
        </w:trPr>
        <w:tc>
          <w:tcPr>
            <w:tcW w:w="40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0E516D" w14:textId="77777777" w:rsidR="006028CA" w:rsidRPr="00FF6A1D" w:rsidRDefault="006028C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Teacher Registration number:</w:t>
            </w:r>
          </w:p>
        </w:tc>
        <w:tc>
          <w:tcPr>
            <w:tcW w:w="6319" w:type="dxa"/>
            <w:gridSpan w:val="3"/>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16E738EA" w14:textId="77777777" w:rsidR="006028CA" w:rsidRPr="00FF6A1D" w:rsidRDefault="006028C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C3425" w:rsidRPr="00FF6A1D" w14:paraId="0DC6E376" w14:textId="77777777" w:rsidTr="006028CA">
        <w:trPr>
          <w:trHeight w:val="494"/>
        </w:trPr>
        <w:tc>
          <w:tcPr>
            <w:tcW w:w="40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666D3F"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you qualified after 7th May 1999, have you completed your induction year?</w:t>
            </w:r>
          </w:p>
        </w:tc>
        <w:tc>
          <w:tcPr>
            <w:tcW w:w="2728"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vAlign w:val="center"/>
          </w:tcPr>
          <w:p w14:paraId="197C37A8" w14:textId="521A9BAF" w:rsidR="00FC3425" w:rsidRPr="00FF6A1D" w:rsidRDefault="00FC3425" w:rsidP="0070337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C3425">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6028CA">
              <w:rPr>
                <w:rFonts w:ascii="Arial" w:hAnsi="Arial" w:cs="Arial"/>
                <w:sz w:val="20"/>
                <w:szCs w:val="20"/>
              </w:rPr>
            </w:r>
            <w:r w:rsidR="006028C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028CA">
              <w:rPr>
                <w:rFonts w:ascii="Arial" w:hAnsi="Arial" w:cs="Arial"/>
                <w:sz w:val="20"/>
                <w:szCs w:val="20"/>
              </w:rPr>
            </w:r>
            <w:r w:rsidR="006028CA">
              <w:rPr>
                <w:rFonts w:ascii="Arial" w:hAnsi="Arial" w:cs="Arial"/>
                <w:sz w:val="20"/>
                <w:szCs w:val="20"/>
              </w:rPr>
              <w:fldChar w:fldCharType="separate"/>
            </w:r>
            <w:r>
              <w:rPr>
                <w:rFonts w:ascii="Arial" w:hAnsi="Arial" w:cs="Arial"/>
                <w:sz w:val="20"/>
                <w:szCs w:val="20"/>
              </w:rPr>
              <w:fldChar w:fldCharType="end"/>
            </w:r>
          </w:p>
        </w:tc>
        <w:tc>
          <w:tcPr>
            <w:tcW w:w="1657" w:type="dxa"/>
            <w:tcBorders>
              <w:top w:val="single" w:sz="2" w:space="0" w:color="000000"/>
              <w:left w:val="single" w:sz="4" w:space="0" w:color="auto"/>
              <w:bottom w:val="single" w:sz="2" w:space="0" w:color="000000"/>
              <w:right w:val="single" w:sz="2" w:space="0" w:color="000000"/>
            </w:tcBorders>
            <w:shd w:val="clear" w:color="auto" w:fill="auto"/>
            <w:tcMar>
              <w:top w:w="80" w:type="dxa"/>
              <w:left w:w="80" w:type="dxa"/>
              <w:bottom w:w="80" w:type="dxa"/>
              <w:right w:w="80" w:type="dxa"/>
            </w:tcMar>
          </w:tcPr>
          <w:p w14:paraId="4D6FD4FD"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yes, give date:</w:t>
            </w:r>
          </w:p>
        </w:tc>
        <w:tc>
          <w:tcPr>
            <w:tcW w:w="19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4AC726"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6028CA" w:rsidRPr="00FF6A1D" w14:paraId="28735094" w14:textId="77777777" w:rsidTr="006028CA">
        <w:trPr>
          <w:trHeight w:val="385"/>
        </w:trPr>
        <w:tc>
          <w:tcPr>
            <w:tcW w:w="40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B1C3B02" w14:textId="20CD7838" w:rsidR="006028CA" w:rsidRPr="00FF6A1D" w:rsidRDefault="006028CA" w:rsidP="006028CA">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Unicode MS" w:hAnsi="Arial" w:cs="Arial"/>
              </w:rPr>
            </w:pPr>
            <w:r>
              <w:rPr>
                <w:rFonts w:ascii="Arial" w:eastAsia="Arial Unicode MS" w:hAnsi="Arial" w:cs="Arial"/>
              </w:rPr>
              <w:t>Date of Birth:</w:t>
            </w:r>
          </w:p>
        </w:tc>
        <w:tc>
          <w:tcPr>
            <w:tcW w:w="6319"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130CE9D" w14:textId="77777777" w:rsidR="006028CA" w:rsidRPr="00FF6A1D" w:rsidRDefault="006028C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210D380"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CB8E77F" w14:textId="099F348B" w:rsidR="00E1023A" w:rsidRPr="00FF6A1D" w:rsidRDefault="00DE76D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bookmarkStart w:id="2" w:name="_GoBack"/>
      <w:bookmarkEnd w:id="2"/>
      <w:r>
        <w:rPr>
          <w:rFonts w:ascii="Arial" w:hAnsi="Arial" w:cs="Arial"/>
          <w:sz w:val="20"/>
          <w:szCs w:val="20"/>
        </w:rPr>
        <w:t xml:space="preserve">  </w:t>
      </w:r>
      <w:r w:rsidR="00FB0FAB" w:rsidRPr="00FF6A1D">
        <w:rPr>
          <w:rFonts w:ascii="Arial" w:hAnsi="Arial" w:cs="Arial"/>
          <w:sz w:val="20"/>
          <w:szCs w:val="20"/>
        </w:rPr>
        <w:t>Trainees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55"/>
        <w:gridCol w:w="2149"/>
        <w:gridCol w:w="2174"/>
        <w:gridCol w:w="1841"/>
      </w:tblGrid>
      <w:tr w:rsidR="00703378" w:rsidRPr="00FF6A1D" w14:paraId="32520C30" w14:textId="77777777" w:rsidTr="00763F3E">
        <w:trPr>
          <w:trHeight w:val="295"/>
        </w:trPr>
        <w:tc>
          <w:tcPr>
            <w:tcW w:w="4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95CA93" w14:textId="77777777"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Have you passed your skill tests?</w:t>
            </w:r>
          </w:p>
        </w:tc>
        <w:tc>
          <w:tcPr>
            <w:tcW w:w="2176"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377FD2D0" w14:textId="7EEDCC6B"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Numeracy   </w:t>
            </w:r>
            <w:r w:rsidRPr="00703378">
              <w:rPr>
                <w:rFonts w:ascii="Arial" w:hAnsi="Arial" w:cs="Arial"/>
                <w:sz w:val="20"/>
                <w:szCs w:val="20"/>
              </w:rPr>
              <w:fldChar w:fldCharType="begin">
                <w:ffData>
                  <w:name w:val="Check3"/>
                  <w:enabled/>
                  <w:calcOnExit w:val="0"/>
                  <w:checkBox>
                    <w:sizeAuto/>
                    <w:default w:val="0"/>
                  </w:checkBox>
                </w:ffData>
              </w:fldChar>
            </w:r>
            <w:bookmarkStart w:id="3" w:name="Check3"/>
            <w:r w:rsidRPr="00703378">
              <w:rPr>
                <w:rFonts w:ascii="Arial" w:hAnsi="Arial" w:cs="Arial"/>
                <w:sz w:val="20"/>
                <w:szCs w:val="20"/>
              </w:rPr>
              <w:instrText xml:space="preserve"> FORMCHECKBOX </w:instrText>
            </w:r>
            <w:r w:rsidR="006028CA">
              <w:rPr>
                <w:rFonts w:ascii="Arial" w:hAnsi="Arial" w:cs="Arial"/>
                <w:sz w:val="20"/>
                <w:szCs w:val="20"/>
              </w:rPr>
            </w:r>
            <w:r w:rsidR="006028CA">
              <w:rPr>
                <w:rFonts w:ascii="Arial" w:hAnsi="Arial" w:cs="Arial"/>
                <w:sz w:val="20"/>
                <w:szCs w:val="20"/>
              </w:rPr>
              <w:fldChar w:fldCharType="separate"/>
            </w:r>
            <w:r w:rsidRPr="00703378">
              <w:rPr>
                <w:rFonts w:ascii="Arial" w:hAnsi="Arial" w:cs="Arial"/>
                <w:sz w:val="20"/>
                <w:szCs w:val="20"/>
              </w:rPr>
              <w:fldChar w:fldCharType="end"/>
            </w:r>
            <w:bookmarkEnd w:id="3"/>
          </w:p>
        </w:tc>
        <w:tc>
          <w:tcPr>
            <w:tcW w:w="2202" w:type="dxa"/>
            <w:tcBorders>
              <w:top w:val="single" w:sz="4" w:space="0" w:color="auto"/>
              <w:left w:val="single" w:sz="4" w:space="0" w:color="auto"/>
              <w:bottom w:val="single" w:sz="2" w:space="0" w:color="000000"/>
              <w:right w:val="single" w:sz="4" w:space="0" w:color="auto"/>
            </w:tcBorders>
            <w:shd w:val="clear" w:color="auto" w:fill="auto"/>
            <w:tcMar>
              <w:top w:w="80" w:type="dxa"/>
              <w:left w:w="80" w:type="dxa"/>
              <w:bottom w:w="80" w:type="dxa"/>
              <w:right w:w="80" w:type="dxa"/>
            </w:tcMar>
          </w:tcPr>
          <w:p w14:paraId="20CB24C6" w14:textId="639BFEE7"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Literacy   </w:t>
            </w:r>
            <w:r w:rsidRPr="00703378">
              <w:rPr>
                <w:rFonts w:ascii="Arial" w:hAnsi="Arial" w:cs="Arial"/>
                <w:sz w:val="20"/>
                <w:szCs w:val="20"/>
              </w:rPr>
              <w:fldChar w:fldCharType="begin">
                <w:ffData>
                  <w:name w:val="Check4"/>
                  <w:enabled/>
                  <w:calcOnExit w:val="0"/>
                  <w:checkBox>
                    <w:sizeAuto/>
                    <w:default w:val="0"/>
                  </w:checkBox>
                </w:ffData>
              </w:fldChar>
            </w:r>
            <w:bookmarkStart w:id="4" w:name="Check4"/>
            <w:r w:rsidRPr="00703378">
              <w:rPr>
                <w:rFonts w:ascii="Arial" w:hAnsi="Arial" w:cs="Arial"/>
                <w:sz w:val="20"/>
                <w:szCs w:val="20"/>
              </w:rPr>
              <w:instrText xml:space="preserve"> FORMCHECKBOX </w:instrText>
            </w:r>
            <w:r w:rsidR="006028CA">
              <w:rPr>
                <w:rFonts w:ascii="Arial" w:hAnsi="Arial" w:cs="Arial"/>
                <w:sz w:val="20"/>
                <w:szCs w:val="20"/>
              </w:rPr>
            </w:r>
            <w:r w:rsidR="006028CA">
              <w:rPr>
                <w:rFonts w:ascii="Arial" w:hAnsi="Arial" w:cs="Arial"/>
                <w:sz w:val="20"/>
                <w:szCs w:val="20"/>
              </w:rPr>
              <w:fldChar w:fldCharType="separate"/>
            </w:r>
            <w:r w:rsidRPr="00703378">
              <w:rPr>
                <w:rFonts w:ascii="Arial" w:hAnsi="Arial" w:cs="Arial"/>
                <w:sz w:val="20"/>
                <w:szCs w:val="20"/>
              </w:rPr>
              <w:fldChar w:fldCharType="end"/>
            </w:r>
            <w:bookmarkEnd w:id="4"/>
          </w:p>
        </w:tc>
        <w:tc>
          <w:tcPr>
            <w:tcW w:w="1864" w:type="dxa"/>
            <w:tcBorders>
              <w:top w:val="single" w:sz="2" w:space="0" w:color="000000"/>
              <w:left w:val="single" w:sz="4" w:space="0" w:color="auto"/>
              <w:bottom w:val="single" w:sz="2" w:space="0" w:color="000000"/>
              <w:right w:val="single" w:sz="8" w:space="0" w:color="000000"/>
            </w:tcBorders>
            <w:shd w:val="clear" w:color="auto" w:fill="auto"/>
            <w:tcMar>
              <w:top w:w="80" w:type="dxa"/>
              <w:left w:w="80" w:type="dxa"/>
              <w:bottom w:w="80" w:type="dxa"/>
              <w:right w:w="80" w:type="dxa"/>
            </w:tcMar>
          </w:tcPr>
          <w:p w14:paraId="5D8AD674" w14:textId="26FD55AF"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ICT   </w:t>
            </w:r>
            <w:r w:rsidRPr="00703378">
              <w:rPr>
                <w:rFonts w:ascii="Arial" w:hAnsi="Arial" w:cs="Arial"/>
                <w:sz w:val="20"/>
                <w:szCs w:val="20"/>
              </w:rPr>
              <w:fldChar w:fldCharType="begin">
                <w:ffData>
                  <w:name w:val="Check5"/>
                  <w:enabled/>
                  <w:calcOnExit w:val="0"/>
                  <w:checkBox>
                    <w:sizeAuto/>
                    <w:default w:val="0"/>
                  </w:checkBox>
                </w:ffData>
              </w:fldChar>
            </w:r>
            <w:bookmarkStart w:id="5" w:name="Check5"/>
            <w:r w:rsidRPr="00703378">
              <w:rPr>
                <w:rFonts w:ascii="Arial" w:hAnsi="Arial" w:cs="Arial"/>
                <w:sz w:val="20"/>
                <w:szCs w:val="20"/>
              </w:rPr>
              <w:instrText xml:space="preserve"> FORMCHECKBOX </w:instrText>
            </w:r>
            <w:r w:rsidR="006028CA">
              <w:rPr>
                <w:rFonts w:ascii="Arial" w:hAnsi="Arial" w:cs="Arial"/>
                <w:sz w:val="20"/>
                <w:szCs w:val="20"/>
              </w:rPr>
            </w:r>
            <w:r w:rsidR="006028CA">
              <w:rPr>
                <w:rFonts w:ascii="Arial" w:hAnsi="Arial" w:cs="Arial"/>
                <w:sz w:val="20"/>
                <w:szCs w:val="20"/>
              </w:rPr>
              <w:fldChar w:fldCharType="separate"/>
            </w:r>
            <w:r w:rsidRPr="00703378">
              <w:rPr>
                <w:rFonts w:ascii="Arial" w:hAnsi="Arial" w:cs="Arial"/>
                <w:sz w:val="20"/>
                <w:szCs w:val="20"/>
              </w:rPr>
              <w:fldChar w:fldCharType="end"/>
            </w:r>
            <w:bookmarkEnd w:id="5"/>
          </w:p>
        </w:tc>
      </w:tr>
      <w:tr w:rsidR="00E1023A" w:rsidRPr="00FF6A1D" w14:paraId="4C6456C6" w14:textId="77777777" w:rsidTr="00703378">
        <w:trPr>
          <w:trHeight w:val="295"/>
        </w:trPr>
        <w:tc>
          <w:tcPr>
            <w:tcW w:w="638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AA646F"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not, when do you expect to complete them?</w:t>
            </w:r>
          </w:p>
        </w:tc>
        <w:tc>
          <w:tcPr>
            <w:tcW w:w="406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DBA56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383188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5750312E" w14:textId="4BFD1981" w:rsidR="00E1023A" w:rsidRPr="00703378"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703378">
        <w:rPr>
          <w:rFonts w:ascii="Arial" w:hAnsi="Arial" w:cs="Arial"/>
          <w:sz w:val="20"/>
          <w:szCs w:val="20"/>
        </w:rPr>
        <w:t>Successful applicants will be required to provide evidence of their registration with the Teach</w:t>
      </w:r>
      <w:r w:rsidR="005F609F">
        <w:rPr>
          <w:rFonts w:ascii="Arial" w:hAnsi="Arial" w:cs="Arial"/>
          <w:sz w:val="20"/>
          <w:szCs w:val="20"/>
        </w:rPr>
        <w:t>er Regulation</w:t>
      </w:r>
      <w:r w:rsidRPr="00703378">
        <w:rPr>
          <w:rFonts w:ascii="Arial" w:hAnsi="Arial" w:cs="Arial"/>
          <w:sz w:val="20"/>
          <w:szCs w:val="20"/>
        </w:rPr>
        <w:t xml:space="preserve"> Agency</w:t>
      </w:r>
    </w:p>
    <w:p w14:paraId="3A7B988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3296BB86"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Professional Qualifications</w:t>
      </w:r>
    </w:p>
    <w:p w14:paraId="5BA4C6A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26"/>
        <w:gridCol w:w="3365"/>
        <w:gridCol w:w="2928"/>
      </w:tblGrid>
      <w:tr w:rsidR="00E1023A" w:rsidRPr="00FF6A1D" w14:paraId="4C8D13D0" w14:textId="77777777" w:rsidTr="00703378">
        <w:trPr>
          <w:trHeight w:val="44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6506E"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Professional Association</w:t>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DE591A" w14:textId="77777777" w:rsid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Professional Qualifications/</w:t>
            </w:r>
          </w:p>
          <w:p w14:paraId="7F2882A5" w14:textId="5241D03B"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Membership &amp; Date Obtained</w:t>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28E95A" w14:textId="7FC6322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By Award or Examination</w:t>
            </w:r>
            <w:r w:rsidR="00CB66B7">
              <w:rPr>
                <w:rFonts w:ascii="Arial" w:hAnsi="Arial" w:cs="Arial"/>
              </w:rPr>
              <w:t xml:space="preserve"> including awarding body</w:t>
            </w:r>
          </w:p>
        </w:tc>
      </w:tr>
      <w:tr w:rsidR="00E1023A" w:rsidRPr="00FF6A1D" w14:paraId="5876F1B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3DDE8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8F35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F1AE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D25C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241C8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671AA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33975A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24641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D20489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A8E270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7BB3F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B32F8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3BF2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B17E360"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63D89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781C6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5E65A3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1F85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4B052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1FCB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C9BA05B"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7AA1E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A123E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EC50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DC25E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A76E4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3E85B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6963A0B7"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E198EA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581A3E3"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Education History</w:t>
      </w:r>
    </w:p>
    <w:p w14:paraId="7978F66E"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092D84B" w14:textId="34453A31"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give details of all nationally recognised qualifications awarded</w:t>
      </w:r>
      <w:r w:rsidR="00703378">
        <w:rPr>
          <w:rFonts w:ascii="Arial" w:hAnsi="Arial" w:cs="Arial"/>
          <w:sz w:val="20"/>
          <w:szCs w:val="20"/>
        </w:rPr>
        <w:t xml:space="preserve"> </w:t>
      </w:r>
      <w:r w:rsidRPr="00FF6A1D">
        <w:rPr>
          <w:rFonts w:ascii="Arial" w:hAnsi="Arial" w:cs="Arial"/>
          <w:sz w:val="20"/>
          <w:szCs w:val="20"/>
        </w:rPr>
        <w:t>/</w:t>
      </w:r>
      <w:r w:rsidR="00703378">
        <w:rPr>
          <w:rFonts w:ascii="Arial" w:hAnsi="Arial" w:cs="Arial"/>
          <w:sz w:val="20"/>
          <w:szCs w:val="20"/>
        </w:rPr>
        <w:t xml:space="preserve"> </w:t>
      </w:r>
      <w:r w:rsidRPr="00FF6A1D">
        <w:rPr>
          <w:rFonts w:ascii="Arial" w:hAnsi="Arial" w:cs="Arial"/>
          <w:sz w:val="20"/>
          <w:szCs w:val="20"/>
        </w:rPr>
        <w:t>results awaited, from GCE Advanced Level to Further Degree Level or their equivalents in chronological order.</w:t>
      </w:r>
    </w:p>
    <w:p w14:paraId="3D7C053A"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1"/>
        <w:gridCol w:w="1877"/>
        <w:gridCol w:w="2346"/>
        <w:gridCol w:w="1754"/>
        <w:gridCol w:w="1891"/>
      </w:tblGrid>
      <w:tr w:rsidR="00E1023A" w:rsidRPr="00FF6A1D" w14:paraId="1704384D" w14:textId="77777777" w:rsidTr="00703378">
        <w:trPr>
          <w:trHeight w:val="295"/>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80725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School/College</w:t>
            </w: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AE4253"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Qualification</w:t>
            </w: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334D22" w14:textId="608DEA74" w:rsidR="00E1023A" w:rsidRPr="00703378" w:rsidRDefault="00CB66B7"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Awarding Body</w:t>
            </w: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22E92C"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Grade/Level</w:t>
            </w: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57EBF8"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079AC">
              <w:rPr>
                <w:rFonts w:ascii="Arial" w:hAnsi="Arial" w:cs="Arial"/>
                <w:color w:val="auto"/>
              </w:rPr>
              <w:t>Date Gained</w:t>
            </w:r>
          </w:p>
        </w:tc>
      </w:tr>
      <w:tr w:rsidR="00E1023A" w:rsidRPr="00FF6A1D" w14:paraId="4AE2E1C5"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F0A61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2051B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EC9EE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988B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3A5A8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AEC9B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7CB2C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BF53FC7"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C10D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1FF2D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DB3BB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32F39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B901A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80B33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6724A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41D9A22"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9CA8D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05D0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28A8C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E0E0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1507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CAC32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AC9D5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FCCF503" w14:textId="77777777" w:rsidR="00703378" w:rsidRDefault="00703378"/>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0"/>
        <w:gridCol w:w="1877"/>
        <w:gridCol w:w="2347"/>
        <w:gridCol w:w="1754"/>
        <w:gridCol w:w="1891"/>
      </w:tblGrid>
      <w:tr w:rsidR="00E1023A" w:rsidRPr="00FF6A1D" w14:paraId="4EECAA64" w14:textId="77777777" w:rsidTr="00703378">
        <w:trPr>
          <w:trHeight w:val="295"/>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6B1FEB"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School/College</w:t>
            </w: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B42EF9"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Qualification</w:t>
            </w: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7ACD9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Subject</w:t>
            </w: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2CF59D"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Grade/Level</w:t>
            </w: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D75BE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079AC">
              <w:rPr>
                <w:rFonts w:ascii="Arial" w:hAnsi="Arial" w:cs="Arial"/>
                <w:color w:val="auto"/>
              </w:rPr>
              <w:t>Date Gained</w:t>
            </w:r>
          </w:p>
        </w:tc>
      </w:tr>
      <w:tr w:rsidR="00E1023A" w:rsidRPr="00FF6A1D" w14:paraId="6F563917"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51AE7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A014C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49090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D28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458AC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E94A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EC827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8823BA8"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D91F1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8A996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52B313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0D266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8772E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4F92A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B929B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912E2EB"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375E4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28466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E22706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F111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7F418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0184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554A5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A062AD9"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984B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8FB0C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7ECB5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4CAAA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3B391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09BC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F22C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73B25FF"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592507D5" w14:textId="1E1875C6" w:rsidR="00703378" w:rsidRPr="00CE4A9B"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Copies of essential qualifications will be required on appointment.</w:t>
      </w:r>
    </w:p>
    <w:p w14:paraId="00D6192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308F148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Training / Continuing Professional Development</w:t>
      </w:r>
    </w:p>
    <w:p w14:paraId="7C13747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1673EAD"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Please list any relevant course or training you have attended in the last five years, starting with the most recent. If applying for a headship, please include details regarding NPQH. </w:t>
      </w:r>
    </w:p>
    <w:p w14:paraId="40DC3B74" w14:textId="0A0D02FB"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continue on a separate sheet if necessary.</w:t>
      </w:r>
    </w:p>
    <w:p w14:paraId="30380411"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41"/>
        <w:gridCol w:w="2353"/>
        <w:gridCol w:w="2493"/>
        <w:gridCol w:w="1932"/>
      </w:tblGrid>
      <w:tr w:rsidR="00E1023A" w:rsidRPr="00FF6A1D" w14:paraId="7565D733" w14:textId="77777777" w:rsidTr="00703378">
        <w:trPr>
          <w:trHeight w:val="295"/>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E1AB5A"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Title of Course</w:t>
            </w: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79035" w14:textId="2F3D0050" w:rsidR="00E1023A" w:rsidRP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Organising Body</w:t>
            </w: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42C67"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Awards (if any)</w:t>
            </w: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883BAB"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Date of Attendance</w:t>
            </w:r>
          </w:p>
        </w:tc>
      </w:tr>
      <w:tr w:rsidR="00E1023A" w:rsidRPr="00FF6A1D" w14:paraId="50D8ACFC"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FDB5B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300C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4998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E6180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9DA82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479B2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191F7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A689025"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71257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B687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852B0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CF832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E84F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4F3D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FACBC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E12B45A"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6EC9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D27318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A51F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0BF082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9658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A8312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2617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3D1957E"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DC6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D5D6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9F35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1E0729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99A2C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06EA3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54EB3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F3B6A35"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60F92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543736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B0459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696FD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F5673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85CBC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E8546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FA166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175AD46"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662A7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B785F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E6B33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476BF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9C1AB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B89F5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C5986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703378" w:rsidRPr="00FF6A1D" w14:paraId="3C595784"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0F5996" w14:textId="77777777"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ECA55C"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909A68"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805569"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A850CD5"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A75FE35" w14:textId="2B6AF28A"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0E76828" w14:textId="77777777"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5BA6112B" w14:textId="02C06C48" w:rsidR="00E1023A" w:rsidRPr="00FF6A1D" w:rsidRDefault="0029541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bookmarkStart w:id="6" w:name="_Hlk146635499"/>
      <w:r>
        <w:rPr>
          <w:rFonts w:ascii="Arial" w:hAnsi="Arial" w:cs="Arial"/>
          <w:b/>
          <w:bCs/>
        </w:rPr>
        <w:t>Letter of application</w:t>
      </w:r>
    </w:p>
    <w:bookmarkEnd w:id="6"/>
    <w:p w14:paraId="0CED774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D051A9D" w14:textId="6D4194F3" w:rsidR="00E1023A" w:rsidRDefault="0029541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295412">
        <w:rPr>
          <w:rFonts w:ascii="Arial" w:hAnsi="Arial" w:cs="Arial"/>
          <w:b/>
          <w:sz w:val="20"/>
          <w:szCs w:val="20"/>
        </w:rPr>
        <w:t>Please attach a separate letter of application</w:t>
      </w:r>
      <w:r>
        <w:rPr>
          <w:rFonts w:ascii="Arial" w:hAnsi="Arial" w:cs="Arial"/>
          <w:sz w:val="20"/>
          <w:szCs w:val="20"/>
        </w:rPr>
        <w:t xml:space="preserve"> - of</w:t>
      </w:r>
      <w:r w:rsidR="00FB0FAB" w:rsidRPr="00FF6A1D">
        <w:rPr>
          <w:rFonts w:ascii="Arial" w:hAnsi="Arial" w:cs="Arial"/>
          <w:sz w:val="20"/>
          <w:szCs w:val="20"/>
        </w:rPr>
        <w:t xml:space="preserve"> no more </w:t>
      </w:r>
      <w:r w:rsidR="00703378" w:rsidRPr="00FF6A1D">
        <w:rPr>
          <w:rFonts w:ascii="Arial" w:hAnsi="Arial" w:cs="Arial"/>
          <w:sz w:val="20"/>
          <w:szCs w:val="20"/>
        </w:rPr>
        <w:t>than</w:t>
      </w:r>
      <w:r w:rsidR="00FB0FAB" w:rsidRPr="00FF6A1D">
        <w:rPr>
          <w:rFonts w:ascii="Arial" w:hAnsi="Arial" w:cs="Arial"/>
          <w:sz w:val="20"/>
          <w:szCs w:val="20"/>
        </w:rPr>
        <w:t xml:space="preserve"> 2 sides of A4</w:t>
      </w:r>
      <w:r w:rsidR="003B7B20">
        <w:rPr>
          <w:rFonts w:ascii="Arial" w:hAnsi="Arial" w:cs="Arial"/>
          <w:sz w:val="20"/>
          <w:szCs w:val="20"/>
        </w:rPr>
        <w:t xml:space="preserve"> </w:t>
      </w:r>
      <w:r>
        <w:rPr>
          <w:rFonts w:ascii="Arial" w:hAnsi="Arial" w:cs="Arial"/>
          <w:sz w:val="20"/>
          <w:szCs w:val="20"/>
        </w:rPr>
        <w:t>to support your application.  Details of the specific topic to be addressed will be found in the recruitment literature.</w:t>
      </w:r>
    </w:p>
    <w:p w14:paraId="07FC129C" w14:textId="5E12195E" w:rsidR="00295412" w:rsidRDefault="0029541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2C721AE9" w14:textId="1A1628D3" w:rsidR="004B5A09" w:rsidRPr="00FF6A1D" w:rsidRDefault="004B5A09" w:rsidP="004B5A09">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Pr>
          <w:rFonts w:ascii="Arial" w:hAnsi="Arial" w:cs="Arial"/>
          <w:b/>
          <w:bCs/>
        </w:rPr>
        <w:t>General Application Information</w:t>
      </w:r>
    </w:p>
    <w:p w14:paraId="77640968" w14:textId="77777777" w:rsidR="004B5A09" w:rsidRDefault="004B5A09"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0B694AA9" w14:textId="63EF46ED" w:rsidR="00703378"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Tick which phases you are trained to teach:</w:t>
      </w:r>
    </w:p>
    <w:p w14:paraId="6D80CDBC" w14:textId="77777777" w:rsidR="00663CF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663CF2" w14:paraId="36C315CC" w14:textId="77777777" w:rsidTr="00663CF2">
        <w:tc>
          <w:tcPr>
            <w:tcW w:w="2614" w:type="dxa"/>
          </w:tcPr>
          <w:p w14:paraId="03200495" w14:textId="1A555678" w:rsidR="00663CF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Early Years</w:t>
            </w:r>
          </w:p>
        </w:tc>
        <w:sdt>
          <w:sdtPr>
            <w:rPr>
              <w:rFonts w:ascii="Arial" w:eastAsia="Raleway" w:hAnsi="Arial" w:cs="Arial"/>
              <w:sz w:val="28"/>
              <w:szCs w:val="28"/>
            </w:rPr>
            <w:id w:val="-1088691158"/>
            <w14:checkbox>
              <w14:checked w14:val="0"/>
              <w14:checkedState w14:val="2612" w14:font="MS Gothic"/>
              <w14:uncheckedState w14:val="2610" w14:font="MS Gothic"/>
            </w14:checkbox>
          </w:sdtPr>
          <w:sdtEndPr/>
          <w:sdtContent>
            <w:tc>
              <w:tcPr>
                <w:tcW w:w="2614" w:type="dxa"/>
              </w:tcPr>
              <w:p w14:paraId="7E5C7B9A" w14:textId="2B625A1A" w:rsidR="00663CF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663CF2">
                  <w:rPr>
                    <w:rFonts w:ascii="MS Gothic" w:eastAsia="MS Gothic" w:hAnsi="MS Gothic" w:cs="Arial" w:hint="eastAsia"/>
                    <w:sz w:val="28"/>
                    <w:szCs w:val="28"/>
                  </w:rPr>
                  <w:t>☐</w:t>
                </w:r>
              </w:p>
            </w:tc>
          </w:sdtContent>
        </w:sdt>
        <w:tc>
          <w:tcPr>
            <w:tcW w:w="2614" w:type="dxa"/>
          </w:tcPr>
          <w:p w14:paraId="3CFEBAFC" w14:textId="0C808AF9" w:rsidR="00663CF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Key Stage 1</w:t>
            </w:r>
          </w:p>
        </w:tc>
        <w:sdt>
          <w:sdtPr>
            <w:rPr>
              <w:rFonts w:ascii="Arial" w:eastAsia="Raleway" w:hAnsi="Arial" w:cs="Arial"/>
              <w:sz w:val="28"/>
              <w:szCs w:val="28"/>
            </w:rPr>
            <w:id w:val="-1697001206"/>
            <w14:checkbox>
              <w14:checked w14:val="0"/>
              <w14:checkedState w14:val="2612" w14:font="MS Gothic"/>
              <w14:uncheckedState w14:val="2610" w14:font="MS Gothic"/>
            </w14:checkbox>
          </w:sdtPr>
          <w:sdtEndPr/>
          <w:sdtContent>
            <w:tc>
              <w:tcPr>
                <w:tcW w:w="2614" w:type="dxa"/>
              </w:tcPr>
              <w:p w14:paraId="13581FA7" w14:textId="6C9BF32D" w:rsidR="00663CF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663CF2">
                  <w:rPr>
                    <w:rFonts w:ascii="MS Gothic" w:eastAsia="MS Gothic" w:hAnsi="MS Gothic" w:cs="Arial" w:hint="eastAsia"/>
                    <w:sz w:val="28"/>
                    <w:szCs w:val="28"/>
                  </w:rPr>
                  <w:t>☐</w:t>
                </w:r>
              </w:p>
            </w:tc>
          </w:sdtContent>
        </w:sdt>
      </w:tr>
      <w:tr w:rsidR="00663CF2" w14:paraId="1DE64C43" w14:textId="77777777" w:rsidTr="00663CF2">
        <w:tc>
          <w:tcPr>
            <w:tcW w:w="2614" w:type="dxa"/>
          </w:tcPr>
          <w:p w14:paraId="7527FB90" w14:textId="47D9084D" w:rsidR="00663CF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Key Stage 2</w:t>
            </w:r>
          </w:p>
        </w:tc>
        <w:sdt>
          <w:sdtPr>
            <w:rPr>
              <w:rFonts w:ascii="Arial" w:eastAsia="Raleway" w:hAnsi="Arial" w:cs="Arial"/>
              <w:sz w:val="28"/>
              <w:szCs w:val="28"/>
            </w:rPr>
            <w:id w:val="1470639097"/>
            <w14:checkbox>
              <w14:checked w14:val="0"/>
              <w14:checkedState w14:val="2612" w14:font="MS Gothic"/>
              <w14:uncheckedState w14:val="2610" w14:font="MS Gothic"/>
            </w14:checkbox>
          </w:sdtPr>
          <w:sdtEndPr/>
          <w:sdtContent>
            <w:tc>
              <w:tcPr>
                <w:tcW w:w="2614" w:type="dxa"/>
              </w:tcPr>
              <w:p w14:paraId="19EAB5F5" w14:textId="6203E45B" w:rsidR="00663CF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663CF2">
                  <w:rPr>
                    <w:rFonts w:ascii="MS Gothic" w:eastAsia="MS Gothic" w:hAnsi="MS Gothic" w:cs="Arial" w:hint="eastAsia"/>
                    <w:sz w:val="28"/>
                    <w:szCs w:val="28"/>
                  </w:rPr>
                  <w:t>☐</w:t>
                </w:r>
              </w:p>
            </w:tc>
          </w:sdtContent>
        </w:sdt>
        <w:tc>
          <w:tcPr>
            <w:tcW w:w="2614" w:type="dxa"/>
          </w:tcPr>
          <w:p w14:paraId="5C53282E" w14:textId="22F1B3D7" w:rsidR="00663CF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Key Stage 3</w:t>
            </w:r>
          </w:p>
        </w:tc>
        <w:sdt>
          <w:sdtPr>
            <w:rPr>
              <w:rFonts w:ascii="Arial" w:eastAsia="Raleway" w:hAnsi="Arial" w:cs="Arial"/>
              <w:sz w:val="28"/>
              <w:szCs w:val="28"/>
            </w:rPr>
            <w:id w:val="-207883440"/>
            <w14:checkbox>
              <w14:checked w14:val="0"/>
              <w14:checkedState w14:val="2612" w14:font="MS Gothic"/>
              <w14:uncheckedState w14:val="2610" w14:font="MS Gothic"/>
            </w14:checkbox>
          </w:sdtPr>
          <w:sdtEndPr/>
          <w:sdtContent>
            <w:tc>
              <w:tcPr>
                <w:tcW w:w="2614" w:type="dxa"/>
              </w:tcPr>
              <w:p w14:paraId="7D39650B" w14:textId="526ED561" w:rsidR="00663CF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663CF2">
                  <w:rPr>
                    <w:rFonts w:ascii="MS Gothic" w:eastAsia="MS Gothic" w:hAnsi="MS Gothic" w:cs="Arial" w:hint="eastAsia"/>
                    <w:sz w:val="28"/>
                    <w:szCs w:val="28"/>
                  </w:rPr>
                  <w:t>☐</w:t>
                </w:r>
              </w:p>
            </w:tc>
          </w:sdtContent>
        </w:sdt>
      </w:tr>
      <w:tr w:rsidR="00663CF2" w14:paraId="279CD240" w14:textId="77777777" w:rsidTr="00663CF2">
        <w:tc>
          <w:tcPr>
            <w:tcW w:w="2614" w:type="dxa"/>
          </w:tcPr>
          <w:p w14:paraId="27086428" w14:textId="1B6E8521" w:rsidR="00663CF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Key Stage 4</w:t>
            </w:r>
          </w:p>
        </w:tc>
        <w:sdt>
          <w:sdtPr>
            <w:rPr>
              <w:rFonts w:ascii="Arial" w:eastAsia="Raleway" w:hAnsi="Arial" w:cs="Arial"/>
              <w:sz w:val="28"/>
              <w:szCs w:val="28"/>
            </w:rPr>
            <w:id w:val="-750188340"/>
            <w14:checkbox>
              <w14:checked w14:val="0"/>
              <w14:checkedState w14:val="2612" w14:font="MS Gothic"/>
              <w14:uncheckedState w14:val="2610" w14:font="MS Gothic"/>
            </w14:checkbox>
          </w:sdtPr>
          <w:sdtEndPr/>
          <w:sdtContent>
            <w:tc>
              <w:tcPr>
                <w:tcW w:w="2614" w:type="dxa"/>
              </w:tcPr>
              <w:p w14:paraId="07F726C1" w14:textId="6547B7F9" w:rsidR="00663CF2" w:rsidRPr="00663CF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4"/>
                    <w:szCs w:val="24"/>
                  </w:rPr>
                </w:pPr>
                <w:r w:rsidRPr="00663CF2">
                  <w:rPr>
                    <w:rFonts w:ascii="MS Gothic" w:eastAsia="MS Gothic" w:hAnsi="MS Gothic" w:cs="Arial" w:hint="eastAsia"/>
                    <w:sz w:val="28"/>
                    <w:szCs w:val="28"/>
                  </w:rPr>
                  <w:t>☐</w:t>
                </w:r>
              </w:p>
            </w:tc>
          </w:sdtContent>
        </w:sdt>
        <w:tc>
          <w:tcPr>
            <w:tcW w:w="2614" w:type="dxa"/>
          </w:tcPr>
          <w:p w14:paraId="2F9673E2" w14:textId="0951312D" w:rsidR="00663CF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Post 16</w:t>
            </w:r>
          </w:p>
        </w:tc>
        <w:sdt>
          <w:sdtPr>
            <w:rPr>
              <w:rFonts w:ascii="Arial" w:eastAsia="Raleway" w:hAnsi="Arial" w:cs="Arial"/>
              <w:sz w:val="28"/>
              <w:szCs w:val="28"/>
            </w:rPr>
            <w:id w:val="957615499"/>
            <w14:checkbox>
              <w14:checked w14:val="0"/>
              <w14:checkedState w14:val="2612" w14:font="MS Gothic"/>
              <w14:uncheckedState w14:val="2610" w14:font="MS Gothic"/>
            </w14:checkbox>
          </w:sdtPr>
          <w:sdtEndPr/>
          <w:sdtContent>
            <w:tc>
              <w:tcPr>
                <w:tcW w:w="2614" w:type="dxa"/>
              </w:tcPr>
              <w:p w14:paraId="39E880AA" w14:textId="6620DFCC" w:rsidR="00663CF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663CF2">
                  <w:rPr>
                    <w:rFonts w:ascii="MS Gothic" w:eastAsia="MS Gothic" w:hAnsi="MS Gothic" w:cs="Arial" w:hint="eastAsia"/>
                    <w:sz w:val="28"/>
                    <w:szCs w:val="28"/>
                  </w:rPr>
                  <w:t>☐</w:t>
                </w:r>
              </w:p>
            </w:tc>
          </w:sdtContent>
        </w:sdt>
      </w:tr>
      <w:tr w:rsidR="00663CF2" w14:paraId="48BD8168" w14:textId="77777777" w:rsidTr="00663CF2">
        <w:tc>
          <w:tcPr>
            <w:tcW w:w="10456" w:type="dxa"/>
            <w:gridSpan w:val="4"/>
          </w:tcPr>
          <w:p w14:paraId="30D078F8" w14:textId="5542C183" w:rsidR="00663CF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Special (Specify which key stage)</w:t>
            </w:r>
          </w:p>
        </w:tc>
      </w:tr>
    </w:tbl>
    <w:p w14:paraId="67358DB7" w14:textId="0C8A8C6F" w:rsidR="00663CF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663CF2" w14:paraId="4902BCDB" w14:textId="77777777" w:rsidTr="00663CF2">
        <w:tc>
          <w:tcPr>
            <w:tcW w:w="5228" w:type="dxa"/>
            <w:tcBorders>
              <w:right w:val="single" w:sz="4" w:space="0" w:color="auto"/>
            </w:tcBorders>
          </w:tcPr>
          <w:p w14:paraId="44C10DFF" w14:textId="77777777" w:rsidR="00663CF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Main curriculum area:</w:t>
            </w:r>
          </w:p>
          <w:p w14:paraId="0A9B2EEA" w14:textId="30A00611" w:rsidR="00663CF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(If applicable)</w:t>
            </w:r>
          </w:p>
        </w:tc>
        <w:tc>
          <w:tcPr>
            <w:tcW w:w="5228" w:type="dxa"/>
            <w:tcBorders>
              <w:top w:val="single" w:sz="4" w:space="0" w:color="auto"/>
              <w:left w:val="single" w:sz="4" w:space="0" w:color="auto"/>
              <w:bottom w:val="single" w:sz="4" w:space="0" w:color="auto"/>
              <w:right w:val="single" w:sz="4" w:space="0" w:color="auto"/>
            </w:tcBorders>
          </w:tcPr>
          <w:p w14:paraId="7E637815" w14:textId="77777777" w:rsidR="00663CF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c>
      </w:tr>
      <w:tr w:rsidR="00663CF2" w14:paraId="0BC519E9" w14:textId="77777777" w:rsidTr="00295C62">
        <w:trPr>
          <w:trHeight w:val="121"/>
        </w:trPr>
        <w:tc>
          <w:tcPr>
            <w:tcW w:w="5228" w:type="dxa"/>
          </w:tcPr>
          <w:p w14:paraId="091407E3" w14:textId="77777777" w:rsidR="00663CF2" w:rsidRPr="00295C6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tc>
        <w:tc>
          <w:tcPr>
            <w:tcW w:w="5228" w:type="dxa"/>
            <w:tcBorders>
              <w:top w:val="single" w:sz="4" w:space="0" w:color="auto"/>
              <w:bottom w:val="single" w:sz="4" w:space="0" w:color="auto"/>
            </w:tcBorders>
          </w:tcPr>
          <w:p w14:paraId="607F3946" w14:textId="77777777" w:rsidR="00663CF2" w:rsidRPr="00295C6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tc>
      </w:tr>
      <w:tr w:rsidR="00663CF2" w14:paraId="33BC65DA" w14:textId="77777777" w:rsidTr="00663CF2">
        <w:tc>
          <w:tcPr>
            <w:tcW w:w="5228" w:type="dxa"/>
            <w:tcBorders>
              <w:right w:val="single" w:sz="4" w:space="0" w:color="auto"/>
            </w:tcBorders>
          </w:tcPr>
          <w:p w14:paraId="75FA7DD8" w14:textId="77777777" w:rsidR="00663CF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Subsidiary curriculum area:</w:t>
            </w:r>
          </w:p>
          <w:p w14:paraId="237FAD34" w14:textId="08B48D59" w:rsidR="00663CF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(If applicable)</w:t>
            </w:r>
          </w:p>
        </w:tc>
        <w:tc>
          <w:tcPr>
            <w:tcW w:w="5228" w:type="dxa"/>
            <w:tcBorders>
              <w:top w:val="single" w:sz="4" w:space="0" w:color="auto"/>
              <w:left w:val="single" w:sz="4" w:space="0" w:color="auto"/>
              <w:bottom w:val="single" w:sz="4" w:space="0" w:color="auto"/>
              <w:right w:val="single" w:sz="4" w:space="0" w:color="auto"/>
            </w:tcBorders>
          </w:tcPr>
          <w:p w14:paraId="74246826" w14:textId="77777777" w:rsidR="00663CF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c>
      </w:tr>
      <w:tr w:rsidR="00663CF2" w:rsidRPr="00295C62" w14:paraId="252FBAE1" w14:textId="77777777" w:rsidTr="00663CF2">
        <w:tc>
          <w:tcPr>
            <w:tcW w:w="5228" w:type="dxa"/>
          </w:tcPr>
          <w:p w14:paraId="5D9C3356" w14:textId="77777777" w:rsidR="00663CF2" w:rsidRPr="00295C6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tc>
        <w:tc>
          <w:tcPr>
            <w:tcW w:w="5228" w:type="dxa"/>
            <w:tcBorders>
              <w:top w:val="single" w:sz="4" w:space="0" w:color="auto"/>
              <w:bottom w:val="single" w:sz="4" w:space="0" w:color="auto"/>
            </w:tcBorders>
          </w:tcPr>
          <w:p w14:paraId="4C6A4D99" w14:textId="77777777" w:rsidR="00663CF2" w:rsidRPr="00295C6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tc>
      </w:tr>
      <w:tr w:rsidR="00663CF2" w14:paraId="13652EB5" w14:textId="77777777" w:rsidTr="00663CF2">
        <w:tc>
          <w:tcPr>
            <w:tcW w:w="5228" w:type="dxa"/>
            <w:tcBorders>
              <w:right w:val="single" w:sz="4" w:space="0" w:color="auto"/>
            </w:tcBorders>
          </w:tcPr>
          <w:p w14:paraId="115573A1" w14:textId="77777777" w:rsidR="00663CF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Other relevant areas of interest:</w:t>
            </w:r>
          </w:p>
          <w:p w14:paraId="33210A7A" w14:textId="480487CC" w:rsidR="00663CF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(If applicable)</w:t>
            </w:r>
          </w:p>
        </w:tc>
        <w:tc>
          <w:tcPr>
            <w:tcW w:w="5228" w:type="dxa"/>
            <w:tcBorders>
              <w:top w:val="single" w:sz="4" w:space="0" w:color="auto"/>
              <w:left w:val="single" w:sz="4" w:space="0" w:color="auto"/>
              <w:bottom w:val="single" w:sz="4" w:space="0" w:color="auto"/>
              <w:right w:val="single" w:sz="4" w:space="0" w:color="auto"/>
            </w:tcBorders>
          </w:tcPr>
          <w:p w14:paraId="159BC1C4" w14:textId="77777777" w:rsidR="00663CF2"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c>
      </w:tr>
    </w:tbl>
    <w:p w14:paraId="3A3A47D4" w14:textId="77777777" w:rsidR="00663CF2" w:rsidRPr="00FF6A1D" w:rsidRDefault="00663C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DD6B8BB"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References</w:t>
      </w:r>
    </w:p>
    <w:p w14:paraId="01799888"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0DD4E8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One reference should relate, if applicable, to your present job, or most recent employer, or a member of the School/University Academic Staff. Please state in what capacity the two referees are acting, e.g. current employer. </w:t>
      </w:r>
    </w:p>
    <w:p w14:paraId="351A88EE" w14:textId="21BA3B4E"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If you have recently left full-time education, please ensure you include a Head</w:t>
      </w:r>
      <w:r w:rsidR="000D7A0C">
        <w:rPr>
          <w:rFonts w:ascii="Arial" w:hAnsi="Arial" w:cs="Arial"/>
          <w:sz w:val="20"/>
          <w:szCs w:val="20"/>
        </w:rPr>
        <w:t>t</w:t>
      </w:r>
      <w:r w:rsidRPr="00FF6A1D">
        <w:rPr>
          <w:rFonts w:ascii="Arial" w:hAnsi="Arial" w:cs="Arial"/>
          <w:sz w:val="20"/>
          <w:szCs w:val="20"/>
        </w:rPr>
        <w:t>eacher/College/University Principal as one of your references.</w:t>
      </w:r>
    </w:p>
    <w:p w14:paraId="5603E96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F1E6C9F"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1st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3CDF1ACD" w14:textId="77777777" w:rsidTr="007438BD">
        <w:trPr>
          <w:trHeight w:val="1162"/>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3A018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0A2727"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3D56E6"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A0698AE"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3A09C7"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A83ABD"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92C6BC" w14:textId="4D95B75D"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A976080"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3F1B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2D62C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346AC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F21EE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7B9B30A"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5DE24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BE4DC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A165CE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6F5D9D7" w14:textId="42A9A903" w:rsidR="00E1023A"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2</w:t>
      </w:r>
      <w:r w:rsidRPr="00CE4A9B">
        <w:rPr>
          <w:rFonts w:ascii="Arial" w:eastAsia="Raleway" w:hAnsi="Arial" w:cs="Arial"/>
          <w:sz w:val="20"/>
          <w:szCs w:val="20"/>
        </w:rPr>
        <w:t>nd</w:t>
      </w:r>
      <w:r>
        <w:rPr>
          <w:rFonts w:ascii="Arial" w:eastAsia="Raleway" w:hAnsi="Arial" w:cs="Arial"/>
          <w:sz w:val="20"/>
          <w:szCs w:val="20"/>
        </w:rPr>
        <w:t xml:space="preserve">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1C0FF0F1" w14:textId="77777777" w:rsidTr="007438BD">
        <w:trPr>
          <w:trHeight w:val="1016"/>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B2C62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679C3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E15EC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FD958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D5DC19"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729723A" w14:textId="67E21F41"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22EF2D2"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9B072C"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6EF09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11716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38695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05CD9F8"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263AA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4124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77CBD94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25AA16D" w14:textId="461CBD16"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note your referees will be contacted should you be shortlisted for interview</w:t>
      </w:r>
      <w:r w:rsidR="003B7B20">
        <w:rPr>
          <w:rFonts w:ascii="Arial" w:hAnsi="Arial" w:cs="Arial"/>
          <w:sz w:val="20"/>
          <w:szCs w:val="20"/>
        </w:rPr>
        <w:t xml:space="preserve">. The </w:t>
      </w:r>
      <w:r w:rsidR="003B7B20" w:rsidRPr="003B7B20">
        <w:rPr>
          <w:rFonts w:ascii="Arial" w:hAnsi="Arial" w:cs="Arial"/>
          <w:sz w:val="20"/>
          <w:szCs w:val="20"/>
          <w:lang w:val="en-GB"/>
        </w:rPr>
        <w:t>organisation</w:t>
      </w:r>
      <w:r w:rsidR="003B7B20">
        <w:rPr>
          <w:rFonts w:ascii="Arial" w:hAnsi="Arial" w:cs="Arial"/>
          <w:sz w:val="20"/>
          <w:szCs w:val="20"/>
        </w:rPr>
        <w:t xml:space="preserve"> reserves the right to request further references if required to satisfy the pre-employment checking process.</w:t>
      </w:r>
    </w:p>
    <w:p w14:paraId="2A7DF657" w14:textId="77777777"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p>
    <w:p w14:paraId="0BED8865"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Right to Work</w:t>
      </w:r>
    </w:p>
    <w:p w14:paraId="32964D0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B14EFB0"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Immigration, Asylum and Nationality Act 2006</w:t>
      </w:r>
    </w:p>
    <w:p w14:paraId="7D3C01FC" w14:textId="512669B4"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All </w:t>
      </w:r>
      <w:r w:rsidR="00CE4A9B" w:rsidRPr="00FF6A1D">
        <w:rPr>
          <w:rFonts w:ascii="Arial" w:hAnsi="Arial" w:cs="Arial"/>
          <w:sz w:val="20"/>
          <w:szCs w:val="20"/>
        </w:rPr>
        <w:t>shortlisted</w:t>
      </w:r>
      <w:r w:rsidRPr="00FF6A1D">
        <w:rPr>
          <w:rFonts w:ascii="Arial" w:hAnsi="Arial" w:cs="Arial"/>
          <w:sz w:val="20"/>
          <w:szCs w:val="20"/>
        </w:rPr>
        <w:t xml:space="preserve"> applicants will be required to provide original material evidence of their </w:t>
      </w:r>
      <w:r w:rsidR="003B7B20">
        <w:rPr>
          <w:rFonts w:ascii="Arial" w:hAnsi="Arial" w:cs="Arial"/>
          <w:sz w:val="20"/>
          <w:szCs w:val="20"/>
        </w:rPr>
        <w:t>Right</w:t>
      </w:r>
      <w:r w:rsidRPr="00FF6A1D">
        <w:rPr>
          <w:rFonts w:ascii="Arial" w:hAnsi="Arial" w:cs="Arial"/>
          <w:sz w:val="20"/>
          <w:szCs w:val="20"/>
        </w:rPr>
        <w:t xml:space="preserve"> to Work in the UK.</w:t>
      </w:r>
      <w:r w:rsidR="00295412">
        <w:rPr>
          <w:rFonts w:ascii="Arial" w:hAnsi="Arial" w:cs="Arial"/>
          <w:sz w:val="20"/>
          <w:szCs w:val="20"/>
        </w:rPr>
        <w:t xml:space="preserve">  Are </w:t>
      </w:r>
      <w:r w:rsidRPr="00FF6A1D">
        <w:rPr>
          <w:rFonts w:ascii="Arial" w:hAnsi="Arial" w:cs="Arial"/>
          <w:sz w:val="20"/>
          <w:szCs w:val="20"/>
        </w:rPr>
        <w:t>you able to provide the appropriate documents</w:t>
      </w:r>
      <w:r w:rsidR="005F609F">
        <w:rPr>
          <w:rFonts w:ascii="Arial" w:hAnsi="Arial" w:cs="Arial"/>
          <w:sz w:val="20"/>
          <w:szCs w:val="20"/>
        </w:rPr>
        <w:t xml:space="preserve"> or online immigration status</w:t>
      </w:r>
      <w:r w:rsidR="00295412">
        <w:rPr>
          <w:rFonts w:ascii="Arial" w:hAnsi="Arial" w:cs="Arial"/>
          <w:sz w:val="20"/>
          <w:szCs w:val="20"/>
        </w:rPr>
        <w:t>?</w:t>
      </w:r>
    </w:p>
    <w:p w14:paraId="3B63A680" w14:textId="78F741E1"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0A75C95" w14:textId="15874D54"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lastRenderedPageBreak/>
        <w:tab/>
        <w:t xml:space="preserve">Yes    </w:t>
      </w:r>
      <w:r>
        <w:rPr>
          <w:rFonts w:ascii="Arial" w:hAnsi="Arial" w:cs="Arial"/>
          <w:sz w:val="20"/>
          <w:szCs w:val="20"/>
        </w:rPr>
        <w:fldChar w:fldCharType="begin">
          <w:ffData>
            <w:name w:val="Check7"/>
            <w:enabled/>
            <w:calcOnExit w:val="0"/>
            <w:checkBox>
              <w:sizeAuto/>
              <w:default w:val="0"/>
            </w:checkBox>
          </w:ffData>
        </w:fldChar>
      </w:r>
      <w:bookmarkStart w:id="7" w:name="Check7"/>
      <w:r>
        <w:rPr>
          <w:rFonts w:ascii="Arial" w:hAnsi="Arial" w:cs="Arial"/>
          <w:sz w:val="20"/>
          <w:szCs w:val="20"/>
        </w:rPr>
        <w:instrText xml:space="preserve"> FORMCHECKBOX </w:instrText>
      </w:r>
      <w:r w:rsidR="006028CA">
        <w:rPr>
          <w:rFonts w:ascii="Arial" w:hAnsi="Arial" w:cs="Arial"/>
          <w:sz w:val="20"/>
          <w:szCs w:val="20"/>
        </w:rPr>
      </w:r>
      <w:r w:rsidR="006028CA">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bookmarkStart w:id="8" w:name="Check8"/>
      <w:r>
        <w:rPr>
          <w:rFonts w:ascii="Arial" w:hAnsi="Arial" w:cs="Arial"/>
          <w:sz w:val="20"/>
          <w:szCs w:val="20"/>
        </w:rPr>
        <w:instrText xml:space="preserve"> FORMCHECKBOX </w:instrText>
      </w:r>
      <w:r w:rsidR="006028CA">
        <w:rPr>
          <w:rFonts w:ascii="Arial" w:hAnsi="Arial" w:cs="Arial"/>
          <w:sz w:val="20"/>
          <w:szCs w:val="20"/>
        </w:rPr>
      </w:r>
      <w:r w:rsidR="006028CA">
        <w:rPr>
          <w:rFonts w:ascii="Arial" w:hAnsi="Arial" w:cs="Arial"/>
          <w:sz w:val="20"/>
          <w:szCs w:val="20"/>
        </w:rPr>
        <w:fldChar w:fldCharType="separate"/>
      </w:r>
      <w:r>
        <w:rPr>
          <w:rFonts w:ascii="Arial" w:hAnsi="Arial" w:cs="Arial"/>
          <w:sz w:val="20"/>
          <w:szCs w:val="20"/>
        </w:rPr>
        <w:fldChar w:fldCharType="end"/>
      </w:r>
      <w:bookmarkEnd w:id="8"/>
    </w:p>
    <w:p w14:paraId="0681FF2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426A1E2"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Declarations</w:t>
      </w:r>
    </w:p>
    <w:p w14:paraId="191D3AB6" w14:textId="0CA46943"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A66F6AD" w14:textId="60CFF6AB" w:rsidR="00635ADC" w:rsidRDefault="00635ADC"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 xml:space="preserve">Please note if you are shortlisted you will be asked to complete a </w:t>
      </w:r>
      <w:r w:rsidR="00295412">
        <w:rPr>
          <w:rFonts w:ascii="Arial" w:eastAsia="Raleway" w:hAnsi="Arial" w:cs="Arial"/>
          <w:sz w:val="20"/>
          <w:szCs w:val="20"/>
        </w:rPr>
        <w:t>Self-Disclosure</w:t>
      </w:r>
      <w:r>
        <w:rPr>
          <w:rFonts w:ascii="Arial" w:eastAsia="Raleway" w:hAnsi="Arial" w:cs="Arial"/>
          <w:sz w:val="20"/>
          <w:szCs w:val="20"/>
        </w:rPr>
        <w:t xml:space="preserve"> Form to self-disclose any criminal history. You will be required to submit a fully completed and signed form prior to interview.</w:t>
      </w:r>
    </w:p>
    <w:p w14:paraId="2A2C9D89" w14:textId="77777777" w:rsidR="00635ADC" w:rsidRPr="00FF6A1D" w:rsidRDefault="00635ADC"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1622945" w14:textId="03EA001E"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To your knowledge are you related to a member of staff, or Governor of the School?</w:t>
      </w:r>
    </w:p>
    <w:p w14:paraId="43133BAA" w14:textId="53E4CE82"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155B00A" w14:textId="77777777" w:rsidR="00E04AD9" w:rsidRDefault="00CE4A9B" w:rsidP="00CE4A9B">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6028CA">
        <w:rPr>
          <w:rFonts w:ascii="Arial" w:hAnsi="Arial" w:cs="Arial"/>
          <w:sz w:val="20"/>
          <w:szCs w:val="20"/>
        </w:rPr>
      </w:r>
      <w:r w:rsidR="006028C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6028CA">
        <w:rPr>
          <w:rFonts w:ascii="Arial" w:hAnsi="Arial" w:cs="Arial"/>
          <w:sz w:val="20"/>
          <w:szCs w:val="20"/>
        </w:rPr>
      </w:r>
      <w:r w:rsidR="006028CA">
        <w:rPr>
          <w:rFonts w:ascii="Arial" w:hAnsi="Arial" w:cs="Arial"/>
          <w:sz w:val="20"/>
          <w:szCs w:val="20"/>
        </w:rPr>
        <w:fldChar w:fldCharType="separate"/>
      </w:r>
      <w:r>
        <w:rPr>
          <w:rFonts w:ascii="Arial" w:hAnsi="Arial" w:cs="Arial"/>
          <w:sz w:val="20"/>
          <w:szCs w:val="20"/>
        </w:rPr>
        <w:fldChar w:fldCharType="end"/>
      </w:r>
      <w:r w:rsidR="00E04AD9">
        <w:rPr>
          <w:rFonts w:ascii="Arial" w:hAnsi="Arial" w:cs="Arial"/>
          <w:sz w:val="20"/>
          <w:szCs w:val="20"/>
        </w:rPr>
        <w:t xml:space="preserve">   </w:t>
      </w:r>
    </w:p>
    <w:p w14:paraId="712408B8" w14:textId="6485BBE7" w:rsidR="00E04AD9"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3360" behindDoc="0" locked="0" layoutInCell="1" allowOverlap="1" wp14:anchorId="798673DE" wp14:editId="56C9F1C5">
                <wp:simplePos x="0" y="0"/>
                <wp:positionH relativeFrom="column">
                  <wp:posOffset>2865120</wp:posOffset>
                </wp:positionH>
                <wp:positionV relativeFrom="paragraph">
                  <wp:posOffset>113030</wp:posOffset>
                </wp:positionV>
                <wp:extent cx="3718560" cy="223520"/>
                <wp:effectExtent l="0" t="0" r="15240" b="17780"/>
                <wp:wrapNone/>
                <wp:docPr id="2" name="Rectangle 2"/>
                <wp:cNvGraphicFramePr/>
                <a:graphic xmlns:a="http://schemas.openxmlformats.org/drawingml/2006/main">
                  <a:graphicData uri="http://schemas.microsoft.com/office/word/2010/wordprocessingShape">
                    <wps:wsp>
                      <wps:cNvSpPr/>
                      <wps:spPr>
                        <a:xfrm>
                          <a:off x="0" y="0"/>
                          <a:ext cx="3718560" cy="22352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1938F127" id="Rectangle 2" o:spid="_x0000_s1026" style="position:absolute;margin-left:225.6pt;margin-top:8.9pt;width:292.8pt;height:17.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" filled="f" strokecolor="black [3213]" strokeweight="1pt">
                <v:stroke miterlimit="4"/>
                <v:textbox style="mso-fit-shape-to-text:t" inset="8pt,8pt,8pt,8pt"/>
              </v:rect>
            </w:pict>
          </mc:Fallback>
        </mc:AlternateContent>
      </w:r>
    </w:p>
    <w:p w14:paraId="0BD344B2" w14:textId="0F4F52B1" w:rsidR="00CE4A9B" w:rsidRPr="00FF6A1D"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 xml:space="preserve"> If yes, please state their name and position held: </w:t>
      </w:r>
    </w:p>
    <w:p w14:paraId="6E0B76F7"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8DFE288" w14:textId="53CD2BD5"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The information given in this form will form part of </w:t>
      </w:r>
      <w:r w:rsidR="00081EA9">
        <w:rPr>
          <w:rFonts w:ascii="Arial" w:hAnsi="Arial" w:cs="Arial"/>
          <w:sz w:val="20"/>
          <w:szCs w:val="20"/>
        </w:rPr>
        <w:t>t</w:t>
      </w:r>
      <w:r w:rsidRPr="00FF6A1D">
        <w:rPr>
          <w:rFonts w:ascii="Arial" w:hAnsi="Arial" w:cs="Arial"/>
          <w:sz w:val="20"/>
          <w:szCs w:val="20"/>
        </w:rPr>
        <w:t xml:space="preserve">he </w:t>
      </w:r>
      <w:r w:rsidR="00081EA9">
        <w:rPr>
          <w:rFonts w:ascii="Arial" w:hAnsi="Arial" w:cs="Arial"/>
          <w:sz w:val="20"/>
          <w:szCs w:val="20"/>
        </w:rPr>
        <w:t>c</w:t>
      </w:r>
      <w:r w:rsidRPr="00FF6A1D">
        <w:rPr>
          <w:rFonts w:ascii="Arial" w:hAnsi="Arial" w:cs="Arial"/>
          <w:sz w:val="20"/>
          <w:szCs w:val="20"/>
        </w:rPr>
        <w:t xml:space="preserve">ontract of </w:t>
      </w:r>
      <w:r w:rsidR="00081EA9">
        <w:rPr>
          <w:rFonts w:ascii="Arial" w:hAnsi="Arial" w:cs="Arial"/>
          <w:sz w:val="20"/>
          <w:szCs w:val="20"/>
        </w:rPr>
        <w:t>e</w:t>
      </w:r>
      <w:r w:rsidRPr="00FF6A1D">
        <w:rPr>
          <w:rFonts w:ascii="Arial" w:hAnsi="Arial" w:cs="Arial"/>
          <w:sz w:val="20"/>
          <w:szCs w:val="20"/>
        </w:rPr>
        <w:t xml:space="preserve">mployment for successful candidates. Under the terms of the Data Protection Act 2018 the information you give us will be kept confidential and will only be used for the purposes of personnel management. We may contact other relevant organisations to check factual information you have given details of in this application form. The information will be stored manually and/or electronically and if unsuccessful, your application will be disposed of after </w:t>
      </w:r>
      <w:r w:rsidRPr="00295412">
        <w:rPr>
          <w:rFonts w:ascii="Arial" w:hAnsi="Arial" w:cs="Arial"/>
          <w:sz w:val="20"/>
          <w:szCs w:val="20"/>
        </w:rPr>
        <w:t>6 months.</w:t>
      </w:r>
    </w:p>
    <w:p w14:paraId="50025E89"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FB548C8" w14:textId="125C585B"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I declare that all the information I have provided is true, that I have not canvassed a member</w:t>
      </w:r>
      <w:r w:rsidR="00CE4A9B">
        <w:rPr>
          <w:rFonts w:ascii="Arial" w:hAnsi="Arial" w:cs="Arial"/>
          <w:sz w:val="20"/>
          <w:szCs w:val="20"/>
        </w:rPr>
        <w:t>/</w:t>
      </w:r>
      <w:r w:rsidRPr="00FF6A1D">
        <w:rPr>
          <w:rFonts w:ascii="Arial" w:hAnsi="Arial" w:cs="Arial"/>
          <w:sz w:val="20"/>
          <w:szCs w:val="20"/>
        </w:rPr>
        <w:t>officer of the School/Academy, directly or indirectly, in connection with this application and further, that I will not do so. I understand that such canvassing will disqualify me as a candidate. I further under</w:t>
      </w:r>
      <w:r w:rsidR="00CE4A9B">
        <w:rPr>
          <w:rFonts w:ascii="Arial" w:hAnsi="Arial" w:cs="Arial"/>
          <w:sz w:val="20"/>
          <w:szCs w:val="20"/>
        </w:rPr>
        <w:t>stand</w:t>
      </w:r>
      <w:r w:rsidRPr="00FF6A1D">
        <w:rPr>
          <w:rFonts w:ascii="Arial" w:hAnsi="Arial" w:cs="Arial"/>
          <w:sz w:val="20"/>
          <w:szCs w:val="20"/>
        </w:rPr>
        <w:t xml:space="preserve"> that failure to disclose any relationship with a member/officer of the School/Academy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p>
    <w:p w14:paraId="7BB64D68" w14:textId="77777777" w:rsidR="00EA7120" w:rsidRPr="00FF6A1D"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8B5F6FA" w14:textId="58F3905E" w:rsidR="00E1023A" w:rsidRPr="00FF6A1D" w:rsidRDefault="00763F3E"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4877DFF1" wp14:editId="09F63D3E">
                <wp:simplePos x="0" y="0"/>
                <wp:positionH relativeFrom="column">
                  <wp:posOffset>4103225</wp:posOffset>
                </wp:positionH>
                <wp:positionV relativeFrom="paragraph">
                  <wp:posOffset>73739</wp:posOffset>
                </wp:positionV>
                <wp:extent cx="1498922" cy="451413"/>
                <wp:effectExtent l="0" t="0" r="12700" b="19050"/>
                <wp:wrapNone/>
                <wp:docPr id="4" name="Rectangle 4"/>
                <wp:cNvGraphicFramePr/>
                <a:graphic xmlns:a="http://schemas.openxmlformats.org/drawingml/2006/main">
                  <a:graphicData uri="http://schemas.microsoft.com/office/word/2010/wordprocessingShape">
                    <wps:wsp>
                      <wps:cNvSpPr/>
                      <wps:spPr>
                        <a:xfrm>
                          <a:off x="0" y="0"/>
                          <a:ext cx="1498922" cy="451413"/>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AF65FE4" id="Rectangle 4" o:spid="_x0000_s1026" style="position:absolute;margin-left:323.1pt;margin-top:5.8pt;width:118.05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" filled="f" strokecolor="black [3213]" strokeweight="1pt">
                <v:stroke miterlimit="4"/>
                <v:textbox inset="8pt,8pt,8pt,8pt"/>
              </v:rect>
            </w:pict>
          </mc:Fallback>
        </mc:AlternateContent>
      </w:r>
      <w:r w:rsidR="003B7B20">
        <w:rPr>
          <w:rFonts w:ascii="Arial" w:hAnsi="Arial" w:cs="Arial"/>
          <w:noProof/>
          <w:sz w:val="20"/>
          <w:szCs w:val="20"/>
        </w:rPr>
        <mc:AlternateContent>
          <mc:Choice Requires="wps">
            <w:drawing>
              <wp:anchor distT="0" distB="0" distL="114300" distR="114300" simplePos="0" relativeHeight="251664384" behindDoc="0" locked="0" layoutInCell="1" allowOverlap="1" wp14:anchorId="545110EB" wp14:editId="720011B1">
                <wp:simplePos x="0" y="0"/>
                <wp:positionH relativeFrom="column">
                  <wp:posOffset>576775</wp:posOffset>
                </wp:positionH>
                <wp:positionV relativeFrom="paragraph">
                  <wp:posOffset>79424</wp:posOffset>
                </wp:positionV>
                <wp:extent cx="2824480" cy="457200"/>
                <wp:effectExtent l="0" t="0" r="7620" b="12700"/>
                <wp:wrapNone/>
                <wp:docPr id="3" name="Rectangle 3"/>
                <wp:cNvGraphicFramePr/>
                <a:graphic xmlns:a="http://schemas.openxmlformats.org/drawingml/2006/main">
                  <a:graphicData uri="http://schemas.microsoft.com/office/word/2010/wordprocessingShape">
                    <wps:wsp>
                      <wps:cNvSpPr/>
                      <wps:spPr>
                        <a:xfrm>
                          <a:off x="0" y="0"/>
                          <a:ext cx="2824480" cy="45720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9E978D2" id="Rectangle 3" o:spid="_x0000_s1026" style="position:absolute;margin-left:45.4pt;margin-top:6.25pt;width:222.4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" filled="f" strokecolor="black [3213]" strokeweight="1pt">
                <v:stroke miterlimit="4"/>
                <v:textbox inset="8pt,8pt,8pt,8pt"/>
              </v:rect>
            </w:pict>
          </mc:Fallback>
        </mc:AlternateContent>
      </w:r>
    </w:p>
    <w:p w14:paraId="20E9E7B2" w14:textId="626C0DC6" w:rsidR="007438BD" w:rsidRPr="007438B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Signed:</w:t>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t>Date:</w:t>
      </w:r>
    </w:p>
    <w:p w14:paraId="473A9A26" w14:textId="77777777" w:rsidR="007438BD" w:rsidRPr="007438BD" w:rsidRDefault="007438BD"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sectPr w:rsidR="007438BD" w:rsidRPr="007438BD" w:rsidSect="00CE4A9B">
      <w:footerReference w:type="default" r:id="rId8"/>
      <w:pgSz w:w="11906" w:h="16838"/>
      <w:pgMar w:top="614" w:right="720" w:bottom="794" w:left="720" w:header="737" w:footer="720" w:gutter="0"/>
      <w:pgBorders w:offsetFrom="page">
        <w:top w:val="single" w:sz="24" w:space="24" w:color="A6A6A6" w:themeColor="background1" w:themeShade="A6"/>
        <w:left w:val="single" w:sz="24" w:space="24" w:color="A6A6A6" w:themeColor="background1" w:themeShade="A6"/>
        <w:bottom w:val="single" w:sz="24" w:space="24" w:color="A6A6A6" w:themeColor="background1" w:themeShade="A6"/>
        <w:right w:val="single" w:sz="24" w:space="24" w:color="A6A6A6" w:themeColor="background1" w:themeShade="A6"/>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98FC9" w14:textId="77777777" w:rsidR="0012756F" w:rsidRDefault="0012756F">
      <w:r>
        <w:separator/>
      </w:r>
    </w:p>
  </w:endnote>
  <w:endnote w:type="continuationSeparator" w:id="0">
    <w:p w14:paraId="23971AFA" w14:textId="77777777" w:rsidR="0012756F" w:rsidRDefault="00127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Raleway">
    <w:charset w:val="4D"/>
    <w:family w:val="swiss"/>
    <w:pitch w:val="variable"/>
    <w:sig w:usb0="A00002FF" w:usb1="5000205B" w:usb2="00000000" w:usb3="00000000" w:csb0="00000097" w:csb1="00000000"/>
  </w:font>
  <w:font w:name="Lucida Sans Unicode">
    <w:panose1 w:val="020B0602030504020204"/>
    <w:charset w:val="00"/>
    <w:family w:val="swiss"/>
    <w:pitch w:val="variable"/>
    <w:sig w:usb0="80000AFF" w:usb1="0000396B" w:usb2="00000000" w:usb3="00000000" w:csb0="000000BF" w:csb1="00000000"/>
  </w:font>
  <w:font w:name="Raleway SemiBold">
    <w:charset w:val="4D"/>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7CCCE" w14:textId="77777777" w:rsidR="0012756F" w:rsidRPr="00FC3425" w:rsidRDefault="0012756F">
    <w:pPr>
      <w:pStyle w:val="HeaderFooter"/>
      <w:tabs>
        <w:tab w:val="clear" w:pos="9020"/>
        <w:tab w:val="center" w:pos="5233"/>
        <w:tab w:val="right" w:pos="10466"/>
      </w:tabs>
      <w:rPr>
        <w:rFonts w:ascii="Arial" w:hAnsi="Arial" w:cs="Arial"/>
      </w:rPr>
    </w:pPr>
    <w:r>
      <w:rPr>
        <w:sz w:val="16"/>
        <w:szCs w:val="16"/>
      </w:rPr>
      <w:tab/>
    </w:r>
    <w:r>
      <w:rPr>
        <w:sz w:val="16"/>
        <w:szCs w:val="16"/>
      </w:rPr>
      <w:tab/>
    </w:r>
    <w:r w:rsidRPr="00FC3425">
      <w:rPr>
        <w:rFonts w:ascii="Arial" w:hAnsi="Arial" w:cs="Arial"/>
        <w:sz w:val="16"/>
        <w:szCs w:val="16"/>
        <w:lang w:val="en-US"/>
      </w:rPr>
      <w:t xml:space="preserve">Page </w:t>
    </w:r>
    <w:r w:rsidRPr="00FC3425">
      <w:rPr>
        <w:rFonts w:ascii="Arial" w:hAnsi="Arial" w:cs="Arial"/>
        <w:sz w:val="16"/>
        <w:szCs w:val="16"/>
      </w:rPr>
      <w:fldChar w:fldCharType="begin"/>
    </w:r>
    <w:r w:rsidRPr="00FC3425">
      <w:rPr>
        <w:rFonts w:ascii="Arial" w:hAnsi="Arial" w:cs="Arial"/>
        <w:sz w:val="16"/>
        <w:szCs w:val="16"/>
      </w:rPr>
      <w:instrText xml:space="preserve"> PAGE </w:instrText>
    </w:r>
    <w:r w:rsidRPr="00FC3425">
      <w:rPr>
        <w:rFonts w:ascii="Arial" w:hAnsi="Arial" w:cs="Arial"/>
        <w:sz w:val="16"/>
        <w:szCs w:val="16"/>
      </w:rPr>
      <w:fldChar w:fldCharType="separate"/>
    </w:r>
    <w:r w:rsidRPr="00FC3425">
      <w:rPr>
        <w:rFonts w:ascii="Arial" w:hAnsi="Arial" w:cs="Arial"/>
        <w:sz w:val="16"/>
        <w:szCs w:val="16"/>
      </w:rPr>
      <w:t>9</w:t>
    </w:r>
    <w:r w:rsidRPr="00FC3425">
      <w:rPr>
        <w:rFonts w:ascii="Arial" w:hAnsi="Arial" w:cs="Arial"/>
        <w:sz w:val="16"/>
        <w:szCs w:val="16"/>
      </w:rPr>
      <w:fldChar w:fldCharType="end"/>
    </w:r>
    <w:r w:rsidRPr="00FC3425">
      <w:rPr>
        <w:rFonts w:ascii="Arial" w:hAnsi="Arial" w:cs="Arial"/>
        <w:sz w:val="16"/>
        <w:szCs w:val="16"/>
        <w:lang w:val="en-US"/>
      </w:rPr>
      <w:t xml:space="preserve"> of </w:t>
    </w:r>
    <w:r w:rsidRPr="00FC3425">
      <w:rPr>
        <w:rFonts w:ascii="Arial" w:hAnsi="Arial" w:cs="Arial"/>
        <w:sz w:val="16"/>
        <w:szCs w:val="16"/>
      </w:rPr>
      <w:fldChar w:fldCharType="begin"/>
    </w:r>
    <w:r w:rsidRPr="00FC3425">
      <w:rPr>
        <w:rFonts w:ascii="Arial" w:hAnsi="Arial" w:cs="Arial"/>
        <w:sz w:val="16"/>
        <w:szCs w:val="16"/>
      </w:rPr>
      <w:instrText xml:space="preserve"> NUMPAGES </w:instrText>
    </w:r>
    <w:r w:rsidRPr="00FC3425">
      <w:rPr>
        <w:rFonts w:ascii="Arial" w:hAnsi="Arial" w:cs="Arial"/>
        <w:sz w:val="16"/>
        <w:szCs w:val="16"/>
      </w:rPr>
      <w:fldChar w:fldCharType="separate"/>
    </w:r>
    <w:r w:rsidRPr="00FC3425">
      <w:rPr>
        <w:rFonts w:ascii="Arial" w:hAnsi="Arial" w:cs="Arial"/>
        <w:sz w:val="16"/>
        <w:szCs w:val="16"/>
      </w:rPr>
      <w:t>9</w:t>
    </w:r>
    <w:r w:rsidRPr="00FC3425">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85CA7" w14:textId="77777777" w:rsidR="0012756F" w:rsidRDefault="0012756F">
      <w:r>
        <w:separator/>
      </w:r>
    </w:p>
  </w:footnote>
  <w:footnote w:type="continuationSeparator" w:id="0">
    <w:p w14:paraId="79DCE293" w14:textId="77777777" w:rsidR="0012756F" w:rsidRDefault="001275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3A"/>
    <w:rsid w:val="00081EA9"/>
    <w:rsid w:val="000D7A0C"/>
    <w:rsid w:val="0012756F"/>
    <w:rsid w:val="00295412"/>
    <w:rsid w:val="00295C62"/>
    <w:rsid w:val="00361F1E"/>
    <w:rsid w:val="003B7B20"/>
    <w:rsid w:val="003D0FB7"/>
    <w:rsid w:val="00486818"/>
    <w:rsid w:val="004B5A09"/>
    <w:rsid w:val="00506696"/>
    <w:rsid w:val="0054337B"/>
    <w:rsid w:val="005812FB"/>
    <w:rsid w:val="005B7795"/>
    <w:rsid w:val="005F609F"/>
    <w:rsid w:val="006028CA"/>
    <w:rsid w:val="00631D2C"/>
    <w:rsid w:val="00635ADC"/>
    <w:rsid w:val="00663CF2"/>
    <w:rsid w:val="006C5305"/>
    <w:rsid w:val="00702E71"/>
    <w:rsid w:val="00703378"/>
    <w:rsid w:val="007438BD"/>
    <w:rsid w:val="007466CD"/>
    <w:rsid w:val="00763F3E"/>
    <w:rsid w:val="00765CA1"/>
    <w:rsid w:val="00771442"/>
    <w:rsid w:val="008264EF"/>
    <w:rsid w:val="008B080E"/>
    <w:rsid w:val="008F19D7"/>
    <w:rsid w:val="009079AC"/>
    <w:rsid w:val="00990E6C"/>
    <w:rsid w:val="00993CAC"/>
    <w:rsid w:val="00A91CDC"/>
    <w:rsid w:val="00B73B1A"/>
    <w:rsid w:val="00BA1A8E"/>
    <w:rsid w:val="00BC2DD0"/>
    <w:rsid w:val="00BE0BAC"/>
    <w:rsid w:val="00C374BC"/>
    <w:rsid w:val="00C50ED9"/>
    <w:rsid w:val="00CB66B7"/>
    <w:rsid w:val="00CE4A9B"/>
    <w:rsid w:val="00D26DBD"/>
    <w:rsid w:val="00D54153"/>
    <w:rsid w:val="00DB3F01"/>
    <w:rsid w:val="00DE76DB"/>
    <w:rsid w:val="00E04AD9"/>
    <w:rsid w:val="00E1023A"/>
    <w:rsid w:val="00E143CD"/>
    <w:rsid w:val="00E626E2"/>
    <w:rsid w:val="00EA7120"/>
    <w:rsid w:val="00F42F4A"/>
    <w:rsid w:val="00FB0FAB"/>
    <w:rsid w:val="00FC3425"/>
    <w:rsid w:val="00FD1E2D"/>
    <w:rsid w:val="00FF6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B5C3"/>
  <w15:docId w15:val="{672D2130-A3EA-6943-A83B-76C5EBAF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lang w:val="en-US"/>
    </w:rPr>
  </w:style>
  <w:style w:type="paragraph" w:customStyle="1" w:styleId="TableStyle2">
    <w:name w:val="Table Style 2"/>
    <w:rPr>
      <w:rFonts w:ascii="Helvetica Neue" w:eastAsia="Helvetica Neue" w:hAnsi="Helvetica Neue" w:cs="Helvetica Neue"/>
      <w:color w:val="000000"/>
    </w:rPr>
  </w:style>
  <w:style w:type="paragraph" w:customStyle="1" w:styleId="Default">
    <w:name w:val="Default"/>
    <w:rPr>
      <w:rFonts w:ascii="Helvetica Neue" w:eastAsia="Helvetica Neue" w:hAnsi="Helvetica Neue" w:cs="Helvetica Neue"/>
      <w:color w:val="000000"/>
      <w:sz w:val="22"/>
      <w:szCs w:val="22"/>
    </w:rPr>
  </w:style>
  <w:style w:type="paragraph" w:styleId="Header">
    <w:name w:val="header"/>
    <w:basedOn w:val="Normal"/>
    <w:link w:val="HeaderChar"/>
    <w:uiPriority w:val="99"/>
    <w:unhideWhenUsed/>
    <w:rsid w:val="00FC3425"/>
    <w:pPr>
      <w:tabs>
        <w:tab w:val="center" w:pos="4680"/>
        <w:tab w:val="right" w:pos="9360"/>
      </w:tabs>
    </w:pPr>
  </w:style>
  <w:style w:type="character" w:customStyle="1" w:styleId="HeaderChar">
    <w:name w:val="Header Char"/>
    <w:basedOn w:val="DefaultParagraphFont"/>
    <w:link w:val="Header"/>
    <w:uiPriority w:val="99"/>
    <w:rsid w:val="00FC3425"/>
    <w:rPr>
      <w:sz w:val="24"/>
      <w:szCs w:val="24"/>
      <w:lang w:val="en-US" w:eastAsia="en-US"/>
    </w:rPr>
  </w:style>
  <w:style w:type="paragraph" w:styleId="Footer">
    <w:name w:val="footer"/>
    <w:basedOn w:val="Normal"/>
    <w:link w:val="FooterChar"/>
    <w:uiPriority w:val="99"/>
    <w:unhideWhenUsed/>
    <w:rsid w:val="00FC3425"/>
    <w:pPr>
      <w:tabs>
        <w:tab w:val="center" w:pos="4680"/>
        <w:tab w:val="right" w:pos="9360"/>
      </w:tabs>
    </w:pPr>
  </w:style>
  <w:style w:type="character" w:customStyle="1" w:styleId="FooterChar">
    <w:name w:val="Footer Char"/>
    <w:basedOn w:val="DefaultParagraphFont"/>
    <w:link w:val="Footer"/>
    <w:uiPriority w:val="99"/>
    <w:rsid w:val="00FC3425"/>
    <w:rPr>
      <w:sz w:val="24"/>
      <w:szCs w:val="24"/>
      <w:lang w:val="en-US" w:eastAsia="en-US"/>
    </w:rPr>
  </w:style>
  <w:style w:type="table" w:styleId="TableGrid">
    <w:name w:val="Table Grid"/>
    <w:basedOn w:val="TableNormal"/>
    <w:uiPriority w:val="39"/>
    <w:rsid w:val="00663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30037-3725-4D5C-ACF6-88086CEE2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F5074A28</Template>
  <TotalTime>68</TotalTime>
  <Pages>8</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M.Barnes</dc:creator>
  <cp:lastModifiedBy>M.Barnes</cp:lastModifiedBy>
  <cp:revision>5</cp:revision>
  <dcterms:created xsi:type="dcterms:W3CDTF">2023-09-26T14:15:00Z</dcterms:created>
  <dcterms:modified xsi:type="dcterms:W3CDTF">2023-10-19T11:41:00Z</dcterms:modified>
</cp:coreProperties>
</file>