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E6C2" w14:textId="77777777" w:rsidR="002550CE" w:rsidRPr="002550CE" w:rsidRDefault="002C75FE" w:rsidP="002550CE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869D0" wp14:editId="60300E4D">
                <wp:simplePos x="0" y="0"/>
                <wp:positionH relativeFrom="column">
                  <wp:posOffset>552450</wp:posOffset>
                </wp:positionH>
                <wp:positionV relativeFrom="paragraph">
                  <wp:posOffset>-302260</wp:posOffset>
                </wp:positionV>
                <wp:extent cx="56388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5242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-23.8pt" to="487.5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" strokecolor="black [3040]" strokeweight="1.5pt"/>
            </w:pict>
          </mc:Fallback>
        </mc:AlternateContent>
      </w:r>
      <w:r w:rsidR="002550CE" w:rsidRPr="002550CE">
        <w:rPr>
          <w:rFonts w:ascii="Arial" w:hAnsi="Arial" w:cs="Arial"/>
          <w:b/>
          <w:szCs w:val="24"/>
          <w:u w:val="single"/>
        </w:rPr>
        <w:t>JOB DESCRIPTION</w:t>
      </w:r>
    </w:p>
    <w:p w14:paraId="5A549B22" w14:textId="77777777" w:rsidR="002550CE" w:rsidRDefault="002550CE" w:rsidP="002550CE">
      <w:pPr>
        <w:rPr>
          <w:rFonts w:ascii="Arial" w:hAnsi="Arial" w:cs="Arial"/>
          <w:b/>
          <w:bCs/>
          <w:szCs w:val="24"/>
        </w:rPr>
      </w:pPr>
    </w:p>
    <w:p w14:paraId="7AD04E86" w14:textId="77777777" w:rsidR="002550CE" w:rsidRPr="002550CE" w:rsidRDefault="00DD0260" w:rsidP="00DD0260">
      <w:pPr>
        <w:tabs>
          <w:tab w:val="left" w:pos="2268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Job Title:             </w:t>
      </w:r>
      <w:r>
        <w:rPr>
          <w:rFonts w:ascii="Arial" w:hAnsi="Arial" w:cs="Arial"/>
          <w:b/>
          <w:bCs/>
          <w:szCs w:val="24"/>
        </w:rPr>
        <w:tab/>
      </w:r>
      <w:r w:rsidR="00485195">
        <w:rPr>
          <w:rFonts w:ascii="Arial" w:hAnsi="Arial" w:cs="Arial"/>
          <w:b/>
          <w:bCs/>
          <w:szCs w:val="24"/>
        </w:rPr>
        <w:t>Qualified Teacher</w:t>
      </w:r>
    </w:p>
    <w:p w14:paraId="24616F74" w14:textId="77777777" w:rsidR="002550CE" w:rsidRPr="002550CE" w:rsidRDefault="002550CE" w:rsidP="002550CE">
      <w:pPr>
        <w:tabs>
          <w:tab w:val="left" w:pos="3585"/>
        </w:tabs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  <w:r w:rsidRPr="002550CE">
        <w:rPr>
          <w:rFonts w:ascii="Arial" w:hAnsi="Arial" w:cs="Arial"/>
          <w:szCs w:val="24"/>
        </w:rPr>
        <w:tab/>
      </w:r>
    </w:p>
    <w:p w14:paraId="48FD89E2" w14:textId="77777777" w:rsidR="002550CE" w:rsidRPr="00597F87" w:rsidRDefault="002550CE" w:rsidP="00DD0260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bCs/>
          <w:szCs w:val="24"/>
        </w:rPr>
        <w:t>Grade/Scale:</w:t>
      </w:r>
      <w:r w:rsidR="00DD0260">
        <w:rPr>
          <w:rFonts w:ascii="Arial" w:hAnsi="Arial" w:cs="Arial"/>
          <w:szCs w:val="24"/>
        </w:rPr>
        <w:t>      </w:t>
      </w:r>
      <w:r w:rsidR="00DD0260">
        <w:rPr>
          <w:rFonts w:ascii="Arial" w:hAnsi="Arial" w:cs="Arial"/>
          <w:szCs w:val="24"/>
        </w:rPr>
        <w:tab/>
      </w:r>
      <w:r w:rsidR="00A5141E" w:rsidRPr="00597F87">
        <w:rPr>
          <w:rFonts w:ascii="Arial" w:hAnsi="Arial" w:cs="Arial"/>
          <w:b/>
          <w:szCs w:val="24"/>
        </w:rPr>
        <w:t>Qualified Teacher Pay</w:t>
      </w:r>
      <w:r w:rsidR="00485195" w:rsidRPr="00597F87">
        <w:rPr>
          <w:rFonts w:ascii="Arial" w:hAnsi="Arial" w:cs="Arial"/>
          <w:b/>
          <w:szCs w:val="24"/>
        </w:rPr>
        <w:t xml:space="preserve"> Scale</w:t>
      </w:r>
    </w:p>
    <w:p w14:paraId="419F8DA6" w14:textId="77777777" w:rsidR="00485195" w:rsidRPr="00597F87" w:rsidRDefault="00485195" w:rsidP="002550CE">
      <w:pPr>
        <w:rPr>
          <w:rFonts w:ascii="Arial" w:hAnsi="Arial" w:cs="Arial"/>
          <w:b/>
          <w:bCs/>
          <w:szCs w:val="24"/>
        </w:rPr>
      </w:pPr>
    </w:p>
    <w:p w14:paraId="2109FE63" w14:textId="77777777" w:rsidR="002550CE" w:rsidRPr="002550CE" w:rsidRDefault="002550CE" w:rsidP="002550CE">
      <w:pPr>
        <w:rPr>
          <w:rFonts w:ascii="Arial" w:hAnsi="Arial" w:cs="Arial"/>
          <w:b/>
          <w:bCs/>
          <w:szCs w:val="24"/>
        </w:rPr>
      </w:pPr>
      <w:r w:rsidRPr="002550CE">
        <w:rPr>
          <w:rFonts w:ascii="Arial" w:hAnsi="Arial" w:cs="Arial"/>
          <w:b/>
          <w:bCs/>
          <w:szCs w:val="24"/>
        </w:rPr>
        <w:t>Main Purpose </w:t>
      </w:r>
    </w:p>
    <w:p w14:paraId="1770D0B8" w14:textId="77777777" w:rsidR="002550CE" w:rsidRPr="002550CE" w:rsidRDefault="002550CE" w:rsidP="00120234">
      <w:pPr>
        <w:rPr>
          <w:rFonts w:ascii="Arial" w:hAnsi="Arial" w:cs="Arial"/>
          <w:b/>
          <w:bCs/>
          <w:szCs w:val="24"/>
        </w:rPr>
      </w:pPr>
    </w:p>
    <w:p w14:paraId="5E03D186" w14:textId="77777777" w:rsid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safeguard and promote the welfare of every child in the school.</w:t>
      </w:r>
    </w:p>
    <w:p w14:paraId="5389E1BD" w14:textId="77777777" w:rsidR="00ED2703" w:rsidRPr="00790448" w:rsidRDefault="00ED2703" w:rsidP="00ED270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that students are engaged, working hard and making good progress.</w:t>
      </w:r>
    </w:p>
    <w:p w14:paraId="6BA5E440" w14:textId="77777777" w:rsidR="00ED2703" w:rsidRPr="00ED2703" w:rsidRDefault="00ED2703" w:rsidP="00ED2703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show passion and enthusiasm for the subject area and promote a high quality learning experience in lessons, homework and extra-curricular activities which will help to raise achievement for all students.</w:t>
      </w:r>
    </w:p>
    <w:p w14:paraId="56326E39" w14:textId="77777777" w:rsid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the department in maintaining a positive learning environment and effective, co-operative working relationships between staff, students and parents.</w:t>
      </w:r>
    </w:p>
    <w:p w14:paraId="67BB6E06" w14:textId="77777777" w:rsidR="00ED2703" w:rsidRPr="002550CE" w:rsidRDefault="00ED2703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support the ethos of our school through a shared commitment to the values:  the pursuit of wisdom, humanity and justice for all.</w:t>
      </w:r>
    </w:p>
    <w:p w14:paraId="1C78DCE9" w14:textId="77777777" w:rsidR="002E32D5" w:rsidRDefault="002E32D5" w:rsidP="002550CE">
      <w:pPr>
        <w:rPr>
          <w:rFonts w:ascii="Arial" w:hAnsi="Arial" w:cs="Arial"/>
          <w:szCs w:val="24"/>
        </w:rPr>
      </w:pPr>
    </w:p>
    <w:p w14:paraId="63BF8C5E" w14:textId="77777777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 xml:space="preserve">Accountable to: </w:t>
      </w:r>
      <w:r w:rsidRPr="002550CE">
        <w:rPr>
          <w:rFonts w:ascii="Arial" w:hAnsi="Arial" w:cs="Arial"/>
          <w:szCs w:val="24"/>
        </w:rPr>
        <w:t> Head of Department</w:t>
      </w:r>
    </w:p>
    <w:p w14:paraId="4678D50E" w14:textId="77777777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</w:p>
    <w:p w14:paraId="24924AF0" w14:textId="77777777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 xml:space="preserve">Accountable for: </w:t>
      </w:r>
      <w:r w:rsidRPr="002550CE">
        <w:rPr>
          <w:rFonts w:ascii="Arial" w:hAnsi="Arial" w:cs="Arial"/>
          <w:szCs w:val="24"/>
        </w:rPr>
        <w:t> No direct Line Management responsibility</w:t>
      </w:r>
    </w:p>
    <w:p w14:paraId="1B518C4B" w14:textId="77777777" w:rsidR="002550CE" w:rsidRPr="002550CE" w:rsidRDefault="002550CE" w:rsidP="002550CE">
      <w:pPr>
        <w:rPr>
          <w:rFonts w:ascii="Arial" w:hAnsi="Arial" w:cs="Arial"/>
          <w:szCs w:val="24"/>
        </w:rPr>
      </w:pPr>
    </w:p>
    <w:p w14:paraId="227FC814" w14:textId="77777777" w:rsidR="002550CE" w:rsidRPr="002550CE" w:rsidRDefault="002550CE" w:rsidP="002550CE">
      <w:pPr>
        <w:rPr>
          <w:rFonts w:ascii="Arial" w:hAnsi="Arial" w:cs="Arial"/>
          <w:b/>
          <w:szCs w:val="24"/>
        </w:rPr>
      </w:pPr>
      <w:proofErr w:type="gramStart"/>
      <w:r w:rsidRPr="002550CE">
        <w:rPr>
          <w:rFonts w:ascii="Arial" w:hAnsi="Arial" w:cs="Arial"/>
          <w:b/>
          <w:szCs w:val="24"/>
        </w:rPr>
        <w:t>Main  Duties</w:t>
      </w:r>
      <w:proofErr w:type="gramEnd"/>
    </w:p>
    <w:p w14:paraId="1B2B6EE6" w14:textId="77777777" w:rsidR="002550CE" w:rsidRPr="002550CE" w:rsidRDefault="002550CE" w:rsidP="002550CE">
      <w:pPr>
        <w:rPr>
          <w:rFonts w:ascii="Arial" w:hAnsi="Arial" w:cs="Arial"/>
          <w:b/>
          <w:sz w:val="12"/>
          <w:szCs w:val="12"/>
        </w:rPr>
      </w:pPr>
    </w:p>
    <w:p w14:paraId="6C4A39E7" w14:textId="77777777" w:rsidR="002550CE" w:rsidRPr="002550CE" w:rsidRDefault="00ED2703" w:rsidP="002550CE">
      <w:pPr>
        <w:numPr>
          <w:ilvl w:val="0"/>
          <w:numId w:val="10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create </w:t>
      </w:r>
      <w:proofErr w:type="gramStart"/>
      <w:r>
        <w:rPr>
          <w:rFonts w:ascii="Arial" w:hAnsi="Arial" w:cs="Arial"/>
          <w:szCs w:val="24"/>
        </w:rPr>
        <w:t>a  calm</w:t>
      </w:r>
      <w:proofErr w:type="gramEnd"/>
      <w:r>
        <w:rPr>
          <w:rFonts w:ascii="Arial" w:hAnsi="Arial" w:cs="Arial"/>
          <w:szCs w:val="24"/>
        </w:rPr>
        <w:t>, purposeful and effective classroom environment</w:t>
      </w:r>
      <w:r w:rsidR="002550CE" w:rsidRPr="002550CE">
        <w:rPr>
          <w:rFonts w:ascii="Arial" w:hAnsi="Arial" w:cs="Arial"/>
          <w:szCs w:val="24"/>
        </w:rPr>
        <w:t xml:space="preserve">. </w:t>
      </w:r>
    </w:p>
    <w:p w14:paraId="769C56A4" w14:textId="77777777" w:rsidR="002550CE" w:rsidRPr="002550CE" w:rsidRDefault="00ED2703" w:rsidP="002550CE">
      <w:pPr>
        <w:numPr>
          <w:ilvl w:val="0"/>
          <w:numId w:val="10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550CE" w:rsidRPr="002550CE">
        <w:rPr>
          <w:rFonts w:ascii="Arial" w:hAnsi="Arial" w:cs="Arial"/>
          <w:szCs w:val="24"/>
        </w:rPr>
        <w:t>o work collaboratively with others to offer the best possible learning opportunities to all students.</w:t>
      </w:r>
    </w:p>
    <w:p w14:paraId="66B4B801" w14:textId="77777777" w:rsidR="002550CE" w:rsidRDefault="00ED2703" w:rsidP="002550CE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550CE" w:rsidRPr="002550CE">
        <w:rPr>
          <w:rFonts w:ascii="Arial" w:hAnsi="Arial" w:cs="Arial"/>
          <w:szCs w:val="24"/>
        </w:rPr>
        <w:t xml:space="preserve">o maintain harmonious working relationships between each other and with students, promoting emotional intelligence and mutual respect and trust. </w:t>
      </w:r>
    </w:p>
    <w:p w14:paraId="3E03E3E4" w14:textId="77777777" w:rsidR="007F53AA" w:rsidRDefault="007F53AA" w:rsidP="002550CE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have the highest academic expectations for all students.</w:t>
      </w:r>
    </w:p>
    <w:p w14:paraId="364A8063" w14:textId="77777777" w:rsidR="00ED2703" w:rsidRPr="002550CE" w:rsidRDefault="00ED2703" w:rsidP="002550CE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the safeguarding of all students.</w:t>
      </w:r>
    </w:p>
    <w:p w14:paraId="632C38A5" w14:textId="77777777" w:rsidR="002550CE" w:rsidRPr="002550CE" w:rsidRDefault="002550CE" w:rsidP="002550CE">
      <w:pPr>
        <w:ind w:left="567" w:hanging="567"/>
        <w:rPr>
          <w:rFonts w:ascii="Arial" w:hAnsi="Arial" w:cs="Arial"/>
          <w:b/>
          <w:szCs w:val="24"/>
        </w:rPr>
      </w:pPr>
    </w:p>
    <w:p w14:paraId="3285F440" w14:textId="77777777" w:rsidR="002550CE" w:rsidRPr="002550CE" w:rsidRDefault="002550CE" w:rsidP="002550CE">
      <w:pPr>
        <w:ind w:left="567" w:hanging="567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>Teaching and Learning</w:t>
      </w:r>
    </w:p>
    <w:p w14:paraId="57F7FAB7" w14:textId="77777777" w:rsidR="002550CE" w:rsidRPr="002550CE" w:rsidRDefault="002550CE" w:rsidP="002550CE">
      <w:pPr>
        <w:ind w:left="567" w:hanging="567"/>
        <w:rPr>
          <w:rFonts w:ascii="Arial" w:hAnsi="Arial" w:cs="Arial"/>
          <w:b/>
          <w:sz w:val="12"/>
          <w:szCs w:val="12"/>
        </w:rPr>
      </w:pPr>
    </w:p>
    <w:p w14:paraId="5F5A128C" w14:textId="77777777"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be responsible for planning and preparing, under the direction of the appropriate line manager, those courses and lessons assigned to the teacher in the timetable.</w:t>
      </w:r>
    </w:p>
    <w:p w14:paraId="1D867D6C" w14:textId="77777777" w:rsidR="002550CE" w:rsidRPr="00ED2703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teach, according to their educational needs, the pupils assigned to the teacher on the timetable, including the setting and marking of work and homework.</w:t>
      </w:r>
    </w:p>
    <w:p w14:paraId="4B8655AD" w14:textId="77777777"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create a stimulating learning environment which secures effective learning and provides high standards of achievement, behaviour and discipline.</w:t>
      </w:r>
    </w:p>
    <w:p w14:paraId="7B91A596" w14:textId="77777777"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assess, record and report on the development, progress and attainment of pupils taught, making use of performance data.</w:t>
      </w:r>
    </w:p>
    <w:p w14:paraId="1D8A603C" w14:textId="77777777" w:rsidR="001D6611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the school in developing and maintaining links and communication with parents and to attend the appropriate Parents’ Evenings as published in the School’s Calendar.</w:t>
      </w:r>
    </w:p>
    <w:p w14:paraId="609A9145" w14:textId="77777777" w:rsidR="001D6611" w:rsidRDefault="001D661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4C3FC1A" w14:textId="77777777" w:rsidR="002550CE" w:rsidRPr="002550CE" w:rsidRDefault="001D6611" w:rsidP="001D6611">
      <w:pPr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19397" wp14:editId="07A7C5C0">
                <wp:simplePos x="0" y="0"/>
                <wp:positionH relativeFrom="column">
                  <wp:posOffset>568652</wp:posOffset>
                </wp:positionH>
                <wp:positionV relativeFrom="paragraph">
                  <wp:posOffset>-292383</wp:posOffset>
                </wp:positionV>
                <wp:extent cx="5721790" cy="18107"/>
                <wp:effectExtent l="0" t="0" r="3175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790" cy="1810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61BB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-23pt" to="495.3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" strokecolor="black [3040]" strokeweight="1.5pt"/>
            </w:pict>
          </mc:Fallback>
        </mc:AlternateContent>
      </w:r>
    </w:p>
    <w:p w14:paraId="0DAB4AD7" w14:textId="77777777"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assist in the process of curriculum development to ensure continued relevance to the needs of pupils, examining and awarding bodies.</w:t>
      </w:r>
    </w:p>
    <w:p w14:paraId="7F62C1F7" w14:textId="77777777"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contribute to all relevant monitoring and evaluation processes in line with agreed school procedures.</w:t>
      </w:r>
    </w:p>
    <w:p w14:paraId="0AB812DA" w14:textId="77777777"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szCs w:val="24"/>
        </w:rPr>
      </w:pPr>
    </w:p>
    <w:p w14:paraId="52B7DAE2" w14:textId="77777777"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ab/>
        <w:t>Student Achievement</w:t>
      </w:r>
    </w:p>
    <w:p w14:paraId="7254F7F3" w14:textId="77777777"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b/>
          <w:sz w:val="12"/>
          <w:szCs w:val="12"/>
        </w:rPr>
      </w:pPr>
      <w:r w:rsidRPr="002550CE">
        <w:rPr>
          <w:rFonts w:ascii="Arial" w:hAnsi="Arial" w:cs="Arial"/>
          <w:b/>
          <w:szCs w:val="24"/>
        </w:rPr>
        <w:t xml:space="preserve"> </w:t>
      </w:r>
    </w:p>
    <w:p w14:paraId="40B91C0A" w14:textId="77777777"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To look after a tutor group. </w:t>
      </w:r>
    </w:p>
    <w:p w14:paraId="187581BA" w14:textId="77777777"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Pastoral Leaders in ensuring the effective implementation of the school’s pastoral system.</w:t>
      </w:r>
    </w:p>
    <w:p w14:paraId="6EFE8B18" w14:textId="77777777"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evaluate and monitor the progress of tutees, including target setting, verbal and written reports and record keeping.</w:t>
      </w:r>
    </w:p>
    <w:p w14:paraId="362AFF58" w14:textId="77777777"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communicate, as appropriate, with the parents of tutees concerning the welfare and progress of pupils, after consultation with appropriate staff.</w:t>
      </w:r>
    </w:p>
    <w:p w14:paraId="2A92B4E7" w14:textId="77777777" w:rsidR="002550CE" w:rsidRPr="002550CE" w:rsidRDefault="00ED2703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deliver programmes of learning assigned to Form Tutor time.</w:t>
      </w:r>
    </w:p>
    <w:p w14:paraId="5932C4E7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</w:rPr>
      </w:pPr>
    </w:p>
    <w:p w14:paraId="0BB8BA99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</w:rPr>
      </w:pPr>
      <w:r w:rsidRPr="002550CE">
        <w:rPr>
          <w:rFonts w:ascii="Arial" w:hAnsi="Arial" w:cs="Arial"/>
          <w:b/>
        </w:rPr>
        <w:t>Staff Development</w:t>
      </w:r>
    </w:p>
    <w:p w14:paraId="48DB298B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 w:val="12"/>
          <w:szCs w:val="12"/>
        </w:rPr>
      </w:pPr>
    </w:p>
    <w:p w14:paraId="1AD5888C" w14:textId="77777777" w:rsidR="002550CE" w:rsidRPr="002550CE" w:rsidRDefault="002550CE" w:rsidP="002550CE">
      <w:pPr>
        <w:numPr>
          <w:ilvl w:val="0"/>
          <w:numId w:val="8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To </w:t>
      </w:r>
      <w:r w:rsidR="00ED2703">
        <w:rPr>
          <w:rFonts w:ascii="Arial" w:hAnsi="Arial" w:cs="Arial"/>
          <w:szCs w:val="24"/>
        </w:rPr>
        <w:t xml:space="preserve">commit to personal and professional </w:t>
      </w:r>
      <w:r w:rsidRPr="002550CE">
        <w:rPr>
          <w:rFonts w:ascii="Arial" w:hAnsi="Arial" w:cs="Arial"/>
          <w:szCs w:val="24"/>
        </w:rPr>
        <w:t xml:space="preserve">development in </w:t>
      </w:r>
      <w:r w:rsidR="00ED2703">
        <w:rPr>
          <w:rFonts w:ascii="Arial" w:hAnsi="Arial" w:cs="Arial"/>
          <w:szCs w:val="24"/>
        </w:rPr>
        <w:t xml:space="preserve">all </w:t>
      </w:r>
      <w:r w:rsidRPr="002550CE">
        <w:rPr>
          <w:rFonts w:ascii="Arial" w:hAnsi="Arial" w:cs="Arial"/>
          <w:szCs w:val="24"/>
        </w:rPr>
        <w:t>areas, including subject knowledge</w:t>
      </w:r>
      <w:r w:rsidR="00ED2703">
        <w:rPr>
          <w:rFonts w:ascii="Arial" w:hAnsi="Arial" w:cs="Arial"/>
          <w:szCs w:val="24"/>
        </w:rPr>
        <w:t>, pedagogy, curriculum and assessment</w:t>
      </w:r>
      <w:r w:rsidRPr="002550CE">
        <w:rPr>
          <w:rFonts w:ascii="Arial" w:hAnsi="Arial" w:cs="Arial"/>
          <w:szCs w:val="24"/>
        </w:rPr>
        <w:t>.</w:t>
      </w:r>
    </w:p>
    <w:p w14:paraId="0CE42E8A" w14:textId="77777777" w:rsidR="002550CE" w:rsidRPr="002550CE" w:rsidRDefault="002550CE" w:rsidP="002550CE">
      <w:pPr>
        <w:numPr>
          <w:ilvl w:val="0"/>
          <w:numId w:val="8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To engage actively in the </w:t>
      </w:r>
      <w:r w:rsidR="00ED2703">
        <w:rPr>
          <w:rFonts w:ascii="Arial" w:hAnsi="Arial" w:cs="Arial"/>
          <w:szCs w:val="24"/>
        </w:rPr>
        <w:t xml:space="preserve">schools’ performance review and professional development process </w:t>
      </w:r>
      <w:proofErr w:type="spellStart"/>
      <w:r w:rsidR="00ED2703">
        <w:rPr>
          <w:rFonts w:ascii="Arial" w:hAnsi="Arial" w:cs="Arial"/>
          <w:szCs w:val="24"/>
        </w:rPr>
        <w:t>thorugh</w:t>
      </w:r>
      <w:proofErr w:type="spellEnd"/>
      <w:r w:rsidR="00ED2703">
        <w:rPr>
          <w:rFonts w:ascii="Arial" w:hAnsi="Arial" w:cs="Arial"/>
          <w:szCs w:val="24"/>
        </w:rPr>
        <w:t xml:space="preserve"> our Triad structure</w:t>
      </w:r>
      <w:r w:rsidRPr="002550CE">
        <w:rPr>
          <w:rFonts w:ascii="Arial" w:hAnsi="Arial" w:cs="Arial"/>
          <w:szCs w:val="24"/>
        </w:rPr>
        <w:t>.</w:t>
      </w:r>
    </w:p>
    <w:p w14:paraId="28DA2925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14:paraId="54692F15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>Other</w:t>
      </w:r>
    </w:p>
    <w:p w14:paraId="62400CC6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 w:val="12"/>
          <w:szCs w:val="12"/>
        </w:rPr>
      </w:pPr>
    </w:p>
    <w:p w14:paraId="4E36E118" w14:textId="77777777"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contribute to the good organisation of the department and school to ensure that day to day administration is effective and supportive of colleagues and students.</w:t>
      </w:r>
    </w:p>
    <w:p w14:paraId="2A663567" w14:textId="77777777"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carry out duties at break and immediately before and after school, on a rota basis.</w:t>
      </w:r>
    </w:p>
    <w:p w14:paraId="2E1B8889" w14:textId="77777777"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provide cover for absent col</w:t>
      </w:r>
      <w:r w:rsidR="006F363B">
        <w:rPr>
          <w:rFonts w:ascii="Arial" w:hAnsi="Arial" w:cs="Arial"/>
          <w:szCs w:val="24"/>
        </w:rPr>
        <w:t>leagues as directed by the Head T</w:t>
      </w:r>
      <w:r w:rsidRPr="002550CE">
        <w:rPr>
          <w:rFonts w:ascii="Arial" w:hAnsi="Arial" w:cs="Arial"/>
          <w:szCs w:val="24"/>
        </w:rPr>
        <w:t xml:space="preserve">eacher or their representative in the event of an emergency or to accommodate changes in the school timetable. </w:t>
      </w:r>
    </w:p>
    <w:p w14:paraId="7151BA9F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14:paraId="67715135" w14:textId="77777777" w:rsidR="002550CE" w:rsidRPr="00ED2703" w:rsidRDefault="002550CE" w:rsidP="00ED2703">
      <w:pPr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>Whole school priorities</w:t>
      </w:r>
    </w:p>
    <w:p w14:paraId="01454A61" w14:textId="77777777"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 w:val="12"/>
          <w:szCs w:val="12"/>
        </w:rPr>
      </w:pPr>
    </w:p>
    <w:p w14:paraId="5A4322D5" w14:textId="77777777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Additionally the post-holder will be expected to contribute to whole school improvement priorities which currently include:</w:t>
      </w:r>
    </w:p>
    <w:p w14:paraId="5C9C3D0A" w14:textId="77777777" w:rsidR="002550CE" w:rsidRPr="002550CE" w:rsidRDefault="002550CE" w:rsidP="002550CE">
      <w:pPr>
        <w:rPr>
          <w:rFonts w:ascii="Arial" w:hAnsi="Arial" w:cs="Arial"/>
          <w:sz w:val="12"/>
          <w:szCs w:val="12"/>
        </w:rPr>
      </w:pPr>
    </w:p>
    <w:p w14:paraId="70DE9101" w14:textId="77777777" w:rsidR="002550CE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Hive Switch ensures that all students develop as rounded individuals through a strong work ethic and excellent learning habits.</w:t>
      </w:r>
    </w:p>
    <w:p w14:paraId="256DD48B" w14:textId="77777777" w:rsidR="004F67D0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Embedding the three ways of the Trivium (grammar, dialectic, rhetoric) into our curriculum ensures that we deliver a world class education for our students.</w:t>
      </w:r>
    </w:p>
    <w:p w14:paraId="017F91AC" w14:textId="77777777" w:rsidR="004F67D0" w:rsidRPr="002550CE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Teachers as experts in their subjects ensuring a broad and deep learning experience for students.  This is supported by professional development and research through our Triad process.</w:t>
      </w:r>
    </w:p>
    <w:p w14:paraId="1604174E" w14:textId="77777777" w:rsidR="002550CE" w:rsidRPr="002550CE" w:rsidRDefault="002550CE" w:rsidP="002550CE">
      <w:pPr>
        <w:rPr>
          <w:rFonts w:ascii="Arial" w:hAnsi="Arial" w:cs="Arial"/>
          <w:szCs w:val="24"/>
        </w:rPr>
      </w:pPr>
    </w:p>
    <w:p w14:paraId="35FEB812" w14:textId="77777777" w:rsidR="002550CE" w:rsidRPr="001D6611" w:rsidRDefault="002550CE" w:rsidP="002550CE">
      <w:pPr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 xml:space="preserve">In addition to the above, to carry out any other reasonable and </w:t>
      </w:r>
      <w:r w:rsidRPr="002550CE">
        <w:rPr>
          <w:rFonts w:ascii="Arial" w:hAnsi="Arial" w:cs="Arial"/>
          <w:b/>
          <w:bCs/>
          <w:szCs w:val="24"/>
        </w:rPr>
        <w:t>appropriate</w:t>
      </w:r>
      <w:r w:rsidRPr="002550CE">
        <w:rPr>
          <w:rFonts w:ascii="Arial" w:hAnsi="Arial" w:cs="Arial"/>
          <w:b/>
          <w:szCs w:val="24"/>
        </w:rPr>
        <w:t xml:space="preserve"> d</w:t>
      </w:r>
      <w:r w:rsidR="006F363B">
        <w:rPr>
          <w:rFonts w:ascii="Arial" w:hAnsi="Arial" w:cs="Arial"/>
          <w:b/>
          <w:szCs w:val="24"/>
        </w:rPr>
        <w:t>uties as designated by the Head T</w:t>
      </w:r>
      <w:r w:rsidRPr="002550CE">
        <w:rPr>
          <w:rFonts w:ascii="Arial" w:hAnsi="Arial" w:cs="Arial"/>
          <w:b/>
          <w:szCs w:val="24"/>
        </w:rPr>
        <w:t>eacher.  </w:t>
      </w:r>
    </w:p>
    <w:p w14:paraId="07E85A61" w14:textId="77777777" w:rsidR="00ED2703" w:rsidRDefault="00ED2703">
      <w:pPr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77DFF022" w14:textId="77777777" w:rsidR="002550CE" w:rsidRPr="002550CE" w:rsidRDefault="00ED2703" w:rsidP="002550C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A0B93" wp14:editId="7B7AE269">
                <wp:simplePos x="0" y="0"/>
                <wp:positionH relativeFrom="column">
                  <wp:posOffset>597529</wp:posOffset>
                </wp:positionH>
                <wp:positionV relativeFrom="paragraph">
                  <wp:posOffset>-296319</wp:posOffset>
                </wp:positionV>
                <wp:extent cx="5601171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1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61DB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-23.35pt" to="488.1pt,-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" strokecolor="black [3040]" strokeweight="1.5pt"/>
            </w:pict>
          </mc:Fallback>
        </mc:AlternateContent>
      </w:r>
      <w:r w:rsidR="002550CE" w:rsidRPr="002550CE">
        <w:rPr>
          <w:rFonts w:ascii="Arial" w:hAnsi="Arial" w:cs="Arial"/>
          <w:b/>
          <w:bCs/>
          <w:szCs w:val="24"/>
        </w:rPr>
        <w:t>Entitlement </w:t>
      </w:r>
    </w:p>
    <w:p w14:paraId="650C51B1" w14:textId="77777777" w:rsidR="002550CE" w:rsidRPr="002550CE" w:rsidRDefault="002550CE" w:rsidP="002550CE">
      <w:pPr>
        <w:rPr>
          <w:rFonts w:ascii="Arial" w:hAnsi="Arial" w:cs="Arial"/>
          <w:sz w:val="12"/>
          <w:szCs w:val="12"/>
        </w:rPr>
      </w:pPr>
    </w:p>
    <w:p w14:paraId="24A6F18F" w14:textId="77777777" w:rsidR="002550CE" w:rsidRPr="002550CE" w:rsidRDefault="006F363B" w:rsidP="002550C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Head T</w:t>
      </w:r>
      <w:r w:rsidR="002550CE" w:rsidRPr="002550CE">
        <w:rPr>
          <w:rFonts w:ascii="Arial" w:hAnsi="Arial" w:cs="Arial"/>
          <w:szCs w:val="24"/>
        </w:rPr>
        <w:t>eacher and governing body are fully committed to ensuring the professional effectiveness of the teacher in this role through:</w:t>
      </w:r>
    </w:p>
    <w:p w14:paraId="338DB0E6" w14:textId="77777777" w:rsidR="002550CE" w:rsidRPr="002550CE" w:rsidRDefault="002550CE" w:rsidP="002550CE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the provision of professional development opportunities </w:t>
      </w:r>
    </w:p>
    <w:p w14:paraId="5DC83900" w14:textId="77777777" w:rsidR="002550CE" w:rsidRPr="002550CE" w:rsidRDefault="002550CE" w:rsidP="002550CE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supportive and pro-active line management.</w:t>
      </w:r>
    </w:p>
    <w:p w14:paraId="653F9FD9" w14:textId="77777777" w:rsidR="002550CE" w:rsidRPr="002550CE" w:rsidRDefault="002550CE" w:rsidP="002550CE">
      <w:pPr>
        <w:spacing w:before="100" w:beforeAutospacing="1" w:after="100" w:afterAutospacing="1"/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This school is committed to safeguarding and promoting the welfare of children and young people and expects all staff and volunteers to share this commitment.</w:t>
      </w:r>
    </w:p>
    <w:p w14:paraId="54E4226B" w14:textId="77777777" w:rsidR="002550CE" w:rsidRPr="002550CE" w:rsidRDefault="002550CE" w:rsidP="002550CE">
      <w:pPr>
        <w:rPr>
          <w:rFonts w:ascii="Arial" w:hAnsi="Arial" w:cs="Arial"/>
          <w:szCs w:val="24"/>
        </w:rPr>
      </w:pPr>
    </w:p>
    <w:p w14:paraId="4F0953DD" w14:textId="6090C41D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Job description prepared and agreed</w:t>
      </w:r>
      <w:r w:rsidR="001E25D2">
        <w:rPr>
          <w:rFonts w:ascii="Arial" w:hAnsi="Arial" w:cs="Arial"/>
          <w:szCs w:val="24"/>
        </w:rPr>
        <w:t xml:space="preserve">:  </w:t>
      </w:r>
      <w:r w:rsidR="00233B88">
        <w:rPr>
          <w:rFonts w:ascii="Arial" w:hAnsi="Arial" w:cs="Arial"/>
          <w:szCs w:val="24"/>
        </w:rPr>
        <w:t xml:space="preserve">April </w:t>
      </w:r>
      <w:r w:rsidR="00A4046D">
        <w:rPr>
          <w:rFonts w:ascii="Arial" w:hAnsi="Arial" w:cs="Arial"/>
          <w:szCs w:val="24"/>
        </w:rPr>
        <w:t>2023</w:t>
      </w:r>
    </w:p>
    <w:p w14:paraId="33E31BD4" w14:textId="77777777"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</w:p>
    <w:p w14:paraId="2AAF65FD" w14:textId="77777777" w:rsidR="00550241" w:rsidRPr="002550CE" w:rsidRDefault="00550241" w:rsidP="002550CE"/>
    <w:sectPr w:rsidR="00550241" w:rsidRPr="002550CE" w:rsidSect="006C47BF">
      <w:headerReference w:type="default" r:id="rId7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11E5" w14:textId="77777777" w:rsidR="00455735" w:rsidRDefault="00455735">
      <w:r>
        <w:separator/>
      </w:r>
    </w:p>
  </w:endnote>
  <w:endnote w:type="continuationSeparator" w:id="0">
    <w:p w14:paraId="7AD58A99" w14:textId="77777777"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D872" w14:textId="77777777" w:rsidR="00455735" w:rsidRDefault="00455735">
      <w:r>
        <w:separator/>
      </w:r>
    </w:p>
  </w:footnote>
  <w:footnote w:type="continuationSeparator" w:id="0">
    <w:p w14:paraId="59860290" w14:textId="77777777"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9FE3" w14:textId="77777777" w:rsidR="00455735" w:rsidRDefault="00455735">
    <w:pPr>
      <w:pStyle w:val="Header"/>
    </w:pPr>
  </w:p>
  <w:p w14:paraId="65CD9F5B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1C67425F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D256E0" wp14:editId="5C5BB92C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A07F6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3EC02CDA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14:paraId="6D8581C8" w14:textId="77777777"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14:paraId="2DFDEACE" w14:textId="77777777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D0C6A6" w14:textId="77777777" w:rsidR="00455735" w:rsidRDefault="00455735">
          <w:pPr>
            <w:pStyle w:val="Footer"/>
          </w:pPr>
        </w:p>
        <w:p w14:paraId="2561A4D9" w14:textId="77777777" w:rsidR="00455735" w:rsidRDefault="00455735">
          <w:pPr>
            <w:pStyle w:val="Footer"/>
          </w:pPr>
        </w:p>
      </w:tc>
    </w:tr>
  </w:tbl>
  <w:p w14:paraId="0125AFBD" w14:textId="77777777"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27"/>
    <w:multiLevelType w:val="hybridMultilevel"/>
    <w:tmpl w:val="DC80A1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5367C"/>
    <w:multiLevelType w:val="hybridMultilevel"/>
    <w:tmpl w:val="C2F6F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6E9A"/>
    <w:multiLevelType w:val="hybridMultilevel"/>
    <w:tmpl w:val="76609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4B90"/>
    <w:multiLevelType w:val="hybridMultilevel"/>
    <w:tmpl w:val="26305F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B78D0"/>
    <w:multiLevelType w:val="multilevel"/>
    <w:tmpl w:val="47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353A5"/>
    <w:multiLevelType w:val="hybridMultilevel"/>
    <w:tmpl w:val="71D6A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D7387"/>
    <w:multiLevelType w:val="hybridMultilevel"/>
    <w:tmpl w:val="AE244C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64D6"/>
    <w:multiLevelType w:val="hybridMultilevel"/>
    <w:tmpl w:val="46A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DB"/>
    <w:rsid w:val="000041E1"/>
    <w:rsid w:val="00012298"/>
    <w:rsid w:val="00015AE0"/>
    <w:rsid w:val="00045763"/>
    <w:rsid w:val="00082FC0"/>
    <w:rsid w:val="000B49D0"/>
    <w:rsid w:val="000E724E"/>
    <w:rsid w:val="000F6586"/>
    <w:rsid w:val="0010001B"/>
    <w:rsid w:val="00103411"/>
    <w:rsid w:val="0011361F"/>
    <w:rsid w:val="00120234"/>
    <w:rsid w:val="001277D4"/>
    <w:rsid w:val="001320B4"/>
    <w:rsid w:val="0013215B"/>
    <w:rsid w:val="00150138"/>
    <w:rsid w:val="001604F7"/>
    <w:rsid w:val="00177AEF"/>
    <w:rsid w:val="001A062C"/>
    <w:rsid w:val="001A437F"/>
    <w:rsid w:val="001C3DE3"/>
    <w:rsid w:val="001C7952"/>
    <w:rsid w:val="001D2F8C"/>
    <w:rsid w:val="001D6611"/>
    <w:rsid w:val="001E25D2"/>
    <w:rsid w:val="001E5685"/>
    <w:rsid w:val="00221ECF"/>
    <w:rsid w:val="00224FA4"/>
    <w:rsid w:val="00231EB0"/>
    <w:rsid w:val="00233B88"/>
    <w:rsid w:val="002550CE"/>
    <w:rsid w:val="00264B09"/>
    <w:rsid w:val="00274111"/>
    <w:rsid w:val="0029238F"/>
    <w:rsid w:val="002976AB"/>
    <w:rsid w:val="002A452E"/>
    <w:rsid w:val="002C75FE"/>
    <w:rsid w:val="002E32D5"/>
    <w:rsid w:val="002F00DB"/>
    <w:rsid w:val="003148AB"/>
    <w:rsid w:val="003905C1"/>
    <w:rsid w:val="00391C20"/>
    <w:rsid w:val="003925E9"/>
    <w:rsid w:val="00395F93"/>
    <w:rsid w:val="003979A4"/>
    <w:rsid w:val="003B5775"/>
    <w:rsid w:val="003F6DE0"/>
    <w:rsid w:val="0042453D"/>
    <w:rsid w:val="00424737"/>
    <w:rsid w:val="00424CBE"/>
    <w:rsid w:val="0045278E"/>
    <w:rsid w:val="00455735"/>
    <w:rsid w:val="00457709"/>
    <w:rsid w:val="0046776C"/>
    <w:rsid w:val="00485195"/>
    <w:rsid w:val="004C498E"/>
    <w:rsid w:val="004D144C"/>
    <w:rsid w:val="004D449F"/>
    <w:rsid w:val="004F67D0"/>
    <w:rsid w:val="004F687C"/>
    <w:rsid w:val="00535743"/>
    <w:rsid w:val="00536378"/>
    <w:rsid w:val="00550241"/>
    <w:rsid w:val="005832BB"/>
    <w:rsid w:val="00584A4E"/>
    <w:rsid w:val="0058521F"/>
    <w:rsid w:val="00586F1B"/>
    <w:rsid w:val="00597F87"/>
    <w:rsid w:val="005A17C3"/>
    <w:rsid w:val="005C6DFF"/>
    <w:rsid w:val="005E18B3"/>
    <w:rsid w:val="005F55D5"/>
    <w:rsid w:val="005F7AA5"/>
    <w:rsid w:val="00625409"/>
    <w:rsid w:val="006367E8"/>
    <w:rsid w:val="00671B2C"/>
    <w:rsid w:val="00685813"/>
    <w:rsid w:val="006C094C"/>
    <w:rsid w:val="006C47BF"/>
    <w:rsid w:val="006C6125"/>
    <w:rsid w:val="006C73D7"/>
    <w:rsid w:val="006F363B"/>
    <w:rsid w:val="00730FEB"/>
    <w:rsid w:val="00732EC5"/>
    <w:rsid w:val="00735A82"/>
    <w:rsid w:val="00777F7C"/>
    <w:rsid w:val="007D19A3"/>
    <w:rsid w:val="007F53AA"/>
    <w:rsid w:val="00803972"/>
    <w:rsid w:val="008054E5"/>
    <w:rsid w:val="00807017"/>
    <w:rsid w:val="00816C25"/>
    <w:rsid w:val="00826210"/>
    <w:rsid w:val="00851002"/>
    <w:rsid w:val="00865B7D"/>
    <w:rsid w:val="0089260D"/>
    <w:rsid w:val="008F1845"/>
    <w:rsid w:val="00902EAE"/>
    <w:rsid w:val="009031E7"/>
    <w:rsid w:val="00904049"/>
    <w:rsid w:val="00912EF0"/>
    <w:rsid w:val="00920236"/>
    <w:rsid w:val="00943ECC"/>
    <w:rsid w:val="009A1554"/>
    <w:rsid w:val="009B5EE5"/>
    <w:rsid w:val="009B61FE"/>
    <w:rsid w:val="009E548C"/>
    <w:rsid w:val="00A00140"/>
    <w:rsid w:val="00A07382"/>
    <w:rsid w:val="00A2484B"/>
    <w:rsid w:val="00A4046D"/>
    <w:rsid w:val="00A5141E"/>
    <w:rsid w:val="00A80AB0"/>
    <w:rsid w:val="00A86978"/>
    <w:rsid w:val="00B03F90"/>
    <w:rsid w:val="00B54049"/>
    <w:rsid w:val="00B62566"/>
    <w:rsid w:val="00B70595"/>
    <w:rsid w:val="00B82ECC"/>
    <w:rsid w:val="00B90378"/>
    <w:rsid w:val="00BE025D"/>
    <w:rsid w:val="00BE4459"/>
    <w:rsid w:val="00BF2D57"/>
    <w:rsid w:val="00BF7120"/>
    <w:rsid w:val="00C177EB"/>
    <w:rsid w:val="00C43CB2"/>
    <w:rsid w:val="00C50CB3"/>
    <w:rsid w:val="00CF35CA"/>
    <w:rsid w:val="00D078B8"/>
    <w:rsid w:val="00D203F0"/>
    <w:rsid w:val="00D40970"/>
    <w:rsid w:val="00D65950"/>
    <w:rsid w:val="00D773E3"/>
    <w:rsid w:val="00D9518A"/>
    <w:rsid w:val="00D9722D"/>
    <w:rsid w:val="00DA0FA9"/>
    <w:rsid w:val="00DD0260"/>
    <w:rsid w:val="00DD7DCD"/>
    <w:rsid w:val="00E244AB"/>
    <w:rsid w:val="00E249DF"/>
    <w:rsid w:val="00EA7A42"/>
    <w:rsid w:val="00ED2703"/>
    <w:rsid w:val="00EE01D8"/>
    <w:rsid w:val="00EE5AF8"/>
    <w:rsid w:val="00F41A01"/>
    <w:rsid w:val="00F453B8"/>
    <w:rsid w:val="00F464B4"/>
    <w:rsid w:val="00F4741E"/>
    <w:rsid w:val="00F53A21"/>
    <w:rsid w:val="00F635C2"/>
    <w:rsid w:val="00F66531"/>
    <w:rsid w:val="00F90146"/>
    <w:rsid w:val="00FA5EA7"/>
    <w:rsid w:val="00FB7E24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9591EC5"/>
  <w15:docId w15:val="{40FDDE79-0A4E-45A6-B728-F3C4BEA9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18</TotalTime>
  <Pages>3</Pages>
  <Words>691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9</cp:revision>
  <cp:lastPrinted>2022-01-25T09:45:00Z</cp:lastPrinted>
  <dcterms:created xsi:type="dcterms:W3CDTF">2021-05-11T07:29:00Z</dcterms:created>
  <dcterms:modified xsi:type="dcterms:W3CDTF">2023-04-26T13:36:00Z</dcterms:modified>
</cp:coreProperties>
</file>