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5F1AD" w14:textId="77777777" w:rsidR="0098733E" w:rsidRDefault="0098733E" w:rsidP="00107612">
      <w:pPr>
        <w:jc w:val="both"/>
        <w:rPr>
          <w:rFonts w:asciiTheme="minorHAnsi" w:hAnsiTheme="minorHAnsi"/>
        </w:rPr>
      </w:pPr>
    </w:p>
    <w:p w14:paraId="03093812" w14:textId="36A46809" w:rsidR="007B309C" w:rsidRPr="00932CD4" w:rsidRDefault="00932CD4" w:rsidP="00107612">
      <w:pPr>
        <w:jc w:val="both"/>
        <w:rPr>
          <w:rFonts w:asciiTheme="minorHAnsi" w:hAnsiTheme="minorHAnsi" w:cstheme="minorHAnsi"/>
          <w:b/>
          <w:bCs/>
          <w:u w:val="single"/>
        </w:rPr>
      </w:pPr>
      <w:r w:rsidRPr="00932CD4">
        <w:rPr>
          <w:rFonts w:asciiTheme="minorHAnsi" w:hAnsiTheme="minorHAnsi"/>
          <w:b/>
          <w:u w:val="single"/>
        </w:rPr>
        <w:t xml:space="preserve">St Wilfrid’s RC Primary School </w:t>
      </w:r>
      <w:r w:rsidR="0091094B">
        <w:rPr>
          <w:rFonts w:asciiTheme="minorHAnsi" w:hAnsiTheme="minorHAnsi" w:cstheme="minorHAnsi"/>
          <w:b/>
          <w:bCs/>
          <w:u w:val="single"/>
        </w:rPr>
        <w:t>Job Description</w:t>
      </w:r>
    </w:p>
    <w:p w14:paraId="0CFE7343" w14:textId="18989A79" w:rsidR="007B309C" w:rsidRPr="003E37C7" w:rsidRDefault="007B309C" w:rsidP="00107612">
      <w:pPr>
        <w:jc w:val="both"/>
        <w:rPr>
          <w:rFonts w:asciiTheme="minorHAnsi" w:hAnsiTheme="minorHAnsi" w:cstheme="minorHAnsi"/>
          <w:b/>
          <w:bCs/>
          <w:u w:val="single"/>
        </w:rPr>
      </w:pPr>
    </w:p>
    <w:p w14:paraId="21DBF069" w14:textId="77777777" w:rsidR="005165B3" w:rsidRDefault="0091094B" w:rsidP="00107612">
      <w:pPr>
        <w:jc w:val="both"/>
        <w:rPr>
          <w:rFonts w:asciiTheme="minorHAnsi" w:hAnsiTheme="minorHAnsi" w:cstheme="minorHAnsi"/>
          <w:b/>
          <w:bCs/>
        </w:rPr>
      </w:pPr>
      <w:r>
        <w:rPr>
          <w:rFonts w:asciiTheme="minorHAnsi" w:hAnsiTheme="minorHAnsi" w:cstheme="minorHAnsi"/>
          <w:b/>
          <w:bCs/>
        </w:rPr>
        <w:t xml:space="preserve">Job Title: </w:t>
      </w:r>
      <w:r w:rsidR="007B309C" w:rsidRPr="003E37C7">
        <w:rPr>
          <w:rFonts w:asciiTheme="minorHAnsi" w:hAnsiTheme="minorHAnsi" w:cstheme="minorHAnsi"/>
          <w:b/>
          <w:bCs/>
        </w:rPr>
        <w:t xml:space="preserve">Class Teacher </w:t>
      </w:r>
    </w:p>
    <w:p w14:paraId="316AD239" w14:textId="353A971C" w:rsidR="007B309C" w:rsidRPr="003E37C7" w:rsidRDefault="005165B3" w:rsidP="00107612">
      <w:pPr>
        <w:jc w:val="both"/>
        <w:rPr>
          <w:rFonts w:asciiTheme="minorHAnsi" w:hAnsiTheme="minorHAnsi" w:cstheme="minorHAnsi"/>
          <w:b/>
          <w:bCs/>
        </w:rPr>
      </w:pPr>
      <w:r>
        <w:rPr>
          <w:rFonts w:asciiTheme="minorHAnsi" w:hAnsiTheme="minorHAnsi" w:cstheme="minorHAnsi"/>
          <w:b/>
          <w:bCs/>
        </w:rPr>
        <w:t xml:space="preserve">Pay: </w:t>
      </w:r>
      <w:r w:rsidR="009E6FBA">
        <w:rPr>
          <w:rFonts w:asciiTheme="minorHAnsi" w:hAnsiTheme="minorHAnsi" w:cstheme="minorHAnsi"/>
          <w:b/>
          <w:bCs/>
        </w:rPr>
        <w:t>MPR</w:t>
      </w:r>
      <w:r>
        <w:rPr>
          <w:rFonts w:asciiTheme="minorHAnsi" w:hAnsiTheme="minorHAnsi" w:cstheme="minorHAnsi"/>
          <w:b/>
          <w:bCs/>
        </w:rPr>
        <w:t xml:space="preserve"> £28,000 </w:t>
      </w:r>
      <w:r w:rsidR="009E6FBA">
        <w:rPr>
          <w:rFonts w:asciiTheme="minorHAnsi" w:hAnsiTheme="minorHAnsi" w:cstheme="minorHAnsi"/>
          <w:b/>
          <w:bCs/>
        </w:rPr>
        <w:t>-</w:t>
      </w:r>
      <w:r>
        <w:rPr>
          <w:rFonts w:asciiTheme="minorHAnsi" w:hAnsiTheme="minorHAnsi" w:cstheme="minorHAnsi"/>
          <w:b/>
          <w:bCs/>
        </w:rPr>
        <w:t xml:space="preserve"> £38,810 or UPR1 £40,625 – UPR3 ££43,685</w:t>
      </w:r>
      <w:r w:rsidR="009E6FBA">
        <w:rPr>
          <w:rFonts w:asciiTheme="minorHAnsi" w:hAnsiTheme="minorHAnsi" w:cstheme="minorHAnsi"/>
          <w:b/>
          <w:bCs/>
        </w:rPr>
        <w:t xml:space="preserve"> </w:t>
      </w:r>
      <w:r>
        <w:rPr>
          <w:rFonts w:asciiTheme="minorHAnsi" w:hAnsiTheme="minorHAnsi" w:cstheme="minorHAnsi"/>
          <w:b/>
          <w:bCs/>
        </w:rPr>
        <w:t xml:space="preserve">(depending on experience) </w:t>
      </w:r>
      <w:r w:rsidR="007B309C" w:rsidRPr="003E37C7">
        <w:rPr>
          <w:rFonts w:asciiTheme="minorHAnsi" w:hAnsiTheme="minorHAnsi" w:cstheme="minorHAnsi"/>
          <w:b/>
          <w:bCs/>
        </w:rPr>
        <w:t xml:space="preserve">with </w:t>
      </w:r>
      <w:r>
        <w:rPr>
          <w:rFonts w:asciiTheme="minorHAnsi" w:hAnsiTheme="minorHAnsi" w:cstheme="minorHAnsi"/>
          <w:b/>
          <w:bCs/>
        </w:rPr>
        <w:t xml:space="preserve">additional </w:t>
      </w:r>
      <w:bookmarkStart w:id="0" w:name="_GoBack"/>
      <w:bookmarkEnd w:id="0"/>
      <w:r w:rsidR="007B309C" w:rsidRPr="003E37C7">
        <w:rPr>
          <w:rFonts w:asciiTheme="minorHAnsi" w:hAnsiTheme="minorHAnsi" w:cstheme="minorHAnsi"/>
          <w:b/>
          <w:bCs/>
        </w:rPr>
        <w:t>TLR2</w:t>
      </w:r>
      <w:r>
        <w:rPr>
          <w:rFonts w:asciiTheme="minorHAnsi" w:hAnsiTheme="minorHAnsi" w:cstheme="minorHAnsi"/>
          <w:b/>
          <w:bCs/>
        </w:rPr>
        <w:t>.1 (£3,017)</w:t>
      </w:r>
      <w:r w:rsidR="007B309C" w:rsidRPr="003E37C7">
        <w:rPr>
          <w:rFonts w:asciiTheme="minorHAnsi" w:hAnsiTheme="minorHAnsi" w:cstheme="minorHAnsi"/>
          <w:b/>
          <w:bCs/>
        </w:rPr>
        <w:t xml:space="preserve"> </w:t>
      </w:r>
      <w:r w:rsidR="00932CD4">
        <w:rPr>
          <w:rFonts w:asciiTheme="minorHAnsi" w:hAnsiTheme="minorHAnsi" w:cstheme="minorHAnsi"/>
          <w:b/>
          <w:bCs/>
        </w:rPr>
        <w:t xml:space="preserve">for SENDCo </w:t>
      </w:r>
      <w:r w:rsidR="007B309C" w:rsidRPr="003E37C7">
        <w:rPr>
          <w:rFonts w:asciiTheme="minorHAnsi" w:hAnsiTheme="minorHAnsi" w:cstheme="minorHAnsi"/>
          <w:b/>
          <w:bCs/>
        </w:rPr>
        <w:t xml:space="preserve">responsibility </w:t>
      </w:r>
    </w:p>
    <w:p w14:paraId="0BED8EBA" w14:textId="77777777" w:rsidR="0091094B" w:rsidRDefault="0091094B" w:rsidP="0091094B">
      <w:pPr>
        <w:rPr>
          <w:b/>
        </w:rPr>
      </w:pPr>
      <w:r w:rsidRPr="00777C18">
        <w:rPr>
          <w:b/>
        </w:rPr>
        <w:t>Accountable to: Head Teacher</w:t>
      </w:r>
    </w:p>
    <w:p w14:paraId="602308E8" w14:textId="1ACB7FAB" w:rsidR="0091094B" w:rsidRPr="00777C18" w:rsidRDefault="0091094B" w:rsidP="0091094B">
      <w:pPr>
        <w:rPr>
          <w:b/>
        </w:rPr>
      </w:pPr>
      <w:r w:rsidRPr="00777C18">
        <w:rPr>
          <w:b/>
        </w:rPr>
        <w:t xml:space="preserve"> </w:t>
      </w:r>
    </w:p>
    <w:p w14:paraId="3B198AC4" w14:textId="3389339D" w:rsidR="0091094B" w:rsidRDefault="0091094B" w:rsidP="0091094B">
      <w:r w:rsidRPr="00777C18">
        <w:rPr>
          <w:b/>
        </w:rPr>
        <w:t>This appointment is subject to current conditions of employment of school teachers, contained in The School Teacher’s Pay and Conditions Document and other current educational employment legislation.</w:t>
      </w:r>
      <w:r>
        <w:t xml:space="preserve"> </w:t>
      </w:r>
    </w:p>
    <w:p w14:paraId="318DD0CC" w14:textId="77777777" w:rsidR="0091094B" w:rsidRDefault="0091094B" w:rsidP="0091094B"/>
    <w:p w14:paraId="317D7D8D" w14:textId="77777777" w:rsidR="0091094B" w:rsidRPr="0091094B" w:rsidRDefault="0091094B" w:rsidP="0091094B">
      <w:pPr>
        <w:pStyle w:val="ListParagraph"/>
        <w:spacing w:after="160" w:line="259" w:lineRule="auto"/>
        <w:ind w:left="0"/>
        <w:rPr>
          <w:u w:val="single"/>
        </w:rPr>
      </w:pPr>
      <w:r w:rsidRPr="0091094B">
        <w:rPr>
          <w:b/>
          <w:u w:val="single"/>
        </w:rPr>
        <w:t xml:space="preserve">Catholic Ethos </w:t>
      </w:r>
    </w:p>
    <w:p w14:paraId="5DED5CEA" w14:textId="533BA032" w:rsidR="0091094B" w:rsidRDefault="0091094B" w:rsidP="0091094B">
      <w:pPr>
        <w:pStyle w:val="ListParagraph"/>
        <w:spacing w:after="160" w:line="259" w:lineRule="auto"/>
        <w:ind w:left="0"/>
      </w:pPr>
      <w:r w:rsidRPr="00777C18">
        <w:rPr>
          <w:b/>
        </w:rPr>
        <w:t>To work with the Headteacher and colleagues in creating, inspiring and embodying the Catholic ethos and culture of this Catholic school, securing its Mission Statement with all members of the school community and ensuring an environment for teaching and learning that empowers both staff and students to achieve their highest potential.</w:t>
      </w:r>
      <w:r>
        <w:t xml:space="preserve"> </w:t>
      </w:r>
    </w:p>
    <w:p w14:paraId="7612636F" w14:textId="77777777" w:rsidR="0091094B" w:rsidRDefault="0091094B" w:rsidP="0091094B">
      <w:pPr>
        <w:pStyle w:val="ListParagraph"/>
        <w:numPr>
          <w:ilvl w:val="0"/>
          <w:numId w:val="5"/>
        </w:numPr>
        <w:spacing w:after="160" w:line="259" w:lineRule="auto"/>
      </w:pPr>
      <w:r>
        <w:t xml:space="preserve">To attend and take part in acts of collective worship in accordance with the Governing Body’s policy. </w:t>
      </w:r>
    </w:p>
    <w:p w14:paraId="3A7D7EC7" w14:textId="77777777" w:rsidR="0091094B" w:rsidRDefault="0091094B" w:rsidP="0091094B">
      <w:pPr>
        <w:pStyle w:val="ListParagraph"/>
        <w:numPr>
          <w:ilvl w:val="0"/>
          <w:numId w:val="5"/>
        </w:numPr>
        <w:spacing w:after="160" w:line="259" w:lineRule="auto"/>
      </w:pPr>
      <w:r>
        <w:t>To implement the policy of the Governing Body on Religious Education.</w:t>
      </w:r>
    </w:p>
    <w:p w14:paraId="7B757008" w14:textId="77777777" w:rsidR="0091094B" w:rsidRDefault="0091094B" w:rsidP="0091094B">
      <w:pPr>
        <w:pStyle w:val="ListParagraph"/>
        <w:numPr>
          <w:ilvl w:val="0"/>
          <w:numId w:val="5"/>
        </w:numPr>
        <w:spacing w:after="160" w:line="259" w:lineRule="auto"/>
      </w:pPr>
      <w:r>
        <w:t xml:space="preserve">To ensure that pupils have a safe and caring environment both in school and on out of school activities. </w:t>
      </w:r>
    </w:p>
    <w:p w14:paraId="6357D7A5" w14:textId="77777777" w:rsidR="0091094B" w:rsidRDefault="0091094B" w:rsidP="0091094B">
      <w:pPr>
        <w:pStyle w:val="ListParagraph"/>
        <w:numPr>
          <w:ilvl w:val="0"/>
          <w:numId w:val="5"/>
        </w:numPr>
        <w:spacing w:after="160" w:line="259" w:lineRule="auto"/>
      </w:pPr>
      <w:r>
        <w:t xml:space="preserve">To foster good relationships with all members of the school and local community including parents. </w:t>
      </w:r>
    </w:p>
    <w:p w14:paraId="3BF8AEC8" w14:textId="77777777" w:rsidR="0091094B" w:rsidRDefault="0091094B" w:rsidP="0091094B">
      <w:pPr>
        <w:pStyle w:val="ListParagraph"/>
        <w:numPr>
          <w:ilvl w:val="0"/>
          <w:numId w:val="5"/>
        </w:numPr>
        <w:spacing w:after="160" w:line="259" w:lineRule="auto"/>
      </w:pPr>
      <w:r>
        <w:t xml:space="preserve">To promote the school and all it stands for on all occasions, in particular, work with stakeholders. </w:t>
      </w:r>
    </w:p>
    <w:p w14:paraId="4E560054" w14:textId="77777777" w:rsidR="0091094B" w:rsidRDefault="0091094B" w:rsidP="0091094B">
      <w:pPr>
        <w:pStyle w:val="ListParagraph"/>
        <w:numPr>
          <w:ilvl w:val="0"/>
          <w:numId w:val="5"/>
        </w:numPr>
        <w:spacing w:after="160" w:line="259" w:lineRule="auto"/>
      </w:pPr>
      <w:r>
        <w:t>To celebrate the successes of the school at every opportunity.</w:t>
      </w:r>
    </w:p>
    <w:p w14:paraId="54576FE7" w14:textId="77777777" w:rsidR="0091094B" w:rsidRDefault="0091094B" w:rsidP="0091094B">
      <w:pPr>
        <w:pStyle w:val="ListParagraph"/>
        <w:numPr>
          <w:ilvl w:val="0"/>
          <w:numId w:val="5"/>
        </w:numPr>
        <w:spacing w:after="160" w:line="259" w:lineRule="auto"/>
      </w:pPr>
      <w:r>
        <w:t>To act as a model of professional conduct and presentation, demonstrating high personal standards of expertise and commitment.</w:t>
      </w:r>
    </w:p>
    <w:p w14:paraId="396CE582" w14:textId="77777777" w:rsidR="0091094B" w:rsidRPr="00777C18" w:rsidRDefault="0091094B" w:rsidP="0091094B">
      <w:pPr>
        <w:pStyle w:val="ListParagraph"/>
        <w:numPr>
          <w:ilvl w:val="0"/>
          <w:numId w:val="5"/>
        </w:numPr>
        <w:spacing w:after="160" w:line="259" w:lineRule="auto"/>
        <w:rPr>
          <w:b/>
        </w:rPr>
      </w:pPr>
      <w:r>
        <w:t>To perform, in accordance with any directions which may reasonably be given by the Headteacher, such particular duties as may be assigned.</w:t>
      </w:r>
    </w:p>
    <w:p w14:paraId="21AD77FB" w14:textId="0629EFD3" w:rsidR="0091094B" w:rsidRPr="00777C18" w:rsidRDefault="0091094B" w:rsidP="0091094B">
      <w:pPr>
        <w:rPr>
          <w:b/>
        </w:rPr>
      </w:pPr>
      <w:r w:rsidRPr="0091094B">
        <w:rPr>
          <w:b/>
          <w:u w:val="single"/>
        </w:rPr>
        <w:t>Teaching and Learning</w:t>
      </w:r>
    </w:p>
    <w:p w14:paraId="16E0A42A" w14:textId="77777777" w:rsidR="0091094B" w:rsidRDefault="0091094B" w:rsidP="0091094B">
      <w:r w:rsidRPr="00777C18">
        <w:rPr>
          <w:b/>
        </w:rPr>
        <w:t>Within the context of a Catholic School, the search for excellence pursued through teaching and learning takes place in the context of the individual needs and aspirations of the pupils as God’s children.</w:t>
      </w:r>
    </w:p>
    <w:p w14:paraId="430699C7" w14:textId="77777777" w:rsidR="0091094B" w:rsidRDefault="0091094B" w:rsidP="0091094B">
      <w:pPr>
        <w:pStyle w:val="ListParagraph"/>
        <w:numPr>
          <w:ilvl w:val="0"/>
          <w:numId w:val="4"/>
        </w:numPr>
        <w:spacing w:after="160" w:line="259" w:lineRule="auto"/>
      </w:pPr>
      <w:r>
        <w:t>To participate in long term planning and reviewing for the school and to carry out such medium and short term planning for teaching, and evaluating, as required by the school’s policies.</w:t>
      </w:r>
    </w:p>
    <w:p w14:paraId="6F463BCF" w14:textId="77777777" w:rsidR="0091094B" w:rsidRDefault="0091094B" w:rsidP="0091094B">
      <w:pPr>
        <w:pStyle w:val="ListParagraph"/>
        <w:numPr>
          <w:ilvl w:val="0"/>
          <w:numId w:val="4"/>
        </w:numPr>
        <w:spacing w:after="160" w:line="259" w:lineRule="auto"/>
      </w:pPr>
      <w:r>
        <w:t>To teach, according to their educational needs, the pupils assigned to them including the setting and marking of work to be carried out in school and elsewhere.</w:t>
      </w:r>
    </w:p>
    <w:p w14:paraId="74717034" w14:textId="77777777" w:rsidR="0091094B" w:rsidRDefault="0091094B" w:rsidP="0091094B">
      <w:pPr>
        <w:pStyle w:val="ListParagraph"/>
        <w:numPr>
          <w:ilvl w:val="0"/>
          <w:numId w:val="4"/>
        </w:numPr>
        <w:spacing w:after="160" w:line="259" w:lineRule="auto"/>
      </w:pPr>
      <w:r>
        <w:lastRenderedPageBreak/>
        <w:t>To manage the classroom effectively to develop a purposeful and stimulating learning environment.</w:t>
      </w:r>
    </w:p>
    <w:p w14:paraId="3EEA6C68" w14:textId="77777777" w:rsidR="0091094B" w:rsidRDefault="0091094B" w:rsidP="0091094B">
      <w:pPr>
        <w:pStyle w:val="ListParagraph"/>
        <w:numPr>
          <w:ilvl w:val="0"/>
          <w:numId w:val="4"/>
        </w:numPr>
        <w:spacing w:after="160" w:line="259" w:lineRule="auto"/>
      </w:pPr>
      <w:r>
        <w:t>To manage pupil behaviour in a positive and effective manner.</w:t>
      </w:r>
    </w:p>
    <w:p w14:paraId="424DB2D0" w14:textId="77777777" w:rsidR="0091094B" w:rsidRDefault="0091094B" w:rsidP="0091094B">
      <w:pPr>
        <w:pStyle w:val="ListParagraph"/>
        <w:numPr>
          <w:ilvl w:val="0"/>
          <w:numId w:val="4"/>
        </w:numPr>
        <w:spacing w:after="160" w:line="259" w:lineRule="auto"/>
      </w:pPr>
      <w:r>
        <w:t>To review programmes of work, teaching materials and methods in liaison with co-ordinators and other colleagues.</w:t>
      </w:r>
    </w:p>
    <w:p w14:paraId="39D1B805" w14:textId="77777777" w:rsidR="0091094B" w:rsidRDefault="0091094B" w:rsidP="0091094B">
      <w:pPr>
        <w:pStyle w:val="ListParagraph"/>
        <w:numPr>
          <w:ilvl w:val="0"/>
          <w:numId w:val="4"/>
        </w:numPr>
        <w:spacing w:after="160" w:line="259" w:lineRule="auto"/>
      </w:pPr>
      <w:r>
        <w:t>To assess, record and report all the development, progress and attainment of pupils having regard to the curriculum of the school.</w:t>
      </w:r>
    </w:p>
    <w:p w14:paraId="3D8D6538" w14:textId="77777777" w:rsidR="0091094B" w:rsidRDefault="0091094B" w:rsidP="0091094B">
      <w:pPr>
        <w:pStyle w:val="ListParagraph"/>
        <w:numPr>
          <w:ilvl w:val="0"/>
          <w:numId w:val="4"/>
        </w:numPr>
        <w:spacing w:after="160" w:line="259" w:lineRule="auto"/>
      </w:pPr>
      <w:r>
        <w:t>To set targets for individual pupils as required.</w:t>
      </w:r>
    </w:p>
    <w:p w14:paraId="7470E12B" w14:textId="77777777" w:rsidR="0091094B" w:rsidRDefault="0091094B" w:rsidP="0091094B">
      <w:pPr>
        <w:pStyle w:val="ListParagraph"/>
        <w:numPr>
          <w:ilvl w:val="0"/>
          <w:numId w:val="4"/>
        </w:numPr>
        <w:spacing w:after="160" w:line="259" w:lineRule="auto"/>
      </w:pPr>
      <w:r>
        <w:t>To make records and reports on the personal and social needs of the pupils, communicate and consult with parents, co-operate with persons or bodies outside the school and participate in meetings as necessary.</w:t>
      </w:r>
    </w:p>
    <w:p w14:paraId="297B27EF" w14:textId="77777777" w:rsidR="0091094B" w:rsidRDefault="0091094B" w:rsidP="0091094B">
      <w:pPr>
        <w:pStyle w:val="ListParagraph"/>
        <w:numPr>
          <w:ilvl w:val="0"/>
          <w:numId w:val="4"/>
        </w:numPr>
        <w:spacing w:after="160" w:line="259" w:lineRule="auto"/>
      </w:pPr>
      <w:r>
        <w:t xml:space="preserve">To promote the general progress and well-being, including the provision of guidance on educational and social matters, of individual pupils and any class or group assigned to him/her. </w:t>
      </w:r>
    </w:p>
    <w:p w14:paraId="74B7B24B" w14:textId="77777777" w:rsidR="0091094B" w:rsidRDefault="0091094B" w:rsidP="0091094B">
      <w:pPr>
        <w:pStyle w:val="ListParagraph"/>
        <w:numPr>
          <w:ilvl w:val="0"/>
          <w:numId w:val="4"/>
        </w:numPr>
        <w:spacing w:after="160" w:line="259" w:lineRule="auto"/>
      </w:pPr>
      <w:r>
        <w:t>To supervise and support the work of teaching and learning assistants including volunteers.</w:t>
      </w:r>
    </w:p>
    <w:p w14:paraId="463FE979" w14:textId="5760918B" w:rsidR="0091094B" w:rsidRPr="0091094B" w:rsidRDefault="0091094B" w:rsidP="0091094B">
      <w:pPr>
        <w:rPr>
          <w:b/>
          <w:u w:val="single"/>
        </w:rPr>
      </w:pPr>
      <w:r w:rsidRPr="0091094B">
        <w:rPr>
          <w:b/>
          <w:u w:val="single"/>
        </w:rPr>
        <w:t>The Teacher as a Professional</w:t>
      </w:r>
    </w:p>
    <w:p w14:paraId="1CEC951C" w14:textId="77777777" w:rsidR="0091094B" w:rsidRPr="00777C18" w:rsidRDefault="0091094B" w:rsidP="0091094B">
      <w:pPr>
        <w:rPr>
          <w:b/>
        </w:rPr>
      </w:pPr>
      <w:r w:rsidRPr="00777C18">
        <w:rPr>
          <w:b/>
        </w:rPr>
        <w:t xml:space="preserve">In a Catholic School, the responsibility of each teacher is to assist the </w:t>
      </w:r>
      <w:proofErr w:type="spellStart"/>
      <w:r w:rsidRPr="00777C18">
        <w:rPr>
          <w:b/>
        </w:rPr>
        <w:t>headteacher</w:t>
      </w:r>
      <w:proofErr w:type="spellEnd"/>
      <w:r w:rsidRPr="00777C18">
        <w:rPr>
          <w:b/>
        </w:rPr>
        <w:t xml:space="preserve"> in the leadership of a faith community for whom Christ is the model. In the teaching and management of staff, their unique contribution as individuals, valued and loved by God, should be recognised.</w:t>
      </w:r>
    </w:p>
    <w:p w14:paraId="3B2117F5" w14:textId="77777777" w:rsidR="0091094B" w:rsidRDefault="0091094B" w:rsidP="0091094B">
      <w:pPr>
        <w:pStyle w:val="ListParagraph"/>
        <w:numPr>
          <w:ilvl w:val="0"/>
          <w:numId w:val="6"/>
        </w:numPr>
        <w:spacing w:after="160" w:line="259" w:lineRule="auto"/>
      </w:pPr>
      <w:r>
        <w:t>To contribute to a climate of mutual support, in which self-confidence and self-esteem can grow and to work as a member of a team.</w:t>
      </w:r>
    </w:p>
    <w:p w14:paraId="7FA0E219" w14:textId="77777777" w:rsidR="0091094B" w:rsidRDefault="0091094B" w:rsidP="0091094B">
      <w:pPr>
        <w:pStyle w:val="ListParagraph"/>
        <w:numPr>
          <w:ilvl w:val="0"/>
          <w:numId w:val="6"/>
        </w:numPr>
        <w:spacing w:after="160" w:line="259" w:lineRule="auto"/>
      </w:pPr>
      <w:r>
        <w:t>To be committed to personal professional development and to participate in the school’s system of appraisal.</w:t>
      </w:r>
    </w:p>
    <w:p w14:paraId="5A0EDFF4" w14:textId="77777777" w:rsidR="0091094B" w:rsidRDefault="0091094B" w:rsidP="0091094B">
      <w:pPr>
        <w:pStyle w:val="ListParagraph"/>
        <w:numPr>
          <w:ilvl w:val="0"/>
          <w:numId w:val="6"/>
        </w:numPr>
        <w:spacing w:after="160" w:line="259" w:lineRule="auto"/>
      </w:pPr>
      <w:r>
        <w:t>To contribute as appropriate to the professional development of colleagues.</w:t>
      </w:r>
    </w:p>
    <w:p w14:paraId="07B26BAF" w14:textId="77777777" w:rsidR="0091094B" w:rsidRDefault="0091094B" w:rsidP="0091094B">
      <w:pPr>
        <w:pStyle w:val="ListParagraph"/>
        <w:numPr>
          <w:ilvl w:val="0"/>
          <w:numId w:val="6"/>
        </w:numPr>
        <w:spacing w:after="160" w:line="259" w:lineRule="auto"/>
      </w:pPr>
      <w:r>
        <w:t>To participate in meetings with other staff to review curricular, pastoral and organisational and administrative matters affecting the school.</w:t>
      </w:r>
    </w:p>
    <w:p w14:paraId="62D9DC75" w14:textId="77777777" w:rsidR="0091094B" w:rsidRDefault="0091094B" w:rsidP="0091094B">
      <w:pPr>
        <w:pStyle w:val="ListParagraph"/>
        <w:numPr>
          <w:ilvl w:val="0"/>
          <w:numId w:val="6"/>
        </w:numPr>
        <w:spacing w:after="160" w:line="259" w:lineRule="auto"/>
      </w:pPr>
      <w:r>
        <w:t>To take part in the induction and assessment of newly qualified teachers and of students undertaking school practice.</w:t>
      </w:r>
    </w:p>
    <w:p w14:paraId="5AEB6412" w14:textId="77777777" w:rsidR="0091094B" w:rsidRDefault="0091094B" w:rsidP="0091094B">
      <w:pPr>
        <w:pStyle w:val="ListParagraph"/>
        <w:numPr>
          <w:ilvl w:val="0"/>
          <w:numId w:val="6"/>
        </w:numPr>
        <w:spacing w:after="160" w:line="259" w:lineRule="auto"/>
      </w:pPr>
      <w:r>
        <w:t>To supervise pupils outside the classroom as required by the head teacher and within the Conditions of Employment.</w:t>
      </w:r>
    </w:p>
    <w:p w14:paraId="136AF224" w14:textId="77777777" w:rsidR="0091094B" w:rsidRDefault="0091094B" w:rsidP="0091094B">
      <w:pPr>
        <w:pStyle w:val="ListParagraph"/>
        <w:numPr>
          <w:ilvl w:val="0"/>
          <w:numId w:val="6"/>
        </w:numPr>
        <w:spacing w:after="160" w:line="259" w:lineRule="auto"/>
      </w:pPr>
      <w:r>
        <w:t>To participate in cover for absent staff as required and within the terms of the Conditions of Employment.</w:t>
      </w:r>
    </w:p>
    <w:p w14:paraId="08D7FC43" w14:textId="54BB64A3" w:rsidR="0091094B" w:rsidRPr="0091094B" w:rsidRDefault="0091094B" w:rsidP="0091094B">
      <w:pPr>
        <w:rPr>
          <w:b/>
          <w:u w:val="single"/>
        </w:rPr>
      </w:pPr>
      <w:r w:rsidRPr="0091094B">
        <w:rPr>
          <w:b/>
          <w:u w:val="single"/>
        </w:rPr>
        <w:t>Resource Management</w:t>
      </w:r>
    </w:p>
    <w:p w14:paraId="60F55E1F" w14:textId="77777777" w:rsidR="0091094B" w:rsidRPr="00777C18" w:rsidRDefault="0091094B" w:rsidP="0091094B">
      <w:pPr>
        <w:rPr>
          <w:b/>
        </w:rPr>
      </w:pPr>
      <w:r w:rsidRPr="00777C18">
        <w:rPr>
          <w:b/>
        </w:rPr>
        <w:t>In a Catholic School, the relationship between the mission statement and the deployment of all staff, finance, resources, time and energy should reflect the Christian aims of the school community and the needs of all pupils.</w:t>
      </w:r>
    </w:p>
    <w:p w14:paraId="4028A58D" w14:textId="77777777" w:rsidR="0091094B" w:rsidRDefault="0091094B" w:rsidP="0091094B">
      <w:pPr>
        <w:pStyle w:val="ListParagraph"/>
        <w:numPr>
          <w:ilvl w:val="0"/>
          <w:numId w:val="7"/>
        </w:numPr>
        <w:spacing w:after="160" w:line="259" w:lineRule="auto"/>
      </w:pPr>
      <w:r>
        <w:t>To provide a purposeful, safe and tidy working environment that celebrates achievement and success.</w:t>
      </w:r>
    </w:p>
    <w:p w14:paraId="7263E757" w14:textId="77777777" w:rsidR="0091094B" w:rsidRDefault="0091094B" w:rsidP="0091094B">
      <w:pPr>
        <w:pStyle w:val="ListParagraph"/>
        <w:numPr>
          <w:ilvl w:val="0"/>
          <w:numId w:val="7"/>
        </w:numPr>
        <w:spacing w:after="160" w:line="259" w:lineRule="auto"/>
      </w:pPr>
      <w:r>
        <w:t>To manage materials and equipment for lessons.</w:t>
      </w:r>
    </w:p>
    <w:p w14:paraId="7DAEDBA1" w14:textId="7F7957AC" w:rsidR="0091094B" w:rsidRPr="0091094B" w:rsidRDefault="0091094B" w:rsidP="0091094B">
      <w:pPr>
        <w:rPr>
          <w:b/>
          <w:u w:val="single"/>
        </w:rPr>
      </w:pPr>
      <w:r w:rsidRPr="0091094B">
        <w:rPr>
          <w:b/>
          <w:u w:val="single"/>
        </w:rPr>
        <w:t>Specific Responsibilities</w:t>
      </w:r>
    </w:p>
    <w:p w14:paraId="382CA666" w14:textId="77777777" w:rsidR="0091094B" w:rsidRDefault="0091094B" w:rsidP="0091094B">
      <w:pPr>
        <w:pStyle w:val="ListParagraph"/>
        <w:numPr>
          <w:ilvl w:val="0"/>
          <w:numId w:val="8"/>
        </w:numPr>
        <w:spacing w:after="160" w:line="259" w:lineRule="auto"/>
      </w:pPr>
      <w:r>
        <w:t>To teach in a single age class</w:t>
      </w:r>
    </w:p>
    <w:p w14:paraId="23F87B16" w14:textId="77777777" w:rsidR="0091094B" w:rsidRDefault="0091094B" w:rsidP="0091094B">
      <w:pPr>
        <w:pStyle w:val="ListParagraph"/>
        <w:numPr>
          <w:ilvl w:val="0"/>
          <w:numId w:val="8"/>
        </w:numPr>
        <w:spacing w:after="160" w:line="259" w:lineRule="auto"/>
      </w:pPr>
      <w:r>
        <w:t>To be School SENDCo managing the SEND of pupils across the school</w:t>
      </w:r>
    </w:p>
    <w:p w14:paraId="388695DF" w14:textId="5BE902A8" w:rsidR="00107612" w:rsidRPr="003E37C7" w:rsidRDefault="00246B5E" w:rsidP="00107612">
      <w:pPr>
        <w:jc w:val="both"/>
        <w:rPr>
          <w:rFonts w:asciiTheme="minorHAnsi" w:hAnsiTheme="minorHAnsi" w:cstheme="minorHAnsi"/>
        </w:rPr>
      </w:pPr>
      <w:r w:rsidRPr="003E37C7">
        <w:rPr>
          <w:rFonts w:asciiTheme="minorHAnsi" w:hAnsiTheme="minorHAnsi" w:cstheme="minorHAnsi"/>
        </w:rPr>
        <w:tab/>
      </w:r>
      <w:r w:rsidRPr="003E37C7">
        <w:rPr>
          <w:rFonts w:asciiTheme="minorHAnsi" w:hAnsiTheme="minorHAnsi" w:cstheme="minorHAnsi"/>
        </w:rPr>
        <w:tab/>
      </w:r>
    </w:p>
    <w:sectPr w:rsidR="00107612" w:rsidRPr="003E37C7" w:rsidSect="0098733E">
      <w:headerReference w:type="default" r:id="rId8"/>
      <w:headerReference w:type="first" r:id="rId9"/>
      <w:footerReference w:type="first" r:id="rId10"/>
      <w:pgSz w:w="11906" w:h="16838" w:code="142"/>
      <w:pgMar w:top="1418" w:right="1134" w:bottom="1276"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C7F2F" w14:textId="77777777" w:rsidR="00057DFF" w:rsidRDefault="00057DFF" w:rsidP="00B40A81">
      <w:r>
        <w:separator/>
      </w:r>
    </w:p>
  </w:endnote>
  <w:endnote w:type="continuationSeparator" w:id="0">
    <w:p w14:paraId="2846EC21" w14:textId="77777777" w:rsidR="00057DFF" w:rsidRDefault="00057DFF" w:rsidP="00B4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0F44A" w14:textId="2EC9FD4A" w:rsidR="00F07C5C" w:rsidRDefault="00F07C5C" w:rsidP="00F07C5C">
    <w:pPr>
      <w:pStyle w:val="Footer"/>
      <w:tabs>
        <w:tab w:val="left" w:pos="99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04A79" w14:textId="77777777" w:rsidR="00057DFF" w:rsidRDefault="00057DFF" w:rsidP="00B40A81">
      <w:r>
        <w:separator/>
      </w:r>
    </w:p>
  </w:footnote>
  <w:footnote w:type="continuationSeparator" w:id="0">
    <w:p w14:paraId="3319A379" w14:textId="77777777" w:rsidR="00057DFF" w:rsidRDefault="00057DFF" w:rsidP="00B40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761F1" w14:textId="77777777" w:rsidR="00C92D8B" w:rsidRDefault="00C92D8B" w:rsidP="00BA3FE3">
    <w:pPr>
      <w:pStyle w:val="Header"/>
    </w:pPr>
  </w:p>
  <w:p w14:paraId="67D52FD1" w14:textId="77777777" w:rsidR="00C92D8B" w:rsidRDefault="00C92D8B" w:rsidP="00C92D8B">
    <w:pPr>
      <w:spacing w:line="0" w:lineRule="atLeast"/>
      <w:jc w:val="right"/>
      <w:rPr>
        <w:color w:val="63AFB1"/>
        <w:sz w:val="16"/>
        <w:szCs w:val="16"/>
      </w:rPr>
    </w:pPr>
  </w:p>
  <w:p w14:paraId="789859E3" w14:textId="4DD32B0A" w:rsidR="001D0040" w:rsidRPr="00C92D8B" w:rsidRDefault="00C92D8B" w:rsidP="00C92D8B">
    <w:pPr>
      <w:spacing w:line="0" w:lineRule="atLeast"/>
      <w:jc w:val="right"/>
    </w:pPr>
    <w:r w:rsidRPr="00C92D8B">
      <w:rPr>
        <w:color w:val="63AFB1"/>
      </w:rPr>
      <w:t xml:space="preserve">Page </w:t>
    </w:r>
    <w:r w:rsidRPr="00C92D8B">
      <w:rPr>
        <w:color w:val="63AFB1"/>
      </w:rPr>
      <w:fldChar w:fldCharType="begin"/>
    </w:r>
    <w:r w:rsidRPr="00C92D8B">
      <w:rPr>
        <w:color w:val="63AFB1"/>
      </w:rPr>
      <w:instrText xml:space="preserve"> PAGE   \* MERGEFORMAT </w:instrText>
    </w:r>
    <w:r w:rsidRPr="00C92D8B">
      <w:rPr>
        <w:color w:val="63AFB1"/>
      </w:rPr>
      <w:fldChar w:fldCharType="separate"/>
    </w:r>
    <w:r w:rsidR="005165B3">
      <w:rPr>
        <w:noProof/>
        <w:color w:val="63AFB1"/>
      </w:rPr>
      <w:t>2</w:t>
    </w:r>
    <w:r w:rsidRPr="00C92D8B">
      <w:rPr>
        <w:color w:val="63AFB1"/>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24530" w14:textId="480A14AB" w:rsidR="00B24416" w:rsidRDefault="00932CD4" w:rsidP="00932CD4">
    <w:pPr>
      <w:pStyle w:val="Header"/>
      <w:jc w:val="center"/>
    </w:pPr>
    <w:r w:rsidRPr="00932CD4">
      <w:rPr>
        <w:noProof/>
        <w:lang w:eastAsia="en-GB"/>
      </w:rPr>
      <w:drawing>
        <wp:inline distT="0" distB="0" distL="0" distR="0" wp14:anchorId="623323CB" wp14:editId="0462DB2C">
          <wp:extent cx="1438275" cy="1800225"/>
          <wp:effectExtent l="0" t="0" r="9525" b="9525"/>
          <wp:docPr id="1" name="Picture 1" descr="C:\Users\head.DOMAIN3728\Documents\St W's\St Wilf's Logos etc\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OMAIN3728\Documents\St W's\St Wilf's Logos etc\school bad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800225"/>
                  </a:xfrm>
                  <a:prstGeom prst="rect">
                    <a:avLst/>
                  </a:prstGeom>
                  <a:noFill/>
                  <a:ln>
                    <a:noFill/>
                  </a:ln>
                </pic:spPr>
              </pic:pic>
            </a:graphicData>
          </a:graphic>
        </wp:inline>
      </w:drawing>
    </w:r>
    <w:r w:rsidR="003C18F4" w:rsidRPr="00B24416">
      <w:rPr>
        <w:noProof/>
        <w:lang w:eastAsia="en-GB"/>
      </w:rPr>
      <mc:AlternateContent>
        <mc:Choice Requires="wps">
          <w:drawing>
            <wp:anchor distT="0" distB="0" distL="114300" distR="114300" simplePos="0" relativeHeight="251664384" behindDoc="0" locked="0" layoutInCell="1" allowOverlap="1" wp14:anchorId="23F655A6" wp14:editId="3C4090A8">
              <wp:simplePos x="0" y="0"/>
              <wp:positionH relativeFrom="rightMargin">
                <wp:posOffset>-2048510</wp:posOffset>
              </wp:positionH>
              <wp:positionV relativeFrom="paragraph">
                <wp:posOffset>775335</wp:posOffset>
              </wp:positionV>
              <wp:extent cx="2159635" cy="1533525"/>
              <wp:effectExtent l="0" t="0" r="0" b="0"/>
              <wp:wrapNone/>
              <wp:docPr id="9" name="Text Box 9"/>
              <wp:cNvGraphicFramePr/>
              <a:graphic xmlns:a="http://schemas.openxmlformats.org/drawingml/2006/main">
                <a:graphicData uri="http://schemas.microsoft.com/office/word/2010/wordprocessingShape">
                  <wps:wsp>
                    <wps:cNvSpPr txBox="1"/>
                    <wps:spPr>
                      <a:xfrm>
                        <a:off x="0" y="0"/>
                        <a:ext cx="2159635" cy="1533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7FEDCD" w14:textId="77777777" w:rsidR="00B24416" w:rsidRPr="004A17C6" w:rsidRDefault="00B24416" w:rsidP="00462837">
                          <w:pPr>
                            <w:spacing w:line="0" w:lineRule="atLeast"/>
                            <w:jc w:val="right"/>
                            <w:rPr>
                              <w:color w:val="02706D" w:themeColor="accent6" w:themeShade="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655A6" id="_x0000_t202" coordsize="21600,21600" o:spt="202" path="m,l,21600r21600,l21600,xe">
              <v:stroke joinstyle="miter"/>
              <v:path gradientshapeok="t" o:connecttype="rect"/>
            </v:shapetype>
            <v:shape id="Text Box 9" o:spid="_x0000_s1026" type="#_x0000_t202" style="position:absolute;left:0;text-align:left;margin-left:-161.3pt;margin-top:61.05pt;width:170.05pt;height:120.7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" filled="f" stroked="f" strokeweight=".5pt">
              <v:textbox>
                <w:txbxContent>
                  <w:p w14:paraId="0A7FEDCD" w14:textId="77777777" w:rsidR="00B24416" w:rsidRPr="004A17C6" w:rsidRDefault="00B24416" w:rsidP="00462837">
                    <w:pPr>
                      <w:spacing w:line="0" w:lineRule="atLeast"/>
                      <w:jc w:val="right"/>
                      <w:rPr>
                        <w:color w:val="02706D" w:themeColor="accent6" w:themeShade="80"/>
                        <w:sz w:val="16"/>
                        <w:szCs w:val="16"/>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77BB3"/>
    <w:multiLevelType w:val="hybridMultilevel"/>
    <w:tmpl w:val="B94A0272"/>
    <w:lvl w:ilvl="0" w:tplc="48BE09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C8254A"/>
    <w:multiLevelType w:val="hybridMultilevel"/>
    <w:tmpl w:val="8056C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71AB4"/>
    <w:multiLevelType w:val="hybridMultilevel"/>
    <w:tmpl w:val="5FEC4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9C4540"/>
    <w:multiLevelType w:val="hybridMultilevel"/>
    <w:tmpl w:val="B5CE3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254CDB"/>
    <w:multiLevelType w:val="hybridMultilevel"/>
    <w:tmpl w:val="4502F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AC10D6"/>
    <w:multiLevelType w:val="hybridMultilevel"/>
    <w:tmpl w:val="3496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B92066"/>
    <w:multiLevelType w:val="hybridMultilevel"/>
    <w:tmpl w:val="66AE8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F9790B"/>
    <w:multiLevelType w:val="hybridMultilevel"/>
    <w:tmpl w:val="C318F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27F"/>
    <w:rsid w:val="000120EA"/>
    <w:rsid w:val="00025818"/>
    <w:rsid w:val="00057DFF"/>
    <w:rsid w:val="000E6F8F"/>
    <w:rsid w:val="000F3BEC"/>
    <w:rsid w:val="00107612"/>
    <w:rsid w:val="0012127F"/>
    <w:rsid w:val="00133B1B"/>
    <w:rsid w:val="001436DF"/>
    <w:rsid w:val="00147972"/>
    <w:rsid w:val="00170CB5"/>
    <w:rsid w:val="00175320"/>
    <w:rsid w:val="001D0040"/>
    <w:rsid w:val="001E23F3"/>
    <w:rsid w:val="001F647E"/>
    <w:rsid w:val="00214874"/>
    <w:rsid w:val="002206C8"/>
    <w:rsid w:val="00246B5E"/>
    <w:rsid w:val="0029146E"/>
    <w:rsid w:val="00297887"/>
    <w:rsid w:val="002A4252"/>
    <w:rsid w:val="002B2F73"/>
    <w:rsid w:val="00342836"/>
    <w:rsid w:val="0035150D"/>
    <w:rsid w:val="003536F9"/>
    <w:rsid w:val="00355FB5"/>
    <w:rsid w:val="003C18F4"/>
    <w:rsid w:val="003C502B"/>
    <w:rsid w:val="003E3705"/>
    <w:rsid w:val="003E37C7"/>
    <w:rsid w:val="004102F6"/>
    <w:rsid w:val="00413980"/>
    <w:rsid w:val="00462837"/>
    <w:rsid w:val="00466070"/>
    <w:rsid w:val="00477C10"/>
    <w:rsid w:val="0048631D"/>
    <w:rsid w:val="004A17C6"/>
    <w:rsid w:val="004B13F4"/>
    <w:rsid w:val="00515093"/>
    <w:rsid w:val="005165B3"/>
    <w:rsid w:val="0052337B"/>
    <w:rsid w:val="005302E2"/>
    <w:rsid w:val="005737C4"/>
    <w:rsid w:val="005C759B"/>
    <w:rsid w:val="005E68E7"/>
    <w:rsid w:val="00605308"/>
    <w:rsid w:val="006120B0"/>
    <w:rsid w:val="0061793E"/>
    <w:rsid w:val="0062365D"/>
    <w:rsid w:val="006439B5"/>
    <w:rsid w:val="0064797F"/>
    <w:rsid w:val="00651AF0"/>
    <w:rsid w:val="00673765"/>
    <w:rsid w:val="006B6BBC"/>
    <w:rsid w:val="006C1740"/>
    <w:rsid w:val="006D487A"/>
    <w:rsid w:val="006E1906"/>
    <w:rsid w:val="00700E93"/>
    <w:rsid w:val="0070590C"/>
    <w:rsid w:val="00714677"/>
    <w:rsid w:val="00751626"/>
    <w:rsid w:val="007901BB"/>
    <w:rsid w:val="007A4AB2"/>
    <w:rsid w:val="007B309C"/>
    <w:rsid w:val="007D2A2E"/>
    <w:rsid w:val="007E24C8"/>
    <w:rsid w:val="007F0AF1"/>
    <w:rsid w:val="007F3EAD"/>
    <w:rsid w:val="008D2157"/>
    <w:rsid w:val="008E5066"/>
    <w:rsid w:val="00906C15"/>
    <w:rsid w:val="009103E3"/>
    <w:rsid w:val="0091094B"/>
    <w:rsid w:val="009239D3"/>
    <w:rsid w:val="00932CD4"/>
    <w:rsid w:val="0098733E"/>
    <w:rsid w:val="009B2B8E"/>
    <w:rsid w:val="009C7895"/>
    <w:rsid w:val="009E6FBA"/>
    <w:rsid w:val="00A76DD4"/>
    <w:rsid w:val="00AE2160"/>
    <w:rsid w:val="00AE2B03"/>
    <w:rsid w:val="00B24416"/>
    <w:rsid w:val="00B2700B"/>
    <w:rsid w:val="00B40A81"/>
    <w:rsid w:val="00B505F6"/>
    <w:rsid w:val="00B81CD8"/>
    <w:rsid w:val="00B83ACB"/>
    <w:rsid w:val="00B9408D"/>
    <w:rsid w:val="00BA3FE3"/>
    <w:rsid w:val="00BB34B7"/>
    <w:rsid w:val="00BD1A17"/>
    <w:rsid w:val="00BE0782"/>
    <w:rsid w:val="00BF196D"/>
    <w:rsid w:val="00C02096"/>
    <w:rsid w:val="00C161AD"/>
    <w:rsid w:val="00C22DB6"/>
    <w:rsid w:val="00C339FB"/>
    <w:rsid w:val="00C356E2"/>
    <w:rsid w:val="00C4577A"/>
    <w:rsid w:val="00C92D8B"/>
    <w:rsid w:val="00C95417"/>
    <w:rsid w:val="00CD7AA8"/>
    <w:rsid w:val="00CF02FE"/>
    <w:rsid w:val="00D11C17"/>
    <w:rsid w:val="00D4179E"/>
    <w:rsid w:val="00D5459D"/>
    <w:rsid w:val="00D74C27"/>
    <w:rsid w:val="00DD5E26"/>
    <w:rsid w:val="00E802C7"/>
    <w:rsid w:val="00E90A29"/>
    <w:rsid w:val="00E92DB8"/>
    <w:rsid w:val="00EA6E07"/>
    <w:rsid w:val="00EB3EB3"/>
    <w:rsid w:val="00F07C5C"/>
    <w:rsid w:val="00F32A85"/>
    <w:rsid w:val="00F826B7"/>
    <w:rsid w:val="00F97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8D917"/>
  <w15:docId w15:val="{692F1D1D-37BE-4D13-BE15-167EA5E7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40" w:after="240" w:line="28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6DF"/>
    <w:pPr>
      <w:spacing w:before="0" w:after="0" w:line="240" w:lineRule="auto"/>
      <w:jc w:val="left"/>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A81"/>
    <w:pPr>
      <w:tabs>
        <w:tab w:val="center" w:pos="4513"/>
        <w:tab w:val="right" w:pos="9026"/>
      </w:tabs>
      <w:spacing w:before="240" w:after="240"/>
      <w:jc w:val="both"/>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40A81"/>
  </w:style>
  <w:style w:type="paragraph" w:styleId="Footer">
    <w:name w:val="footer"/>
    <w:basedOn w:val="Normal"/>
    <w:link w:val="FooterChar"/>
    <w:uiPriority w:val="99"/>
    <w:unhideWhenUsed/>
    <w:rsid w:val="00B40A81"/>
    <w:pPr>
      <w:tabs>
        <w:tab w:val="center" w:pos="4513"/>
        <w:tab w:val="right" w:pos="9026"/>
      </w:tabs>
      <w:spacing w:before="240" w:after="240"/>
      <w:jc w:val="both"/>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40A81"/>
  </w:style>
  <w:style w:type="paragraph" w:styleId="BalloonText">
    <w:name w:val="Balloon Text"/>
    <w:basedOn w:val="Normal"/>
    <w:link w:val="BalloonTextChar"/>
    <w:uiPriority w:val="99"/>
    <w:semiHidden/>
    <w:unhideWhenUsed/>
    <w:rsid w:val="00B40A81"/>
    <w:rPr>
      <w:rFonts w:ascii="Tahoma" w:hAnsi="Tahoma" w:cs="Tahoma"/>
      <w:sz w:val="16"/>
      <w:szCs w:val="16"/>
    </w:rPr>
  </w:style>
  <w:style w:type="character" w:customStyle="1" w:styleId="BalloonTextChar">
    <w:name w:val="Balloon Text Char"/>
    <w:basedOn w:val="DefaultParagraphFont"/>
    <w:link w:val="BalloonText"/>
    <w:uiPriority w:val="99"/>
    <w:semiHidden/>
    <w:rsid w:val="00B40A81"/>
    <w:rPr>
      <w:rFonts w:ascii="Tahoma" w:hAnsi="Tahoma" w:cs="Tahoma"/>
      <w:sz w:val="16"/>
      <w:szCs w:val="16"/>
    </w:rPr>
  </w:style>
  <w:style w:type="character" w:styleId="Hyperlink">
    <w:name w:val="Hyperlink"/>
    <w:basedOn w:val="DefaultParagraphFont"/>
    <w:uiPriority w:val="99"/>
    <w:unhideWhenUsed/>
    <w:rsid w:val="00D11C17"/>
    <w:rPr>
      <w:color w:val="0080FF" w:themeColor="hyperlink"/>
      <w:u w:val="single"/>
    </w:rPr>
  </w:style>
  <w:style w:type="character" w:styleId="SubtleEmphasis">
    <w:name w:val="Subtle Emphasis"/>
    <w:basedOn w:val="DefaultParagraphFont"/>
    <w:uiPriority w:val="19"/>
    <w:qFormat/>
    <w:rsid w:val="007F0AF1"/>
    <w:rPr>
      <w:i/>
      <w:iCs/>
      <w:color w:val="808080" w:themeColor="text1" w:themeTint="7F"/>
    </w:rPr>
  </w:style>
  <w:style w:type="character" w:styleId="Emphasis">
    <w:name w:val="Emphasis"/>
    <w:basedOn w:val="DefaultParagraphFont"/>
    <w:uiPriority w:val="20"/>
    <w:qFormat/>
    <w:rsid w:val="007F0AF1"/>
    <w:rPr>
      <w:i/>
      <w:iCs/>
    </w:rPr>
  </w:style>
  <w:style w:type="paragraph" w:styleId="Subtitle">
    <w:name w:val="Subtitle"/>
    <w:basedOn w:val="Normal"/>
    <w:next w:val="Normal"/>
    <w:link w:val="SubtitleChar"/>
    <w:uiPriority w:val="11"/>
    <w:qFormat/>
    <w:rsid w:val="007F0AF1"/>
    <w:pPr>
      <w:numPr>
        <w:ilvl w:val="1"/>
      </w:numPr>
      <w:spacing w:before="240" w:after="240" w:line="288" w:lineRule="auto"/>
      <w:jc w:val="both"/>
    </w:pPr>
    <w:rPr>
      <w:rFonts w:asciiTheme="majorHAnsi" w:eastAsiaTheme="majorEastAsia" w:hAnsiTheme="majorHAnsi" w:cstheme="majorBidi"/>
      <w:i/>
      <w:iCs/>
      <w:color w:val="31B6FD" w:themeColor="accent1"/>
      <w:spacing w:val="15"/>
      <w:lang w:eastAsia="en-US"/>
    </w:rPr>
  </w:style>
  <w:style w:type="character" w:customStyle="1" w:styleId="SubtitleChar">
    <w:name w:val="Subtitle Char"/>
    <w:basedOn w:val="DefaultParagraphFont"/>
    <w:link w:val="Subtitle"/>
    <w:uiPriority w:val="11"/>
    <w:rsid w:val="007F0AF1"/>
    <w:rPr>
      <w:rFonts w:asciiTheme="majorHAnsi" w:eastAsiaTheme="majorEastAsia" w:hAnsiTheme="majorHAnsi" w:cstheme="majorBidi"/>
      <w:i/>
      <w:iCs/>
      <w:color w:val="31B6FD" w:themeColor="accent1"/>
      <w:spacing w:val="15"/>
      <w:sz w:val="24"/>
      <w:szCs w:val="24"/>
    </w:rPr>
  </w:style>
  <w:style w:type="paragraph" w:styleId="NoSpacing">
    <w:name w:val="No Spacing"/>
    <w:uiPriority w:val="1"/>
    <w:qFormat/>
    <w:rsid w:val="007F0AF1"/>
    <w:pPr>
      <w:spacing w:line="240" w:lineRule="auto"/>
    </w:pPr>
  </w:style>
  <w:style w:type="table" w:styleId="TableGrid">
    <w:name w:val="Table Grid"/>
    <w:basedOn w:val="TableNormal"/>
    <w:uiPriority w:val="39"/>
    <w:rsid w:val="003536F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rsid w:val="005C759B"/>
    <w:rPr>
      <w:color w:val="605E5C"/>
      <w:shd w:val="clear" w:color="auto" w:fill="E1DFDD"/>
    </w:rPr>
  </w:style>
  <w:style w:type="paragraph" w:styleId="ListParagraph">
    <w:name w:val="List Paragraph"/>
    <w:basedOn w:val="Normal"/>
    <w:uiPriority w:val="34"/>
    <w:qFormat/>
    <w:rsid w:val="004B1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se%20Fitzgerald\AppData\Local\Microsoft\Windows\INetCache\Content.Outlook\LQ6RC6V4\Blank%20Letterhead%20-%20190228.dotx" TargetMode="External"/></Relationships>
</file>

<file path=word/theme/theme1.xml><?xml version="1.0" encoding="utf-8"?>
<a:theme xmlns:a="http://schemas.openxmlformats.org/drawingml/2006/main" name="Office Theme">
  <a:themeElements>
    <a:clrScheme name="Waveform">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Calibri">
      <a:majorFont>
        <a:latin typeface="Calibri"/>
        <a:ea typeface=""/>
        <a:cs typeface=""/>
      </a:majorFont>
      <a:minorFont>
        <a:latin typeface="Calibri"/>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526F-330E-4326-8C5C-05EDB07B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Letterhead - 190228</Template>
  <TotalTime>3</TotalTime>
  <Pages>2</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Fitzgerald</dc:creator>
  <cp:lastModifiedBy>Head</cp:lastModifiedBy>
  <cp:revision>3</cp:revision>
  <cp:lastPrinted>2022-04-04T15:01:00Z</cp:lastPrinted>
  <dcterms:created xsi:type="dcterms:W3CDTF">2023-03-24T11:20:00Z</dcterms:created>
  <dcterms:modified xsi:type="dcterms:W3CDTF">2023-03-24T11:23:00Z</dcterms:modified>
</cp:coreProperties>
</file>