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5F1AD" w14:textId="77777777" w:rsidR="0098733E" w:rsidRDefault="0098733E" w:rsidP="00107612">
      <w:pPr>
        <w:jc w:val="both"/>
        <w:rPr>
          <w:rFonts w:asciiTheme="minorHAnsi" w:hAnsiTheme="minorHAnsi"/>
        </w:rPr>
      </w:pPr>
    </w:p>
    <w:p w14:paraId="03093812" w14:textId="20446DEC" w:rsidR="007B309C" w:rsidRPr="00932CD4" w:rsidRDefault="00932CD4" w:rsidP="00107612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32CD4">
        <w:rPr>
          <w:rFonts w:asciiTheme="minorHAnsi" w:hAnsiTheme="minorHAnsi"/>
          <w:b/>
          <w:u w:val="single"/>
        </w:rPr>
        <w:t xml:space="preserve">St Wilfrid’s RC Primary School </w:t>
      </w:r>
      <w:r w:rsidR="007B309C" w:rsidRPr="00932CD4">
        <w:rPr>
          <w:rFonts w:asciiTheme="minorHAnsi" w:hAnsiTheme="minorHAnsi" w:cstheme="minorHAnsi"/>
          <w:b/>
          <w:bCs/>
          <w:u w:val="single"/>
        </w:rPr>
        <w:t>Person Specification</w:t>
      </w:r>
    </w:p>
    <w:p w14:paraId="0CFE7343" w14:textId="18989A79" w:rsidR="007B309C" w:rsidRPr="003E37C7" w:rsidRDefault="007B309C" w:rsidP="00107612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16AD239" w14:textId="58550D6E" w:rsidR="007B309C" w:rsidRPr="003E37C7" w:rsidRDefault="007B309C" w:rsidP="00107612">
      <w:pPr>
        <w:jc w:val="both"/>
        <w:rPr>
          <w:rFonts w:asciiTheme="minorHAnsi" w:hAnsiTheme="minorHAnsi" w:cstheme="minorHAnsi"/>
          <w:b/>
          <w:bCs/>
        </w:rPr>
      </w:pPr>
      <w:r w:rsidRPr="003E37C7">
        <w:rPr>
          <w:rFonts w:asciiTheme="minorHAnsi" w:hAnsiTheme="minorHAnsi" w:cstheme="minorHAnsi"/>
          <w:b/>
          <w:bCs/>
        </w:rPr>
        <w:t xml:space="preserve">Class Teacher </w:t>
      </w:r>
      <w:r w:rsidR="009E6FBA">
        <w:rPr>
          <w:rFonts w:asciiTheme="minorHAnsi" w:hAnsiTheme="minorHAnsi" w:cstheme="minorHAnsi"/>
          <w:b/>
          <w:bCs/>
        </w:rPr>
        <w:t xml:space="preserve">(MPR-UPS) </w:t>
      </w:r>
      <w:r w:rsidRPr="003E37C7">
        <w:rPr>
          <w:rFonts w:asciiTheme="minorHAnsi" w:hAnsiTheme="minorHAnsi" w:cstheme="minorHAnsi"/>
          <w:b/>
          <w:bCs/>
        </w:rPr>
        <w:t>with TLR2</w:t>
      </w:r>
      <w:r w:rsidR="00932CD4">
        <w:rPr>
          <w:rFonts w:asciiTheme="minorHAnsi" w:hAnsiTheme="minorHAnsi" w:cstheme="minorHAnsi"/>
          <w:b/>
          <w:bCs/>
        </w:rPr>
        <w:t>.1</w:t>
      </w:r>
      <w:r w:rsidRPr="003E37C7">
        <w:rPr>
          <w:rFonts w:asciiTheme="minorHAnsi" w:hAnsiTheme="minorHAnsi" w:cstheme="minorHAnsi"/>
          <w:b/>
          <w:bCs/>
        </w:rPr>
        <w:t xml:space="preserve"> </w:t>
      </w:r>
      <w:r w:rsidR="00932CD4">
        <w:rPr>
          <w:rFonts w:asciiTheme="minorHAnsi" w:hAnsiTheme="minorHAnsi" w:cstheme="minorHAnsi"/>
          <w:b/>
          <w:bCs/>
        </w:rPr>
        <w:t xml:space="preserve">for SENDCo </w:t>
      </w:r>
      <w:r w:rsidRPr="003E37C7">
        <w:rPr>
          <w:rFonts w:asciiTheme="minorHAnsi" w:hAnsiTheme="minorHAnsi" w:cstheme="minorHAnsi"/>
          <w:b/>
          <w:bCs/>
        </w:rPr>
        <w:t>responsibility required from 1</w:t>
      </w:r>
      <w:r w:rsidRPr="003E37C7">
        <w:rPr>
          <w:rFonts w:asciiTheme="minorHAnsi" w:hAnsiTheme="minorHAnsi" w:cstheme="minorHAnsi"/>
          <w:b/>
          <w:bCs/>
          <w:vertAlign w:val="superscript"/>
        </w:rPr>
        <w:t>st</w:t>
      </w:r>
      <w:r w:rsidRPr="003E37C7">
        <w:rPr>
          <w:rFonts w:asciiTheme="minorHAnsi" w:hAnsiTheme="minorHAnsi" w:cstheme="minorHAnsi"/>
          <w:b/>
          <w:bCs/>
        </w:rPr>
        <w:t xml:space="preserve"> September 202</w:t>
      </w:r>
      <w:r w:rsidR="00932CD4">
        <w:rPr>
          <w:rFonts w:asciiTheme="minorHAnsi" w:hAnsiTheme="minorHAnsi" w:cstheme="minorHAnsi"/>
          <w:b/>
          <w:bCs/>
        </w:rPr>
        <w:t>3</w:t>
      </w:r>
    </w:p>
    <w:p w14:paraId="38DFC0C6" w14:textId="7AF335E1" w:rsidR="007B309C" w:rsidRPr="003E37C7" w:rsidRDefault="007B309C" w:rsidP="00107612">
      <w:pPr>
        <w:jc w:val="both"/>
        <w:rPr>
          <w:rFonts w:asciiTheme="minorHAnsi" w:hAnsiTheme="minorHAnsi" w:cstheme="minorHAnsi"/>
          <w:b/>
          <w:bCs/>
        </w:rPr>
      </w:pPr>
    </w:p>
    <w:p w14:paraId="68A74523" w14:textId="5F36D1DD" w:rsidR="007B309C" w:rsidRPr="003E37C7" w:rsidRDefault="007B309C" w:rsidP="00107612">
      <w:pPr>
        <w:jc w:val="both"/>
        <w:rPr>
          <w:rFonts w:asciiTheme="minorHAnsi" w:hAnsiTheme="minorHAnsi" w:cstheme="minorHAnsi"/>
          <w:b/>
          <w:bCs/>
        </w:rPr>
      </w:pPr>
      <w:r w:rsidRPr="003E37C7">
        <w:rPr>
          <w:rFonts w:asciiTheme="minorHAnsi" w:hAnsiTheme="minorHAnsi" w:cstheme="minorHAnsi"/>
          <w:b/>
          <w:bCs/>
        </w:rPr>
        <w:t>Source Key: A = Application, I = Interview, R = References</w:t>
      </w:r>
    </w:p>
    <w:p w14:paraId="153503C8" w14:textId="2DDEC442" w:rsidR="007B309C" w:rsidRPr="003E37C7" w:rsidRDefault="007B309C" w:rsidP="00107612">
      <w:pPr>
        <w:jc w:val="both"/>
        <w:rPr>
          <w:rFonts w:asciiTheme="minorHAnsi" w:hAnsiTheme="minorHAnsi" w:cstheme="minorHAnsi"/>
          <w:b/>
          <w:bCs/>
        </w:rPr>
      </w:pPr>
    </w:p>
    <w:p w14:paraId="561BDF15" w14:textId="7DD2E1FC" w:rsidR="007B309C" w:rsidRDefault="003E37C7" w:rsidP="00107612">
      <w:pPr>
        <w:jc w:val="both"/>
        <w:rPr>
          <w:rFonts w:asciiTheme="minorHAnsi" w:hAnsiTheme="minorHAnsi" w:cstheme="minorHAnsi"/>
          <w:b/>
          <w:bCs/>
        </w:rPr>
      </w:pPr>
      <w:r w:rsidRPr="003E37C7">
        <w:rPr>
          <w:rFonts w:asciiTheme="minorHAnsi" w:hAnsiTheme="minorHAnsi" w:cstheme="minorHAnsi"/>
          <w:b/>
          <w:bCs/>
        </w:rPr>
        <w:t>Note: Candidates failing to meet any of the essential criteria will be automatically excluded.</w:t>
      </w:r>
    </w:p>
    <w:p w14:paraId="1E347B6F" w14:textId="77777777" w:rsidR="003E37C7" w:rsidRPr="003E37C7" w:rsidRDefault="003E37C7" w:rsidP="00107612">
      <w:pPr>
        <w:jc w:val="both"/>
        <w:rPr>
          <w:rFonts w:asciiTheme="minorHAnsi" w:hAnsiTheme="minorHAnsi" w:cstheme="minorHAnsi"/>
          <w:b/>
          <w:bCs/>
        </w:rPr>
      </w:pPr>
    </w:p>
    <w:p w14:paraId="2230C65A" w14:textId="77777777" w:rsidR="004102F6" w:rsidRPr="003E37C7" w:rsidRDefault="004102F6" w:rsidP="00107612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5387"/>
        <w:gridCol w:w="1417"/>
        <w:gridCol w:w="1657"/>
      </w:tblGrid>
      <w:tr w:rsidR="007B309C" w:rsidRPr="003E37C7" w14:paraId="2D4DE6A3" w14:textId="77777777" w:rsidTr="00BB34B7">
        <w:tc>
          <w:tcPr>
            <w:tcW w:w="642" w:type="dxa"/>
          </w:tcPr>
          <w:p w14:paraId="423A4CAD" w14:textId="77777777" w:rsidR="007B309C" w:rsidRPr="003E37C7" w:rsidRDefault="007B309C" w:rsidP="003E5BC0">
            <w:pPr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5387" w:type="dxa"/>
          </w:tcPr>
          <w:p w14:paraId="519C5952" w14:textId="77777777" w:rsidR="007B309C" w:rsidRPr="003E37C7" w:rsidRDefault="007B309C" w:rsidP="003E5BC0">
            <w:pPr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Qualifications and Training</w:t>
            </w:r>
          </w:p>
        </w:tc>
        <w:tc>
          <w:tcPr>
            <w:tcW w:w="1417" w:type="dxa"/>
          </w:tcPr>
          <w:p w14:paraId="761B7BC6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Essential /</w:t>
            </w:r>
          </w:p>
          <w:p w14:paraId="176844BB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  <w:tc>
          <w:tcPr>
            <w:tcW w:w="1657" w:type="dxa"/>
          </w:tcPr>
          <w:p w14:paraId="16217FB2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Demonstrated</w:t>
            </w:r>
          </w:p>
          <w:p w14:paraId="1E2C8743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in</w:t>
            </w:r>
          </w:p>
        </w:tc>
      </w:tr>
      <w:tr w:rsidR="007B309C" w:rsidRPr="003E37C7" w14:paraId="0BE25F56" w14:textId="77777777" w:rsidTr="00BB34B7">
        <w:tc>
          <w:tcPr>
            <w:tcW w:w="642" w:type="dxa"/>
          </w:tcPr>
          <w:p w14:paraId="2095D821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5387" w:type="dxa"/>
          </w:tcPr>
          <w:p w14:paraId="2F912675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Qualified teacher status</w:t>
            </w:r>
          </w:p>
        </w:tc>
        <w:tc>
          <w:tcPr>
            <w:tcW w:w="1417" w:type="dxa"/>
          </w:tcPr>
          <w:p w14:paraId="6E7D2061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51502D30" w14:textId="621A79E1" w:rsidR="007B309C" w:rsidRPr="003E37C7" w:rsidRDefault="007B309C" w:rsidP="00932C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</w:tr>
      <w:tr w:rsidR="007B309C" w:rsidRPr="003E37C7" w14:paraId="247BAEE9" w14:textId="77777777" w:rsidTr="00BB34B7">
        <w:tc>
          <w:tcPr>
            <w:tcW w:w="642" w:type="dxa"/>
          </w:tcPr>
          <w:p w14:paraId="06701201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5387" w:type="dxa"/>
          </w:tcPr>
          <w:p w14:paraId="146F66D7" w14:textId="75569E1E" w:rsidR="00932CD4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Has completed the Catholic Certificate of Religious Studies or has a commitment to do so</w:t>
            </w:r>
          </w:p>
        </w:tc>
        <w:tc>
          <w:tcPr>
            <w:tcW w:w="1417" w:type="dxa"/>
          </w:tcPr>
          <w:p w14:paraId="10C8FB9C" w14:textId="686CF155" w:rsidR="007B309C" w:rsidRPr="003E37C7" w:rsidRDefault="00932CD4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1657" w:type="dxa"/>
          </w:tcPr>
          <w:p w14:paraId="09693750" w14:textId="2CC2A945" w:rsidR="007B309C" w:rsidRPr="003E37C7" w:rsidRDefault="007B309C" w:rsidP="00932C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</w:tr>
      <w:tr w:rsidR="00932CD4" w:rsidRPr="003E37C7" w14:paraId="47CC7B01" w14:textId="77777777" w:rsidTr="00BB34B7">
        <w:tc>
          <w:tcPr>
            <w:tcW w:w="642" w:type="dxa"/>
          </w:tcPr>
          <w:p w14:paraId="4D86BDE9" w14:textId="66CD2E10" w:rsidR="00932CD4" w:rsidRPr="003E37C7" w:rsidRDefault="00932CD4" w:rsidP="003E5B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</w:t>
            </w:r>
          </w:p>
        </w:tc>
        <w:tc>
          <w:tcPr>
            <w:tcW w:w="5387" w:type="dxa"/>
          </w:tcPr>
          <w:p w14:paraId="45306025" w14:textId="5D83CDDB" w:rsidR="00932CD4" w:rsidRPr="003E37C7" w:rsidRDefault="00932CD4" w:rsidP="00D41F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Has completed </w:t>
            </w:r>
            <w:bookmarkStart w:id="0" w:name="_GoBack"/>
            <w:r w:rsidRPr="00932CD4">
              <w:rPr>
                <w:rFonts w:asciiTheme="minorHAnsi" w:hAnsiTheme="minorHAnsi" w:cstheme="minorHAnsi"/>
              </w:rPr>
              <w:t>The National Award for Special Educational Needs Coordination</w:t>
            </w:r>
            <w:r>
              <w:rPr>
                <w:rFonts w:asciiTheme="minorHAnsi" w:hAnsiTheme="minorHAnsi" w:cstheme="minorHAnsi"/>
              </w:rPr>
              <w:t xml:space="preserve"> </w:t>
            </w:r>
            <w:bookmarkEnd w:id="0"/>
            <w:r w:rsidRPr="00816F59">
              <w:rPr>
                <w:rFonts w:asciiTheme="minorHAnsi" w:hAnsiTheme="minorHAnsi" w:cstheme="minorHAnsi"/>
                <w:b/>
              </w:rPr>
              <w:t>or will undertake to do so upon appointment</w:t>
            </w:r>
          </w:p>
        </w:tc>
        <w:tc>
          <w:tcPr>
            <w:tcW w:w="1417" w:type="dxa"/>
          </w:tcPr>
          <w:p w14:paraId="6BE556BD" w14:textId="51AB8250" w:rsidR="00932CD4" w:rsidRDefault="00932CD4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583D6EB2" w14:textId="42E4918F" w:rsidR="00932CD4" w:rsidRPr="003E37C7" w:rsidRDefault="00932CD4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</w:tr>
      <w:tr w:rsidR="007B309C" w:rsidRPr="003E37C7" w14:paraId="5198DE8D" w14:textId="77777777" w:rsidTr="00BB34B7">
        <w:tc>
          <w:tcPr>
            <w:tcW w:w="642" w:type="dxa"/>
          </w:tcPr>
          <w:p w14:paraId="37F1F8FC" w14:textId="77777777" w:rsidR="007B309C" w:rsidRPr="003E37C7" w:rsidRDefault="007B309C" w:rsidP="003E5BC0">
            <w:pPr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5387" w:type="dxa"/>
          </w:tcPr>
          <w:p w14:paraId="58E9BB4E" w14:textId="77777777" w:rsidR="007B309C" w:rsidRPr="003E37C7" w:rsidRDefault="007B309C" w:rsidP="003E5BC0">
            <w:pPr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1417" w:type="dxa"/>
          </w:tcPr>
          <w:p w14:paraId="19C37E6C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7" w:type="dxa"/>
          </w:tcPr>
          <w:p w14:paraId="7BD5BBF7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309C" w:rsidRPr="003E37C7" w14:paraId="7E54F4DC" w14:textId="77777777" w:rsidTr="00BB34B7">
        <w:tc>
          <w:tcPr>
            <w:tcW w:w="642" w:type="dxa"/>
          </w:tcPr>
          <w:p w14:paraId="709EAFBF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5387" w:type="dxa"/>
          </w:tcPr>
          <w:p w14:paraId="12C91B24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Evidence of successful teaching experience in at least one school</w:t>
            </w:r>
          </w:p>
        </w:tc>
        <w:tc>
          <w:tcPr>
            <w:tcW w:w="1417" w:type="dxa"/>
          </w:tcPr>
          <w:p w14:paraId="4822E528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7DBE0865" w14:textId="1131A079" w:rsidR="007B309C" w:rsidRPr="003E37C7" w:rsidRDefault="00BB34B7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A/I/R</w:t>
            </w:r>
          </w:p>
        </w:tc>
      </w:tr>
      <w:tr w:rsidR="007B309C" w:rsidRPr="003E37C7" w14:paraId="37398816" w14:textId="77777777" w:rsidTr="00BB34B7">
        <w:tc>
          <w:tcPr>
            <w:tcW w:w="642" w:type="dxa"/>
          </w:tcPr>
          <w:p w14:paraId="1C42AAF6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5387" w:type="dxa"/>
          </w:tcPr>
          <w:p w14:paraId="44A56FC4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Experience of leading a subject area</w:t>
            </w:r>
          </w:p>
        </w:tc>
        <w:tc>
          <w:tcPr>
            <w:tcW w:w="1417" w:type="dxa"/>
          </w:tcPr>
          <w:p w14:paraId="19BD8839" w14:textId="76FED329" w:rsidR="007B309C" w:rsidRPr="003E37C7" w:rsidRDefault="00816F59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1657" w:type="dxa"/>
          </w:tcPr>
          <w:p w14:paraId="171FBA44" w14:textId="2A904F7E" w:rsidR="007B309C" w:rsidRPr="003E37C7" w:rsidRDefault="007B309C" w:rsidP="00BB34B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49149C61" w14:textId="77777777" w:rsidTr="00BB34B7">
        <w:tc>
          <w:tcPr>
            <w:tcW w:w="642" w:type="dxa"/>
          </w:tcPr>
          <w:p w14:paraId="3526957A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2.3</w:t>
            </w:r>
          </w:p>
        </w:tc>
        <w:tc>
          <w:tcPr>
            <w:tcW w:w="5387" w:type="dxa"/>
          </w:tcPr>
          <w:p w14:paraId="244128DD" w14:textId="28F7C402" w:rsidR="007B309C" w:rsidRPr="003E37C7" w:rsidRDefault="007B309C" w:rsidP="00816F59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Experience of leading meetings</w:t>
            </w:r>
          </w:p>
        </w:tc>
        <w:tc>
          <w:tcPr>
            <w:tcW w:w="1417" w:type="dxa"/>
          </w:tcPr>
          <w:p w14:paraId="72C95AF5" w14:textId="3007752F" w:rsidR="007B309C" w:rsidRPr="003E37C7" w:rsidRDefault="00816F59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1657" w:type="dxa"/>
          </w:tcPr>
          <w:p w14:paraId="31B35D72" w14:textId="7D465DD3" w:rsidR="007B309C" w:rsidRPr="003E37C7" w:rsidRDefault="007B309C" w:rsidP="00BB34B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456F22FD" w14:textId="77777777" w:rsidTr="00BB34B7">
        <w:tc>
          <w:tcPr>
            <w:tcW w:w="642" w:type="dxa"/>
          </w:tcPr>
          <w:p w14:paraId="36C01765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2.4</w:t>
            </w:r>
          </w:p>
        </w:tc>
        <w:tc>
          <w:tcPr>
            <w:tcW w:w="5387" w:type="dxa"/>
          </w:tcPr>
          <w:p w14:paraId="024E5596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Experience of managing a small budget</w:t>
            </w:r>
          </w:p>
        </w:tc>
        <w:tc>
          <w:tcPr>
            <w:tcW w:w="1417" w:type="dxa"/>
          </w:tcPr>
          <w:p w14:paraId="12361172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1657" w:type="dxa"/>
          </w:tcPr>
          <w:p w14:paraId="3F47ED80" w14:textId="0F8A6BAE" w:rsidR="007B309C" w:rsidRPr="003E37C7" w:rsidRDefault="007B309C" w:rsidP="00BB34B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3AAB363B" w14:textId="77777777" w:rsidTr="00BB34B7">
        <w:tc>
          <w:tcPr>
            <w:tcW w:w="642" w:type="dxa"/>
          </w:tcPr>
          <w:p w14:paraId="539E156E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2.5</w:t>
            </w:r>
          </w:p>
        </w:tc>
        <w:tc>
          <w:tcPr>
            <w:tcW w:w="5387" w:type="dxa"/>
          </w:tcPr>
          <w:p w14:paraId="72A90EC6" w14:textId="1040D197" w:rsidR="007B309C" w:rsidRPr="003E37C7" w:rsidRDefault="007B309C" w:rsidP="00BB34B7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 xml:space="preserve">Experience of reporting to Governors or </w:t>
            </w:r>
            <w:r w:rsidR="00BB34B7">
              <w:rPr>
                <w:rFonts w:asciiTheme="minorHAnsi" w:hAnsiTheme="minorHAnsi" w:cstheme="minorHAnsi"/>
              </w:rPr>
              <w:t>SLT</w:t>
            </w:r>
          </w:p>
        </w:tc>
        <w:tc>
          <w:tcPr>
            <w:tcW w:w="1417" w:type="dxa"/>
          </w:tcPr>
          <w:p w14:paraId="5AA8BEC2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16AB09FF" w14:textId="4C51A7C9" w:rsidR="007B309C" w:rsidRPr="003E37C7" w:rsidRDefault="007B309C" w:rsidP="00BB34B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251B92D6" w14:textId="77777777" w:rsidTr="00BB34B7">
        <w:tc>
          <w:tcPr>
            <w:tcW w:w="642" w:type="dxa"/>
          </w:tcPr>
          <w:p w14:paraId="554C50EC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2.6</w:t>
            </w:r>
          </w:p>
        </w:tc>
        <w:tc>
          <w:tcPr>
            <w:tcW w:w="5387" w:type="dxa"/>
          </w:tcPr>
          <w:p w14:paraId="6BC93F41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Experience of monitoring and raising standards</w:t>
            </w:r>
          </w:p>
        </w:tc>
        <w:tc>
          <w:tcPr>
            <w:tcW w:w="1417" w:type="dxa"/>
          </w:tcPr>
          <w:p w14:paraId="228C926E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05DA5C82" w14:textId="21B55437" w:rsidR="007B309C" w:rsidRPr="003E37C7" w:rsidRDefault="007B309C" w:rsidP="00BB34B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25ECEC79" w14:textId="77777777" w:rsidTr="00BB34B7">
        <w:tc>
          <w:tcPr>
            <w:tcW w:w="642" w:type="dxa"/>
          </w:tcPr>
          <w:p w14:paraId="2DDCEAA5" w14:textId="77777777" w:rsidR="007B309C" w:rsidRPr="003E37C7" w:rsidRDefault="007B309C" w:rsidP="003E5BC0">
            <w:pPr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387" w:type="dxa"/>
          </w:tcPr>
          <w:p w14:paraId="0F2279B0" w14:textId="77777777" w:rsidR="007B309C" w:rsidRPr="003E37C7" w:rsidRDefault="007B309C" w:rsidP="003E5BC0">
            <w:pPr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Knowledge, skills and abilities</w:t>
            </w:r>
          </w:p>
        </w:tc>
        <w:tc>
          <w:tcPr>
            <w:tcW w:w="1417" w:type="dxa"/>
          </w:tcPr>
          <w:p w14:paraId="38A2FBD3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7" w:type="dxa"/>
          </w:tcPr>
          <w:p w14:paraId="5FA3B1E8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309C" w:rsidRPr="003E37C7" w14:paraId="3B9F1905" w14:textId="77777777" w:rsidTr="00BB34B7">
        <w:tc>
          <w:tcPr>
            <w:tcW w:w="642" w:type="dxa"/>
          </w:tcPr>
          <w:p w14:paraId="0D38939C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5387" w:type="dxa"/>
          </w:tcPr>
          <w:p w14:paraId="4E837D3F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High expectations of all pupils and staff</w:t>
            </w:r>
          </w:p>
        </w:tc>
        <w:tc>
          <w:tcPr>
            <w:tcW w:w="1417" w:type="dxa"/>
          </w:tcPr>
          <w:p w14:paraId="2568AEDB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3C08E0A6" w14:textId="660BD914" w:rsidR="007B309C" w:rsidRPr="003E37C7" w:rsidRDefault="007B309C" w:rsidP="00BB34B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A/I</w:t>
            </w:r>
            <w:r w:rsidR="00BB34B7">
              <w:rPr>
                <w:rFonts w:asciiTheme="minorHAnsi" w:hAnsiTheme="minorHAnsi" w:cstheme="minorHAnsi"/>
                <w:b/>
                <w:bCs/>
              </w:rPr>
              <w:t>/R</w:t>
            </w:r>
          </w:p>
        </w:tc>
      </w:tr>
      <w:tr w:rsidR="007B309C" w:rsidRPr="003E37C7" w14:paraId="530269A9" w14:textId="77777777" w:rsidTr="00BB34B7">
        <w:tc>
          <w:tcPr>
            <w:tcW w:w="642" w:type="dxa"/>
          </w:tcPr>
          <w:p w14:paraId="618FB10D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3.2</w:t>
            </w:r>
          </w:p>
        </w:tc>
        <w:tc>
          <w:tcPr>
            <w:tcW w:w="5387" w:type="dxa"/>
          </w:tcPr>
          <w:p w14:paraId="60883090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Evidence of a high standard of classroom practice</w:t>
            </w:r>
          </w:p>
        </w:tc>
        <w:tc>
          <w:tcPr>
            <w:tcW w:w="1417" w:type="dxa"/>
          </w:tcPr>
          <w:p w14:paraId="63BBF348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3C70EB5F" w14:textId="131BD610" w:rsidR="007B309C" w:rsidRPr="003E37C7" w:rsidRDefault="007B309C" w:rsidP="00BB34B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03ABEBED" w14:textId="77777777" w:rsidTr="00BB34B7">
        <w:tc>
          <w:tcPr>
            <w:tcW w:w="642" w:type="dxa"/>
          </w:tcPr>
          <w:p w14:paraId="1E9C638B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3.3</w:t>
            </w:r>
          </w:p>
        </w:tc>
        <w:tc>
          <w:tcPr>
            <w:tcW w:w="5387" w:type="dxa"/>
          </w:tcPr>
          <w:p w14:paraId="70A39B97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A thorough knowledge of the current curriculum practice</w:t>
            </w:r>
          </w:p>
        </w:tc>
        <w:tc>
          <w:tcPr>
            <w:tcW w:w="1417" w:type="dxa"/>
          </w:tcPr>
          <w:p w14:paraId="4F94F6BA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20CA159D" w14:textId="37E5FD14" w:rsidR="007B309C" w:rsidRPr="003E37C7" w:rsidRDefault="007B309C" w:rsidP="00BB34B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5E2F9DCA" w14:textId="77777777" w:rsidTr="00BB34B7">
        <w:tc>
          <w:tcPr>
            <w:tcW w:w="642" w:type="dxa"/>
          </w:tcPr>
          <w:p w14:paraId="758685F0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3.4</w:t>
            </w:r>
          </w:p>
        </w:tc>
        <w:tc>
          <w:tcPr>
            <w:tcW w:w="5387" w:type="dxa"/>
          </w:tcPr>
          <w:p w14:paraId="44CD33C9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Extensive knowledge of assessment</w:t>
            </w:r>
          </w:p>
        </w:tc>
        <w:tc>
          <w:tcPr>
            <w:tcW w:w="1417" w:type="dxa"/>
          </w:tcPr>
          <w:p w14:paraId="0F487991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6A6C7774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0332D0EB" w14:textId="77777777" w:rsidTr="00BB34B7">
        <w:tc>
          <w:tcPr>
            <w:tcW w:w="642" w:type="dxa"/>
          </w:tcPr>
          <w:p w14:paraId="63C549DD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3.5</w:t>
            </w:r>
          </w:p>
        </w:tc>
        <w:tc>
          <w:tcPr>
            <w:tcW w:w="5387" w:type="dxa"/>
          </w:tcPr>
          <w:p w14:paraId="22AF8A50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A commitment to inclusive education</w:t>
            </w:r>
          </w:p>
        </w:tc>
        <w:tc>
          <w:tcPr>
            <w:tcW w:w="1417" w:type="dxa"/>
          </w:tcPr>
          <w:p w14:paraId="4359EF89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6C4737C1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2E6A6E67" w14:textId="77777777" w:rsidTr="00BB34B7">
        <w:tc>
          <w:tcPr>
            <w:tcW w:w="642" w:type="dxa"/>
          </w:tcPr>
          <w:p w14:paraId="4F8566C4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3.6</w:t>
            </w:r>
          </w:p>
        </w:tc>
        <w:tc>
          <w:tcPr>
            <w:tcW w:w="5387" w:type="dxa"/>
          </w:tcPr>
          <w:p w14:paraId="4BC44B2A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The ability to have effective interpersonal and communication skills with colleagues, pupils and parents</w:t>
            </w:r>
          </w:p>
        </w:tc>
        <w:tc>
          <w:tcPr>
            <w:tcW w:w="1417" w:type="dxa"/>
          </w:tcPr>
          <w:p w14:paraId="4484728F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282BABCC" w14:textId="2DA62029" w:rsidR="007B309C" w:rsidRPr="003E37C7" w:rsidRDefault="00BB34B7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34B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780178C3" w14:textId="77777777" w:rsidTr="00BB34B7">
        <w:tc>
          <w:tcPr>
            <w:tcW w:w="642" w:type="dxa"/>
          </w:tcPr>
          <w:p w14:paraId="441A2F39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3.7</w:t>
            </w:r>
          </w:p>
        </w:tc>
        <w:tc>
          <w:tcPr>
            <w:tcW w:w="5387" w:type="dxa"/>
          </w:tcPr>
          <w:p w14:paraId="3B927453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Evidence of a high level of personal motivation and enthusiasm</w:t>
            </w:r>
          </w:p>
        </w:tc>
        <w:tc>
          <w:tcPr>
            <w:tcW w:w="1417" w:type="dxa"/>
          </w:tcPr>
          <w:p w14:paraId="7C856D17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25B6FC80" w14:textId="0F43E626" w:rsidR="007B309C" w:rsidRPr="003E37C7" w:rsidRDefault="00BB34B7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34B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6BC30A45" w14:textId="77777777" w:rsidTr="00BB34B7">
        <w:tc>
          <w:tcPr>
            <w:tcW w:w="642" w:type="dxa"/>
          </w:tcPr>
          <w:p w14:paraId="6B82CEDE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3.8</w:t>
            </w:r>
          </w:p>
        </w:tc>
        <w:tc>
          <w:tcPr>
            <w:tcW w:w="5387" w:type="dxa"/>
          </w:tcPr>
          <w:p w14:paraId="14470892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Knowledge and experience of current assessment practices and statutory reporting arrangements</w:t>
            </w:r>
          </w:p>
        </w:tc>
        <w:tc>
          <w:tcPr>
            <w:tcW w:w="1417" w:type="dxa"/>
          </w:tcPr>
          <w:p w14:paraId="04208E80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70078696" w14:textId="30833E90" w:rsidR="007B309C" w:rsidRPr="003E37C7" w:rsidRDefault="00BB34B7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34B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05A6656E" w14:textId="77777777" w:rsidTr="00BB34B7">
        <w:tc>
          <w:tcPr>
            <w:tcW w:w="642" w:type="dxa"/>
          </w:tcPr>
          <w:p w14:paraId="346DFAEB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lastRenderedPageBreak/>
              <w:t>3.9</w:t>
            </w:r>
          </w:p>
        </w:tc>
        <w:tc>
          <w:tcPr>
            <w:tcW w:w="5387" w:type="dxa"/>
          </w:tcPr>
          <w:p w14:paraId="7A3FDAF7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A commitment to providing a broad and balanced creative curriculum through innovative approaches to teaching and learning</w:t>
            </w:r>
          </w:p>
        </w:tc>
        <w:tc>
          <w:tcPr>
            <w:tcW w:w="1417" w:type="dxa"/>
          </w:tcPr>
          <w:p w14:paraId="7EC02E83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2DC5504D" w14:textId="3DDAE795" w:rsidR="007B309C" w:rsidRPr="003E37C7" w:rsidRDefault="00BB34B7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34B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102FBE89" w14:textId="77777777" w:rsidTr="00BB34B7">
        <w:tc>
          <w:tcPr>
            <w:tcW w:w="642" w:type="dxa"/>
          </w:tcPr>
          <w:p w14:paraId="5B8DDD10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3.10</w:t>
            </w:r>
          </w:p>
        </w:tc>
        <w:tc>
          <w:tcPr>
            <w:tcW w:w="5387" w:type="dxa"/>
          </w:tcPr>
          <w:p w14:paraId="6C66A02D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A positive attitude to personal and professional development</w:t>
            </w:r>
          </w:p>
        </w:tc>
        <w:tc>
          <w:tcPr>
            <w:tcW w:w="1417" w:type="dxa"/>
          </w:tcPr>
          <w:p w14:paraId="62784E4E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  <w:p w14:paraId="6CFD7F13" w14:textId="77777777" w:rsidR="007B309C" w:rsidRPr="003E37C7" w:rsidRDefault="007B309C" w:rsidP="007B309C">
            <w:pPr>
              <w:rPr>
                <w:rFonts w:asciiTheme="minorHAnsi" w:hAnsiTheme="minorHAnsi" w:cstheme="minorHAnsi"/>
              </w:rPr>
            </w:pPr>
          </w:p>
          <w:p w14:paraId="381BD7BB" w14:textId="3C60E9FE" w:rsidR="007B309C" w:rsidRPr="003E37C7" w:rsidRDefault="007B309C" w:rsidP="007B30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7" w:type="dxa"/>
          </w:tcPr>
          <w:p w14:paraId="1F3004AA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A/I/R</w:t>
            </w:r>
          </w:p>
        </w:tc>
      </w:tr>
      <w:tr w:rsidR="007B309C" w:rsidRPr="003E37C7" w14:paraId="3AD479F8" w14:textId="77777777" w:rsidTr="00BB34B7">
        <w:tc>
          <w:tcPr>
            <w:tcW w:w="642" w:type="dxa"/>
          </w:tcPr>
          <w:p w14:paraId="12AD39E8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3.11</w:t>
            </w:r>
          </w:p>
        </w:tc>
        <w:tc>
          <w:tcPr>
            <w:tcW w:w="5387" w:type="dxa"/>
          </w:tcPr>
          <w:p w14:paraId="1A932C3C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The ability to work effectively with, and deploy, other staff, including support staff, when planning and delivering the curriculum to raise outcomes for pupils</w:t>
            </w:r>
          </w:p>
        </w:tc>
        <w:tc>
          <w:tcPr>
            <w:tcW w:w="1417" w:type="dxa"/>
          </w:tcPr>
          <w:p w14:paraId="1B14C10E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063F05F7" w14:textId="0452A921" w:rsidR="007B309C" w:rsidRPr="003E37C7" w:rsidRDefault="00BB34B7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34B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354551D9" w14:textId="77777777" w:rsidTr="00BB34B7">
        <w:tc>
          <w:tcPr>
            <w:tcW w:w="642" w:type="dxa"/>
          </w:tcPr>
          <w:p w14:paraId="04580380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3.12</w:t>
            </w:r>
          </w:p>
        </w:tc>
        <w:tc>
          <w:tcPr>
            <w:tcW w:w="5387" w:type="dxa"/>
          </w:tcPr>
          <w:p w14:paraId="3F8B0843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The ability to work effectively with parents, carers and other members of the school community</w:t>
            </w:r>
          </w:p>
        </w:tc>
        <w:tc>
          <w:tcPr>
            <w:tcW w:w="1417" w:type="dxa"/>
          </w:tcPr>
          <w:p w14:paraId="53C8C61C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5864FCDB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A/I/R</w:t>
            </w:r>
          </w:p>
        </w:tc>
      </w:tr>
      <w:tr w:rsidR="007B309C" w:rsidRPr="003E37C7" w14:paraId="65756868" w14:textId="77777777" w:rsidTr="00BB34B7">
        <w:tc>
          <w:tcPr>
            <w:tcW w:w="642" w:type="dxa"/>
          </w:tcPr>
          <w:p w14:paraId="3F61C813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3.13</w:t>
            </w:r>
          </w:p>
        </w:tc>
        <w:tc>
          <w:tcPr>
            <w:tcW w:w="5387" w:type="dxa"/>
          </w:tcPr>
          <w:p w14:paraId="25455D5E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A willingness to participate in extra-curricular activities</w:t>
            </w:r>
          </w:p>
        </w:tc>
        <w:tc>
          <w:tcPr>
            <w:tcW w:w="1417" w:type="dxa"/>
          </w:tcPr>
          <w:p w14:paraId="711B982B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4AA98C3A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A/I/R</w:t>
            </w:r>
          </w:p>
        </w:tc>
      </w:tr>
      <w:tr w:rsidR="007B309C" w:rsidRPr="003E37C7" w14:paraId="45FA90D7" w14:textId="77777777" w:rsidTr="00BB34B7">
        <w:tc>
          <w:tcPr>
            <w:tcW w:w="642" w:type="dxa"/>
          </w:tcPr>
          <w:p w14:paraId="643347BA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3.14</w:t>
            </w:r>
          </w:p>
        </w:tc>
        <w:tc>
          <w:tcPr>
            <w:tcW w:w="5387" w:type="dxa"/>
          </w:tcPr>
          <w:p w14:paraId="1E53A4A2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Able to use own initiative and meet deadlines</w:t>
            </w:r>
          </w:p>
        </w:tc>
        <w:tc>
          <w:tcPr>
            <w:tcW w:w="1417" w:type="dxa"/>
          </w:tcPr>
          <w:p w14:paraId="09DF8A36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5FC5E54C" w14:textId="4B618078" w:rsidR="007B309C" w:rsidRPr="003E37C7" w:rsidRDefault="00BB34B7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34B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23D49F87" w14:textId="77777777" w:rsidTr="00BB34B7">
        <w:tc>
          <w:tcPr>
            <w:tcW w:w="642" w:type="dxa"/>
          </w:tcPr>
          <w:p w14:paraId="38936817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3.15</w:t>
            </w:r>
          </w:p>
        </w:tc>
        <w:tc>
          <w:tcPr>
            <w:tcW w:w="5387" w:type="dxa"/>
          </w:tcPr>
          <w:p w14:paraId="0A0D07FC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Ability to maximise the use of new technologies</w:t>
            </w:r>
          </w:p>
        </w:tc>
        <w:tc>
          <w:tcPr>
            <w:tcW w:w="1417" w:type="dxa"/>
          </w:tcPr>
          <w:p w14:paraId="30F808EB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367AE5F4" w14:textId="56EF480A" w:rsidR="007B309C" w:rsidRPr="003E37C7" w:rsidRDefault="00BB34B7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34B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598A56D3" w14:textId="77777777" w:rsidTr="00BB34B7">
        <w:tc>
          <w:tcPr>
            <w:tcW w:w="642" w:type="dxa"/>
          </w:tcPr>
          <w:p w14:paraId="2EF8C860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3.16</w:t>
            </w:r>
          </w:p>
        </w:tc>
        <w:tc>
          <w:tcPr>
            <w:tcW w:w="5387" w:type="dxa"/>
          </w:tcPr>
          <w:p w14:paraId="192BC58C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Strategies for, and experience of, developing independent learners</w:t>
            </w:r>
          </w:p>
        </w:tc>
        <w:tc>
          <w:tcPr>
            <w:tcW w:w="1417" w:type="dxa"/>
          </w:tcPr>
          <w:p w14:paraId="3F4647F4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0643290C" w14:textId="7CEA6260" w:rsidR="007B309C" w:rsidRPr="003E37C7" w:rsidRDefault="00BB34B7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34B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2AABC477" w14:textId="77777777" w:rsidTr="00BB34B7">
        <w:tc>
          <w:tcPr>
            <w:tcW w:w="642" w:type="dxa"/>
          </w:tcPr>
          <w:p w14:paraId="5F4A6442" w14:textId="77777777" w:rsidR="007B309C" w:rsidRPr="003E37C7" w:rsidRDefault="007B309C" w:rsidP="003E5BC0">
            <w:pPr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5387" w:type="dxa"/>
          </w:tcPr>
          <w:p w14:paraId="43F52C57" w14:textId="77777777" w:rsidR="007B309C" w:rsidRPr="003E37C7" w:rsidRDefault="007B309C" w:rsidP="003E5BC0">
            <w:pPr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Professional and Personal Qualities</w:t>
            </w:r>
          </w:p>
        </w:tc>
        <w:tc>
          <w:tcPr>
            <w:tcW w:w="1417" w:type="dxa"/>
          </w:tcPr>
          <w:p w14:paraId="2FB2E2D1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57" w:type="dxa"/>
          </w:tcPr>
          <w:p w14:paraId="7CB44443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B309C" w:rsidRPr="003E37C7" w14:paraId="3093C409" w14:textId="77777777" w:rsidTr="00BB34B7">
        <w:tc>
          <w:tcPr>
            <w:tcW w:w="642" w:type="dxa"/>
          </w:tcPr>
          <w:p w14:paraId="1A9CC21B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4.1</w:t>
            </w:r>
          </w:p>
        </w:tc>
        <w:tc>
          <w:tcPr>
            <w:tcW w:w="5387" w:type="dxa"/>
          </w:tcPr>
          <w:p w14:paraId="0ACF341E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Practising Catholic</w:t>
            </w:r>
          </w:p>
        </w:tc>
        <w:tc>
          <w:tcPr>
            <w:tcW w:w="1417" w:type="dxa"/>
          </w:tcPr>
          <w:p w14:paraId="4A0F201D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1657" w:type="dxa"/>
          </w:tcPr>
          <w:p w14:paraId="414FE1BC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A/R</w:t>
            </w:r>
          </w:p>
        </w:tc>
      </w:tr>
      <w:tr w:rsidR="007B309C" w:rsidRPr="003E37C7" w14:paraId="430A8A4A" w14:textId="77777777" w:rsidTr="00BB34B7">
        <w:tc>
          <w:tcPr>
            <w:tcW w:w="642" w:type="dxa"/>
          </w:tcPr>
          <w:p w14:paraId="2FD465D6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4.2</w:t>
            </w:r>
          </w:p>
        </w:tc>
        <w:tc>
          <w:tcPr>
            <w:tcW w:w="5387" w:type="dxa"/>
          </w:tcPr>
          <w:p w14:paraId="0253910C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Have a clear understanding of the Catholic faith and be willing to lead and take part in Christian worship within the school context</w:t>
            </w:r>
          </w:p>
        </w:tc>
        <w:tc>
          <w:tcPr>
            <w:tcW w:w="1417" w:type="dxa"/>
          </w:tcPr>
          <w:p w14:paraId="5AF025B7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49E3CBB4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A/I/R</w:t>
            </w:r>
          </w:p>
        </w:tc>
      </w:tr>
      <w:tr w:rsidR="007B309C" w:rsidRPr="003E37C7" w14:paraId="164AF58C" w14:textId="77777777" w:rsidTr="00BB34B7">
        <w:tc>
          <w:tcPr>
            <w:tcW w:w="642" w:type="dxa"/>
          </w:tcPr>
          <w:p w14:paraId="066800D1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4.3</w:t>
            </w:r>
          </w:p>
        </w:tc>
        <w:tc>
          <w:tcPr>
            <w:tcW w:w="5387" w:type="dxa"/>
          </w:tcPr>
          <w:p w14:paraId="5EF413C9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A commitment to working as part of a collaborative team</w:t>
            </w:r>
          </w:p>
        </w:tc>
        <w:tc>
          <w:tcPr>
            <w:tcW w:w="1417" w:type="dxa"/>
          </w:tcPr>
          <w:p w14:paraId="54A7F942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4B1240C0" w14:textId="75759CAF" w:rsidR="007B309C" w:rsidRPr="003E37C7" w:rsidRDefault="00BB34B7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34B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298C6B63" w14:textId="77777777" w:rsidTr="00BB34B7">
        <w:tc>
          <w:tcPr>
            <w:tcW w:w="642" w:type="dxa"/>
          </w:tcPr>
          <w:p w14:paraId="54BAAFA2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4.4</w:t>
            </w:r>
          </w:p>
        </w:tc>
        <w:tc>
          <w:tcPr>
            <w:tcW w:w="5387" w:type="dxa"/>
          </w:tcPr>
          <w:p w14:paraId="18F0C766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An enthusiast with energy, sensitivity, flexibility and a positive outlook</w:t>
            </w:r>
          </w:p>
        </w:tc>
        <w:tc>
          <w:tcPr>
            <w:tcW w:w="1417" w:type="dxa"/>
          </w:tcPr>
          <w:p w14:paraId="681E5CF5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6FE11917" w14:textId="79220564" w:rsidR="007B309C" w:rsidRPr="003E37C7" w:rsidRDefault="00BB34B7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34B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2AA30AF1" w14:textId="77777777" w:rsidTr="00BB34B7">
        <w:tc>
          <w:tcPr>
            <w:tcW w:w="642" w:type="dxa"/>
          </w:tcPr>
          <w:p w14:paraId="0B007B53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4.5</w:t>
            </w:r>
          </w:p>
        </w:tc>
        <w:tc>
          <w:tcPr>
            <w:tcW w:w="5387" w:type="dxa"/>
          </w:tcPr>
          <w:p w14:paraId="2C87E822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The capacity to inspire and motivate others, leading by example</w:t>
            </w:r>
          </w:p>
        </w:tc>
        <w:tc>
          <w:tcPr>
            <w:tcW w:w="1417" w:type="dxa"/>
          </w:tcPr>
          <w:p w14:paraId="74E1370A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7F0980E7" w14:textId="2684459A" w:rsidR="007B309C" w:rsidRPr="003E37C7" w:rsidRDefault="00BB34B7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34B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18ED8B07" w14:textId="77777777" w:rsidTr="00BB34B7">
        <w:tc>
          <w:tcPr>
            <w:tcW w:w="642" w:type="dxa"/>
          </w:tcPr>
          <w:p w14:paraId="4BE77E1E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4.6</w:t>
            </w:r>
          </w:p>
        </w:tc>
        <w:tc>
          <w:tcPr>
            <w:tcW w:w="5387" w:type="dxa"/>
          </w:tcPr>
          <w:p w14:paraId="0ADE1214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 xml:space="preserve">Committed to the provision of a differentiated curriculum, which meets the needs of </w:t>
            </w:r>
            <w:r w:rsidRPr="003E37C7">
              <w:rPr>
                <w:rFonts w:asciiTheme="minorHAnsi" w:hAnsiTheme="minorHAnsi" w:cstheme="minorHAnsi"/>
                <w:b/>
                <w:bCs/>
              </w:rPr>
              <w:t xml:space="preserve">all </w:t>
            </w:r>
            <w:r w:rsidRPr="003E37C7">
              <w:rPr>
                <w:rFonts w:asciiTheme="minorHAnsi" w:hAnsiTheme="minorHAnsi" w:cstheme="minorHAnsi"/>
              </w:rPr>
              <w:t>children and promotes their individual development</w:t>
            </w:r>
          </w:p>
        </w:tc>
        <w:tc>
          <w:tcPr>
            <w:tcW w:w="1417" w:type="dxa"/>
          </w:tcPr>
          <w:p w14:paraId="04684031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2E7350BF" w14:textId="531D81F5" w:rsidR="007B309C" w:rsidRPr="003E37C7" w:rsidRDefault="00BB34B7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34B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19534759" w14:textId="77777777" w:rsidTr="00BB34B7">
        <w:tc>
          <w:tcPr>
            <w:tcW w:w="642" w:type="dxa"/>
          </w:tcPr>
          <w:p w14:paraId="6BFB44A3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4.7</w:t>
            </w:r>
          </w:p>
        </w:tc>
        <w:tc>
          <w:tcPr>
            <w:tcW w:w="5387" w:type="dxa"/>
          </w:tcPr>
          <w:p w14:paraId="21850ACA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Experience of implementing positive behaviour management</w:t>
            </w:r>
          </w:p>
        </w:tc>
        <w:tc>
          <w:tcPr>
            <w:tcW w:w="1417" w:type="dxa"/>
          </w:tcPr>
          <w:p w14:paraId="07FBBEAE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5FCEBDC6" w14:textId="47A2AA22" w:rsidR="007B309C" w:rsidRPr="003E37C7" w:rsidRDefault="00BB34B7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34B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77A2A6B1" w14:textId="77777777" w:rsidTr="00BB34B7">
        <w:tc>
          <w:tcPr>
            <w:tcW w:w="642" w:type="dxa"/>
          </w:tcPr>
          <w:p w14:paraId="2AE4E2D2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4.8</w:t>
            </w:r>
          </w:p>
        </w:tc>
        <w:tc>
          <w:tcPr>
            <w:tcW w:w="5387" w:type="dxa"/>
          </w:tcPr>
          <w:p w14:paraId="29DE62B0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Flexible in approach and willing to learn and develop new skills</w:t>
            </w:r>
          </w:p>
        </w:tc>
        <w:tc>
          <w:tcPr>
            <w:tcW w:w="1417" w:type="dxa"/>
          </w:tcPr>
          <w:p w14:paraId="537CCFF4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7642B18F" w14:textId="5DA36D2A" w:rsidR="007B309C" w:rsidRPr="003E37C7" w:rsidRDefault="00BB34B7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34B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  <w:tr w:rsidR="007B309C" w:rsidRPr="003E37C7" w14:paraId="17768198" w14:textId="77777777" w:rsidTr="00BB34B7">
        <w:tc>
          <w:tcPr>
            <w:tcW w:w="642" w:type="dxa"/>
          </w:tcPr>
          <w:p w14:paraId="35E1DC4C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4.9</w:t>
            </w:r>
          </w:p>
        </w:tc>
        <w:tc>
          <w:tcPr>
            <w:tcW w:w="5387" w:type="dxa"/>
          </w:tcPr>
          <w:p w14:paraId="34CD1D29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Smart, professional appearance</w:t>
            </w:r>
          </w:p>
        </w:tc>
        <w:tc>
          <w:tcPr>
            <w:tcW w:w="1417" w:type="dxa"/>
          </w:tcPr>
          <w:p w14:paraId="3BE487A9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49352919" w14:textId="77B1DEE3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I/R</w:t>
            </w:r>
          </w:p>
        </w:tc>
      </w:tr>
      <w:tr w:rsidR="007B309C" w:rsidRPr="003E37C7" w14:paraId="7882A6E7" w14:textId="77777777" w:rsidTr="00BB34B7">
        <w:tc>
          <w:tcPr>
            <w:tcW w:w="642" w:type="dxa"/>
          </w:tcPr>
          <w:p w14:paraId="38567212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4.10</w:t>
            </w:r>
          </w:p>
        </w:tc>
        <w:tc>
          <w:tcPr>
            <w:tcW w:w="5387" w:type="dxa"/>
          </w:tcPr>
          <w:p w14:paraId="6762EBD0" w14:textId="77777777" w:rsidR="007B309C" w:rsidRPr="003E37C7" w:rsidRDefault="007B309C" w:rsidP="003E5BC0">
            <w:pPr>
              <w:rPr>
                <w:rFonts w:asciiTheme="minorHAnsi" w:hAnsiTheme="minorHAnsi" w:cstheme="minorHAnsi"/>
              </w:rPr>
            </w:pPr>
            <w:r w:rsidRPr="003E37C7">
              <w:rPr>
                <w:rFonts w:asciiTheme="minorHAnsi" w:hAnsiTheme="minorHAnsi" w:cstheme="minorHAnsi"/>
              </w:rPr>
              <w:t>Demonstrates a high level of English grammar (spoken and written)</w:t>
            </w:r>
          </w:p>
        </w:tc>
        <w:tc>
          <w:tcPr>
            <w:tcW w:w="1417" w:type="dxa"/>
          </w:tcPr>
          <w:p w14:paraId="58FD6B25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57" w:type="dxa"/>
          </w:tcPr>
          <w:p w14:paraId="0D044974" w14:textId="77777777" w:rsidR="007B309C" w:rsidRPr="003E37C7" w:rsidRDefault="007B309C" w:rsidP="003E5B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7C7">
              <w:rPr>
                <w:rFonts w:asciiTheme="minorHAnsi" w:hAnsiTheme="minorHAnsi" w:cstheme="minorHAnsi"/>
                <w:b/>
                <w:bCs/>
              </w:rPr>
              <w:t>A/I</w:t>
            </w:r>
          </w:p>
        </w:tc>
      </w:tr>
    </w:tbl>
    <w:p w14:paraId="388695DF" w14:textId="5BE902A8" w:rsidR="00107612" w:rsidRPr="003E37C7" w:rsidRDefault="00246B5E" w:rsidP="00107612">
      <w:pPr>
        <w:jc w:val="both"/>
        <w:rPr>
          <w:rFonts w:asciiTheme="minorHAnsi" w:hAnsiTheme="minorHAnsi" w:cstheme="minorHAnsi"/>
        </w:rPr>
      </w:pPr>
      <w:r w:rsidRPr="003E37C7">
        <w:rPr>
          <w:rFonts w:asciiTheme="minorHAnsi" w:hAnsiTheme="minorHAnsi" w:cstheme="minorHAnsi"/>
        </w:rPr>
        <w:tab/>
      </w:r>
      <w:r w:rsidRPr="003E37C7">
        <w:rPr>
          <w:rFonts w:asciiTheme="minorHAnsi" w:hAnsiTheme="minorHAnsi" w:cstheme="minorHAnsi"/>
        </w:rPr>
        <w:tab/>
      </w:r>
    </w:p>
    <w:sectPr w:rsidR="00107612" w:rsidRPr="003E37C7" w:rsidSect="0098733E">
      <w:headerReference w:type="default" r:id="rId8"/>
      <w:headerReference w:type="first" r:id="rId9"/>
      <w:footerReference w:type="first" r:id="rId10"/>
      <w:pgSz w:w="11906" w:h="16838" w:code="142"/>
      <w:pgMar w:top="1418" w:right="1134" w:bottom="1276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28C6C" w14:textId="77777777" w:rsidR="003B16FD" w:rsidRDefault="003B16FD" w:rsidP="00B40A81">
      <w:r>
        <w:separator/>
      </w:r>
    </w:p>
  </w:endnote>
  <w:endnote w:type="continuationSeparator" w:id="0">
    <w:p w14:paraId="6DC77A18" w14:textId="77777777" w:rsidR="003B16FD" w:rsidRDefault="003B16FD" w:rsidP="00B4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0F44A" w14:textId="2EC9FD4A" w:rsidR="00F07C5C" w:rsidRDefault="00F07C5C" w:rsidP="00F07C5C">
    <w:pPr>
      <w:pStyle w:val="Footer"/>
      <w:tabs>
        <w:tab w:val="left" w:pos="99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18182" w14:textId="77777777" w:rsidR="003B16FD" w:rsidRDefault="003B16FD" w:rsidP="00B40A81">
      <w:r>
        <w:separator/>
      </w:r>
    </w:p>
  </w:footnote>
  <w:footnote w:type="continuationSeparator" w:id="0">
    <w:p w14:paraId="2263FBD7" w14:textId="77777777" w:rsidR="003B16FD" w:rsidRDefault="003B16FD" w:rsidP="00B40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761F1" w14:textId="77777777" w:rsidR="00C92D8B" w:rsidRDefault="00C92D8B" w:rsidP="00BA3FE3">
    <w:pPr>
      <w:pStyle w:val="Header"/>
    </w:pPr>
  </w:p>
  <w:p w14:paraId="67D52FD1" w14:textId="77777777" w:rsidR="00C92D8B" w:rsidRDefault="00C92D8B" w:rsidP="00C92D8B">
    <w:pPr>
      <w:spacing w:line="0" w:lineRule="atLeast"/>
      <w:jc w:val="right"/>
      <w:rPr>
        <w:color w:val="63AFB1"/>
        <w:sz w:val="16"/>
        <w:szCs w:val="16"/>
      </w:rPr>
    </w:pPr>
  </w:p>
  <w:p w14:paraId="789859E3" w14:textId="0565DE03" w:rsidR="001D0040" w:rsidRPr="00C92D8B" w:rsidRDefault="00C92D8B" w:rsidP="00C92D8B">
    <w:pPr>
      <w:spacing w:line="0" w:lineRule="atLeast"/>
      <w:jc w:val="right"/>
    </w:pPr>
    <w:r w:rsidRPr="00C92D8B">
      <w:rPr>
        <w:color w:val="63AFB1"/>
      </w:rPr>
      <w:t xml:space="preserve">Page </w:t>
    </w:r>
    <w:r w:rsidRPr="00C92D8B">
      <w:rPr>
        <w:color w:val="63AFB1"/>
      </w:rPr>
      <w:fldChar w:fldCharType="begin"/>
    </w:r>
    <w:r w:rsidRPr="00C92D8B">
      <w:rPr>
        <w:color w:val="63AFB1"/>
      </w:rPr>
      <w:instrText xml:space="preserve"> PAGE   \* MERGEFORMAT </w:instrText>
    </w:r>
    <w:r w:rsidRPr="00C92D8B">
      <w:rPr>
        <w:color w:val="63AFB1"/>
      </w:rPr>
      <w:fldChar w:fldCharType="separate"/>
    </w:r>
    <w:r w:rsidR="00D41F56">
      <w:rPr>
        <w:noProof/>
        <w:color w:val="63AFB1"/>
      </w:rPr>
      <w:t>2</w:t>
    </w:r>
    <w:r w:rsidRPr="00C92D8B">
      <w:rPr>
        <w:color w:val="63AFB1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4530" w14:textId="480A14AB" w:rsidR="00B24416" w:rsidRDefault="00932CD4" w:rsidP="00932CD4">
    <w:pPr>
      <w:pStyle w:val="Header"/>
      <w:jc w:val="center"/>
    </w:pPr>
    <w:r w:rsidRPr="00932CD4">
      <w:rPr>
        <w:noProof/>
        <w:lang w:eastAsia="en-GB"/>
      </w:rPr>
      <w:drawing>
        <wp:inline distT="0" distB="0" distL="0" distR="0" wp14:anchorId="623323CB" wp14:editId="0462DB2C">
          <wp:extent cx="1438275" cy="1800225"/>
          <wp:effectExtent l="0" t="0" r="9525" b="9525"/>
          <wp:docPr id="1" name="Picture 1" descr="C:\Users\head.DOMAIN3728\Documents\St W's\St Wilf's Logos etc\school ba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ad.DOMAIN3728\Documents\St W's\St Wilf's Logos etc\school bad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18F4" w:rsidRPr="00B2441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F655A6" wp14:editId="3C4090A8">
              <wp:simplePos x="0" y="0"/>
              <wp:positionH relativeFrom="rightMargin">
                <wp:posOffset>-2048510</wp:posOffset>
              </wp:positionH>
              <wp:positionV relativeFrom="paragraph">
                <wp:posOffset>775335</wp:posOffset>
              </wp:positionV>
              <wp:extent cx="2159635" cy="153352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635" cy="153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7FEDCD" w14:textId="77777777" w:rsidR="00B24416" w:rsidRPr="004A17C6" w:rsidRDefault="00B24416" w:rsidP="00462837">
                          <w:pPr>
                            <w:spacing w:line="0" w:lineRule="atLeast"/>
                            <w:jc w:val="right"/>
                            <w:rPr>
                              <w:color w:val="02706D" w:themeColor="accent6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3F655A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161.3pt;margin-top:61.05pt;width:170.05pt;height:1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" filled="f" stroked="f" strokeweight=".5pt">
              <v:textbox>
                <w:txbxContent>
                  <w:p w14:paraId="0A7FEDCD" w14:textId="77777777" w:rsidR="00B24416" w:rsidRPr="004A17C6" w:rsidRDefault="00B24416" w:rsidP="00462837">
                    <w:pPr>
                      <w:spacing w:line="0" w:lineRule="atLeast"/>
                      <w:jc w:val="right"/>
                      <w:rPr>
                        <w:color w:val="02706D" w:themeColor="accent6" w:themeShade="8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C4540"/>
    <w:multiLevelType w:val="hybridMultilevel"/>
    <w:tmpl w:val="B5CE3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54CDB"/>
    <w:multiLevelType w:val="hybridMultilevel"/>
    <w:tmpl w:val="4502F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7F"/>
    <w:rsid w:val="000120EA"/>
    <w:rsid w:val="00025818"/>
    <w:rsid w:val="000E6F8F"/>
    <w:rsid w:val="000F3BEC"/>
    <w:rsid w:val="00107612"/>
    <w:rsid w:val="0012127F"/>
    <w:rsid w:val="00133B1B"/>
    <w:rsid w:val="001436DF"/>
    <w:rsid w:val="00147972"/>
    <w:rsid w:val="00170CB5"/>
    <w:rsid w:val="00175320"/>
    <w:rsid w:val="001D0040"/>
    <w:rsid w:val="001E23F3"/>
    <w:rsid w:val="001F647E"/>
    <w:rsid w:val="00214874"/>
    <w:rsid w:val="002206C8"/>
    <w:rsid w:val="00246B5E"/>
    <w:rsid w:val="0029146E"/>
    <w:rsid w:val="00297887"/>
    <w:rsid w:val="002A4252"/>
    <w:rsid w:val="002B2F73"/>
    <w:rsid w:val="00342836"/>
    <w:rsid w:val="0035150D"/>
    <w:rsid w:val="003536F9"/>
    <w:rsid w:val="00355FB5"/>
    <w:rsid w:val="003745A6"/>
    <w:rsid w:val="003B16FD"/>
    <w:rsid w:val="003C18F4"/>
    <w:rsid w:val="003C502B"/>
    <w:rsid w:val="003E3705"/>
    <w:rsid w:val="003E37C7"/>
    <w:rsid w:val="004102F6"/>
    <w:rsid w:val="00413980"/>
    <w:rsid w:val="00462837"/>
    <w:rsid w:val="00466070"/>
    <w:rsid w:val="00477C10"/>
    <w:rsid w:val="0048631D"/>
    <w:rsid w:val="004A17C6"/>
    <w:rsid w:val="004B13F4"/>
    <w:rsid w:val="00515093"/>
    <w:rsid w:val="0052337B"/>
    <w:rsid w:val="005302E2"/>
    <w:rsid w:val="005737C4"/>
    <w:rsid w:val="005C759B"/>
    <w:rsid w:val="005E68E7"/>
    <w:rsid w:val="00605308"/>
    <w:rsid w:val="006120B0"/>
    <w:rsid w:val="0061793E"/>
    <w:rsid w:val="0062365D"/>
    <w:rsid w:val="006439B5"/>
    <w:rsid w:val="0064797F"/>
    <w:rsid w:val="00651AF0"/>
    <w:rsid w:val="00673765"/>
    <w:rsid w:val="006B6BBC"/>
    <w:rsid w:val="006C1740"/>
    <w:rsid w:val="006D487A"/>
    <w:rsid w:val="006E1906"/>
    <w:rsid w:val="00700E93"/>
    <w:rsid w:val="0070590C"/>
    <w:rsid w:val="00714677"/>
    <w:rsid w:val="00751626"/>
    <w:rsid w:val="007901BB"/>
    <w:rsid w:val="007A4AB2"/>
    <w:rsid w:val="007B309C"/>
    <w:rsid w:val="007D2A2E"/>
    <w:rsid w:val="007E24C8"/>
    <w:rsid w:val="007F0AF1"/>
    <w:rsid w:val="007F3EAD"/>
    <w:rsid w:val="00816F59"/>
    <w:rsid w:val="008D2157"/>
    <w:rsid w:val="008E5066"/>
    <w:rsid w:val="00906C15"/>
    <w:rsid w:val="009103E3"/>
    <w:rsid w:val="009239D3"/>
    <w:rsid w:val="00932CD4"/>
    <w:rsid w:val="0098733E"/>
    <w:rsid w:val="009B2B8E"/>
    <w:rsid w:val="009C7895"/>
    <w:rsid w:val="009E6FBA"/>
    <w:rsid w:val="00A76DD4"/>
    <w:rsid w:val="00AE2160"/>
    <w:rsid w:val="00AE2B03"/>
    <w:rsid w:val="00B24416"/>
    <w:rsid w:val="00B2700B"/>
    <w:rsid w:val="00B40A81"/>
    <w:rsid w:val="00B505F6"/>
    <w:rsid w:val="00B81CD8"/>
    <w:rsid w:val="00B83ACB"/>
    <w:rsid w:val="00B9408D"/>
    <w:rsid w:val="00BA3FE3"/>
    <w:rsid w:val="00BB34B7"/>
    <w:rsid w:val="00BD1A17"/>
    <w:rsid w:val="00BE0782"/>
    <w:rsid w:val="00BF196D"/>
    <w:rsid w:val="00C02096"/>
    <w:rsid w:val="00C161AD"/>
    <w:rsid w:val="00C22DB6"/>
    <w:rsid w:val="00C356E2"/>
    <w:rsid w:val="00C4577A"/>
    <w:rsid w:val="00C92D8B"/>
    <w:rsid w:val="00CD7AA8"/>
    <w:rsid w:val="00CF02FE"/>
    <w:rsid w:val="00D11C17"/>
    <w:rsid w:val="00D4179E"/>
    <w:rsid w:val="00D41F56"/>
    <w:rsid w:val="00D5459D"/>
    <w:rsid w:val="00D74C27"/>
    <w:rsid w:val="00DD5E26"/>
    <w:rsid w:val="00E802C7"/>
    <w:rsid w:val="00E90A29"/>
    <w:rsid w:val="00E92DB8"/>
    <w:rsid w:val="00EA6E07"/>
    <w:rsid w:val="00EB3EB3"/>
    <w:rsid w:val="00F07C5C"/>
    <w:rsid w:val="00F32A85"/>
    <w:rsid w:val="00F826B7"/>
    <w:rsid w:val="00F9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8D917"/>
  <w15:docId w15:val="{692F1D1D-37BE-4D13-BE15-167EA5E7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40" w:after="240" w:line="28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DF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A81"/>
    <w:pPr>
      <w:tabs>
        <w:tab w:val="center" w:pos="4513"/>
        <w:tab w:val="right" w:pos="9026"/>
      </w:tabs>
      <w:spacing w:before="24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40A81"/>
  </w:style>
  <w:style w:type="paragraph" w:styleId="Footer">
    <w:name w:val="footer"/>
    <w:basedOn w:val="Normal"/>
    <w:link w:val="FooterChar"/>
    <w:uiPriority w:val="99"/>
    <w:unhideWhenUsed/>
    <w:rsid w:val="00B40A81"/>
    <w:pPr>
      <w:tabs>
        <w:tab w:val="center" w:pos="4513"/>
        <w:tab w:val="right" w:pos="9026"/>
      </w:tabs>
      <w:spacing w:before="24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40A81"/>
  </w:style>
  <w:style w:type="paragraph" w:styleId="BalloonText">
    <w:name w:val="Balloon Text"/>
    <w:basedOn w:val="Normal"/>
    <w:link w:val="BalloonTextChar"/>
    <w:uiPriority w:val="99"/>
    <w:semiHidden/>
    <w:unhideWhenUsed/>
    <w:rsid w:val="00B40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A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1C17"/>
    <w:rPr>
      <w:color w:val="008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7F0AF1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7F0AF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AF1"/>
    <w:pPr>
      <w:numPr>
        <w:ilvl w:val="1"/>
      </w:numPr>
      <w:spacing w:before="240" w:after="240" w:line="288" w:lineRule="auto"/>
      <w:jc w:val="both"/>
    </w:pPr>
    <w:rPr>
      <w:rFonts w:asciiTheme="majorHAnsi" w:eastAsiaTheme="majorEastAsia" w:hAnsiTheme="majorHAnsi" w:cstheme="majorBidi"/>
      <w:i/>
      <w:iCs/>
      <w:color w:val="31B6F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F0AF1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F0AF1"/>
    <w:pPr>
      <w:spacing w:line="240" w:lineRule="auto"/>
    </w:pPr>
  </w:style>
  <w:style w:type="table" w:styleId="TableGrid">
    <w:name w:val="Table Grid"/>
    <w:basedOn w:val="TableNormal"/>
    <w:uiPriority w:val="39"/>
    <w:rsid w:val="003536F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rsid w:val="005C75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1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e%20Fitzgerald\AppData\Local\Microsoft\Windows\INetCache\Content.Outlook\LQ6RC6V4\Blank%20Letterhead%20-%20190228.dotx" TargetMode="External"/></Relationships>
</file>

<file path=word/theme/theme1.xml><?xml version="1.0" encoding="utf-8"?>
<a:theme xmlns:a="http://schemas.openxmlformats.org/drawingml/2006/main" name="Office Theme">
  <a:themeElements>
    <a:clrScheme name="Wav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42EE2-8179-4EFB-BFEB-D3CA071F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Letterhead - 190228</Template>
  <TotalTime>3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Fitzgerald</dc:creator>
  <cp:lastModifiedBy>Head</cp:lastModifiedBy>
  <cp:revision>5</cp:revision>
  <cp:lastPrinted>2022-04-04T15:01:00Z</cp:lastPrinted>
  <dcterms:created xsi:type="dcterms:W3CDTF">2023-03-24T10:01:00Z</dcterms:created>
  <dcterms:modified xsi:type="dcterms:W3CDTF">2023-03-24T11:44:00Z</dcterms:modified>
</cp:coreProperties>
</file>