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8CB26" w14:textId="77777777" w:rsidR="0087171F" w:rsidRDefault="00A444A9" w:rsidP="00390CB9">
      <w:pPr>
        <w:tabs>
          <w:tab w:val="left" w:pos="4080"/>
        </w:tabs>
        <w:rPr>
          <w:rFonts w:ascii="Comic Sans MS" w:eastAsia="Times New Roman" w:hAnsi="Comic Sans MS" w:cs="Times New Roman"/>
          <w:b/>
        </w:rPr>
      </w:pPr>
      <w:bookmarkStart w:id="0" w:name="_GoBack"/>
      <w:bookmarkEnd w:id="0"/>
      <w:r>
        <w:rPr>
          <w:rFonts w:ascii="Comic Sans MS" w:eastAsia="Times New Roman" w:hAnsi="Comic Sans MS" w:cs="Times New Roman"/>
          <w:b/>
          <w:noProof/>
        </w:rPr>
        <w:drawing>
          <wp:anchor distT="0" distB="0" distL="114300" distR="114300" simplePos="0" relativeHeight="251660288" behindDoc="0" locked="0" layoutInCell="1" allowOverlap="1" wp14:anchorId="093247C5" wp14:editId="68F8029E">
            <wp:simplePos x="0" y="0"/>
            <wp:positionH relativeFrom="margin">
              <wp:align>right</wp:align>
            </wp:positionH>
            <wp:positionV relativeFrom="paragraph">
              <wp:posOffset>-64770</wp:posOffset>
            </wp:positionV>
            <wp:extent cx="2508250" cy="733425"/>
            <wp:effectExtent l="0" t="0" r="635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0D894E21" wp14:editId="6786FC96">
            <wp:simplePos x="0" y="0"/>
            <wp:positionH relativeFrom="column">
              <wp:posOffset>-438150</wp:posOffset>
            </wp:positionH>
            <wp:positionV relativeFrom="paragraph">
              <wp:posOffset>-417195</wp:posOffset>
            </wp:positionV>
            <wp:extent cx="4076700" cy="1076325"/>
            <wp:effectExtent l="0" t="0" r="0" b="9525"/>
            <wp:wrapNone/>
            <wp:docPr id="4" name="Picture 0" descr="job23391 Weaver Trust Curriculum Document Double Heigh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b23391 Weaver Trust Curriculum Document Double Height header.jpg"/>
                    <pic:cNvPicPr/>
                  </pic:nvPicPr>
                  <pic:blipFill rotWithShape="1">
                    <a:blip r:embed="rId9"/>
                    <a:srcRect r="46078" b="1739"/>
                    <a:stretch/>
                  </pic:blipFill>
                  <pic:spPr bwMode="auto">
                    <a:xfrm>
                      <a:off x="0" y="0"/>
                      <a:ext cx="4076700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D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4F3F6" wp14:editId="2D600CAB">
                <wp:simplePos x="0" y="0"/>
                <wp:positionH relativeFrom="column">
                  <wp:posOffset>-438150</wp:posOffset>
                </wp:positionH>
                <wp:positionV relativeFrom="paragraph">
                  <wp:posOffset>11430</wp:posOffset>
                </wp:positionV>
                <wp:extent cx="4019550" cy="5143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CF7C2" w14:textId="77777777" w:rsidR="00E254C4" w:rsidRDefault="007433E8" w:rsidP="00905D86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  <w:t>Teaching Assistant</w:t>
                            </w:r>
                          </w:p>
                          <w:p w14:paraId="1039BE3F" w14:textId="0742146D" w:rsidR="00905D86" w:rsidRPr="00310812" w:rsidRDefault="00D424E1" w:rsidP="00905D86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  <w:t>Janaury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094F3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5pt;margin-top:.9pt;width:316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" filled="f" stroked="f">
                <v:textbox>
                  <w:txbxContent>
                    <w:p w14:paraId="777CF7C2" w14:textId="77777777" w:rsidR="00E254C4" w:rsidRDefault="007433E8" w:rsidP="00905D86">
                      <w:pPr>
                        <w:spacing w:after="0" w:line="360" w:lineRule="auto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  <w:t>Teaching Assistant</w:t>
                      </w:r>
                    </w:p>
                    <w:p w14:paraId="1039BE3F" w14:textId="0742146D" w:rsidR="00905D86" w:rsidRPr="00310812" w:rsidRDefault="00D424E1" w:rsidP="00905D86">
                      <w:pPr>
                        <w:spacing w:after="0" w:line="360" w:lineRule="auto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  <w:t>Janaury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  <w:t xml:space="preserve">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Times New Roman"/>
          <w:b/>
        </w:rPr>
        <w:tab/>
      </w:r>
      <w:r>
        <w:rPr>
          <w:rFonts w:ascii="Comic Sans MS" w:eastAsia="Times New Roman" w:hAnsi="Comic Sans MS" w:cs="Times New Roman"/>
          <w:b/>
        </w:rPr>
        <w:tab/>
      </w:r>
      <w:r>
        <w:rPr>
          <w:rFonts w:ascii="Comic Sans MS" w:eastAsia="Times New Roman" w:hAnsi="Comic Sans MS" w:cs="Times New Roman"/>
          <w:b/>
        </w:rPr>
        <w:tab/>
      </w:r>
      <w:r>
        <w:rPr>
          <w:rFonts w:ascii="Comic Sans MS" w:eastAsia="Times New Roman" w:hAnsi="Comic Sans MS" w:cs="Times New Roman"/>
          <w:b/>
        </w:rPr>
        <w:tab/>
      </w:r>
      <w:r>
        <w:rPr>
          <w:rFonts w:ascii="Comic Sans MS" w:eastAsia="Times New Roman" w:hAnsi="Comic Sans MS" w:cs="Times New Roman"/>
          <w:b/>
        </w:rPr>
        <w:tab/>
      </w:r>
    </w:p>
    <w:p w14:paraId="3BA62DB9" w14:textId="77777777" w:rsidR="0087171F" w:rsidRDefault="0087171F" w:rsidP="0087171F">
      <w:pPr>
        <w:rPr>
          <w:rFonts w:ascii="Comic Sans MS" w:eastAsia="Times New Roman" w:hAnsi="Comic Sans MS" w:cs="Times New Roman"/>
        </w:rPr>
      </w:pPr>
    </w:p>
    <w:p w14:paraId="7134DF88" w14:textId="77777777" w:rsidR="00F76B0B" w:rsidRDefault="00F76B0B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643"/>
        <w:gridCol w:w="992"/>
        <w:gridCol w:w="7655"/>
      </w:tblGrid>
      <w:tr w:rsidR="00905D86" w:rsidRPr="00905D86" w14:paraId="33ABAAA2" w14:textId="77777777" w:rsidTr="008B3C41">
        <w:trPr>
          <w:cantSplit/>
        </w:trPr>
        <w:tc>
          <w:tcPr>
            <w:tcW w:w="10598" w:type="dxa"/>
            <w:gridSpan w:val="4"/>
            <w:shd w:val="pct20" w:color="auto" w:fill="FFFFFF"/>
          </w:tcPr>
          <w:p w14:paraId="14704FA2" w14:textId="77777777"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Times New Roman"/>
                <w:sz w:val="20"/>
                <w:szCs w:val="20"/>
              </w:rPr>
              <w:t>JOB OUTLINE</w:t>
            </w:r>
          </w:p>
        </w:tc>
      </w:tr>
      <w:tr w:rsidR="00905D86" w:rsidRPr="00905D86" w14:paraId="4D71F6F1" w14:textId="77777777" w:rsidTr="008B3C41">
        <w:trPr>
          <w:cantSplit/>
        </w:trPr>
        <w:tc>
          <w:tcPr>
            <w:tcW w:w="2943" w:type="dxa"/>
            <w:gridSpan w:val="3"/>
          </w:tcPr>
          <w:p w14:paraId="5BBDC5D8" w14:textId="77777777"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Job T</w:t>
            </w:r>
            <w:r w:rsidRPr="00905D86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itle:</w:t>
            </w:r>
          </w:p>
        </w:tc>
        <w:tc>
          <w:tcPr>
            <w:tcW w:w="7655" w:type="dxa"/>
          </w:tcPr>
          <w:p w14:paraId="1A5BC3C4" w14:textId="77777777" w:rsidR="00905D86" w:rsidRPr="00905D86" w:rsidRDefault="007433E8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Teaching</w:t>
            </w:r>
            <w:r w:rsidR="00872117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Assistant </w:t>
            </w:r>
          </w:p>
        </w:tc>
      </w:tr>
      <w:tr w:rsidR="00905D86" w:rsidRPr="00905D86" w14:paraId="62242FE3" w14:textId="77777777" w:rsidTr="008B3C41">
        <w:tc>
          <w:tcPr>
            <w:tcW w:w="2943" w:type="dxa"/>
            <w:gridSpan w:val="3"/>
          </w:tcPr>
          <w:p w14:paraId="281B52FE" w14:textId="77777777"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G</w:t>
            </w:r>
            <w:r w:rsidRPr="00905D86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rade:</w:t>
            </w:r>
          </w:p>
        </w:tc>
        <w:tc>
          <w:tcPr>
            <w:tcW w:w="7655" w:type="dxa"/>
          </w:tcPr>
          <w:p w14:paraId="3B4BB324" w14:textId="74601345" w:rsidR="00905D86" w:rsidRPr="00905D86" w:rsidRDefault="00D424E1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</w:tr>
      <w:tr w:rsidR="00905D86" w:rsidRPr="00905D86" w14:paraId="728F1593" w14:textId="77777777" w:rsidTr="008B3C41">
        <w:trPr>
          <w:cantSplit/>
        </w:trPr>
        <w:tc>
          <w:tcPr>
            <w:tcW w:w="2943" w:type="dxa"/>
            <w:gridSpan w:val="3"/>
          </w:tcPr>
          <w:p w14:paraId="214E0011" w14:textId="77777777"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L</w:t>
            </w:r>
            <w:r w:rsidRPr="00905D86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ocation:</w:t>
            </w:r>
          </w:p>
        </w:tc>
        <w:tc>
          <w:tcPr>
            <w:tcW w:w="7655" w:type="dxa"/>
            <w:tcBorders>
              <w:bottom w:val="nil"/>
            </w:tcBorders>
          </w:tcPr>
          <w:p w14:paraId="48655588" w14:textId="77777777"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Grange Community Nursery and Primary School</w:t>
            </w:r>
          </w:p>
        </w:tc>
      </w:tr>
      <w:tr w:rsidR="00905D86" w:rsidRPr="00905D86" w14:paraId="7771FEBA" w14:textId="77777777" w:rsidTr="008B3C41">
        <w:trPr>
          <w:cantSplit/>
        </w:trPr>
        <w:tc>
          <w:tcPr>
            <w:tcW w:w="2943" w:type="dxa"/>
            <w:gridSpan w:val="3"/>
          </w:tcPr>
          <w:p w14:paraId="763B9A11" w14:textId="77777777"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R</w:t>
            </w:r>
            <w:r w:rsidRPr="00905D86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esponsible to:</w:t>
            </w:r>
          </w:p>
        </w:tc>
        <w:tc>
          <w:tcPr>
            <w:tcW w:w="7655" w:type="dxa"/>
            <w:tcBorders>
              <w:bottom w:val="single" w:sz="6" w:space="0" w:color="auto"/>
            </w:tcBorders>
          </w:tcPr>
          <w:p w14:paraId="67926D24" w14:textId="77777777"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Head of School</w:t>
            </w:r>
          </w:p>
        </w:tc>
      </w:tr>
      <w:tr w:rsidR="00905D86" w:rsidRPr="00905D86" w14:paraId="4331544C" w14:textId="77777777" w:rsidTr="008B3C41">
        <w:trPr>
          <w:cantSplit/>
        </w:trPr>
        <w:tc>
          <w:tcPr>
            <w:tcW w:w="1951" w:type="dxa"/>
            <w:gridSpan w:val="2"/>
            <w:tcBorders>
              <w:right w:val="nil"/>
            </w:tcBorders>
          </w:tcPr>
          <w:p w14:paraId="6B46210D" w14:textId="77777777"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Job P</w:t>
            </w:r>
            <w:r w:rsidRPr="00905D86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urpose:</w:t>
            </w:r>
          </w:p>
        </w:tc>
        <w:tc>
          <w:tcPr>
            <w:tcW w:w="8647" w:type="dxa"/>
            <w:gridSpan w:val="2"/>
            <w:tcBorders>
              <w:left w:val="nil"/>
            </w:tcBorders>
          </w:tcPr>
          <w:p w14:paraId="7C6ED6BF" w14:textId="77777777"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The main ob</w:t>
            </w:r>
            <w:r w:rsidR="007433E8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jectives to be achieved by the p</w:t>
            </w:r>
            <w:r w:rsidRPr="00905D86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ost holder</w:t>
            </w:r>
          </w:p>
        </w:tc>
      </w:tr>
      <w:tr w:rsidR="00905D86" w:rsidRPr="00905D86" w14:paraId="22EE2C7E" w14:textId="77777777" w:rsidTr="008B3C41">
        <w:trPr>
          <w:cantSplit/>
        </w:trPr>
        <w:tc>
          <w:tcPr>
            <w:tcW w:w="10598" w:type="dxa"/>
            <w:gridSpan w:val="4"/>
          </w:tcPr>
          <w:p w14:paraId="567BCBA3" w14:textId="77777777" w:rsidR="00872117" w:rsidRDefault="00872117" w:rsidP="00872117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72117">
              <w:rPr>
                <w:rFonts w:ascii="Comic Sans MS" w:hAnsi="Comic Sans MS"/>
                <w:sz w:val="20"/>
                <w:szCs w:val="20"/>
              </w:rPr>
              <w:t>Under the direct supervision of the teacher or other staff, assist individual or groups of pupils in the classroom and ensure their safety and wellbeing.</w:t>
            </w:r>
          </w:p>
          <w:p w14:paraId="664018DC" w14:textId="77777777" w:rsidR="00872117" w:rsidRDefault="00872117" w:rsidP="00872117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Pr="00872117">
              <w:rPr>
                <w:rFonts w:ascii="Comic Sans MS" w:hAnsi="Comic Sans MS"/>
                <w:sz w:val="20"/>
                <w:szCs w:val="20"/>
              </w:rPr>
              <w:t>upport access to learning for pupils and provide general support to the teacher in the management of pupils and the classroom.</w:t>
            </w:r>
          </w:p>
          <w:p w14:paraId="4406984C" w14:textId="77777777" w:rsidR="00872117" w:rsidRDefault="00872117" w:rsidP="00872117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72117">
              <w:rPr>
                <w:rFonts w:ascii="Comic Sans MS" w:hAnsi="Comic Sans MS"/>
                <w:sz w:val="20"/>
                <w:szCs w:val="20"/>
              </w:rPr>
              <w:t>Being aware of issues around pupil progress and achievement and reporting to the teacher as agreed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C0D766C" w14:textId="77777777" w:rsidR="00872117" w:rsidRPr="00872117" w:rsidRDefault="00872117" w:rsidP="00872117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72117">
              <w:rPr>
                <w:rFonts w:ascii="Comic Sans MS" w:hAnsi="Comic Sans MS"/>
                <w:sz w:val="20"/>
                <w:szCs w:val="20"/>
              </w:rPr>
              <w:t>Establishing good relationships with pupils and acting as a role mode</w:t>
            </w:r>
            <w:r>
              <w:rPr>
                <w:rFonts w:ascii="Comic Sans MS" w:hAnsi="Comic Sans MS"/>
                <w:sz w:val="20"/>
                <w:szCs w:val="20"/>
              </w:rPr>
              <w:t>l.</w:t>
            </w:r>
          </w:p>
          <w:p w14:paraId="3B84ECC5" w14:textId="77777777" w:rsidR="00872117" w:rsidRPr="007433E8" w:rsidRDefault="00872117" w:rsidP="007433E8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72117">
              <w:rPr>
                <w:rFonts w:ascii="Comic Sans MS" w:hAnsi="Comic Sans MS"/>
                <w:sz w:val="20"/>
                <w:szCs w:val="20"/>
              </w:rPr>
              <w:t>Assist with the escorting of pupils on educational and recreational visits.</w:t>
            </w:r>
          </w:p>
          <w:p w14:paraId="757C0BBE" w14:textId="77777777" w:rsidR="00872117" w:rsidRPr="007433E8" w:rsidRDefault="00872117" w:rsidP="007433E8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72117">
              <w:rPr>
                <w:rFonts w:ascii="Comic Sans MS" w:hAnsi="Comic Sans MS"/>
                <w:sz w:val="20"/>
                <w:szCs w:val="20"/>
              </w:rPr>
              <w:t xml:space="preserve">Relay pupil care information to teaching staff for updating of </w:t>
            </w:r>
            <w:proofErr w:type="gramStart"/>
            <w:r w:rsidRPr="00872117">
              <w:rPr>
                <w:rFonts w:ascii="Comic Sans MS" w:hAnsi="Comic Sans MS"/>
                <w:sz w:val="20"/>
                <w:szCs w:val="20"/>
              </w:rPr>
              <w:t>schools</w:t>
            </w:r>
            <w:proofErr w:type="gramEnd"/>
            <w:r w:rsidRPr="00872117">
              <w:rPr>
                <w:rFonts w:ascii="Comic Sans MS" w:hAnsi="Comic Sans MS"/>
                <w:sz w:val="20"/>
                <w:szCs w:val="20"/>
              </w:rPr>
              <w:t xml:space="preserve"> records.</w:t>
            </w:r>
          </w:p>
          <w:p w14:paraId="32DB717C" w14:textId="77777777" w:rsidR="00872117" w:rsidRPr="00872117" w:rsidRDefault="00872117" w:rsidP="00872117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72117">
              <w:rPr>
                <w:rFonts w:ascii="Comic Sans MS" w:hAnsi="Comic Sans MS"/>
                <w:sz w:val="20"/>
                <w:szCs w:val="20"/>
              </w:rPr>
              <w:t>Prepare and maintain learning equipment and ensure that the classroom is kept clean and tidy.</w:t>
            </w:r>
          </w:p>
          <w:p w14:paraId="279D6675" w14:textId="77777777" w:rsidR="00872117" w:rsidRPr="00872117" w:rsidRDefault="00872117" w:rsidP="00872117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72117">
              <w:rPr>
                <w:rFonts w:ascii="Comic Sans MS" w:hAnsi="Comic Sans MS"/>
                <w:sz w:val="20"/>
                <w:szCs w:val="20"/>
              </w:rPr>
              <w:t>Display and present the pupils' work, under the direction of teaching staff, so that it enhances the classroom environment and celebrates achievement.</w:t>
            </w:r>
          </w:p>
          <w:p w14:paraId="5C706A1F" w14:textId="77777777" w:rsidR="00905D86" w:rsidRDefault="00872117" w:rsidP="00872117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72117">
              <w:rPr>
                <w:rFonts w:ascii="Comic Sans MS" w:hAnsi="Comic Sans MS"/>
                <w:sz w:val="20"/>
                <w:szCs w:val="20"/>
              </w:rPr>
              <w:t>Attend staff and other meetings and participate in staff training development work and staff reviews as required</w:t>
            </w:r>
            <w:r w:rsidR="007433E8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FA41C5F" w14:textId="77777777" w:rsidR="00872117" w:rsidRPr="00872117" w:rsidRDefault="00872117" w:rsidP="00872117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872117">
              <w:rPr>
                <w:rFonts w:ascii="Comic Sans MS" w:hAnsi="Comic Sans MS"/>
                <w:sz w:val="20"/>
                <w:szCs w:val="20"/>
              </w:rPr>
              <w:t>Attend to the personal, soci</w:t>
            </w:r>
            <w:r w:rsidR="002052F0">
              <w:rPr>
                <w:rFonts w:ascii="Comic Sans MS" w:hAnsi="Comic Sans MS"/>
                <w:sz w:val="20"/>
                <w:szCs w:val="20"/>
              </w:rPr>
              <w:t>al and physical needs of pupils.</w:t>
            </w:r>
          </w:p>
          <w:p w14:paraId="35E1650B" w14:textId="77777777" w:rsidR="00872117" w:rsidRPr="00872117" w:rsidRDefault="00872117" w:rsidP="00872117">
            <w:pPr>
              <w:spacing w:line="360" w:lineRule="auto"/>
              <w:jc w:val="both"/>
              <w:rPr>
                <w:rFonts w:ascii="Comic Sans MS" w:eastAsia="Times New Roman" w:hAnsi="Comic Sans MS"/>
                <w:sz w:val="20"/>
                <w:szCs w:val="20"/>
              </w:rPr>
            </w:pPr>
          </w:p>
        </w:tc>
      </w:tr>
      <w:tr w:rsidR="00905D86" w:rsidRPr="00905D86" w14:paraId="24133405" w14:textId="77777777" w:rsidTr="008B3C41">
        <w:trPr>
          <w:cantSplit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262D9AEB" w14:textId="77777777" w:rsidR="00905D86" w:rsidRPr="00943168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943168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Note:</w:t>
            </w:r>
          </w:p>
        </w:tc>
        <w:tc>
          <w:tcPr>
            <w:tcW w:w="92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9CE53D" w14:textId="77777777" w:rsidR="00905D86" w:rsidRPr="00943168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943168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In addition, other duties at the same responsibility level may be interchanged with/added to this list at any time.</w:t>
            </w:r>
          </w:p>
        </w:tc>
      </w:tr>
    </w:tbl>
    <w:p w14:paraId="0FBF7C03" w14:textId="77777777" w:rsidR="00905D86" w:rsidRDefault="00905D86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40052A8C" w14:textId="77777777" w:rsidR="00905D86" w:rsidRDefault="00905D86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213E2430" w14:textId="77777777" w:rsidR="00872117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67FF0B6B" w14:textId="77777777" w:rsidR="00872117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3E65FABD" w14:textId="77777777" w:rsidR="00872117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6950E998" w14:textId="77777777" w:rsidR="00872117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601E4A41" w14:textId="77777777" w:rsidR="00872117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051377E2" w14:textId="77777777" w:rsidR="00872117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56EACB87" w14:textId="77777777" w:rsidR="007433E8" w:rsidRDefault="007433E8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088EDD40" w14:textId="77777777" w:rsidR="007433E8" w:rsidRDefault="007433E8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6BCAA69B" w14:textId="77777777" w:rsidR="00872117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3119"/>
      </w:tblGrid>
      <w:tr w:rsidR="00905D86" w:rsidRPr="00905D86" w14:paraId="08EA50B5" w14:textId="77777777" w:rsidTr="008B3C41">
        <w:tc>
          <w:tcPr>
            <w:tcW w:w="5353" w:type="dxa"/>
            <w:tcBorders>
              <w:bottom w:val="nil"/>
            </w:tcBorders>
            <w:shd w:val="pct20" w:color="auto" w:fill="FFFFFF"/>
          </w:tcPr>
          <w:p w14:paraId="586677A7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Personal Attributes required</w:t>
            </w:r>
          </w:p>
          <w:p w14:paraId="6E091882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(on the basis of the job outline)</w:t>
            </w:r>
          </w:p>
        </w:tc>
        <w:tc>
          <w:tcPr>
            <w:tcW w:w="1701" w:type="dxa"/>
            <w:tcBorders>
              <w:bottom w:val="nil"/>
            </w:tcBorders>
            <w:shd w:val="pct20" w:color="auto" w:fill="FFFFFF"/>
          </w:tcPr>
          <w:p w14:paraId="6DFE2112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Essential (E)</w:t>
            </w:r>
          </w:p>
          <w:p w14:paraId="49479478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or</w:t>
            </w:r>
          </w:p>
          <w:p w14:paraId="5A178CD8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12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Desirable (D)</w:t>
            </w:r>
          </w:p>
        </w:tc>
        <w:tc>
          <w:tcPr>
            <w:tcW w:w="3119" w:type="dxa"/>
            <w:tcBorders>
              <w:bottom w:val="nil"/>
            </w:tcBorders>
            <w:shd w:val="pct20" w:color="auto" w:fill="FFFFFF"/>
          </w:tcPr>
          <w:p w14:paraId="54831EB9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To be identified by:</w:t>
            </w:r>
          </w:p>
          <w:p w14:paraId="453E7A65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12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(</w:t>
            </w:r>
            <w:proofErr w:type="spellStart"/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eg</w:t>
            </w:r>
            <w:proofErr w:type="spellEnd"/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 xml:space="preserve"> application form, interview, reference etc)</w:t>
            </w:r>
          </w:p>
        </w:tc>
      </w:tr>
      <w:tr w:rsidR="00905D86" w:rsidRPr="00905D86" w14:paraId="426F896E" w14:textId="77777777" w:rsidTr="008B3C4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26E554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389C7D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D81A24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14:paraId="4376F018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81D32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4F803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B2D54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14:paraId="430540C3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596DE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Relevant Child Care qualification (or equivalent)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9ADCC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D3B35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A/I</w:t>
            </w:r>
          </w:p>
        </w:tc>
      </w:tr>
      <w:tr w:rsidR="00905D86" w:rsidRPr="00905D86" w14:paraId="4EE34435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250E2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5B1FC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A001D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instrText xml:space="preserve"> FORMTEXT </w:instrTex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separate"/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05D86" w:rsidRPr="00905D86" w14:paraId="16A028D8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7FC4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E6C39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AC7CE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14:paraId="597F8129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B9574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13259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54471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14:paraId="64F8F4DF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AE122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B83A8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6A79D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14:paraId="4C883797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6E9C0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Experience of working with or caring for children of relevant age</w:t>
            </w:r>
          </w:p>
          <w:p w14:paraId="78D24350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Experien</w:t>
            </w:r>
            <w:r w:rsidR="00872117">
              <w:rPr>
                <w:rFonts w:ascii="Comic Sans MS" w:eastAsia="Times New Roman" w:hAnsi="Comic Sans MS" w:cs="Arial"/>
                <w:sz w:val="20"/>
                <w:szCs w:val="20"/>
              </w:rPr>
              <w:t>ce of undertaking classroom</w: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 xml:space="preserve"> tasks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D48BA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14:paraId="3C8BDA5E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5C4516F9" w14:textId="77777777" w:rsidR="00905D86" w:rsidRPr="00905D86" w:rsidRDefault="007433E8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F2B97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A/I/R</w:t>
            </w:r>
          </w:p>
        </w:tc>
      </w:tr>
      <w:tr w:rsidR="00905D86" w:rsidRPr="00905D86" w14:paraId="2A9B9E56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97FBD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62E01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14:paraId="528FCCFB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79352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14:paraId="108D25AB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124C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8CB44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AF1DB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14:paraId="4BFE11DF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AD310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Knowledge/skills/abilities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AFBA4A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AB2E8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14:paraId="367371BA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07C90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79760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7097B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14:paraId="6B6268DF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EAF56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Ability to relate well to children</w:t>
            </w:r>
          </w:p>
          <w:p w14:paraId="4AF923A6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Ability to keep records and undertake necessary administration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973FD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7B43A532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14:paraId="6D256BC4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4411A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A/I/R</w:t>
            </w:r>
          </w:p>
        </w:tc>
      </w:tr>
      <w:tr w:rsidR="00905D86" w:rsidRPr="00905D86" w14:paraId="1A7D2F12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E1877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Ability to work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D64F8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772D4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instrText xml:space="preserve"> FORMTEXT </w:instrTex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separate"/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05D86" w:rsidRPr="00905D86" w14:paraId="579204E1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38959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Ability to manage resources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903F0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8B12F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instrText xml:space="preserve"> FORMTEXT </w:instrTex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separate"/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905D86" w:rsidRPr="00905D86" w14:paraId="62C95528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21D68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Good communication skills (oral and written)</w:t>
            </w:r>
          </w:p>
          <w:p w14:paraId="72BEE74F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Good numeracy and literacy skills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CBB4F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036A980D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7CFBD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instrText xml:space="preserve"> FORMTEXT </w:instrTex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separate"/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905D86" w:rsidRPr="00905D86" w14:paraId="355DBCF2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504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Ability to maintain confidentiality</w:t>
            </w:r>
          </w:p>
          <w:p w14:paraId="5FFCF376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Basic knowledge of First Aid</w:t>
            </w:r>
          </w:p>
          <w:p w14:paraId="0614DD1F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Ability to make effective use of ICT (e.g. Word, Excel)</w:t>
            </w:r>
          </w:p>
          <w:p w14:paraId="6973AD46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Flexible attitude to work</w:t>
            </w:r>
          </w:p>
          <w:p w14:paraId="15CB4D6B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 xml:space="preserve">Knowledge of safeguarding requirements </w:t>
            </w:r>
          </w:p>
          <w:p w14:paraId="3365C66E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Knowledge</w:t>
            </w:r>
            <w:r w:rsidR="007E1EC1">
              <w:rPr>
                <w:rFonts w:ascii="Comic Sans MS" w:eastAsia="Times New Roman" w:hAnsi="Comic Sans MS" w:cs="Arial"/>
                <w:sz w:val="20"/>
                <w:szCs w:val="20"/>
              </w:rPr>
              <w:t xml:space="preserve"> of The National Curriculum</w:t>
            </w:r>
          </w:p>
          <w:p w14:paraId="627A4B84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FF3D4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6129BC91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D</w:t>
            </w:r>
          </w:p>
          <w:p w14:paraId="1933FB7E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7A43CB10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D</w:t>
            </w:r>
          </w:p>
          <w:p w14:paraId="15D23128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3BB48740" w14:textId="77777777" w:rsidR="00905D86" w:rsidRDefault="00872117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17B5732D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03F6B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14:paraId="06AC841D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657EB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Other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7C191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9A06F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14:paraId="40A6A58A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51272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164F3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A8755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14:paraId="5BA2AC94" w14:textId="77777777" w:rsidTr="008B3C41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7AEB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Commitment to Equality and Diversity</w:t>
            </w:r>
          </w:p>
          <w:p w14:paraId="565D76C4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Commitment to Health and Safety</w:t>
            </w:r>
          </w:p>
          <w:p w14:paraId="5AA21E89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A45BD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14:paraId="25D22094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89B18" w14:textId="77777777"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A/I/R</w:t>
            </w:r>
          </w:p>
        </w:tc>
      </w:tr>
    </w:tbl>
    <w:p w14:paraId="0AC380D6" w14:textId="77777777" w:rsidR="00905D86" w:rsidRPr="00F76B0B" w:rsidRDefault="00905D86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sectPr w:rsidR="00905D86" w:rsidRPr="00F76B0B" w:rsidSect="00F12DEC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95D5D" w14:textId="77777777" w:rsidR="00733E2D" w:rsidRDefault="00733E2D" w:rsidP="00981D7F">
      <w:pPr>
        <w:spacing w:after="0" w:line="240" w:lineRule="auto"/>
      </w:pPr>
      <w:r>
        <w:separator/>
      </w:r>
    </w:p>
  </w:endnote>
  <w:endnote w:type="continuationSeparator" w:id="0">
    <w:p w14:paraId="53325789" w14:textId="77777777" w:rsidR="00733E2D" w:rsidRDefault="00733E2D" w:rsidP="0098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3FB7A" w14:textId="77777777" w:rsidR="00733E2D" w:rsidRDefault="00733E2D" w:rsidP="00981D7F">
      <w:pPr>
        <w:spacing w:after="0" w:line="240" w:lineRule="auto"/>
      </w:pPr>
      <w:r>
        <w:separator/>
      </w:r>
    </w:p>
  </w:footnote>
  <w:footnote w:type="continuationSeparator" w:id="0">
    <w:p w14:paraId="09A2C64A" w14:textId="77777777" w:rsidR="00733E2D" w:rsidRDefault="00733E2D" w:rsidP="00981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094F3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583_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"/>
      <w:lvlJc w:val="left"/>
      <w:pPr>
        <w:ind w:left="1731" w:hanging="674"/>
      </w:pPr>
      <w:rPr>
        <w:rFonts w:cs="Times New Roman"/>
        <w:b w:val="0"/>
        <w:bCs w:val="0"/>
        <w:w w:val="105"/>
      </w:rPr>
    </w:lvl>
    <w:lvl w:ilvl="1">
      <w:numFmt w:val="bullet"/>
      <w:lvlText w:val="•"/>
      <w:lvlJc w:val="left"/>
      <w:pPr>
        <w:ind w:left="2554" w:hanging="674"/>
      </w:pPr>
    </w:lvl>
    <w:lvl w:ilvl="2">
      <w:numFmt w:val="bullet"/>
      <w:lvlText w:val="•"/>
      <w:lvlJc w:val="left"/>
      <w:pPr>
        <w:ind w:left="3368" w:hanging="674"/>
      </w:pPr>
    </w:lvl>
    <w:lvl w:ilvl="3">
      <w:numFmt w:val="bullet"/>
      <w:lvlText w:val="•"/>
      <w:lvlJc w:val="left"/>
      <w:pPr>
        <w:ind w:left="4182" w:hanging="674"/>
      </w:pPr>
    </w:lvl>
    <w:lvl w:ilvl="4">
      <w:numFmt w:val="bullet"/>
      <w:lvlText w:val="•"/>
      <w:lvlJc w:val="left"/>
      <w:pPr>
        <w:ind w:left="4996" w:hanging="674"/>
      </w:pPr>
    </w:lvl>
    <w:lvl w:ilvl="5">
      <w:numFmt w:val="bullet"/>
      <w:lvlText w:val="•"/>
      <w:lvlJc w:val="left"/>
      <w:pPr>
        <w:ind w:left="5810" w:hanging="674"/>
      </w:pPr>
    </w:lvl>
    <w:lvl w:ilvl="6">
      <w:numFmt w:val="bullet"/>
      <w:lvlText w:val="•"/>
      <w:lvlJc w:val="left"/>
      <w:pPr>
        <w:ind w:left="6624" w:hanging="674"/>
      </w:pPr>
    </w:lvl>
    <w:lvl w:ilvl="7">
      <w:numFmt w:val="bullet"/>
      <w:lvlText w:val="•"/>
      <w:lvlJc w:val="left"/>
      <w:pPr>
        <w:ind w:left="7438" w:hanging="674"/>
      </w:pPr>
    </w:lvl>
    <w:lvl w:ilvl="8">
      <w:numFmt w:val="bullet"/>
      <w:lvlText w:val="•"/>
      <w:lvlJc w:val="left"/>
      <w:pPr>
        <w:ind w:left="8252" w:hanging="674"/>
      </w:pPr>
    </w:lvl>
  </w:abstractNum>
  <w:abstractNum w:abstractNumId="1" w15:restartNumberingAfterBreak="0">
    <w:nsid w:val="057212F2"/>
    <w:multiLevelType w:val="multilevel"/>
    <w:tmpl w:val="DE0C1C6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3265A4"/>
    <w:multiLevelType w:val="hybridMultilevel"/>
    <w:tmpl w:val="937C7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66FA6"/>
    <w:multiLevelType w:val="hybridMultilevel"/>
    <w:tmpl w:val="022A7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14A25"/>
    <w:multiLevelType w:val="hybridMultilevel"/>
    <w:tmpl w:val="F3FA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D3786"/>
    <w:multiLevelType w:val="hybridMultilevel"/>
    <w:tmpl w:val="C11E1F26"/>
    <w:lvl w:ilvl="0" w:tplc="CE74AC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E01AB"/>
    <w:multiLevelType w:val="hybridMultilevel"/>
    <w:tmpl w:val="316086BE"/>
    <w:lvl w:ilvl="0" w:tplc="08090003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  <w:sz w:val="20"/>
        <w:szCs w:val="20"/>
      </w:rPr>
    </w:lvl>
    <w:lvl w:ilvl="1" w:tplc="FD1E3052">
      <w:start w:val="268"/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Arial" w:eastAsia="Times New Roman" w:hAnsi="Arial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0F71EF"/>
    <w:multiLevelType w:val="hybridMultilevel"/>
    <w:tmpl w:val="66402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27F55"/>
    <w:multiLevelType w:val="hybridMultilevel"/>
    <w:tmpl w:val="F9E46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4205CE"/>
    <w:multiLevelType w:val="hybridMultilevel"/>
    <w:tmpl w:val="AD8A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C5ED4"/>
    <w:multiLevelType w:val="hybridMultilevel"/>
    <w:tmpl w:val="45B0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12B12"/>
    <w:multiLevelType w:val="hybridMultilevel"/>
    <w:tmpl w:val="13A4C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02983"/>
    <w:multiLevelType w:val="hybridMultilevel"/>
    <w:tmpl w:val="0A58529C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A30BB"/>
    <w:multiLevelType w:val="hybridMultilevel"/>
    <w:tmpl w:val="57CCAA88"/>
    <w:lvl w:ilvl="0" w:tplc="08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4" w15:restartNumberingAfterBreak="0">
    <w:nsid w:val="27757D0D"/>
    <w:multiLevelType w:val="hybridMultilevel"/>
    <w:tmpl w:val="21CE5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26B20"/>
    <w:multiLevelType w:val="hybridMultilevel"/>
    <w:tmpl w:val="13A4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D0C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0851E05"/>
    <w:multiLevelType w:val="hybridMultilevel"/>
    <w:tmpl w:val="57AA8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E09C1"/>
    <w:multiLevelType w:val="hybridMultilevel"/>
    <w:tmpl w:val="30FA6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01285"/>
    <w:multiLevelType w:val="hybridMultilevel"/>
    <w:tmpl w:val="29A62800"/>
    <w:lvl w:ilvl="0" w:tplc="BCAE0EC0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F10AA"/>
    <w:multiLevelType w:val="hybridMultilevel"/>
    <w:tmpl w:val="C4D23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22FF2"/>
    <w:multiLevelType w:val="hybridMultilevel"/>
    <w:tmpl w:val="331E91F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BB51BD9"/>
    <w:multiLevelType w:val="multilevel"/>
    <w:tmpl w:val="F0A2F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50046EA8"/>
    <w:multiLevelType w:val="hybridMultilevel"/>
    <w:tmpl w:val="9738B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0541D"/>
    <w:multiLevelType w:val="hybridMultilevel"/>
    <w:tmpl w:val="647ED2A2"/>
    <w:lvl w:ilvl="0" w:tplc="CE74AC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E688B"/>
    <w:multiLevelType w:val="multilevel"/>
    <w:tmpl w:val="F0A2F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621637B1"/>
    <w:multiLevelType w:val="multilevel"/>
    <w:tmpl w:val="A0C2A998"/>
    <w:lvl w:ilvl="0">
      <w:start w:val="1"/>
      <w:numFmt w:val="bullet"/>
      <w:lvlText w:val=""/>
      <w:lvlJc w:val="left"/>
      <w:pPr>
        <w:tabs>
          <w:tab w:val="num" w:pos="1440"/>
        </w:tabs>
        <w:ind w:left="357" w:hanging="357"/>
      </w:pPr>
      <w:rPr>
        <w:rFonts w:ascii="Symbol" w:hAnsi="Symbol" w:hint="default"/>
        <w:color w:val="00336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D737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785658"/>
    <w:multiLevelType w:val="multilevel"/>
    <w:tmpl w:val="674E78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BA0013"/>
    <w:multiLevelType w:val="hybridMultilevel"/>
    <w:tmpl w:val="FF8C5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27059"/>
    <w:multiLevelType w:val="hybridMultilevel"/>
    <w:tmpl w:val="C922B130"/>
    <w:lvl w:ilvl="0" w:tplc="8E5852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44EDD"/>
    <w:multiLevelType w:val="hybridMultilevel"/>
    <w:tmpl w:val="5472E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6"/>
  </w:num>
  <w:num w:numId="5">
    <w:abstractNumId w:val="24"/>
  </w:num>
  <w:num w:numId="6">
    <w:abstractNumId w:val="5"/>
  </w:num>
  <w:num w:numId="7">
    <w:abstractNumId w:val="29"/>
  </w:num>
  <w:num w:numId="8">
    <w:abstractNumId w:val="11"/>
  </w:num>
  <w:num w:numId="9">
    <w:abstractNumId w:val="30"/>
  </w:num>
  <w:num w:numId="10">
    <w:abstractNumId w:val="16"/>
  </w:num>
  <w:num w:numId="11">
    <w:abstractNumId w:val="22"/>
  </w:num>
  <w:num w:numId="12">
    <w:abstractNumId w:val="27"/>
  </w:num>
  <w:num w:numId="13">
    <w:abstractNumId w:val="25"/>
  </w:num>
  <w:num w:numId="14">
    <w:abstractNumId w:val="7"/>
  </w:num>
  <w:num w:numId="15">
    <w:abstractNumId w:val="1"/>
  </w:num>
  <w:num w:numId="16">
    <w:abstractNumId w:val="15"/>
  </w:num>
  <w:num w:numId="17">
    <w:abstractNumId w:val="19"/>
  </w:num>
  <w:num w:numId="18">
    <w:abstractNumId w:val="9"/>
  </w:num>
  <w:num w:numId="19">
    <w:abstractNumId w:val="28"/>
  </w:num>
  <w:num w:numId="20">
    <w:abstractNumId w:val="31"/>
  </w:num>
  <w:num w:numId="21">
    <w:abstractNumId w:val="2"/>
  </w:num>
  <w:num w:numId="22">
    <w:abstractNumId w:val="4"/>
  </w:num>
  <w:num w:numId="23">
    <w:abstractNumId w:val="17"/>
  </w:num>
  <w:num w:numId="24">
    <w:abstractNumId w:val="20"/>
  </w:num>
  <w:num w:numId="25">
    <w:abstractNumId w:val="23"/>
  </w:num>
  <w:num w:numId="26">
    <w:abstractNumId w:val="18"/>
  </w:num>
  <w:num w:numId="27">
    <w:abstractNumId w:val="14"/>
  </w:num>
  <w:num w:numId="28">
    <w:abstractNumId w:val="3"/>
  </w:num>
  <w:num w:numId="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6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C4"/>
    <w:rsid w:val="0003709B"/>
    <w:rsid w:val="000451E0"/>
    <w:rsid w:val="001576BB"/>
    <w:rsid w:val="001F280B"/>
    <w:rsid w:val="002052F0"/>
    <w:rsid w:val="00254EE0"/>
    <w:rsid w:val="00271395"/>
    <w:rsid w:val="00310812"/>
    <w:rsid w:val="00326937"/>
    <w:rsid w:val="00390CB9"/>
    <w:rsid w:val="003D04D6"/>
    <w:rsid w:val="004325A6"/>
    <w:rsid w:val="004B06BF"/>
    <w:rsid w:val="004E51B3"/>
    <w:rsid w:val="00515F55"/>
    <w:rsid w:val="00561861"/>
    <w:rsid w:val="00564FE8"/>
    <w:rsid w:val="00592E94"/>
    <w:rsid w:val="005B0C26"/>
    <w:rsid w:val="005B6CB0"/>
    <w:rsid w:val="005E2C07"/>
    <w:rsid w:val="0065339F"/>
    <w:rsid w:val="0068101F"/>
    <w:rsid w:val="006A43EB"/>
    <w:rsid w:val="00733E2D"/>
    <w:rsid w:val="007433E8"/>
    <w:rsid w:val="00756694"/>
    <w:rsid w:val="007A6939"/>
    <w:rsid w:val="007E1EC1"/>
    <w:rsid w:val="0086575E"/>
    <w:rsid w:val="0087171F"/>
    <w:rsid w:val="00872117"/>
    <w:rsid w:val="00905D86"/>
    <w:rsid w:val="009077FF"/>
    <w:rsid w:val="00943168"/>
    <w:rsid w:val="00981D7F"/>
    <w:rsid w:val="009A2DBD"/>
    <w:rsid w:val="00A444A9"/>
    <w:rsid w:val="00AF446C"/>
    <w:rsid w:val="00C46092"/>
    <w:rsid w:val="00C87A5A"/>
    <w:rsid w:val="00CC3280"/>
    <w:rsid w:val="00D424E1"/>
    <w:rsid w:val="00E254C4"/>
    <w:rsid w:val="00F12DEC"/>
    <w:rsid w:val="00F7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53DF2"/>
  <w15:docId w15:val="{E7CD4357-23FF-4C8A-BBDD-9222C07B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1D7F"/>
  </w:style>
  <w:style w:type="paragraph" w:styleId="Footer">
    <w:name w:val="footer"/>
    <w:basedOn w:val="Normal"/>
    <w:link w:val="FooterChar"/>
    <w:uiPriority w:val="99"/>
    <w:unhideWhenUsed/>
    <w:rsid w:val="0098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D7F"/>
  </w:style>
  <w:style w:type="paragraph" w:styleId="BalloonText">
    <w:name w:val="Balloon Text"/>
    <w:basedOn w:val="Normal"/>
    <w:link w:val="BalloonTextChar"/>
    <w:uiPriority w:val="99"/>
    <w:semiHidden/>
    <w:unhideWhenUsed/>
    <w:rsid w:val="0098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7F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E254C4"/>
  </w:style>
  <w:style w:type="character" w:styleId="PageNumber">
    <w:name w:val="page number"/>
    <w:basedOn w:val="DefaultParagraphFont"/>
    <w:rsid w:val="00E254C4"/>
  </w:style>
  <w:style w:type="paragraph" w:styleId="NoSpacing">
    <w:name w:val="No Spacing"/>
    <w:uiPriority w:val="1"/>
    <w:qFormat/>
    <w:rsid w:val="00E254C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BodyBoldRed">
    <w:name w:val="Body Bold Red"/>
    <w:basedOn w:val="Normal"/>
    <w:link w:val="BodyBoldRedChar"/>
    <w:qFormat/>
    <w:rsid w:val="000451E0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b/>
      <w:bCs/>
      <w:sz w:val="20"/>
      <w:szCs w:val="18"/>
    </w:rPr>
  </w:style>
  <w:style w:type="character" w:customStyle="1" w:styleId="BodyBoldRedChar">
    <w:name w:val="Body Bold Red Char"/>
    <w:link w:val="BodyBoldRed"/>
    <w:rsid w:val="000451E0"/>
    <w:rPr>
      <w:rFonts w:ascii="Arial" w:eastAsia="Times New Roman" w:hAnsi="Arial" w:cs="Ari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04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illiams\AppData\Local\Microsoft\Windows\Temporary%20Internet%20Files\Content.Outlook\XGPVOCLK\job23391C%20Weaver%20Trust%20Curriculum%20Document%20Double%20Heigh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6BFB9-F49D-4DAF-933B-2DF4F609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job23391C Weaver Trust Curriculum Document Double Height Template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Williams</dc:creator>
  <cp:lastModifiedBy>Niki</cp:lastModifiedBy>
  <cp:revision>2</cp:revision>
  <cp:lastPrinted>2020-07-07T14:59:00Z</cp:lastPrinted>
  <dcterms:created xsi:type="dcterms:W3CDTF">2025-11-12T13:36:00Z</dcterms:created>
  <dcterms:modified xsi:type="dcterms:W3CDTF">2025-11-12T13:36:00Z</dcterms:modified>
</cp:coreProperties>
</file>