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233BC" w14:textId="4D435588" w:rsidR="00C83367" w:rsidRPr="009F36D9" w:rsidRDefault="00C83367" w:rsidP="00C83367">
      <w:pPr>
        <w:pStyle w:val="Header"/>
        <w:tabs>
          <w:tab w:val="left" w:pos="284"/>
          <w:tab w:val="right" w:pos="10695"/>
        </w:tabs>
        <w:rPr>
          <w:rFonts w:ascii="Arial" w:hAnsi="Arial" w:cs="Arial"/>
          <w:b/>
          <w:sz w:val="22"/>
        </w:rPr>
      </w:pPr>
      <w:r w:rsidRPr="009F36D9">
        <w:rPr>
          <w:rFonts w:ascii="Arial" w:hAnsi="Arial" w:cs="Arial"/>
          <w:b/>
          <w:noProof/>
          <w:sz w:val="22"/>
        </w:rPr>
        <w:drawing>
          <wp:anchor distT="0" distB="0" distL="114300" distR="114300" simplePos="0" relativeHeight="251660288" behindDoc="0" locked="0" layoutInCell="1" allowOverlap="1" wp14:anchorId="1C7895C7" wp14:editId="006717B0">
            <wp:simplePos x="0" y="0"/>
            <wp:positionH relativeFrom="column">
              <wp:posOffset>4464685</wp:posOffset>
            </wp:positionH>
            <wp:positionV relativeFrom="paragraph">
              <wp:posOffset>3175</wp:posOffset>
            </wp:positionV>
            <wp:extent cx="1759585" cy="865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9ADE9" w14:textId="77777777" w:rsidR="00C83367" w:rsidRPr="009F36D9" w:rsidRDefault="00C83367" w:rsidP="00C83367">
      <w:pPr>
        <w:pStyle w:val="Header"/>
        <w:tabs>
          <w:tab w:val="left" w:pos="284"/>
          <w:tab w:val="right" w:pos="10695"/>
        </w:tabs>
        <w:rPr>
          <w:rFonts w:ascii="Arial" w:hAnsi="Arial" w:cs="Arial"/>
          <w:b/>
          <w:sz w:val="22"/>
        </w:rPr>
      </w:pPr>
    </w:p>
    <w:p w14:paraId="0A605E31" w14:textId="77777777" w:rsidR="00C83367" w:rsidRPr="009F36D9" w:rsidRDefault="00C83367" w:rsidP="00C83367">
      <w:pPr>
        <w:pStyle w:val="Header"/>
        <w:tabs>
          <w:tab w:val="left" w:pos="284"/>
          <w:tab w:val="right" w:pos="10695"/>
        </w:tabs>
        <w:rPr>
          <w:rFonts w:ascii="Arial" w:hAnsi="Arial" w:cs="Arial"/>
          <w:b/>
          <w:sz w:val="22"/>
        </w:rPr>
      </w:pPr>
    </w:p>
    <w:p w14:paraId="6B94C630" w14:textId="46E7FF8B" w:rsidR="00C83367" w:rsidRPr="009F36D9" w:rsidRDefault="00C83367" w:rsidP="00C83367">
      <w:pPr>
        <w:pStyle w:val="Header"/>
        <w:tabs>
          <w:tab w:val="left" w:pos="284"/>
          <w:tab w:val="right" w:pos="10695"/>
        </w:tabs>
        <w:rPr>
          <w:rFonts w:ascii="Arial" w:hAnsi="Arial" w:cs="Arial"/>
          <w:b/>
          <w:sz w:val="22"/>
        </w:rPr>
      </w:pPr>
      <w:r w:rsidRPr="009F36D9">
        <w:rPr>
          <w:rFonts w:ascii="Arial" w:hAnsi="Arial" w:cs="Arial"/>
          <w:b/>
          <w:noProof/>
          <w:sz w:val="22"/>
        </w:rPr>
        <w:drawing>
          <wp:anchor distT="0" distB="0" distL="114300" distR="114300" simplePos="0" relativeHeight="251659264" behindDoc="0" locked="0" layoutInCell="1" allowOverlap="1" wp14:anchorId="57028E7A" wp14:editId="1820BB4F">
            <wp:simplePos x="0" y="0"/>
            <wp:positionH relativeFrom="margin">
              <wp:align>left</wp:align>
            </wp:positionH>
            <wp:positionV relativeFrom="paragraph">
              <wp:posOffset>-576580</wp:posOffset>
            </wp:positionV>
            <wp:extent cx="1565275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4209D" w14:textId="77777777" w:rsidR="00C83367" w:rsidRPr="009F36D9" w:rsidRDefault="00C83367" w:rsidP="00C83367">
      <w:pPr>
        <w:pStyle w:val="Header"/>
        <w:tabs>
          <w:tab w:val="left" w:pos="284"/>
          <w:tab w:val="right" w:pos="10695"/>
        </w:tabs>
        <w:rPr>
          <w:rFonts w:ascii="Arial" w:hAnsi="Arial" w:cs="Arial"/>
          <w:b/>
          <w:sz w:val="22"/>
        </w:rPr>
      </w:pPr>
    </w:p>
    <w:p w14:paraId="78E40691" w14:textId="77777777" w:rsidR="00C83367" w:rsidRPr="009F36D9" w:rsidRDefault="00C83367" w:rsidP="00C83367">
      <w:pPr>
        <w:pStyle w:val="Default"/>
        <w:tabs>
          <w:tab w:val="left" w:pos="1418"/>
        </w:tabs>
        <w:rPr>
          <w:rFonts w:ascii="Arial" w:hAnsi="Arial" w:cs="Arial"/>
          <w:b/>
          <w:bCs/>
          <w:sz w:val="22"/>
          <w:szCs w:val="22"/>
        </w:rPr>
      </w:pPr>
    </w:p>
    <w:p w14:paraId="5EDCD937" w14:textId="77777777" w:rsidR="00C83367" w:rsidRPr="009F36D9" w:rsidRDefault="00C83367" w:rsidP="00C83367">
      <w:pPr>
        <w:pStyle w:val="Default"/>
        <w:tabs>
          <w:tab w:val="left" w:pos="1418"/>
        </w:tabs>
        <w:rPr>
          <w:rFonts w:ascii="Arial" w:hAnsi="Arial" w:cs="Arial"/>
          <w:b/>
          <w:bCs/>
          <w:sz w:val="22"/>
          <w:szCs w:val="22"/>
        </w:rPr>
      </w:pPr>
    </w:p>
    <w:p w14:paraId="59860C96" w14:textId="1D007CC2" w:rsidR="00C83367" w:rsidRPr="009F36D9" w:rsidRDefault="00C83367" w:rsidP="00C83367">
      <w:pPr>
        <w:pStyle w:val="Default"/>
        <w:tabs>
          <w:tab w:val="left" w:pos="1418"/>
        </w:tabs>
        <w:ind w:left="1418" w:hanging="1418"/>
        <w:rPr>
          <w:rFonts w:ascii="Arial" w:hAnsi="Arial" w:cs="Arial"/>
          <w:b/>
          <w:bCs/>
          <w:sz w:val="22"/>
          <w:szCs w:val="22"/>
        </w:rPr>
      </w:pPr>
      <w:r w:rsidRPr="009F36D9">
        <w:rPr>
          <w:rFonts w:ascii="Arial" w:hAnsi="Arial" w:cs="Arial"/>
          <w:b/>
          <w:bCs/>
          <w:sz w:val="22"/>
          <w:szCs w:val="22"/>
        </w:rPr>
        <w:t>Post title:</w:t>
      </w:r>
      <w:r w:rsidRPr="009F36D9">
        <w:rPr>
          <w:rFonts w:ascii="Arial" w:hAnsi="Arial" w:cs="Arial"/>
          <w:b/>
          <w:bCs/>
          <w:sz w:val="22"/>
          <w:szCs w:val="22"/>
        </w:rPr>
        <w:tab/>
      </w:r>
      <w:r w:rsidR="00631CBE">
        <w:rPr>
          <w:rFonts w:ascii="Arial" w:hAnsi="Arial" w:cs="Arial"/>
          <w:b/>
          <w:bCs/>
          <w:sz w:val="22"/>
          <w:szCs w:val="22"/>
        </w:rPr>
        <w:tab/>
      </w:r>
      <w:r w:rsidR="009F4C36">
        <w:rPr>
          <w:rFonts w:ascii="Arial" w:hAnsi="Arial" w:cs="Arial"/>
          <w:b/>
          <w:bCs/>
          <w:sz w:val="22"/>
          <w:szCs w:val="22"/>
        </w:rPr>
        <w:tab/>
      </w:r>
      <w:r w:rsidRPr="009F36D9">
        <w:rPr>
          <w:rFonts w:ascii="Arial" w:hAnsi="Arial" w:cs="Arial"/>
          <w:b/>
          <w:bCs/>
          <w:sz w:val="22"/>
          <w:szCs w:val="22"/>
        </w:rPr>
        <w:t>Teaching Assistant</w:t>
      </w:r>
      <w:r w:rsidR="009F4C36">
        <w:rPr>
          <w:rFonts w:ascii="Arial" w:hAnsi="Arial" w:cs="Arial"/>
          <w:b/>
          <w:bCs/>
          <w:sz w:val="22"/>
          <w:szCs w:val="22"/>
        </w:rPr>
        <w:t xml:space="preserve"> (2 posts)</w:t>
      </w:r>
    </w:p>
    <w:p w14:paraId="069DCF21" w14:textId="652FE962" w:rsidR="00C83367" w:rsidRPr="009F36D9" w:rsidRDefault="00C83367" w:rsidP="00C83367">
      <w:pPr>
        <w:pStyle w:val="Default"/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9F36D9">
        <w:rPr>
          <w:rFonts w:ascii="Arial" w:hAnsi="Arial" w:cs="Arial"/>
          <w:b/>
          <w:sz w:val="22"/>
          <w:szCs w:val="22"/>
        </w:rPr>
        <w:t>Location:</w:t>
      </w:r>
      <w:r w:rsidRPr="009F36D9">
        <w:rPr>
          <w:rFonts w:ascii="Arial" w:hAnsi="Arial" w:cs="Arial"/>
          <w:sz w:val="22"/>
          <w:szCs w:val="22"/>
        </w:rPr>
        <w:t xml:space="preserve">       </w:t>
      </w:r>
      <w:r w:rsidR="00631CBE">
        <w:rPr>
          <w:rFonts w:ascii="Arial" w:hAnsi="Arial" w:cs="Arial"/>
          <w:sz w:val="22"/>
          <w:szCs w:val="22"/>
        </w:rPr>
        <w:tab/>
      </w:r>
      <w:r w:rsidR="00631CBE">
        <w:rPr>
          <w:rFonts w:ascii="Arial" w:hAnsi="Arial" w:cs="Arial"/>
          <w:sz w:val="22"/>
          <w:szCs w:val="22"/>
        </w:rPr>
        <w:tab/>
      </w:r>
      <w:r w:rsidR="00631CBE">
        <w:rPr>
          <w:rFonts w:ascii="Arial" w:hAnsi="Arial" w:cs="Arial"/>
          <w:sz w:val="22"/>
          <w:szCs w:val="22"/>
        </w:rPr>
        <w:tab/>
      </w:r>
      <w:r w:rsidRPr="009F36D9">
        <w:rPr>
          <w:rFonts w:ascii="Arial" w:hAnsi="Arial" w:cs="Arial"/>
          <w:b/>
          <w:sz w:val="22"/>
          <w:szCs w:val="22"/>
        </w:rPr>
        <w:t>Fountaindale School, Mansfield, NG18 5BA</w:t>
      </w:r>
    </w:p>
    <w:p w14:paraId="6F1FE965" w14:textId="6EE1BD81" w:rsidR="00C83367" w:rsidRPr="009F36D9" w:rsidRDefault="00C83367" w:rsidP="00C83367">
      <w:pPr>
        <w:pStyle w:val="Default"/>
        <w:tabs>
          <w:tab w:val="left" w:pos="1418"/>
        </w:tabs>
        <w:rPr>
          <w:rFonts w:ascii="Arial" w:hAnsi="Arial" w:cs="Arial"/>
          <w:b/>
          <w:sz w:val="22"/>
          <w:szCs w:val="22"/>
        </w:rPr>
      </w:pPr>
      <w:r w:rsidRPr="009F36D9">
        <w:rPr>
          <w:rFonts w:ascii="Arial" w:hAnsi="Arial" w:cs="Arial"/>
          <w:b/>
          <w:sz w:val="22"/>
          <w:szCs w:val="22"/>
        </w:rPr>
        <w:t>Status:</w:t>
      </w:r>
      <w:r w:rsidRPr="009F36D9">
        <w:rPr>
          <w:rFonts w:ascii="Arial" w:hAnsi="Arial" w:cs="Arial"/>
          <w:b/>
          <w:sz w:val="22"/>
          <w:szCs w:val="22"/>
        </w:rPr>
        <w:tab/>
      </w:r>
      <w:r w:rsidR="00631CBE">
        <w:rPr>
          <w:rFonts w:ascii="Arial" w:hAnsi="Arial" w:cs="Arial"/>
          <w:b/>
          <w:sz w:val="22"/>
          <w:szCs w:val="22"/>
        </w:rPr>
        <w:tab/>
      </w:r>
      <w:r w:rsidR="00631CBE">
        <w:rPr>
          <w:rFonts w:ascii="Arial" w:hAnsi="Arial" w:cs="Arial"/>
          <w:b/>
          <w:sz w:val="22"/>
          <w:szCs w:val="22"/>
        </w:rPr>
        <w:tab/>
      </w:r>
      <w:r w:rsidRPr="009F36D9">
        <w:rPr>
          <w:rFonts w:ascii="Arial" w:hAnsi="Arial" w:cs="Arial"/>
          <w:b/>
          <w:sz w:val="22"/>
          <w:szCs w:val="22"/>
        </w:rPr>
        <w:t xml:space="preserve">Permanent </w:t>
      </w:r>
    </w:p>
    <w:p w14:paraId="3649C1AD" w14:textId="3943879B" w:rsidR="00C83367" w:rsidRPr="00631CBE" w:rsidRDefault="00C83367" w:rsidP="00C83367">
      <w:pPr>
        <w:pStyle w:val="Default"/>
        <w:tabs>
          <w:tab w:val="left" w:pos="1418"/>
        </w:tabs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  <w:r w:rsidRPr="009F36D9">
        <w:rPr>
          <w:rFonts w:ascii="Arial" w:hAnsi="Arial" w:cs="Arial"/>
          <w:b/>
          <w:bCs/>
          <w:sz w:val="22"/>
          <w:szCs w:val="22"/>
        </w:rPr>
        <w:t xml:space="preserve">Hours: </w:t>
      </w:r>
      <w:r w:rsidRPr="009F36D9">
        <w:rPr>
          <w:rFonts w:ascii="Arial" w:hAnsi="Arial" w:cs="Arial"/>
          <w:b/>
          <w:bCs/>
          <w:sz w:val="22"/>
          <w:szCs w:val="22"/>
        </w:rPr>
        <w:tab/>
      </w:r>
      <w:r w:rsidR="00631CBE">
        <w:rPr>
          <w:rFonts w:ascii="Arial" w:hAnsi="Arial" w:cs="Arial"/>
          <w:b/>
          <w:bCs/>
          <w:sz w:val="22"/>
          <w:szCs w:val="22"/>
        </w:rPr>
        <w:tab/>
      </w:r>
      <w:r w:rsidR="00631CBE">
        <w:rPr>
          <w:rFonts w:ascii="Arial" w:hAnsi="Arial" w:cs="Arial"/>
          <w:b/>
          <w:bCs/>
          <w:sz w:val="22"/>
          <w:szCs w:val="22"/>
        </w:rPr>
        <w:tab/>
      </w:r>
      <w:r w:rsidRPr="009F36D9">
        <w:rPr>
          <w:rFonts w:ascii="Arial" w:hAnsi="Arial" w:cs="Arial"/>
          <w:b/>
          <w:sz w:val="22"/>
          <w:szCs w:val="22"/>
        </w:rPr>
        <w:t>35hrs per week, term time only</w:t>
      </w:r>
    </w:p>
    <w:p w14:paraId="4D57DDF3" w14:textId="10600C3E" w:rsidR="009F36D9" w:rsidRPr="00F344B7" w:rsidRDefault="00C83367" w:rsidP="00631CBE">
      <w:pPr>
        <w:spacing w:after="0"/>
        <w:ind w:left="2160" w:hanging="2160"/>
        <w:rPr>
          <w:rFonts w:ascii="Arial" w:hAnsi="Arial" w:cs="Arial"/>
          <w:b/>
          <w:bCs/>
          <w:sz w:val="22"/>
        </w:rPr>
      </w:pPr>
      <w:r w:rsidRPr="009F36D9">
        <w:rPr>
          <w:rFonts w:ascii="Arial" w:hAnsi="Arial" w:cs="Arial"/>
          <w:b/>
          <w:bCs/>
          <w:sz w:val="22"/>
        </w:rPr>
        <w:t xml:space="preserve">Salary: </w:t>
      </w:r>
      <w:r w:rsidRPr="009F36D9">
        <w:rPr>
          <w:rFonts w:ascii="Arial" w:hAnsi="Arial" w:cs="Arial"/>
          <w:b/>
          <w:bCs/>
          <w:sz w:val="22"/>
        </w:rPr>
        <w:tab/>
      </w:r>
      <w:r w:rsidR="00631CBE">
        <w:rPr>
          <w:rFonts w:ascii="Arial" w:hAnsi="Arial" w:cs="Arial"/>
          <w:b/>
          <w:bCs/>
          <w:sz w:val="22"/>
        </w:rPr>
        <w:t>Notts Grade 4</w:t>
      </w:r>
      <w:r w:rsidRPr="009F36D9">
        <w:rPr>
          <w:rFonts w:ascii="Arial" w:hAnsi="Arial" w:cs="Arial"/>
          <w:b/>
          <w:bCs/>
          <w:sz w:val="22"/>
        </w:rPr>
        <w:t xml:space="preserve"> (NJC 0</w:t>
      </w:r>
      <w:r w:rsidR="00631CBE">
        <w:rPr>
          <w:rFonts w:ascii="Arial" w:hAnsi="Arial" w:cs="Arial"/>
          <w:b/>
          <w:bCs/>
          <w:sz w:val="22"/>
        </w:rPr>
        <w:t>8</w:t>
      </w:r>
      <w:r w:rsidRPr="009F36D9">
        <w:rPr>
          <w:rFonts w:ascii="Arial" w:hAnsi="Arial" w:cs="Arial"/>
          <w:b/>
          <w:bCs/>
          <w:sz w:val="22"/>
        </w:rPr>
        <w:t xml:space="preserve"> to NJC 1</w:t>
      </w:r>
      <w:r w:rsidR="00631CBE">
        <w:rPr>
          <w:rFonts w:ascii="Arial" w:hAnsi="Arial" w:cs="Arial"/>
          <w:b/>
          <w:bCs/>
          <w:sz w:val="22"/>
        </w:rPr>
        <w:t>4</w:t>
      </w:r>
      <w:r w:rsidRPr="009F36D9">
        <w:rPr>
          <w:rFonts w:ascii="Arial" w:hAnsi="Arial" w:cs="Arial"/>
          <w:b/>
          <w:bCs/>
          <w:sz w:val="22"/>
        </w:rPr>
        <w:t>, £2</w:t>
      </w:r>
      <w:r w:rsidR="00F344B7">
        <w:rPr>
          <w:rFonts w:ascii="Arial" w:hAnsi="Arial" w:cs="Arial"/>
          <w:b/>
          <w:bCs/>
          <w:sz w:val="22"/>
        </w:rPr>
        <w:t>4,</w:t>
      </w:r>
      <w:r w:rsidR="00631CBE">
        <w:rPr>
          <w:rFonts w:ascii="Arial" w:hAnsi="Arial" w:cs="Arial"/>
          <w:b/>
          <w:bCs/>
          <w:sz w:val="22"/>
        </w:rPr>
        <w:t>702</w:t>
      </w:r>
      <w:r w:rsidRPr="009F36D9">
        <w:rPr>
          <w:rFonts w:ascii="Arial" w:hAnsi="Arial" w:cs="Arial"/>
          <w:b/>
          <w:bCs/>
          <w:sz w:val="22"/>
        </w:rPr>
        <w:t xml:space="preserve"> - £2</w:t>
      </w:r>
      <w:r w:rsidR="00631CBE">
        <w:rPr>
          <w:rFonts w:ascii="Arial" w:hAnsi="Arial" w:cs="Arial"/>
          <w:b/>
          <w:bCs/>
          <w:sz w:val="22"/>
        </w:rPr>
        <w:t>7,334</w:t>
      </w:r>
      <w:r w:rsidRPr="009F36D9">
        <w:rPr>
          <w:rFonts w:ascii="Arial" w:hAnsi="Arial" w:cs="Arial"/>
          <w:b/>
          <w:bCs/>
          <w:sz w:val="22"/>
        </w:rPr>
        <w:t>)</w:t>
      </w:r>
      <w:r w:rsidR="009F36D9">
        <w:rPr>
          <w:rFonts w:ascii="Arial" w:hAnsi="Arial" w:cs="Arial"/>
          <w:b/>
          <w:bCs/>
          <w:sz w:val="22"/>
        </w:rPr>
        <w:t xml:space="preserve">. </w:t>
      </w:r>
      <w:r w:rsidRPr="00742360">
        <w:rPr>
          <w:rFonts w:ascii="Arial" w:hAnsi="Arial" w:cs="Arial"/>
          <w:b/>
          <w:bCs/>
          <w:sz w:val="22"/>
        </w:rPr>
        <w:t xml:space="preserve">Actual salary = </w:t>
      </w:r>
      <w:r w:rsidR="00631CBE" w:rsidRPr="00631CBE">
        <w:rPr>
          <w:rFonts w:ascii="Arial" w:hAnsi="Arial" w:cs="Arial"/>
          <w:b/>
          <w:bCs/>
          <w:sz w:val="22"/>
        </w:rPr>
        <w:t>£20,221 - £22,375</w:t>
      </w:r>
      <w:r w:rsidR="009F4C36">
        <w:rPr>
          <w:rFonts w:ascii="Arial" w:hAnsi="Arial" w:cs="Arial"/>
          <w:b/>
          <w:bCs/>
          <w:sz w:val="22"/>
        </w:rPr>
        <w:t xml:space="preserve"> (pay award pending)</w:t>
      </w:r>
    </w:p>
    <w:p w14:paraId="75CA0A3D" w14:textId="41C74231" w:rsidR="00C83367" w:rsidRPr="009F36D9" w:rsidRDefault="00C83367" w:rsidP="009F36D9">
      <w:pPr>
        <w:spacing w:after="0"/>
        <w:ind w:left="1440" w:hanging="1440"/>
        <w:rPr>
          <w:rFonts w:ascii="Arial" w:hAnsi="Arial" w:cs="Arial"/>
          <w:b/>
          <w:bCs/>
          <w:sz w:val="22"/>
        </w:rPr>
      </w:pPr>
      <w:r w:rsidRPr="009F36D9">
        <w:rPr>
          <w:rFonts w:ascii="Arial" w:hAnsi="Arial" w:cs="Arial"/>
          <w:b/>
          <w:bCs/>
          <w:sz w:val="22"/>
        </w:rPr>
        <w:t xml:space="preserve">Start date: </w:t>
      </w:r>
      <w:r w:rsidRPr="009F36D9">
        <w:rPr>
          <w:rFonts w:ascii="Arial" w:hAnsi="Arial" w:cs="Arial"/>
          <w:b/>
          <w:bCs/>
          <w:sz w:val="22"/>
        </w:rPr>
        <w:tab/>
      </w:r>
      <w:r w:rsidR="00631CBE">
        <w:rPr>
          <w:rFonts w:ascii="Arial" w:hAnsi="Arial" w:cs="Arial"/>
          <w:b/>
          <w:bCs/>
          <w:sz w:val="22"/>
        </w:rPr>
        <w:tab/>
      </w:r>
      <w:r w:rsidR="00B90B26">
        <w:rPr>
          <w:rFonts w:ascii="Arial" w:hAnsi="Arial" w:cs="Arial"/>
          <w:b/>
          <w:bCs/>
          <w:sz w:val="22"/>
        </w:rPr>
        <w:t>ASAP</w:t>
      </w:r>
    </w:p>
    <w:p w14:paraId="57F47EC6" w14:textId="70EFD65C" w:rsidR="00C83367" w:rsidRPr="009F36D9" w:rsidRDefault="00C83367" w:rsidP="009F36D9">
      <w:pPr>
        <w:pStyle w:val="Default"/>
        <w:rPr>
          <w:rFonts w:ascii="Arial" w:hAnsi="Arial" w:cs="Arial"/>
          <w:b/>
          <w:sz w:val="22"/>
          <w:szCs w:val="22"/>
        </w:rPr>
      </w:pPr>
      <w:r w:rsidRPr="009F36D9">
        <w:rPr>
          <w:rFonts w:ascii="Arial" w:hAnsi="Arial" w:cs="Arial"/>
          <w:b/>
          <w:bCs/>
          <w:sz w:val="22"/>
          <w:szCs w:val="22"/>
        </w:rPr>
        <w:t>Closing date</w:t>
      </w:r>
      <w:r w:rsidRPr="009F36D9">
        <w:rPr>
          <w:rFonts w:ascii="Arial" w:hAnsi="Arial" w:cs="Arial"/>
          <w:b/>
          <w:sz w:val="22"/>
          <w:szCs w:val="22"/>
        </w:rPr>
        <w:t xml:space="preserve">: </w:t>
      </w:r>
      <w:r w:rsidR="00631CBE">
        <w:rPr>
          <w:rFonts w:ascii="Arial" w:hAnsi="Arial" w:cs="Arial"/>
          <w:b/>
          <w:sz w:val="22"/>
          <w:szCs w:val="22"/>
        </w:rPr>
        <w:tab/>
      </w:r>
      <w:r w:rsidR="009E1FDF" w:rsidRPr="00DE19CB">
        <w:rPr>
          <w:rFonts w:ascii="Arial" w:hAnsi="Arial" w:cs="Arial"/>
          <w:b/>
          <w:sz w:val="22"/>
          <w:szCs w:val="22"/>
        </w:rPr>
        <w:t>Monday 1</w:t>
      </w:r>
      <w:r w:rsidR="00DE19CB" w:rsidRPr="00DE19CB">
        <w:rPr>
          <w:rFonts w:ascii="Arial" w:hAnsi="Arial" w:cs="Arial"/>
          <w:b/>
          <w:sz w:val="22"/>
          <w:szCs w:val="22"/>
        </w:rPr>
        <w:t>8 November</w:t>
      </w:r>
      <w:r w:rsidR="00DE19CB">
        <w:rPr>
          <w:rFonts w:ascii="Arial" w:hAnsi="Arial" w:cs="Arial"/>
          <w:b/>
          <w:sz w:val="22"/>
          <w:szCs w:val="22"/>
        </w:rPr>
        <w:t xml:space="preserve"> 2024</w:t>
      </w:r>
      <w:r w:rsidR="009E1FDF" w:rsidRPr="00DE19CB">
        <w:rPr>
          <w:rFonts w:ascii="Arial" w:hAnsi="Arial" w:cs="Arial"/>
          <w:b/>
          <w:sz w:val="22"/>
          <w:szCs w:val="22"/>
        </w:rPr>
        <w:t xml:space="preserve"> at 10am</w:t>
      </w:r>
      <w:r w:rsidR="00E274AF">
        <w:rPr>
          <w:rFonts w:ascii="Arial" w:hAnsi="Arial" w:cs="Arial"/>
          <w:b/>
          <w:sz w:val="22"/>
          <w:szCs w:val="22"/>
        </w:rPr>
        <w:t xml:space="preserve"> </w:t>
      </w:r>
    </w:p>
    <w:p w14:paraId="59B050CA" w14:textId="13AC68EF" w:rsidR="00C83367" w:rsidRPr="009F36D9" w:rsidRDefault="00C83367" w:rsidP="00C83367">
      <w:pPr>
        <w:pStyle w:val="Default"/>
        <w:rPr>
          <w:rFonts w:ascii="Arial" w:hAnsi="Arial" w:cs="Arial"/>
          <w:b/>
          <w:sz w:val="22"/>
          <w:szCs w:val="22"/>
        </w:rPr>
      </w:pPr>
      <w:r w:rsidRPr="009F36D9">
        <w:rPr>
          <w:rFonts w:ascii="Arial" w:hAnsi="Arial" w:cs="Arial"/>
          <w:b/>
          <w:bCs/>
          <w:sz w:val="22"/>
          <w:szCs w:val="22"/>
        </w:rPr>
        <w:t>Interview date</w:t>
      </w:r>
      <w:r w:rsidRPr="009F36D9">
        <w:rPr>
          <w:rFonts w:ascii="Arial" w:hAnsi="Arial" w:cs="Arial"/>
          <w:b/>
          <w:sz w:val="22"/>
          <w:szCs w:val="22"/>
        </w:rPr>
        <w:t>:</w:t>
      </w:r>
      <w:r w:rsidR="00B90B26">
        <w:rPr>
          <w:rFonts w:ascii="Arial" w:hAnsi="Arial" w:cs="Arial"/>
          <w:b/>
          <w:sz w:val="22"/>
          <w:szCs w:val="22"/>
        </w:rPr>
        <w:tab/>
      </w:r>
      <w:r w:rsidR="00DE19CB">
        <w:rPr>
          <w:rFonts w:ascii="Arial" w:hAnsi="Arial" w:cs="Arial"/>
          <w:b/>
          <w:sz w:val="22"/>
          <w:szCs w:val="22"/>
        </w:rPr>
        <w:t>Friday 22 November 2024</w:t>
      </w:r>
    </w:p>
    <w:p w14:paraId="5C182D92" w14:textId="77777777" w:rsidR="00C83367" w:rsidRPr="009F36D9" w:rsidRDefault="00C83367" w:rsidP="00C83367">
      <w:pPr>
        <w:rPr>
          <w:rFonts w:ascii="Arial" w:hAnsi="Arial" w:cs="Arial"/>
          <w:sz w:val="22"/>
        </w:rPr>
      </w:pPr>
    </w:p>
    <w:p w14:paraId="5E289C08" w14:textId="3E08E2C5" w:rsidR="00C83367" w:rsidRDefault="00C83367" w:rsidP="00C83367">
      <w:pPr>
        <w:pStyle w:val="Default"/>
        <w:rPr>
          <w:rFonts w:ascii="Arial" w:hAnsi="Arial" w:cs="Arial"/>
          <w:b/>
          <w:sz w:val="22"/>
          <w:szCs w:val="22"/>
        </w:rPr>
      </w:pPr>
      <w:r w:rsidRPr="009F36D9">
        <w:rPr>
          <w:rFonts w:ascii="Arial" w:hAnsi="Arial" w:cs="Arial"/>
          <w:b/>
          <w:sz w:val="22"/>
          <w:szCs w:val="22"/>
        </w:rPr>
        <w:t>The Opportunity</w:t>
      </w:r>
    </w:p>
    <w:p w14:paraId="75F074D5" w14:textId="24BF0458" w:rsidR="009F36D9" w:rsidRDefault="009F36D9" w:rsidP="00C83367">
      <w:pPr>
        <w:pStyle w:val="Default"/>
        <w:rPr>
          <w:rFonts w:ascii="Arial" w:hAnsi="Arial" w:cs="Arial"/>
          <w:b/>
          <w:sz w:val="22"/>
          <w:szCs w:val="22"/>
        </w:rPr>
      </w:pPr>
    </w:p>
    <w:p w14:paraId="2A449E23" w14:textId="239384F4" w:rsidR="009F36D9" w:rsidRDefault="009F36D9" w:rsidP="009F4C36">
      <w:pPr>
        <w:spacing w:line="240" w:lineRule="auto"/>
        <w:rPr>
          <w:sz w:val="22"/>
        </w:rPr>
      </w:pPr>
      <w:r w:rsidRPr="0054262C">
        <w:rPr>
          <w:sz w:val="22"/>
        </w:rPr>
        <w:t xml:space="preserve">Are you ready for your next challenge? </w:t>
      </w:r>
      <w:r w:rsidRPr="00F32E40">
        <w:rPr>
          <w:sz w:val="22"/>
        </w:rPr>
        <w:t>Can you teach and deliver creatively?</w:t>
      </w:r>
      <w:r>
        <w:rPr>
          <w:sz w:val="22"/>
        </w:rPr>
        <w:t xml:space="preserve"> </w:t>
      </w:r>
      <w:r w:rsidRPr="0054262C">
        <w:rPr>
          <w:sz w:val="22"/>
        </w:rPr>
        <w:t xml:space="preserve">Are you passionate about making a real difference to pupils with SEND? </w:t>
      </w:r>
      <w:r>
        <w:rPr>
          <w:sz w:val="22"/>
        </w:rPr>
        <w:t xml:space="preserve">Are you nurturing, inclusive, empowering, caring, passionate, enriching, encouraging, child-centred and family focused? Are you ready to inspire the next generation of young minds? Are you a relentless children’s champion? </w:t>
      </w:r>
      <w:r w:rsidRPr="0054262C">
        <w:rPr>
          <w:sz w:val="22"/>
        </w:rPr>
        <w:t xml:space="preserve">Take a leap and become part of </w:t>
      </w:r>
      <w:r>
        <w:rPr>
          <w:sz w:val="22"/>
        </w:rPr>
        <w:t xml:space="preserve">the #FountaindaleFamily. </w:t>
      </w:r>
    </w:p>
    <w:p w14:paraId="4F166C46" w14:textId="4DD33884" w:rsidR="009F36D9" w:rsidRPr="009F36D9" w:rsidRDefault="009F36D9" w:rsidP="009F4C36">
      <w:pPr>
        <w:spacing w:after="160" w:line="240" w:lineRule="auto"/>
        <w:rPr>
          <w:rFonts w:cs="Arial"/>
          <w:sz w:val="22"/>
        </w:rPr>
      </w:pPr>
      <w:r>
        <w:rPr>
          <w:sz w:val="22"/>
        </w:rPr>
        <w:t>At Fountaindale, we believe in holistic support for children and families, with a focus on all aspects of a child’s life:  their education, their health and their social needs; we are looking for a Teaching Assistant who not only shares our values, but who actively pursues their delivery.</w:t>
      </w:r>
      <w:r>
        <w:rPr>
          <w:rFonts w:cs="Arial"/>
          <w:sz w:val="22"/>
        </w:rPr>
        <w:t xml:space="preserve">  </w:t>
      </w:r>
      <w:r w:rsidRPr="00245CFC">
        <w:rPr>
          <w:sz w:val="22"/>
        </w:rPr>
        <w:t xml:space="preserve">We believe that learning takes place when children feel safe, stimulated and secure where kindness, care and self-belief are the foundations to learning. </w:t>
      </w:r>
      <w:bookmarkStart w:id="0" w:name="_Hlk92792771"/>
      <w:r w:rsidRPr="00245CFC">
        <w:rPr>
          <w:sz w:val="22"/>
        </w:rPr>
        <w:t>For further information about the school please visit</w:t>
      </w:r>
      <w:r>
        <w:rPr>
          <w:sz w:val="22"/>
        </w:rPr>
        <w:t xml:space="preserve"> </w:t>
      </w:r>
      <w:bookmarkEnd w:id="0"/>
      <w:r w:rsidRPr="006518F8">
        <w:rPr>
          <w:sz w:val="22"/>
        </w:rPr>
        <w:fldChar w:fldCharType="begin"/>
      </w:r>
      <w:r w:rsidRPr="006518F8">
        <w:rPr>
          <w:sz w:val="22"/>
        </w:rPr>
        <w:instrText xml:space="preserve"> HYPERLINK "https://www.fountaindaleschool.org/" </w:instrText>
      </w:r>
      <w:r w:rsidRPr="006518F8">
        <w:rPr>
          <w:sz w:val="22"/>
        </w:rPr>
        <w:fldChar w:fldCharType="separate"/>
      </w:r>
      <w:r w:rsidRPr="006518F8">
        <w:rPr>
          <w:rStyle w:val="Hyperlink"/>
          <w:sz w:val="22"/>
        </w:rPr>
        <w:t>Fountaindale School - Home</w:t>
      </w:r>
      <w:r w:rsidRPr="006518F8">
        <w:rPr>
          <w:sz w:val="22"/>
        </w:rPr>
        <w:fldChar w:fldCharType="end"/>
      </w:r>
      <w:r w:rsidR="009F4C36">
        <w:rPr>
          <w:sz w:val="22"/>
        </w:rPr>
        <w:t>.</w:t>
      </w:r>
    </w:p>
    <w:p w14:paraId="090FFB18" w14:textId="6C3949B9" w:rsidR="00C83367" w:rsidRPr="009F36D9" w:rsidRDefault="00C83367" w:rsidP="009F4C36">
      <w:pPr>
        <w:spacing w:line="240" w:lineRule="auto"/>
        <w:rPr>
          <w:rFonts w:ascii="Arial" w:hAnsi="Arial" w:cs="Arial"/>
          <w:sz w:val="22"/>
        </w:rPr>
      </w:pPr>
      <w:r w:rsidRPr="009F36D9">
        <w:rPr>
          <w:rFonts w:ascii="Arial" w:hAnsi="Arial" w:cs="Arial"/>
          <w:sz w:val="22"/>
        </w:rPr>
        <w:t xml:space="preserve">We are looking to appoint a Teaching Assistant who can put children at the centre of their work.  The role involves </w:t>
      </w:r>
      <w:r w:rsidRPr="009F36D9">
        <w:rPr>
          <w:rFonts w:ascii="Arial" w:eastAsia="Tahoma" w:hAnsi="Arial" w:cs="Arial"/>
          <w:sz w:val="22"/>
        </w:rPr>
        <w:t xml:space="preserve">supporting the planning and delivery of high-quality learning and care for children and young people with special educational needs, both in and out of the classroom. </w:t>
      </w:r>
    </w:p>
    <w:p w14:paraId="3435649A" w14:textId="3659828C" w:rsidR="00C83367" w:rsidRPr="009F36D9" w:rsidRDefault="00C83367" w:rsidP="00C83367">
      <w:pPr>
        <w:ind w:left="-5" w:right="721"/>
        <w:rPr>
          <w:rFonts w:ascii="Arial" w:hAnsi="Arial" w:cs="Arial"/>
          <w:b/>
          <w:sz w:val="22"/>
        </w:rPr>
      </w:pPr>
      <w:r w:rsidRPr="009F36D9">
        <w:rPr>
          <w:rFonts w:ascii="Arial" w:hAnsi="Arial" w:cs="Arial"/>
          <w:b/>
          <w:sz w:val="22"/>
        </w:rPr>
        <w:t xml:space="preserve">Do you have: </w:t>
      </w:r>
    </w:p>
    <w:p w14:paraId="7288F2BB" w14:textId="77777777" w:rsidR="00C83367" w:rsidRPr="009F36D9" w:rsidRDefault="00C83367" w:rsidP="00C83367">
      <w:pPr>
        <w:numPr>
          <w:ilvl w:val="0"/>
          <w:numId w:val="11"/>
        </w:numPr>
        <w:spacing w:after="3" w:line="252" w:lineRule="auto"/>
        <w:ind w:right="721" w:hanging="360"/>
        <w:rPr>
          <w:rFonts w:ascii="Arial" w:hAnsi="Arial" w:cs="Arial"/>
          <w:sz w:val="22"/>
        </w:rPr>
      </w:pPr>
      <w:r w:rsidRPr="009F36D9">
        <w:rPr>
          <w:rFonts w:ascii="Arial" w:hAnsi="Arial" w:cs="Arial"/>
          <w:sz w:val="22"/>
        </w:rPr>
        <w:t>Experience of working with children with special educational needs and challenging behaviour?</w:t>
      </w:r>
    </w:p>
    <w:p w14:paraId="7F6130D9" w14:textId="3C0D7DBE" w:rsidR="00C83367" w:rsidRPr="009F36D9" w:rsidRDefault="00C83367" w:rsidP="00C83367">
      <w:pPr>
        <w:numPr>
          <w:ilvl w:val="0"/>
          <w:numId w:val="11"/>
        </w:numPr>
        <w:spacing w:after="3" w:line="252" w:lineRule="auto"/>
        <w:ind w:right="721" w:hanging="360"/>
        <w:rPr>
          <w:rFonts w:ascii="Arial" w:hAnsi="Arial" w:cs="Arial"/>
          <w:sz w:val="22"/>
        </w:rPr>
      </w:pPr>
      <w:r w:rsidRPr="009F36D9">
        <w:rPr>
          <w:rFonts w:ascii="Arial" w:hAnsi="Arial" w:cs="Arial"/>
          <w:sz w:val="22"/>
        </w:rPr>
        <w:t>Experience of delivering lessons to either individuals and/or small groups or classes?</w:t>
      </w:r>
    </w:p>
    <w:p w14:paraId="4E9BEAEB" w14:textId="77777777" w:rsidR="00C83367" w:rsidRPr="009F36D9" w:rsidRDefault="00C83367" w:rsidP="00C83367">
      <w:pPr>
        <w:numPr>
          <w:ilvl w:val="0"/>
          <w:numId w:val="11"/>
        </w:numPr>
        <w:spacing w:after="3" w:line="252" w:lineRule="auto"/>
        <w:ind w:right="721" w:hanging="360"/>
        <w:rPr>
          <w:rFonts w:ascii="Arial" w:hAnsi="Arial" w:cs="Arial"/>
          <w:sz w:val="22"/>
        </w:rPr>
      </w:pPr>
      <w:r w:rsidRPr="009F36D9">
        <w:rPr>
          <w:rFonts w:ascii="Arial" w:hAnsi="Arial" w:cs="Arial"/>
          <w:sz w:val="22"/>
        </w:rPr>
        <w:t>The skills to place pupil learning at the centre of all your practice?</w:t>
      </w:r>
    </w:p>
    <w:p w14:paraId="4E901D66" w14:textId="77777777" w:rsidR="00C83367" w:rsidRPr="009F36D9" w:rsidRDefault="00C83367" w:rsidP="00C83367">
      <w:pPr>
        <w:numPr>
          <w:ilvl w:val="0"/>
          <w:numId w:val="11"/>
        </w:numPr>
        <w:spacing w:after="3" w:line="252" w:lineRule="auto"/>
        <w:ind w:right="721" w:hanging="360"/>
        <w:rPr>
          <w:rFonts w:ascii="Arial" w:hAnsi="Arial" w:cs="Arial"/>
          <w:sz w:val="22"/>
        </w:rPr>
      </w:pPr>
      <w:r w:rsidRPr="009F36D9">
        <w:rPr>
          <w:rFonts w:ascii="Arial" w:hAnsi="Arial" w:cs="Arial"/>
          <w:sz w:val="22"/>
        </w:rPr>
        <w:t>The ability to make sound judgements on attainment &amp; progress of students, assess and celebrate in their success?</w:t>
      </w:r>
    </w:p>
    <w:p w14:paraId="09C4BEB4" w14:textId="77777777" w:rsidR="00C83367" w:rsidRPr="009F36D9" w:rsidRDefault="00C83367" w:rsidP="00C83367">
      <w:pPr>
        <w:numPr>
          <w:ilvl w:val="0"/>
          <w:numId w:val="11"/>
        </w:numPr>
        <w:spacing w:after="3" w:line="252" w:lineRule="auto"/>
        <w:ind w:right="721" w:hanging="360"/>
        <w:rPr>
          <w:rFonts w:ascii="Arial" w:hAnsi="Arial" w:cs="Arial"/>
          <w:sz w:val="22"/>
        </w:rPr>
      </w:pPr>
      <w:r w:rsidRPr="009F36D9">
        <w:rPr>
          <w:rFonts w:ascii="Arial" w:hAnsi="Arial" w:cs="Arial"/>
          <w:sz w:val="22"/>
        </w:rPr>
        <w:t>Excellent interpersonal skills with the ability to enthuse and motivate others?</w:t>
      </w:r>
    </w:p>
    <w:p w14:paraId="5BD4C167" w14:textId="77777777" w:rsidR="00C83367" w:rsidRPr="009F36D9" w:rsidRDefault="00C83367" w:rsidP="00C83367">
      <w:pPr>
        <w:numPr>
          <w:ilvl w:val="0"/>
          <w:numId w:val="11"/>
        </w:numPr>
        <w:spacing w:after="3" w:line="252" w:lineRule="auto"/>
        <w:ind w:right="721" w:hanging="360"/>
        <w:rPr>
          <w:rFonts w:ascii="Arial" w:hAnsi="Arial" w:cs="Arial"/>
          <w:sz w:val="22"/>
        </w:rPr>
      </w:pPr>
      <w:r w:rsidRPr="009F36D9">
        <w:rPr>
          <w:rFonts w:ascii="Arial" w:hAnsi="Arial" w:cs="Arial"/>
          <w:sz w:val="22"/>
        </w:rPr>
        <w:t xml:space="preserve">Experience of delivering a diverse package of learning &amp; pastoral support to pupils? </w:t>
      </w:r>
    </w:p>
    <w:p w14:paraId="0C0C673C" w14:textId="77777777" w:rsidR="00C83367" w:rsidRPr="009F36D9" w:rsidRDefault="00C83367" w:rsidP="00C83367">
      <w:pPr>
        <w:numPr>
          <w:ilvl w:val="0"/>
          <w:numId w:val="11"/>
        </w:numPr>
        <w:spacing w:after="3" w:line="252" w:lineRule="auto"/>
        <w:ind w:right="721" w:hanging="360"/>
        <w:rPr>
          <w:rFonts w:ascii="Arial" w:hAnsi="Arial" w:cs="Arial"/>
          <w:sz w:val="22"/>
        </w:rPr>
      </w:pPr>
      <w:r w:rsidRPr="009F36D9">
        <w:rPr>
          <w:rFonts w:ascii="Arial" w:hAnsi="Arial" w:cs="Arial"/>
          <w:sz w:val="22"/>
        </w:rPr>
        <w:t>Ability to set appropriate and challenging targets for yourself and others?</w:t>
      </w:r>
    </w:p>
    <w:p w14:paraId="52E121F7" w14:textId="77777777" w:rsidR="00C83367" w:rsidRPr="009F36D9" w:rsidRDefault="00C83367" w:rsidP="00C83367">
      <w:pPr>
        <w:numPr>
          <w:ilvl w:val="0"/>
          <w:numId w:val="11"/>
        </w:numPr>
        <w:spacing w:after="3" w:line="252" w:lineRule="auto"/>
        <w:ind w:right="721" w:hanging="360"/>
        <w:rPr>
          <w:rFonts w:ascii="Arial" w:hAnsi="Arial" w:cs="Arial"/>
          <w:sz w:val="22"/>
        </w:rPr>
      </w:pPr>
      <w:r w:rsidRPr="009F36D9">
        <w:rPr>
          <w:rFonts w:ascii="Arial" w:hAnsi="Arial" w:cs="Arial"/>
          <w:sz w:val="22"/>
        </w:rPr>
        <w:t>Ability to make and take decisions both individually and as part of a team?</w:t>
      </w:r>
    </w:p>
    <w:p w14:paraId="21E0F146" w14:textId="77777777" w:rsidR="00C83367" w:rsidRPr="009F36D9" w:rsidRDefault="00C83367" w:rsidP="00C83367">
      <w:pPr>
        <w:numPr>
          <w:ilvl w:val="0"/>
          <w:numId w:val="11"/>
        </w:numPr>
        <w:spacing w:after="3" w:line="252" w:lineRule="auto"/>
        <w:ind w:right="721" w:hanging="360"/>
        <w:rPr>
          <w:rFonts w:ascii="Arial" w:hAnsi="Arial" w:cs="Arial"/>
          <w:sz w:val="22"/>
        </w:rPr>
      </w:pPr>
      <w:r w:rsidRPr="009F36D9">
        <w:rPr>
          <w:rFonts w:ascii="Arial" w:hAnsi="Arial" w:cs="Arial"/>
          <w:sz w:val="22"/>
        </w:rPr>
        <w:t>Ability to contribute to and share quality practice with others?</w:t>
      </w:r>
    </w:p>
    <w:p w14:paraId="4D94DD86" w14:textId="77777777" w:rsidR="00C83367" w:rsidRPr="009F36D9" w:rsidRDefault="00C83367" w:rsidP="00C83367">
      <w:pPr>
        <w:numPr>
          <w:ilvl w:val="0"/>
          <w:numId w:val="11"/>
        </w:numPr>
        <w:spacing w:after="3" w:line="252" w:lineRule="auto"/>
        <w:ind w:right="721" w:hanging="360"/>
        <w:rPr>
          <w:rFonts w:ascii="Arial" w:hAnsi="Arial" w:cs="Arial"/>
          <w:sz w:val="22"/>
        </w:rPr>
      </w:pPr>
      <w:r w:rsidRPr="009F36D9">
        <w:rPr>
          <w:rFonts w:ascii="Arial" w:hAnsi="Arial" w:cs="Arial"/>
          <w:sz w:val="22"/>
        </w:rPr>
        <w:t>Commitment to partnership between staff, parents and students?</w:t>
      </w:r>
    </w:p>
    <w:p w14:paraId="74ADE565" w14:textId="497EAAD8" w:rsidR="00C83367" w:rsidRPr="009F36D9" w:rsidRDefault="00C83367" w:rsidP="00C83367">
      <w:pPr>
        <w:numPr>
          <w:ilvl w:val="0"/>
          <w:numId w:val="11"/>
        </w:numPr>
        <w:spacing w:after="3" w:line="252" w:lineRule="auto"/>
        <w:ind w:right="721" w:hanging="360"/>
        <w:rPr>
          <w:rFonts w:ascii="Arial" w:hAnsi="Arial" w:cs="Arial"/>
          <w:sz w:val="22"/>
        </w:rPr>
      </w:pPr>
      <w:r w:rsidRPr="009F36D9">
        <w:rPr>
          <w:rFonts w:ascii="Arial" w:hAnsi="Arial" w:cs="Arial"/>
          <w:sz w:val="22"/>
        </w:rPr>
        <w:t>Grade C or above in both English &amp; Maths GCSE or equivalent?</w:t>
      </w:r>
    </w:p>
    <w:p w14:paraId="1B6D0DA4" w14:textId="77777777" w:rsidR="00C83367" w:rsidRPr="009F36D9" w:rsidRDefault="00C83367" w:rsidP="00C83367">
      <w:pPr>
        <w:spacing w:after="3" w:line="252" w:lineRule="auto"/>
        <w:ind w:left="360" w:right="721"/>
        <w:rPr>
          <w:rFonts w:ascii="Arial" w:hAnsi="Arial" w:cs="Arial"/>
          <w:sz w:val="22"/>
        </w:rPr>
      </w:pPr>
    </w:p>
    <w:p w14:paraId="7B2448E6" w14:textId="4746ED37" w:rsidR="00C83367" w:rsidRDefault="00C83367" w:rsidP="00C83367">
      <w:pPr>
        <w:rPr>
          <w:rFonts w:ascii="Arial" w:hAnsi="Arial" w:cs="Arial"/>
          <w:b/>
          <w:sz w:val="22"/>
        </w:rPr>
      </w:pPr>
      <w:r w:rsidRPr="009F36D9">
        <w:rPr>
          <w:rFonts w:ascii="Arial" w:hAnsi="Arial" w:cs="Arial"/>
          <w:b/>
          <w:sz w:val="22"/>
        </w:rPr>
        <w:t>About Fountaindale</w:t>
      </w:r>
    </w:p>
    <w:p w14:paraId="396A3FA7" w14:textId="77777777" w:rsidR="005E0CDF" w:rsidRPr="00C7483B" w:rsidRDefault="005E0CDF" w:rsidP="005E0CDF">
      <w:pPr>
        <w:spacing w:after="160" w:line="240" w:lineRule="auto"/>
        <w:rPr>
          <w:rFonts w:cs="Arial"/>
          <w:sz w:val="22"/>
        </w:rPr>
      </w:pPr>
      <w:r w:rsidRPr="00C7483B">
        <w:rPr>
          <w:rFonts w:cs="Arial"/>
          <w:sz w:val="22"/>
        </w:rPr>
        <w:t xml:space="preserve">A vibrant, busy and popular school for children and young people with </w:t>
      </w:r>
      <w:r>
        <w:rPr>
          <w:rFonts w:cs="Arial"/>
          <w:sz w:val="22"/>
        </w:rPr>
        <w:t xml:space="preserve">a range of learning </w:t>
      </w:r>
      <w:r w:rsidRPr="00245CFC">
        <w:rPr>
          <w:rFonts w:cs="Arial"/>
          <w:sz w:val="22"/>
        </w:rPr>
        <w:t>disabilities along with physical and sensory needs.  Our pupil cohort is between the ages of 3 and 18 and are</w:t>
      </w:r>
      <w:r>
        <w:rPr>
          <w:rFonts w:cs="Arial"/>
          <w:sz w:val="22"/>
        </w:rPr>
        <w:t xml:space="preserve"> well-supported by a highly dedicated and hard-working team of professionals.</w:t>
      </w:r>
      <w:r w:rsidRPr="00C7483B">
        <w:rPr>
          <w:rFonts w:cs="Arial"/>
          <w:sz w:val="22"/>
        </w:rPr>
        <w:t xml:space="preserve"> The school is modern, purpose-built and located in beautiful woodland surroundings</w:t>
      </w:r>
      <w:r>
        <w:rPr>
          <w:rFonts w:cs="Arial"/>
          <w:sz w:val="22"/>
        </w:rPr>
        <w:t xml:space="preserve">.  </w:t>
      </w:r>
      <w:r w:rsidRPr="00166680">
        <w:rPr>
          <w:sz w:val="22"/>
        </w:rPr>
        <w:t xml:space="preserve">We offer vibrant leaning environments and fun learning spaces </w:t>
      </w:r>
      <w:r w:rsidRPr="00166680">
        <w:rPr>
          <w:rFonts w:cs="Arial"/>
          <w:sz w:val="22"/>
        </w:rPr>
        <w:t>including a hydrotherapy pool, minibus, senso</w:t>
      </w:r>
      <w:r w:rsidRPr="00C7483B">
        <w:rPr>
          <w:rFonts w:cs="Arial"/>
          <w:sz w:val="22"/>
        </w:rPr>
        <w:t>ry room, woodland walk and outdoor play areas.</w:t>
      </w:r>
    </w:p>
    <w:p w14:paraId="07072D87" w14:textId="77777777" w:rsidR="005E0CDF" w:rsidRPr="009F36D9" w:rsidRDefault="005E0CDF" w:rsidP="00C83367">
      <w:pPr>
        <w:rPr>
          <w:rFonts w:ascii="Arial" w:hAnsi="Arial" w:cs="Arial"/>
          <w:b/>
          <w:sz w:val="22"/>
        </w:rPr>
      </w:pPr>
    </w:p>
    <w:p w14:paraId="397FB2BC" w14:textId="3A49E296" w:rsidR="00C83367" w:rsidRPr="009F36D9" w:rsidRDefault="00C83367" w:rsidP="009F4C36">
      <w:pPr>
        <w:pStyle w:val="BodyText"/>
        <w:tabs>
          <w:tab w:val="left" w:pos="426"/>
        </w:tabs>
        <w:spacing w:after="0" w:line="240" w:lineRule="auto"/>
        <w:ind w:left="0" w:right="-40"/>
        <w:jc w:val="left"/>
        <w:rPr>
          <w:rFonts w:cs="Arial"/>
          <w:sz w:val="22"/>
          <w:szCs w:val="22"/>
          <w:lang w:val="en-GB"/>
        </w:rPr>
      </w:pPr>
      <w:r w:rsidRPr="009F36D9">
        <w:rPr>
          <w:rFonts w:cs="Arial"/>
          <w:sz w:val="22"/>
          <w:szCs w:val="22"/>
        </w:rPr>
        <w:lastRenderedPageBreak/>
        <w:t xml:space="preserve">We warmly welcome visitors to the school.  To organise a visit or </w:t>
      </w:r>
      <w:r w:rsidRPr="009F36D9">
        <w:rPr>
          <w:rFonts w:cs="Arial"/>
          <w:sz w:val="22"/>
          <w:szCs w:val="22"/>
          <w:lang w:val="en-GB"/>
        </w:rPr>
        <w:t xml:space="preserve">if you would like an informal and confidential conversation about the role, please contact Karen Redgate, </w:t>
      </w:r>
      <w:r w:rsidR="005E0CDF">
        <w:rPr>
          <w:rFonts w:cs="Arial"/>
          <w:sz w:val="22"/>
          <w:szCs w:val="22"/>
          <w:lang w:val="en-GB"/>
        </w:rPr>
        <w:t>School Resource</w:t>
      </w:r>
      <w:r w:rsidRPr="009F36D9">
        <w:rPr>
          <w:rFonts w:cs="Arial"/>
          <w:sz w:val="22"/>
          <w:szCs w:val="22"/>
          <w:lang w:val="en-GB"/>
        </w:rPr>
        <w:t xml:space="preserve"> Manager on 01623 792671 or email kredgate@nexusmat.org</w:t>
      </w:r>
      <w:r w:rsidR="009F4C36">
        <w:rPr>
          <w:rFonts w:cs="Arial"/>
          <w:sz w:val="22"/>
          <w:szCs w:val="22"/>
          <w:lang w:val="en-GB"/>
        </w:rPr>
        <w:t>.</w:t>
      </w:r>
    </w:p>
    <w:p w14:paraId="72F8BA8C" w14:textId="77777777" w:rsidR="00C83367" w:rsidRPr="009F36D9" w:rsidRDefault="00C83367" w:rsidP="009F4C36">
      <w:pPr>
        <w:pStyle w:val="Default"/>
        <w:rPr>
          <w:rFonts w:ascii="Arial" w:hAnsi="Arial" w:cs="Arial"/>
          <w:b/>
          <w:sz w:val="22"/>
          <w:szCs w:val="22"/>
        </w:rPr>
      </w:pPr>
    </w:p>
    <w:p w14:paraId="4B198E69" w14:textId="77777777" w:rsidR="00C83367" w:rsidRPr="009F36D9" w:rsidRDefault="00C83367" w:rsidP="009F4C36">
      <w:pPr>
        <w:pStyle w:val="Default"/>
        <w:rPr>
          <w:rFonts w:ascii="Arial" w:hAnsi="Arial" w:cs="Arial"/>
          <w:b/>
          <w:sz w:val="22"/>
          <w:szCs w:val="22"/>
        </w:rPr>
      </w:pPr>
      <w:r w:rsidRPr="009F36D9">
        <w:rPr>
          <w:rFonts w:ascii="Arial" w:hAnsi="Arial" w:cs="Arial"/>
          <w:b/>
          <w:sz w:val="22"/>
          <w:szCs w:val="22"/>
        </w:rPr>
        <w:t>About the Trust</w:t>
      </w:r>
    </w:p>
    <w:p w14:paraId="2E792E3C" w14:textId="77777777" w:rsidR="00C83367" w:rsidRPr="009F36D9" w:rsidRDefault="00C83367" w:rsidP="009F4C36">
      <w:pPr>
        <w:pStyle w:val="Default"/>
        <w:rPr>
          <w:rFonts w:ascii="Arial" w:hAnsi="Arial" w:cs="Arial"/>
          <w:sz w:val="22"/>
          <w:szCs w:val="22"/>
        </w:rPr>
      </w:pPr>
      <w:r w:rsidRPr="009F36D9">
        <w:rPr>
          <w:rFonts w:ascii="Arial" w:hAnsi="Arial" w:cs="Arial"/>
          <w:sz w:val="22"/>
          <w:szCs w:val="22"/>
        </w:rPr>
        <w:t xml:space="preserve"> </w:t>
      </w:r>
    </w:p>
    <w:p w14:paraId="79EF7056" w14:textId="77777777" w:rsidR="00C83367" w:rsidRPr="009F36D9" w:rsidRDefault="00C83367" w:rsidP="009F4C36">
      <w:pPr>
        <w:pStyle w:val="Default"/>
        <w:rPr>
          <w:rFonts w:ascii="Arial" w:hAnsi="Arial" w:cs="Arial"/>
          <w:sz w:val="22"/>
          <w:szCs w:val="22"/>
        </w:rPr>
      </w:pPr>
      <w:bookmarkStart w:id="1" w:name="_Hlk92863180"/>
      <w:r w:rsidRPr="009F36D9">
        <w:rPr>
          <w:rFonts w:ascii="Arial" w:hAnsi="Arial" w:cs="Arial"/>
          <w:sz w:val="22"/>
          <w:szCs w:val="22"/>
        </w:rPr>
        <w:t xml:space="preserve">Nexus Multi Academy Trust is a growing, award-winning Trust, founded in 2016.  The vision for Nexus is that we are constantly “Learning together, to be the best we can be.” </w:t>
      </w:r>
      <w:r w:rsidRPr="009F36D9">
        <w:rPr>
          <w:rFonts w:ascii="Arial" w:hAnsi="Arial" w:cs="Arial"/>
          <w:sz w:val="22"/>
          <w:szCs w:val="22"/>
          <w:shd w:val="clear" w:color="auto" w:fill="FFFFFF"/>
        </w:rPr>
        <w:t>This vision drives our commitment to making our Trust a great place to be, work, and learn.</w:t>
      </w:r>
    </w:p>
    <w:bookmarkEnd w:id="1"/>
    <w:p w14:paraId="71B58A73" w14:textId="77777777" w:rsidR="00C83367" w:rsidRPr="009F36D9" w:rsidRDefault="00C83367" w:rsidP="009F4C36">
      <w:pPr>
        <w:pStyle w:val="Default"/>
        <w:rPr>
          <w:rFonts w:ascii="Arial" w:hAnsi="Arial" w:cs="Arial"/>
          <w:sz w:val="22"/>
          <w:szCs w:val="22"/>
        </w:rPr>
      </w:pPr>
    </w:p>
    <w:p w14:paraId="5C8D5DAE" w14:textId="77777777" w:rsidR="00C83367" w:rsidRPr="009F36D9" w:rsidRDefault="00C83367" w:rsidP="009F4C36">
      <w:pPr>
        <w:pStyle w:val="Default"/>
        <w:rPr>
          <w:rFonts w:ascii="Arial" w:hAnsi="Arial" w:cs="Arial"/>
          <w:b/>
          <w:sz w:val="22"/>
          <w:szCs w:val="22"/>
        </w:rPr>
      </w:pPr>
      <w:r w:rsidRPr="009F36D9">
        <w:rPr>
          <w:rFonts w:ascii="Arial" w:hAnsi="Arial" w:cs="Arial"/>
          <w:b/>
          <w:sz w:val="22"/>
          <w:szCs w:val="22"/>
        </w:rPr>
        <w:t xml:space="preserve">How to Apply </w:t>
      </w:r>
    </w:p>
    <w:p w14:paraId="364FB873" w14:textId="77777777" w:rsidR="00C83367" w:rsidRPr="009F36D9" w:rsidRDefault="00C83367" w:rsidP="009F4C36">
      <w:pPr>
        <w:pStyle w:val="Default"/>
        <w:rPr>
          <w:rFonts w:ascii="Arial" w:hAnsi="Arial" w:cs="Arial"/>
          <w:sz w:val="22"/>
          <w:szCs w:val="22"/>
        </w:rPr>
      </w:pPr>
    </w:p>
    <w:p w14:paraId="2B63DE42" w14:textId="23EF191C" w:rsidR="00C83367" w:rsidRPr="009F36D9" w:rsidRDefault="00C83367" w:rsidP="009F4C36">
      <w:pPr>
        <w:pStyle w:val="Default"/>
        <w:rPr>
          <w:rFonts w:ascii="Arial" w:hAnsi="Arial" w:cs="Arial"/>
          <w:sz w:val="22"/>
          <w:szCs w:val="22"/>
          <w:highlight w:val="yellow"/>
        </w:rPr>
      </w:pPr>
      <w:r w:rsidRPr="009F36D9">
        <w:rPr>
          <w:rFonts w:ascii="Arial" w:hAnsi="Arial" w:cs="Arial"/>
          <w:sz w:val="22"/>
          <w:szCs w:val="22"/>
        </w:rPr>
        <w:t xml:space="preserve">To apply, please complete an application form which can be downloaded from </w:t>
      </w:r>
      <w:r w:rsidR="00F43408">
        <w:rPr>
          <w:rFonts w:ascii="Arial" w:hAnsi="Arial" w:cs="Arial"/>
          <w:sz w:val="22"/>
          <w:szCs w:val="22"/>
        </w:rPr>
        <w:t xml:space="preserve">our </w:t>
      </w:r>
      <w:r w:rsidRPr="009F36D9">
        <w:rPr>
          <w:rFonts w:ascii="Arial" w:hAnsi="Arial" w:cs="Arial"/>
          <w:sz w:val="22"/>
          <w:szCs w:val="22"/>
        </w:rPr>
        <w:t>website.</w:t>
      </w:r>
    </w:p>
    <w:p w14:paraId="31525295" w14:textId="77777777" w:rsidR="00C83367" w:rsidRPr="009F36D9" w:rsidRDefault="00C83367" w:rsidP="009F4C36">
      <w:pPr>
        <w:pStyle w:val="Default"/>
        <w:rPr>
          <w:rFonts w:ascii="Arial" w:hAnsi="Arial" w:cs="Arial"/>
          <w:color w:val="0000FF"/>
          <w:sz w:val="22"/>
          <w:szCs w:val="22"/>
        </w:rPr>
      </w:pPr>
    </w:p>
    <w:p w14:paraId="3E36F858" w14:textId="1BE9813B" w:rsidR="00C83367" w:rsidRPr="009F36D9" w:rsidRDefault="00C83367" w:rsidP="009F4C36">
      <w:pPr>
        <w:pStyle w:val="Default"/>
        <w:rPr>
          <w:rFonts w:ascii="Arial" w:hAnsi="Arial" w:cs="Arial"/>
          <w:sz w:val="22"/>
          <w:szCs w:val="22"/>
        </w:rPr>
      </w:pPr>
      <w:r w:rsidRPr="009F36D9">
        <w:rPr>
          <w:rFonts w:ascii="Arial" w:hAnsi="Arial" w:cs="Arial"/>
          <w:color w:val="auto"/>
          <w:sz w:val="22"/>
          <w:szCs w:val="22"/>
        </w:rPr>
        <w:t>Completed application forms are to be returned via email or post to Karen Redgate (</w:t>
      </w:r>
      <w:r w:rsidR="007E28B7">
        <w:rPr>
          <w:rFonts w:ascii="Arial" w:hAnsi="Arial" w:cs="Arial"/>
          <w:color w:val="auto"/>
          <w:sz w:val="22"/>
          <w:szCs w:val="22"/>
        </w:rPr>
        <w:t>School Resource</w:t>
      </w:r>
      <w:r w:rsidRPr="009F36D9">
        <w:rPr>
          <w:rFonts w:ascii="Arial" w:hAnsi="Arial" w:cs="Arial"/>
          <w:color w:val="auto"/>
          <w:sz w:val="22"/>
          <w:szCs w:val="22"/>
        </w:rPr>
        <w:t xml:space="preserve"> Manager) at</w:t>
      </w:r>
      <w:r w:rsidRPr="009F36D9">
        <w:rPr>
          <w:rFonts w:ascii="Arial" w:hAnsi="Arial" w:cs="Arial"/>
          <w:color w:val="0000FF"/>
          <w:sz w:val="22"/>
          <w:szCs w:val="22"/>
        </w:rPr>
        <w:t xml:space="preserve"> </w:t>
      </w:r>
      <w:hyperlink r:id="rId10" w:history="1">
        <w:r w:rsidRPr="009F36D9">
          <w:rPr>
            <w:rStyle w:val="Hyperlink"/>
            <w:rFonts w:ascii="Arial" w:hAnsi="Arial" w:cs="Arial"/>
            <w:sz w:val="22"/>
            <w:szCs w:val="22"/>
          </w:rPr>
          <w:t>kredgate@nexusmat.org</w:t>
        </w:r>
      </w:hyperlink>
      <w:r w:rsidRPr="009F36D9">
        <w:rPr>
          <w:rFonts w:ascii="Arial" w:hAnsi="Arial" w:cs="Arial"/>
          <w:sz w:val="22"/>
          <w:szCs w:val="22"/>
        </w:rPr>
        <w:t xml:space="preserve"> or postal address: Fountaindale School, Nottingham Road, Mansfield, Nottinghamshire, NG18 5BA</w:t>
      </w:r>
      <w:r w:rsidR="009F4C36">
        <w:rPr>
          <w:rFonts w:ascii="Arial" w:hAnsi="Arial" w:cs="Arial"/>
          <w:sz w:val="22"/>
          <w:szCs w:val="22"/>
        </w:rPr>
        <w:t>.</w:t>
      </w:r>
    </w:p>
    <w:p w14:paraId="5DE2161E" w14:textId="77777777" w:rsidR="00C83367" w:rsidRPr="009F36D9" w:rsidRDefault="00C83367" w:rsidP="009F4C36">
      <w:pPr>
        <w:pStyle w:val="Default"/>
        <w:rPr>
          <w:rFonts w:ascii="Arial" w:hAnsi="Arial" w:cs="Arial"/>
          <w:color w:val="0000FF"/>
          <w:sz w:val="22"/>
          <w:szCs w:val="22"/>
        </w:rPr>
      </w:pPr>
    </w:p>
    <w:p w14:paraId="4577680C" w14:textId="77777777" w:rsidR="00C83367" w:rsidRPr="009F36D9" w:rsidRDefault="00C83367" w:rsidP="009F4C36">
      <w:pPr>
        <w:pStyle w:val="Default"/>
        <w:rPr>
          <w:rFonts w:ascii="Arial" w:hAnsi="Arial" w:cs="Arial"/>
          <w:sz w:val="22"/>
          <w:szCs w:val="22"/>
        </w:rPr>
      </w:pPr>
      <w:r w:rsidRPr="009F36D9">
        <w:rPr>
          <w:rFonts w:ascii="Arial" w:hAnsi="Arial" w:cs="Arial"/>
          <w:sz w:val="22"/>
          <w:szCs w:val="22"/>
        </w:rPr>
        <w:t>All candidates are advised to refer to the job description and person specification before making an application.</w:t>
      </w:r>
    </w:p>
    <w:p w14:paraId="10DF6476" w14:textId="77777777" w:rsidR="00C83367" w:rsidRPr="009F36D9" w:rsidRDefault="00C83367" w:rsidP="009F4C36">
      <w:pPr>
        <w:pStyle w:val="Default"/>
        <w:rPr>
          <w:rFonts w:ascii="Arial" w:hAnsi="Arial" w:cs="Arial"/>
          <w:sz w:val="22"/>
          <w:szCs w:val="22"/>
        </w:rPr>
      </w:pPr>
    </w:p>
    <w:p w14:paraId="651DBD02" w14:textId="77777777" w:rsidR="00C83367" w:rsidRPr="009F36D9" w:rsidRDefault="00C83367" w:rsidP="009F4C36">
      <w:pPr>
        <w:pStyle w:val="Default"/>
        <w:rPr>
          <w:rFonts w:ascii="Arial" w:hAnsi="Arial" w:cs="Arial"/>
          <w:b/>
          <w:sz w:val="22"/>
          <w:szCs w:val="22"/>
        </w:rPr>
      </w:pPr>
      <w:r w:rsidRPr="009F36D9">
        <w:rPr>
          <w:rFonts w:ascii="Arial" w:hAnsi="Arial" w:cs="Arial"/>
          <w:b/>
          <w:sz w:val="22"/>
          <w:szCs w:val="22"/>
        </w:rPr>
        <w:t xml:space="preserve">Nexus Multi Academy Trust is committed to safeguarding and protecting the welfare of children and expects all staff and volunteers to share this commitment.  </w:t>
      </w:r>
    </w:p>
    <w:p w14:paraId="40E8F421" w14:textId="77777777" w:rsidR="00C83367" w:rsidRPr="009F36D9" w:rsidRDefault="00C83367" w:rsidP="009F4C36">
      <w:pPr>
        <w:pStyle w:val="Default"/>
        <w:rPr>
          <w:rFonts w:ascii="Arial" w:hAnsi="Arial" w:cs="Arial"/>
          <w:b/>
          <w:sz w:val="22"/>
          <w:szCs w:val="22"/>
        </w:rPr>
      </w:pPr>
    </w:p>
    <w:p w14:paraId="3F23A726" w14:textId="77777777" w:rsidR="00C83367" w:rsidRPr="009F36D9" w:rsidRDefault="00C83367" w:rsidP="009F4C36">
      <w:pPr>
        <w:spacing w:line="240" w:lineRule="auto"/>
        <w:rPr>
          <w:rFonts w:ascii="Arial" w:hAnsi="Arial" w:cs="Arial"/>
          <w:sz w:val="22"/>
        </w:rPr>
      </w:pPr>
      <w:r w:rsidRPr="009F36D9">
        <w:rPr>
          <w:rFonts w:ascii="Arial" w:hAnsi="Arial" w:cs="Arial"/>
          <w:sz w:val="22"/>
        </w:rPr>
        <w:t xml:space="preserve">This post involves working with children and therefore if successful you will be required to apply for a disclosure of criminal records check at an enhanced level and a barred list check. Further information about the Disclosure and Barring Service and can be found at </w:t>
      </w:r>
      <w:hyperlink r:id="rId11" w:history="1">
        <w:r w:rsidRPr="009F36D9">
          <w:rPr>
            <w:rStyle w:val="Hyperlink"/>
            <w:rFonts w:ascii="Arial" w:hAnsi="Arial" w:cs="Arial"/>
            <w:sz w:val="22"/>
          </w:rPr>
          <w:t>www.gov.uk/disclosure-barring-service-check</w:t>
        </w:r>
      </w:hyperlink>
      <w:r w:rsidRPr="009F36D9">
        <w:rPr>
          <w:rFonts w:ascii="Arial" w:hAnsi="Arial" w:cs="Arial"/>
          <w:sz w:val="22"/>
        </w:rPr>
        <w:t>.</w:t>
      </w:r>
    </w:p>
    <w:p w14:paraId="1BB7FF48" w14:textId="366A025D" w:rsidR="00CF20BC" w:rsidRPr="009F36D9" w:rsidRDefault="00C83367" w:rsidP="009F4C36">
      <w:pPr>
        <w:spacing w:line="240" w:lineRule="auto"/>
        <w:rPr>
          <w:rFonts w:ascii="Arial" w:hAnsi="Arial" w:cs="Arial"/>
          <w:color w:val="000000"/>
          <w:sz w:val="22"/>
        </w:rPr>
      </w:pPr>
      <w:r w:rsidRPr="009F36D9">
        <w:rPr>
          <w:rFonts w:ascii="Arial" w:hAnsi="Arial" w:cs="Arial"/>
          <w:iCs/>
          <w:color w:val="000000"/>
          <w:sz w:val="22"/>
        </w:rPr>
        <w:t xml:space="preserve">We are an equal opportunities employer </w:t>
      </w:r>
      <w:r w:rsidRPr="009F36D9">
        <w:rPr>
          <w:rFonts w:ascii="Arial" w:hAnsi="Arial" w:cs="Arial"/>
          <w:color w:val="000000"/>
          <w:sz w:val="22"/>
        </w:rPr>
        <w:t>committed to recruiting and retaining a diverse workforce</w:t>
      </w:r>
      <w:bookmarkStart w:id="2" w:name="_Toc58665585"/>
      <w:r w:rsidR="009F4C36">
        <w:rPr>
          <w:rFonts w:ascii="Arial" w:hAnsi="Arial" w:cs="Arial"/>
          <w:color w:val="000000"/>
          <w:sz w:val="22"/>
        </w:rPr>
        <w:t>.</w:t>
      </w:r>
    </w:p>
    <w:bookmarkEnd w:id="2"/>
    <w:p w14:paraId="0FE42D41" w14:textId="20EF3B06" w:rsidR="00CE4580" w:rsidRPr="009F36D9" w:rsidRDefault="00CE4580" w:rsidP="00464A07">
      <w:pPr>
        <w:spacing w:after="0" w:line="240" w:lineRule="auto"/>
        <w:rPr>
          <w:rFonts w:ascii="Arial" w:hAnsi="Arial" w:cs="Arial"/>
          <w:sz w:val="22"/>
        </w:rPr>
      </w:pPr>
    </w:p>
    <w:sectPr w:rsidR="00CE4580" w:rsidRPr="009F36D9" w:rsidSect="00CF2448">
      <w:pgSz w:w="11906" w:h="16838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818C5" w14:textId="77777777" w:rsidR="006F05A2" w:rsidRDefault="006F05A2" w:rsidP="005056D6">
      <w:pPr>
        <w:spacing w:after="0" w:line="240" w:lineRule="auto"/>
      </w:pPr>
      <w:r>
        <w:separator/>
      </w:r>
    </w:p>
  </w:endnote>
  <w:endnote w:type="continuationSeparator" w:id="0">
    <w:p w14:paraId="3E753DCC" w14:textId="77777777" w:rsidR="006F05A2" w:rsidRDefault="006F05A2" w:rsidP="00505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4DFE" w14:textId="77777777" w:rsidR="006F05A2" w:rsidRDefault="006F05A2" w:rsidP="005056D6">
      <w:pPr>
        <w:spacing w:after="0" w:line="240" w:lineRule="auto"/>
      </w:pPr>
      <w:r>
        <w:separator/>
      </w:r>
    </w:p>
  </w:footnote>
  <w:footnote w:type="continuationSeparator" w:id="0">
    <w:p w14:paraId="463CC674" w14:textId="77777777" w:rsidR="006F05A2" w:rsidRDefault="006F05A2" w:rsidP="00505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5C85"/>
    <w:multiLevelType w:val="hybridMultilevel"/>
    <w:tmpl w:val="2BB65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11573"/>
    <w:multiLevelType w:val="hybridMultilevel"/>
    <w:tmpl w:val="31D63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A62FD"/>
    <w:multiLevelType w:val="hybridMultilevel"/>
    <w:tmpl w:val="0B74E7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23540"/>
    <w:multiLevelType w:val="hybridMultilevel"/>
    <w:tmpl w:val="EB084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B63A7"/>
    <w:multiLevelType w:val="hybridMultilevel"/>
    <w:tmpl w:val="1B20D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D2B37"/>
    <w:multiLevelType w:val="hybridMultilevel"/>
    <w:tmpl w:val="28B29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D0286"/>
    <w:multiLevelType w:val="hybridMultilevel"/>
    <w:tmpl w:val="ECD6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12EAD"/>
    <w:multiLevelType w:val="hybridMultilevel"/>
    <w:tmpl w:val="579096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56D32"/>
    <w:multiLevelType w:val="hybridMultilevel"/>
    <w:tmpl w:val="BDDC2FB6"/>
    <w:lvl w:ilvl="0" w:tplc="CAAA73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647F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B005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60C5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3486F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D619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BCE0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DEB44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5E37A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82271B"/>
    <w:multiLevelType w:val="hybridMultilevel"/>
    <w:tmpl w:val="E342E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1392E"/>
    <w:multiLevelType w:val="hybridMultilevel"/>
    <w:tmpl w:val="A7A4E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56057"/>
    <w:multiLevelType w:val="hybridMultilevel"/>
    <w:tmpl w:val="45D67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E8A"/>
    <w:rsid w:val="00000B4C"/>
    <w:rsid w:val="00003D5F"/>
    <w:rsid w:val="000139F8"/>
    <w:rsid w:val="00036B34"/>
    <w:rsid w:val="00045057"/>
    <w:rsid w:val="00045A23"/>
    <w:rsid w:val="000465E5"/>
    <w:rsid w:val="00047A2C"/>
    <w:rsid w:val="000569A9"/>
    <w:rsid w:val="00067F67"/>
    <w:rsid w:val="00070C92"/>
    <w:rsid w:val="00094A27"/>
    <w:rsid w:val="000967A7"/>
    <w:rsid w:val="000B6B0F"/>
    <w:rsid w:val="000C15B7"/>
    <w:rsid w:val="000C7CBE"/>
    <w:rsid w:val="000D0C22"/>
    <w:rsid w:val="000D18C6"/>
    <w:rsid w:val="000D7F83"/>
    <w:rsid w:val="000E0D4E"/>
    <w:rsid w:val="000E3D4B"/>
    <w:rsid w:val="000E6B5C"/>
    <w:rsid w:val="000F17C2"/>
    <w:rsid w:val="00111A1A"/>
    <w:rsid w:val="00127F17"/>
    <w:rsid w:val="00136E76"/>
    <w:rsid w:val="00137127"/>
    <w:rsid w:val="00151F78"/>
    <w:rsid w:val="001540C0"/>
    <w:rsid w:val="00160C6A"/>
    <w:rsid w:val="00170DE5"/>
    <w:rsid w:val="0018505F"/>
    <w:rsid w:val="001A2115"/>
    <w:rsid w:val="001B7049"/>
    <w:rsid w:val="001C1B16"/>
    <w:rsid w:val="001C4B00"/>
    <w:rsid w:val="001D029A"/>
    <w:rsid w:val="001D3236"/>
    <w:rsid w:val="001D6B41"/>
    <w:rsid w:val="001E6DE1"/>
    <w:rsid w:val="001F33C3"/>
    <w:rsid w:val="001F4DDE"/>
    <w:rsid w:val="001F7936"/>
    <w:rsid w:val="001F7E13"/>
    <w:rsid w:val="00204817"/>
    <w:rsid w:val="00207A3A"/>
    <w:rsid w:val="00232BB7"/>
    <w:rsid w:val="00265435"/>
    <w:rsid w:val="00275CCC"/>
    <w:rsid w:val="00276245"/>
    <w:rsid w:val="002769C5"/>
    <w:rsid w:val="002B2E4D"/>
    <w:rsid w:val="002B7B3C"/>
    <w:rsid w:val="002C55E5"/>
    <w:rsid w:val="002D0236"/>
    <w:rsid w:val="002D7530"/>
    <w:rsid w:val="002E39C4"/>
    <w:rsid w:val="002F141B"/>
    <w:rsid w:val="002F1D89"/>
    <w:rsid w:val="002F3EC0"/>
    <w:rsid w:val="00303135"/>
    <w:rsid w:val="00330718"/>
    <w:rsid w:val="00361C78"/>
    <w:rsid w:val="003645D3"/>
    <w:rsid w:val="00364E24"/>
    <w:rsid w:val="00371D4B"/>
    <w:rsid w:val="00377C35"/>
    <w:rsid w:val="00383D1E"/>
    <w:rsid w:val="003852E3"/>
    <w:rsid w:val="00393EAF"/>
    <w:rsid w:val="00396122"/>
    <w:rsid w:val="003C37ED"/>
    <w:rsid w:val="003C476E"/>
    <w:rsid w:val="003C78F9"/>
    <w:rsid w:val="003D13CE"/>
    <w:rsid w:val="003D21F3"/>
    <w:rsid w:val="003D2952"/>
    <w:rsid w:val="003D54B3"/>
    <w:rsid w:val="003E2335"/>
    <w:rsid w:val="003F22B7"/>
    <w:rsid w:val="003F2EA2"/>
    <w:rsid w:val="00404DD2"/>
    <w:rsid w:val="00414C4B"/>
    <w:rsid w:val="00417568"/>
    <w:rsid w:val="00437633"/>
    <w:rsid w:val="004407FF"/>
    <w:rsid w:val="0044319B"/>
    <w:rsid w:val="00455744"/>
    <w:rsid w:val="004633A8"/>
    <w:rsid w:val="00464A07"/>
    <w:rsid w:val="00467E39"/>
    <w:rsid w:val="004A2947"/>
    <w:rsid w:val="004B4116"/>
    <w:rsid w:val="004B423E"/>
    <w:rsid w:val="004C0012"/>
    <w:rsid w:val="004C050E"/>
    <w:rsid w:val="004E3F89"/>
    <w:rsid w:val="004F24BA"/>
    <w:rsid w:val="0050000A"/>
    <w:rsid w:val="005056D6"/>
    <w:rsid w:val="005061DF"/>
    <w:rsid w:val="0052700F"/>
    <w:rsid w:val="00534EE8"/>
    <w:rsid w:val="00546710"/>
    <w:rsid w:val="00554BCF"/>
    <w:rsid w:val="00555710"/>
    <w:rsid w:val="00565319"/>
    <w:rsid w:val="0058169C"/>
    <w:rsid w:val="00591758"/>
    <w:rsid w:val="0059431A"/>
    <w:rsid w:val="005956B8"/>
    <w:rsid w:val="005A4455"/>
    <w:rsid w:val="005A5159"/>
    <w:rsid w:val="005C3E7C"/>
    <w:rsid w:val="005C5ABD"/>
    <w:rsid w:val="005C5FD3"/>
    <w:rsid w:val="005D3B8C"/>
    <w:rsid w:val="005E0CDF"/>
    <w:rsid w:val="005E479D"/>
    <w:rsid w:val="005E6C53"/>
    <w:rsid w:val="006042A5"/>
    <w:rsid w:val="00605D4D"/>
    <w:rsid w:val="00631CBE"/>
    <w:rsid w:val="00636A84"/>
    <w:rsid w:val="00643D26"/>
    <w:rsid w:val="006553EB"/>
    <w:rsid w:val="00655ACF"/>
    <w:rsid w:val="0066052B"/>
    <w:rsid w:val="00664844"/>
    <w:rsid w:val="00672986"/>
    <w:rsid w:val="00683D82"/>
    <w:rsid w:val="00687E39"/>
    <w:rsid w:val="00690FE2"/>
    <w:rsid w:val="006929EC"/>
    <w:rsid w:val="00694D2F"/>
    <w:rsid w:val="006966C7"/>
    <w:rsid w:val="006A2F64"/>
    <w:rsid w:val="006A5E8A"/>
    <w:rsid w:val="006C6C51"/>
    <w:rsid w:val="006D4D25"/>
    <w:rsid w:val="006E13B6"/>
    <w:rsid w:val="006F05A2"/>
    <w:rsid w:val="006F229F"/>
    <w:rsid w:val="006F2910"/>
    <w:rsid w:val="006F6E56"/>
    <w:rsid w:val="00710D90"/>
    <w:rsid w:val="007203D8"/>
    <w:rsid w:val="00734C37"/>
    <w:rsid w:val="00735D10"/>
    <w:rsid w:val="00742360"/>
    <w:rsid w:val="00744A20"/>
    <w:rsid w:val="00753358"/>
    <w:rsid w:val="00755E80"/>
    <w:rsid w:val="00757AC3"/>
    <w:rsid w:val="00763112"/>
    <w:rsid w:val="00795844"/>
    <w:rsid w:val="007C255D"/>
    <w:rsid w:val="007D7E69"/>
    <w:rsid w:val="007E28B7"/>
    <w:rsid w:val="007F2271"/>
    <w:rsid w:val="007F2275"/>
    <w:rsid w:val="007F4138"/>
    <w:rsid w:val="008042DE"/>
    <w:rsid w:val="008169F1"/>
    <w:rsid w:val="008204A8"/>
    <w:rsid w:val="008209A3"/>
    <w:rsid w:val="00825A96"/>
    <w:rsid w:val="00837B96"/>
    <w:rsid w:val="00840109"/>
    <w:rsid w:val="008475D7"/>
    <w:rsid w:val="0085288D"/>
    <w:rsid w:val="0085315A"/>
    <w:rsid w:val="00855E92"/>
    <w:rsid w:val="008610B7"/>
    <w:rsid w:val="008633AA"/>
    <w:rsid w:val="00882C39"/>
    <w:rsid w:val="008C1040"/>
    <w:rsid w:val="008D0868"/>
    <w:rsid w:val="008D43CE"/>
    <w:rsid w:val="008E2ABB"/>
    <w:rsid w:val="008E4BC5"/>
    <w:rsid w:val="008F2877"/>
    <w:rsid w:val="008F3312"/>
    <w:rsid w:val="00903305"/>
    <w:rsid w:val="009100EC"/>
    <w:rsid w:val="00915E7F"/>
    <w:rsid w:val="0092375F"/>
    <w:rsid w:val="009377CA"/>
    <w:rsid w:val="00937FD1"/>
    <w:rsid w:val="0097192B"/>
    <w:rsid w:val="00982820"/>
    <w:rsid w:val="009A054A"/>
    <w:rsid w:val="009A243F"/>
    <w:rsid w:val="009A54D0"/>
    <w:rsid w:val="009A57A1"/>
    <w:rsid w:val="009B3F96"/>
    <w:rsid w:val="009B4D95"/>
    <w:rsid w:val="009B5FFF"/>
    <w:rsid w:val="009B7B16"/>
    <w:rsid w:val="009D3348"/>
    <w:rsid w:val="009D4313"/>
    <w:rsid w:val="009E1FDF"/>
    <w:rsid w:val="009F0CDC"/>
    <w:rsid w:val="009F36D9"/>
    <w:rsid w:val="009F4C36"/>
    <w:rsid w:val="00A17D92"/>
    <w:rsid w:val="00A313A8"/>
    <w:rsid w:val="00A36816"/>
    <w:rsid w:val="00A43169"/>
    <w:rsid w:val="00A555A6"/>
    <w:rsid w:val="00A730AC"/>
    <w:rsid w:val="00A90177"/>
    <w:rsid w:val="00AA629C"/>
    <w:rsid w:val="00AA662B"/>
    <w:rsid w:val="00AC0E06"/>
    <w:rsid w:val="00AC5EFF"/>
    <w:rsid w:val="00AD155A"/>
    <w:rsid w:val="00AD1A3E"/>
    <w:rsid w:val="00AE114F"/>
    <w:rsid w:val="00AE5804"/>
    <w:rsid w:val="00AF5A06"/>
    <w:rsid w:val="00B056B0"/>
    <w:rsid w:val="00B06D36"/>
    <w:rsid w:val="00B26C63"/>
    <w:rsid w:val="00B34286"/>
    <w:rsid w:val="00B35829"/>
    <w:rsid w:val="00B525F7"/>
    <w:rsid w:val="00B63767"/>
    <w:rsid w:val="00B7529D"/>
    <w:rsid w:val="00B90B26"/>
    <w:rsid w:val="00B90D8C"/>
    <w:rsid w:val="00BA4370"/>
    <w:rsid w:val="00BB3B46"/>
    <w:rsid w:val="00BC132C"/>
    <w:rsid w:val="00BE05EF"/>
    <w:rsid w:val="00BF2931"/>
    <w:rsid w:val="00BF6492"/>
    <w:rsid w:val="00C351F6"/>
    <w:rsid w:val="00C56BB4"/>
    <w:rsid w:val="00C5787B"/>
    <w:rsid w:val="00C64460"/>
    <w:rsid w:val="00C70363"/>
    <w:rsid w:val="00C734AF"/>
    <w:rsid w:val="00C83367"/>
    <w:rsid w:val="00CA18BA"/>
    <w:rsid w:val="00CB0919"/>
    <w:rsid w:val="00CD3B1B"/>
    <w:rsid w:val="00CD5D94"/>
    <w:rsid w:val="00CE4580"/>
    <w:rsid w:val="00CF18CA"/>
    <w:rsid w:val="00CF20BC"/>
    <w:rsid w:val="00CF2448"/>
    <w:rsid w:val="00CF387F"/>
    <w:rsid w:val="00D121D1"/>
    <w:rsid w:val="00D24E57"/>
    <w:rsid w:val="00D26373"/>
    <w:rsid w:val="00D31767"/>
    <w:rsid w:val="00D47877"/>
    <w:rsid w:val="00D54E68"/>
    <w:rsid w:val="00D67779"/>
    <w:rsid w:val="00D76918"/>
    <w:rsid w:val="00D8245E"/>
    <w:rsid w:val="00D93642"/>
    <w:rsid w:val="00D93896"/>
    <w:rsid w:val="00D9691D"/>
    <w:rsid w:val="00DA67B3"/>
    <w:rsid w:val="00DA7BB0"/>
    <w:rsid w:val="00DB58C2"/>
    <w:rsid w:val="00DC039F"/>
    <w:rsid w:val="00DC5819"/>
    <w:rsid w:val="00DD77FB"/>
    <w:rsid w:val="00DE19CB"/>
    <w:rsid w:val="00DE37B7"/>
    <w:rsid w:val="00DE4F08"/>
    <w:rsid w:val="00DE5751"/>
    <w:rsid w:val="00DE7D5C"/>
    <w:rsid w:val="00DF4FA0"/>
    <w:rsid w:val="00E0636F"/>
    <w:rsid w:val="00E10F45"/>
    <w:rsid w:val="00E219FA"/>
    <w:rsid w:val="00E27457"/>
    <w:rsid w:val="00E274AF"/>
    <w:rsid w:val="00E41622"/>
    <w:rsid w:val="00E418A8"/>
    <w:rsid w:val="00E566F4"/>
    <w:rsid w:val="00E61AC2"/>
    <w:rsid w:val="00E74877"/>
    <w:rsid w:val="00E76394"/>
    <w:rsid w:val="00E86BD0"/>
    <w:rsid w:val="00E86ED0"/>
    <w:rsid w:val="00EA7945"/>
    <w:rsid w:val="00EA7EB6"/>
    <w:rsid w:val="00EC5ED1"/>
    <w:rsid w:val="00EC6460"/>
    <w:rsid w:val="00EC7147"/>
    <w:rsid w:val="00ED04E1"/>
    <w:rsid w:val="00ED2E2D"/>
    <w:rsid w:val="00ED45D0"/>
    <w:rsid w:val="00ED78F2"/>
    <w:rsid w:val="00F2092C"/>
    <w:rsid w:val="00F21546"/>
    <w:rsid w:val="00F2589A"/>
    <w:rsid w:val="00F30326"/>
    <w:rsid w:val="00F344B7"/>
    <w:rsid w:val="00F377F6"/>
    <w:rsid w:val="00F43408"/>
    <w:rsid w:val="00F52593"/>
    <w:rsid w:val="00F57011"/>
    <w:rsid w:val="00F6314F"/>
    <w:rsid w:val="00F6574B"/>
    <w:rsid w:val="00F668DD"/>
    <w:rsid w:val="00F719B4"/>
    <w:rsid w:val="00F73EA0"/>
    <w:rsid w:val="00F74869"/>
    <w:rsid w:val="00F81B47"/>
    <w:rsid w:val="00F848CD"/>
    <w:rsid w:val="00F933CA"/>
    <w:rsid w:val="00FA126A"/>
    <w:rsid w:val="00FA616E"/>
    <w:rsid w:val="00FB06D7"/>
    <w:rsid w:val="00FB21FB"/>
    <w:rsid w:val="00FB712E"/>
    <w:rsid w:val="00FC6A00"/>
    <w:rsid w:val="00FF007A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9DCB2"/>
  <w15:docId w15:val="{638B8046-AF84-4182-AF41-0B5C6850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0BC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6D6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6D6"/>
    <w:rPr>
      <w:rFonts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056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056D6"/>
  </w:style>
  <w:style w:type="paragraph" w:styleId="Footer">
    <w:name w:val="footer"/>
    <w:basedOn w:val="Normal"/>
    <w:link w:val="FooterChar"/>
    <w:uiPriority w:val="99"/>
    <w:unhideWhenUsed/>
    <w:rsid w:val="005056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6D6"/>
  </w:style>
  <w:style w:type="character" w:styleId="Hyperlink">
    <w:name w:val="Hyperlink"/>
    <w:basedOn w:val="DefaultParagraphFont"/>
    <w:uiPriority w:val="99"/>
    <w:unhideWhenUsed/>
    <w:rsid w:val="00C644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691D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245E"/>
    <w:rPr>
      <w:color w:val="808080"/>
      <w:shd w:val="clear" w:color="auto" w:fill="E6E6E6"/>
    </w:rPr>
  </w:style>
  <w:style w:type="table" w:styleId="TableGrid">
    <w:name w:val="Table Grid"/>
    <w:basedOn w:val="TableNormal"/>
    <w:rsid w:val="009D3348"/>
    <w:pPr>
      <w:spacing w:after="0" w:line="240" w:lineRule="auto"/>
    </w:pPr>
    <w:rPr>
      <w:rFonts w:ascii="Times New Roman" w:eastAsia="Times New Roman" w:hAnsi="Times New Roman" w:cs="Times New Roman"/>
      <w:sz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unhideWhenUsed/>
    <w:rsid w:val="008D086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CF20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C8336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Cs w:val="24"/>
      <w:lang w:eastAsia="en-GB"/>
    </w:rPr>
  </w:style>
  <w:style w:type="paragraph" w:styleId="BodyText">
    <w:name w:val="Body Text"/>
    <w:basedOn w:val="Normal"/>
    <w:link w:val="BodyTextChar"/>
    <w:rsid w:val="00C83367"/>
    <w:pPr>
      <w:spacing w:after="220" w:line="180" w:lineRule="atLeast"/>
      <w:ind w:left="835" w:right="835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83367"/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F34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6283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20615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6373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uk/disclosure-barring-service-chec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redgate@nexusmat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hew.sorby\AppData\Local\Microsoft\Windows\Temporary%20Internet%20Files\Content.Outlook\BONKE49U\Kelford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34E30-1CBD-4D21-A3A5-F2B450CC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Kelford Letter template</Template>
  <TotalTime>42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Sorby</dc:creator>
  <cp:keywords/>
  <dc:description/>
  <cp:lastModifiedBy>Leane Beanes</cp:lastModifiedBy>
  <cp:revision>6</cp:revision>
  <cp:lastPrinted>2024-06-24T15:57:00Z</cp:lastPrinted>
  <dcterms:created xsi:type="dcterms:W3CDTF">2024-10-22T09:30:00Z</dcterms:created>
  <dcterms:modified xsi:type="dcterms:W3CDTF">2024-10-24T10:16:00Z</dcterms:modified>
</cp:coreProperties>
</file>