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8FFF"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7EC14189" wp14:editId="56FC1F47">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42A5049A" w14:textId="77777777" w:rsidR="00D14840" w:rsidRDefault="00D14840" w:rsidP="00397A26">
      <w:pPr>
        <w:jc w:val="center"/>
        <w:rPr>
          <w:b/>
          <w:szCs w:val="24"/>
          <w:u w:val="single"/>
        </w:rPr>
      </w:pPr>
    </w:p>
    <w:p w14:paraId="4FAE4F0D" w14:textId="77777777" w:rsidR="00D14840" w:rsidRDefault="00D14840" w:rsidP="00397A26">
      <w:pPr>
        <w:jc w:val="center"/>
        <w:rPr>
          <w:b/>
          <w:szCs w:val="24"/>
          <w:u w:val="single"/>
        </w:rPr>
      </w:pPr>
    </w:p>
    <w:p w14:paraId="6D1B8E05" w14:textId="77777777" w:rsidR="00D14840" w:rsidRDefault="00D14840" w:rsidP="00397A26">
      <w:pPr>
        <w:jc w:val="center"/>
        <w:rPr>
          <w:b/>
          <w:szCs w:val="24"/>
          <w:u w:val="single"/>
        </w:rPr>
      </w:pPr>
    </w:p>
    <w:p w14:paraId="55245006" w14:textId="77777777" w:rsidR="00D14840" w:rsidRDefault="00D14840" w:rsidP="00397A26">
      <w:pPr>
        <w:jc w:val="center"/>
        <w:rPr>
          <w:b/>
          <w:szCs w:val="24"/>
          <w:u w:val="single"/>
        </w:rPr>
      </w:pPr>
    </w:p>
    <w:p w14:paraId="6D1ED9E8" w14:textId="77777777" w:rsidR="009650CE" w:rsidRDefault="009650CE" w:rsidP="00397A26">
      <w:pPr>
        <w:jc w:val="center"/>
        <w:rPr>
          <w:b/>
          <w:szCs w:val="24"/>
          <w:u w:val="single"/>
        </w:rPr>
      </w:pPr>
    </w:p>
    <w:p w14:paraId="539A906B" w14:textId="77777777" w:rsidR="00C620A2" w:rsidRDefault="00C620A2" w:rsidP="00397A26">
      <w:pPr>
        <w:jc w:val="center"/>
        <w:rPr>
          <w:b/>
          <w:szCs w:val="24"/>
          <w:u w:val="single"/>
        </w:rPr>
      </w:pPr>
      <w:r w:rsidRPr="00F71D2B">
        <w:rPr>
          <w:b/>
          <w:szCs w:val="24"/>
          <w:u w:val="single"/>
        </w:rPr>
        <w:t>JOB DESCRIPTION</w:t>
      </w:r>
    </w:p>
    <w:p w14:paraId="6BA32B84" w14:textId="77777777" w:rsidR="00196AFA" w:rsidRDefault="00196AFA" w:rsidP="00397A26">
      <w:pPr>
        <w:jc w:val="center"/>
        <w:rPr>
          <w:b/>
          <w:szCs w:val="24"/>
          <w:u w:val="single"/>
        </w:rPr>
      </w:pPr>
    </w:p>
    <w:p w14:paraId="6DC94E34"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4BF6DF83" w14:textId="77777777" w:rsidTr="00770D8E">
        <w:tc>
          <w:tcPr>
            <w:tcW w:w="2518" w:type="dxa"/>
          </w:tcPr>
          <w:p w14:paraId="5ECA066B" w14:textId="77777777" w:rsidR="00C620A2" w:rsidRDefault="00C620A2" w:rsidP="00196AFA">
            <w:pPr>
              <w:spacing w:before="60" w:after="60"/>
              <w:rPr>
                <w:b/>
              </w:rPr>
            </w:pPr>
            <w:r>
              <w:rPr>
                <w:b/>
              </w:rPr>
              <w:t>School</w:t>
            </w:r>
          </w:p>
        </w:tc>
        <w:tc>
          <w:tcPr>
            <w:tcW w:w="7796" w:type="dxa"/>
          </w:tcPr>
          <w:p w14:paraId="07651582" w14:textId="682A6853" w:rsidR="00C620A2" w:rsidRDefault="00F231AF" w:rsidP="00374F13">
            <w:pPr>
              <w:spacing w:before="60" w:after="60"/>
              <w:rPr>
                <w:caps/>
                <w:sz w:val="22"/>
              </w:rPr>
            </w:pPr>
            <w:r>
              <w:rPr>
                <w:caps/>
                <w:sz w:val="22"/>
              </w:rPr>
              <w:t>WaterLOO</w:t>
            </w:r>
            <w:r w:rsidR="0020314D">
              <w:rPr>
                <w:caps/>
                <w:sz w:val="22"/>
              </w:rPr>
              <w:t xml:space="preserve"> Primary School</w:t>
            </w:r>
          </w:p>
        </w:tc>
      </w:tr>
      <w:tr w:rsidR="00C620A2" w14:paraId="7D8604E5" w14:textId="77777777" w:rsidTr="00770D8E">
        <w:tc>
          <w:tcPr>
            <w:tcW w:w="2518" w:type="dxa"/>
          </w:tcPr>
          <w:p w14:paraId="58E982C6" w14:textId="77777777" w:rsidR="00770D8E" w:rsidRDefault="00C620A2" w:rsidP="00196AFA">
            <w:pPr>
              <w:spacing w:before="60" w:after="60"/>
              <w:rPr>
                <w:b/>
              </w:rPr>
            </w:pPr>
            <w:r>
              <w:rPr>
                <w:b/>
              </w:rPr>
              <w:t>Job Titl</w:t>
            </w:r>
            <w:r w:rsidR="00770D8E">
              <w:rPr>
                <w:b/>
              </w:rPr>
              <w:t>e</w:t>
            </w:r>
          </w:p>
        </w:tc>
        <w:tc>
          <w:tcPr>
            <w:tcW w:w="7796" w:type="dxa"/>
          </w:tcPr>
          <w:p w14:paraId="114ACC23" w14:textId="63596471" w:rsidR="00770D8E" w:rsidRDefault="004F030F" w:rsidP="00D569B0">
            <w:pPr>
              <w:spacing w:before="60" w:after="60"/>
              <w:rPr>
                <w:caps/>
                <w:sz w:val="22"/>
              </w:rPr>
            </w:pPr>
            <w:r>
              <w:rPr>
                <w:caps/>
                <w:sz w:val="22"/>
              </w:rPr>
              <w:t>teaching assistant Level 2</w:t>
            </w:r>
            <w:r w:rsidR="00C02498">
              <w:rPr>
                <w:caps/>
                <w:sz w:val="22"/>
              </w:rPr>
              <w:t xml:space="preserve"> </w:t>
            </w:r>
          </w:p>
        </w:tc>
      </w:tr>
      <w:tr w:rsidR="00770D8E" w14:paraId="6A53B127" w14:textId="77777777" w:rsidTr="00770D8E">
        <w:tc>
          <w:tcPr>
            <w:tcW w:w="2518" w:type="dxa"/>
          </w:tcPr>
          <w:p w14:paraId="1976CF83" w14:textId="77777777" w:rsidR="00770D8E" w:rsidRDefault="00770D8E" w:rsidP="00196AFA">
            <w:pPr>
              <w:spacing w:before="60" w:after="60"/>
              <w:rPr>
                <w:b/>
              </w:rPr>
            </w:pPr>
            <w:r>
              <w:rPr>
                <w:b/>
              </w:rPr>
              <w:t>Grade</w:t>
            </w:r>
          </w:p>
        </w:tc>
        <w:tc>
          <w:tcPr>
            <w:tcW w:w="7796" w:type="dxa"/>
          </w:tcPr>
          <w:p w14:paraId="7E03940D" w14:textId="4A4F6819" w:rsidR="00770D8E" w:rsidRDefault="00F36B10" w:rsidP="009650CE">
            <w:pPr>
              <w:spacing w:before="60" w:after="60"/>
              <w:rPr>
                <w:caps/>
                <w:sz w:val="22"/>
              </w:rPr>
            </w:pPr>
            <w:r>
              <w:rPr>
                <w:caps/>
                <w:sz w:val="22"/>
              </w:rPr>
              <w:t>D6</w:t>
            </w:r>
            <w:r w:rsidR="00F231AF">
              <w:rPr>
                <w:caps/>
                <w:sz w:val="22"/>
              </w:rPr>
              <w:t xml:space="preserve"> – D11</w:t>
            </w:r>
          </w:p>
        </w:tc>
      </w:tr>
      <w:tr w:rsidR="00C620A2" w14:paraId="10A8AA67" w14:textId="77777777" w:rsidTr="00770D8E">
        <w:tc>
          <w:tcPr>
            <w:tcW w:w="2518" w:type="dxa"/>
          </w:tcPr>
          <w:p w14:paraId="27C01DE1" w14:textId="77777777" w:rsidR="00C620A2" w:rsidRDefault="00C620A2" w:rsidP="00196AFA">
            <w:pPr>
              <w:spacing w:before="60" w:after="60"/>
              <w:rPr>
                <w:b/>
              </w:rPr>
            </w:pPr>
            <w:r>
              <w:rPr>
                <w:b/>
              </w:rPr>
              <w:t>Responsible to</w:t>
            </w:r>
          </w:p>
        </w:tc>
        <w:tc>
          <w:tcPr>
            <w:tcW w:w="7796" w:type="dxa"/>
          </w:tcPr>
          <w:p w14:paraId="10470C1F" w14:textId="77777777" w:rsidR="00C620A2" w:rsidRDefault="009650CE" w:rsidP="00705928">
            <w:pPr>
              <w:spacing w:before="60" w:after="60"/>
              <w:rPr>
                <w:sz w:val="22"/>
              </w:rPr>
            </w:pPr>
            <w:r>
              <w:rPr>
                <w:sz w:val="22"/>
              </w:rPr>
              <w:t xml:space="preserve"> </w:t>
            </w:r>
            <w:r w:rsidR="00A52800">
              <w:rPr>
                <w:sz w:val="22"/>
              </w:rPr>
              <w:t xml:space="preserve">Head Teacher </w:t>
            </w:r>
            <w:r w:rsidR="0020314D">
              <w:rPr>
                <w:sz w:val="22"/>
              </w:rPr>
              <w:t xml:space="preserve">and </w:t>
            </w:r>
            <w:r w:rsidR="00705928">
              <w:rPr>
                <w:sz w:val="22"/>
              </w:rPr>
              <w:t>Senior Leaders</w:t>
            </w:r>
          </w:p>
        </w:tc>
      </w:tr>
    </w:tbl>
    <w:p w14:paraId="319DDA2E" w14:textId="77777777" w:rsidR="00C620A2" w:rsidRDefault="00C620A2"/>
    <w:tbl>
      <w:tblPr>
        <w:tblW w:w="10314" w:type="dxa"/>
        <w:tblLayout w:type="fixed"/>
        <w:tblLook w:val="0000" w:firstRow="0" w:lastRow="0" w:firstColumn="0" w:lastColumn="0" w:noHBand="0" w:noVBand="0"/>
      </w:tblPr>
      <w:tblGrid>
        <w:gridCol w:w="10314"/>
      </w:tblGrid>
      <w:tr w:rsidR="00C620A2" w14:paraId="3633CF14" w14:textId="77777777">
        <w:trPr>
          <w:cantSplit/>
        </w:trPr>
        <w:tc>
          <w:tcPr>
            <w:tcW w:w="10314" w:type="dxa"/>
          </w:tcPr>
          <w:p w14:paraId="0FC7E95C"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03502F50" w14:textId="77777777" w:rsidR="00656F81" w:rsidRPr="00656F81" w:rsidRDefault="00656F81">
            <w:pPr>
              <w:spacing w:before="60" w:after="120"/>
              <w:rPr>
                <w:b/>
                <w:sz w:val="16"/>
                <w:szCs w:val="16"/>
              </w:rPr>
            </w:pPr>
          </w:p>
        </w:tc>
      </w:tr>
      <w:tr w:rsidR="006E306C" w14:paraId="460BE7C1" w14:textId="77777777">
        <w:tc>
          <w:tcPr>
            <w:tcW w:w="10314" w:type="dxa"/>
          </w:tcPr>
          <w:p w14:paraId="7C9C02E3" w14:textId="77777777" w:rsidR="006E306C" w:rsidRPr="006E306C" w:rsidRDefault="00497AE3" w:rsidP="006E306C">
            <w:pPr>
              <w:rPr>
                <w:b/>
                <w:sz w:val="22"/>
                <w:szCs w:val="22"/>
              </w:rPr>
            </w:pPr>
            <w:r>
              <w:rPr>
                <w:b/>
                <w:sz w:val="22"/>
                <w:szCs w:val="22"/>
              </w:rPr>
              <w:t>Summary of Role</w:t>
            </w:r>
          </w:p>
          <w:p w14:paraId="0827C065" w14:textId="77777777" w:rsidR="004F030F" w:rsidRDefault="004F030F" w:rsidP="006E306C">
            <w:r>
              <w:t xml:space="preserve">To undertake work/care/support programmes to enable access to learning for pupils and to assist the teacher in the management of pupils and the classroom. </w:t>
            </w:r>
          </w:p>
          <w:p w14:paraId="780C94F7" w14:textId="77777777" w:rsidR="00EA63D9" w:rsidRDefault="00EA63D9" w:rsidP="006E306C"/>
          <w:p w14:paraId="15BBC35D" w14:textId="77777777" w:rsidR="00EA63D9" w:rsidRDefault="00EA63D9" w:rsidP="006E306C">
            <w:r>
              <w:t>To support children in fulfilling their potential in the classroom and beyond.</w:t>
            </w:r>
          </w:p>
          <w:p w14:paraId="5F429589" w14:textId="77777777" w:rsidR="004F030F" w:rsidRDefault="004F030F" w:rsidP="006E306C"/>
          <w:p w14:paraId="186F7EF1" w14:textId="77777777" w:rsidR="004F030F" w:rsidRDefault="004F030F" w:rsidP="006E306C">
            <w:r>
              <w:t>To work under the instruction/guidance of senior/teaching staff to support the delivery of quality learning and teaching and to help raise standards of achievement for all pupils</w:t>
            </w:r>
            <w:r w:rsidR="00374F13">
              <w:t xml:space="preserve"> both in groups and with individuals</w:t>
            </w:r>
            <w:r>
              <w:t>.</w:t>
            </w:r>
          </w:p>
          <w:p w14:paraId="086592AF" w14:textId="77777777" w:rsidR="004F030F" w:rsidRDefault="004F030F" w:rsidP="006E306C"/>
          <w:p w14:paraId="3BB900B7" w14:textId="77777777" w:rsidR="006E306C" w:rsidRDefault="004F030F" w:rsidP="006E306C">
            <w:r>
              <w:t xml:space="preserve"> Work may be carried out in the classrooms or outside the main teaching area.</w:t>
            </w:r>
          </w:p>
          <w:p w14:paraId="6DA17AF9" w14:textId="31656C0D" w:rsidR="00374F13" w:rsidRPr="00656F81" w:rsidRDefault="00374F13" w:rsidP="006E306C">
            <w:pPr>
              <w:rPr>
                <w:sz w:val="16"/>
                <w:szCs w:val="16"/>
              </w:rPr>
            </w:pPr>
          </w:p>
          <w:p w14:paraId="66F7A102" w14:textId="77777777" w:rsidR="0034650F" w:rsidRDefault="0034650F" w:rsidP="00497AE3">
            <w:pPr>
              <w:jc w:val="both"/>
              <w:rPr>
                <w:sz w:val="22"/>
                <w:szCs w:val="22"/>
              </w:rPr>
            </w:pPr>
          </w:p>
          <w:p w14:paraId="44E8C1FD"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3066CED8" w14:textId="77777777" w:rsidR="0034650F" w:rsidRPr="00D578C6" w:rsidRDefault="0034650F" w:rsidP="0034650F">
            <w:pPr>
              <w:rPr>
                <w:sz w:val="16"/>
                <w:szCs w:val="16"/>
              </w:rPr>
            </w:pPr>
          </w:p>
          <w:p w14:paraId="7319F654" w14:textId="77777777" w:rsidR="00497AE3" w:rsidRPr="009D1ECE" w:rsidRDefault="00497AE3" w:rsidP="009D1ECE">
            <w:pPr>
              <w:jc w:val="both"/>
              <w:rPr>
                <w:sz w:val="22"/>
                <w:szCs w:val="22"/>
              </w:rPr>
            </w:pPr>
          </w:p>
        </w:tc>
      </w:tr>
    </w:tbl>
    <w:p w14:paraId="51C6BF0A"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013B63E7"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509BBA00"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613224C5" w14:textId="77777777" w:rsidTr="00196AFA">
        <w:trPr>
          <w:cantSplit/>
          <w:jc w:val="center"/>
        </w:trPr>
        <w:tc>
          <w:tcPr>
            <w:tcW w:w="1276" w:type="dxa"/>
            <w:tcBorders>
              <w:top w:val="single" w:sz="4" w:space="0" w:color="auto"/>
              <w:bottom w:val="single" w:sz="4" w:space="0" w:color="auto"/>
              <w:right w:val="nil"/>
            </w:tcBorders>
          </w:tcPr>
          <w:p w14:paraId="5E74367C"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2B5B1B46" w14:textId="77777777" w:rsidR="00397A26" w:rsidRDefault="004F030F">
            <w:pPr>
              <w:rPr>
                <w:rFonts w:cs="Tahoma"/>
                <w:sz w:val="22"/>
                <w:szCs w:val="22"/>
              </w:rPr>
            </w:pPr>
            <w:r>
              <w:t>To develop a knowledge of a range of learning support needs and to develop an understanding of the specific needs of the pupils to be supported.</w:t>
            </w:r>
          </w:p>
        </w:tc>
      </w:tr>
      <w:tr w:rsidR="00397A26" w14:paraId="6EF69EE4" w14:textId="77777777" w:rsidTr="00196AFA">
        <w:trPr>
          <w:cantSplit/>
          <w:trHeight w:val="404"/>
          <w:jc w:val="center"/>
        </w:trPr>
        <w:tc>
          <w:tcPr>
            <w:tcW w:w="1276" w:type="dxa"/>
            <w:tcBorders>
              <w:top w:val="single" w:sz="4" w:space="0" w:color="auto"/>
              <w:bottom w:val="single" w:sz="4" w:space="0" w:color="auto"/>
              <w:right w:val="nil"/>
            </w:tcBorders>
          </w:tcPr>
          <w:p w14:paraId="5BB97953"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7570443C" w14:textId="77777777" w:rsidR="00397A26" w:rsidRDefault="004F030F" w:rsidP="00D569B0">
            <w:pPr>
              <w:rPr>
                <w:rFonts w:cs="Tahoma"/>
                <w:sz w:val="22"/>
                <w:szCs w:val="22"/>
              </w:rPr>
            </w:pPr>
            <w:r>
              <w:t>To supervise and provide pupils, ensuring their safety and access to learning activities</w:t>
            </w:r>
          </w:p>
        </w:tc>
      </w:tr>
      <w:tr w:rsidR="00397A26" w14:paraId="18FDD438" w14:textId="77777777" w:rsidTr="00196AFA">
        <w:trPr>
          <w:cantSplit/>
          <w:jc w:val="center"/>
        </w:trPr>
        <w:tc>
          <w:tcPr>
            <w:tcW w:w="1276" w:type="dxa"/>
            <w:tcBorders>
              <w:top w:val="single" w:sz="4" w:space="0" w:color="auto"/>
              <w:bottom w:val="single" w:sz="4" w:space="0" w:color="auto"/>
              <w:right w:val="nil"/>
            </w:tcBorders>
          </w:tcPr>
          <w:p w14:paraId="063A7CA7" w14:textId="77777777" w:rsidR="00397A26" w:rsidRDefault="00397A26">
            <w:pPr>
              <w:spacing w:before="60"/>
              <w:rPr>
                <w:sz w:val="22"/>
              </w:rPr>
            </w:pPr>
            <w:r>
              <w:rPr>
                <w:sz w:val="22"/>
              </w:rPr>
              <w:lastRenderedPageBreak/>
              <w:t>1.3</w:t>
            </w:r>
          </w:p>
        </w:tc>
        <w:tc>
          <w:tcPr>
            <w:tcW w:w="8615" w:type="dxa"/>
            <w:tcBorders>
              <w:top w:val="single" w:sz="4" w:space="0" w:color="auto"/>
              <w:left w:val="nil"/>
              <w:bottom w:val="single" w:sz="4" w:space="0" w:color="auto"/>
            </w:tcBorders>
          </w:tcPr>
          <w:p w14:paraId="0CCCD4D5" w14:textId="77777777" w:rsidR="00705928" w:rsidRDefault="004F030F">
            <w:r>
              <w:t>Taking into account the learning support involved, to aid the pupils to learn as effectively as possible both in group situations and on his/her own by, for example:</w:t>
            </w:r>
          </w:p>
          <w:p w14:paraId="290DB1C4" w14:textId="77777777" w:rsidR="004F030F" w:rsidRDefault="004F030F">
            <w:r>
              <w:t xml:space="preserve"> </w:t>
            </w:r>
            <w:r>
              <w:sym w:font="Symbol" w:char="F0B7"/>
            </w:r>
            <w:r>
              <w:t xml:space="preserve"> clarifyi</w:t>
            </w:r>
            <w:r w:rsidR="00705928">
              <w:t>ng and explaining instructions.</w:t>
            </w:r>
          </w:p>
          <w:p w14:paraId="0D69837F" w14:textId="77777777" w:rsidR="004F030F" w:rsidRDefault="004F030F">
            <w:r>
              <w:sym w:font="Symbol" w:char="F0B7"/>
            </w:r>
            <w:r>
              <w:t xml:space="preserve"> ensuring the child is able to use eq</w:t>
            </w:r>
            <w:r w:rsidR="00705928">
              <w:t>uipment and materials provided.</w:t>
            </w:r>
          </w:p>
          <w:p w14:paraId="23E66A11" w14:textId="30014ACA" w:rsidR="004F030F" w:rsidRDefault="004F030F">
            <w:r>
              <w:sym w:font="Symbol" w:char="F0B7"/>
            </w:r>
            <w:r>
              <w:t xml:space="preserve"> assisting in weaker areas, </w:t>
            </w:r>
            <w:r w:rsidR="00C02498">
              <w:t>e.g.,</w:t>
            </w:r>
            <w:r>
              <w:t xml:space="preserve"> language, behaviour, social skills, reading, spelling,</w:t>
            </w:r>
            <w:r w:rsidR="00705928">
              <w:t xml:space="preserve"> handwriting/presentation.</w:t>
            </w:r>
          </w:p>
          <w:p w14:paraId="597FDA3A" w14:textId="77777777" w:rsidR="004F030F" w:rsidRDefault="004F030F">
            <w:r>
              <w:sym w:font="Symbol" w:char="F0B7"/>
            </w:r>
            <w:r>
              <w:t xml:space="preserve"> helping children to con</w:t>
            </w:r>
            <w:r w:rsidR="00705928">
              <w:t>centrate on and finish work set.</w:t>
            </w:r>
          </w:p>
          <w:p w14:paraId="18E3CAEC" w14:textId="77777777" w:rsidR="004F030F" w:rsidRDefault="004F030F">
            <w:r>
              <w:t xml:space="preserve"> </w:t>
            </w:r>
            <w:r>
              <w:sym w:font="Symbol" w:char="F0B7"/>
            </w:r>
            <w:r>
              <w:t xml:space="preserve"> meeting physical needs as required </w:t>
            </w:r>
            <w:r w:rsidR="00705928">
              <w:t>whilst encouraging independence.</w:t>
            </w:r>
          </w:p>
          <w:p w14:paraId="75EC9021" w14:textId="77777777" w:rsidR="004F030F" w:rsidRDefault="004F030F">
            <w:r>
              <w:t xml:space="preserve"> </w:t>
            </w:r>
            <w:r>
              <w:sym w:font="Symbol" w:char="F0B7"/>
            </w:r>
            <w:r>
              <w:t xml:space="preserve"> assisting with the development and implementation of Individual Education/Behaviour Plans and Pe</w:t>
            </w:r>
            <w:r w:rsidR="00705928">
              <w:t>rsonal Care programmes.</w:t>
            </w:r>
          </w:p>
          <w:p w14:paraId="0F623E5F" w14:textId="77777777" w:rsidR="00397A26" w:rsidRDefault="004F030F">
            <w:r>
              <w:t xml:space="preserve"> </w:t>
            </w:r>
            <w:r>
              <w:sym w:font="Symbol" w:char="F0B7"/>
            </w:r>
            <w:r>
              <w:t xml:space="preserve"> developing appropriate re</w:t>
            </w:r>
            <w:r w:rsidR="00705928">
              <w:t>sources to support the children.</w:t>
            </w:r>
          </w:p>
          <w:p w14:paraId="46FF8A11" w14:textId="77777777" w:rsidR="004F030F" w:rsidRDefault="004F030F">
            <w:r>
              <w:sym w:font="Symbol" w:char="F0B7"/>
            </w:r>
            <w:r>
              <w:t xml:space="preserve"> providing support for individual children inside and outside the classroom to enable them to interact with others and engage in activities led by the teacher.</w:t>
            </w:r>
          </w:p>
          <w:p w14:paraId="546099EC" w14:textId="77777777" w:rsidR="004F030F" w:rsidRDefault="004F030F">
            <w:pPr>
              <w:rPr>
                <w:rFonts w:cs="Tahoma"/>
                <w:sz w:val="22"/>
                <w:szCs w:val="22"/>
              </w:rPr>
            </w:pPr>
          </w:p>
        </w:tc>
      </w:tr>
      <w:tr w:rsidR="00397A26" w14:paraId="6C860727" w14:textId="77777777" w:rsidTr="00196AFA">
        <w:trPr>
          <w:cantSplit/>
          <w:jc w:val="center"/>
        </w:trPr>
        <w:tc>
          <w:tcPr>
            <w:tcW w:w="1276" w:type="dxa"/>
            <w:tcBorders>
              <w:top w:val="single" w:sz="4" w:space="0" w:color="auto"/>
              <w:bottom w:val="single" w:sz="4" w:space="0" w:color="auto"/>
              <w:right w:val="nil"/>
            </w:tcBorders>
          </w:tcPr>
          <w:p w14:paraId="5CC327E2" w14:textId="77777777" w:rsidR="00397A26" w:rsidRDefault="00397A26">
            <w:pPr>
              <w:spacing w:before="60"/>
              <w:rPr>
                <w:sz w:val="22"/>
              </w:rPr>
            </w:pPr>
            <w:r>
              <w:rPr>
                <w:sz w:val="22"/>
              </w:rPr>
              <w:t>1.4</w:t>
            </w:r>
          </w:p>
        </w:tc>
        <w:tc>
          <w:tcPr>
            <w:tcW w:w="8615" w:type="dxa"/>
            <w:tcBorders>
              <w:top w:val="single" w:sz="4" w:space="0" w:color="auto"/>
              <w:left w:val="nil"/>
              <w:bottom w:val="single" w:sz="4" w:space="0" w:color="auto"/>
            </w:tcBorders>
          </w:tcPr>
          <w:p w14:paraId="45DDE424" w14:textId="77777777" w:rsidR="00397A26" w:rsidRDefault="004F030F" w:rsidP="00AF361D">
            <w:pPr>
              <w:rPr>
                <w:rFonts w:cs="Tahoma"/>
                <w:sz w:val="22"/>
                <w:szCs w:val="22"/>
              </w:rPr>
            </w:pPr>
            <w:r>
              <w:t>To establish a constructive relationship with the pupils and interact with them according to individual needs</w:t>
            </w:r>
            <w:r w:rsidR="00705928">
              <w:t>.</w:t>
            </w:r>
          </w:p>
        </w:tc>
      </w:tr>
      <w:tr w:rsidR="00397A26" w14:paraId="4979E24D" w14:textId="77777777" w:rsidTr="00196AFA">
        <w:trPr>
          <w:cantSplit/>
          <w:jc w:val="center"/>
        </w:trPr>
        <w:tc>
          <w:tcPr>
            <w:tcW w:w="1276" w:type="dxa"/>
            <w:tcBorders>
              <w:top w:val="single" w:sz="4" w:space="0" w:color="auto"/>
              <w:bottom w:val="single" w:sz="4" w:space="0" w:color="auto"/>
              <w:right w:val="nil"/>
            </w:tcBorders>
          </w:tcPr>
          <w:p w14:paraId="6CCD4758"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1A36F5A1" w14:textId="77777777" w:rsidR="00397A26" w:rsidRDefault="004F030F">
            <w:pPr>
              <w:rPr>
                <w:rFonts w:cs="Tahoma"/>
                <w:sz w:val="22"/>
                <w:szCs w:val="22"/>
              </w:rPr>
            </w:pPr>
            <w:r>
              <w:t>To promote the inclusion and acceptance of all children</w:t>
            </w:r>
            <w:r w:rsidR="00705928">
              <w:t>.</w:t>
            </w:r>
          </w:p>
        </w:tc>
      </w:tr>
      <w:tr w:rsidR="00397A26" w14:paraId="5A942084" w14:textId="77777777" w:rsidTr="00196AFA">
        <w:trPr>
          <w:cantSplit/>
          <w:jc w:val="center"/>
        </w:trPr>
        <w:tc>
          <w:tcPr>
            <w:tcW w:w="1276" w:type="dxa"/>
            <w:tcBorders>
              <w:top w:val="single" w:sz="4" w:space="0" w:color="auto"/>
              <w:bottom w:val="single" w:sz="4" w:space="0" w:color="auto"/>
              <w:right w:val="nil"/>
            </w:tcBorders>
          </w:tcPr>
          <w:p w14:paraId="63EB8261"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5CF5BE58" w14:textId="77777777" w:rsidR="00397A26" w:rsidRDefault="004F030F">
            <w:pPr>
              <w:rPr>
                <w:rFonts w:cs="Tahoma"/>
                <w:sz w:val="22"/>
                <w:szCs w:val="22"/>
              </w:rPr>
            </w:pPr>
            <w:r>
              <w:t>To set challenging and demanding expectations and promote self-esteem and independence</w:t>
            </w:r>
            <w:r w:rsidR="00705928">
              <w:t>.</w:t>
            </w:r>
          </w:p>
        </w:tc>
      </w:tr>
      <w:tr w:rsidR="0034650F" w14:paraId="62821FDC" w14:textId="77777777" w:rsidTr="00196AFA">
        <w:trPr>
          <w:cantSplit/>
          <w:jc w:val="center"/>
        </w:trPr>
        <w:tc>
          <w:tcPr>
            <w:tcW w:w="1276" w:type="dxa"/>
            <w:tcBorders>
              <w:top w:val="single" w:sz="4" w:space="0" w:color="auto"/>
              <w:bottom w:val="single" w:sz="4" w:space="0" w:color="auto"/>
              <w:right w:val="nil"/>
            </w:tcBorders>
          </w:tcPr>
          <w:p w14:paraId="7FB04D07" w14:textId="77777777" w:rsidR="0034650F" w:rsidRDefault="0034650F">
            <w:pPr>
              <w:spacing w:before="60"/>
              <w:rPr>
                <w:sz w:val="22"/>
              </w:rPr>
            </w:pPr>
            <w:r>
              <w:rPr>
                <w:sz w:val="22"/>
              </w:rPr>
              <w:t>1.7</w:t>
            </w:r>
          </w:p>
        </w:tc>
        <w:tc>
          <w:tcPr>
            <w:tcW w:w="8615" w:type="dxa"/>
            <w:tcBorders>
              <w:top w:val="single" w:sz="4" w:space="0" w:color="auto"/>
              <w:left w:val="nil"/>
              <w:bottom w:val="single" w:sz="4" w:space="0" w:color="auto"/>
            </w:tcBorders>
          </w:tcPr>
          <w:p w14:paraId="29880705" w14:textId="77777777" w:rsidR="0034650F" w:rsidRPr="0034650F" w:rsidRDefault="004F030F">
            <w:pPr>
              <w:rPr>
                <w:rFonts w:cs="Tahoma"/>
                <w:sz w:val="22"/>
                <w:szCs w:val="22"/>
              </w:rPr>
            </w:pPr>
            <w:r>
              <w:t>To provide the necessary pastoral care to enable children to feel secure and happy</w:t>
            </w:r>
            <w:r w:rsidR="00705928">
              <w:t>.</w:t>
            </w:r>
          </w:p>
        </w:tc>
      </w:tr>
      <w:tr w:rsidR="0034650F" w14:paraId="32BF25E8" w14:textId="77777777" w:rsidTr="00196AFA">
        <w:trPr>
          <w:cantSplit/>
          <w:jc w:val="center"/>
        </w:trPr>
        <w:tc>
          <w:tcPr>
            <w:tcW w:w="1276" w:type="dxa"/>
            <w:tcBorders>
              <w:top w:val="single" w:sz="4" w:space="0" w:color="auto"/>
              <w:bottom w:val="single" w:sz="4" w:space="0" w:color="auto"/>
              <w:right w:val="nil"/>
            </w:tcBorders>
          </w:tcPr>
          <w:p w14:paraId="350D1AFB" w14:textId="77777777" w:rsidR="0034650F" w:rsidRDefault="0034650F">
            <w:pPr>
              <w:spacing w:before="60"/>
              <w:rPr>
                <w:sz w:val="22"/>
              </w:rPr>
            </w:pPr>
            <w:r>
              <w:rPr>
                <w:sz w:val="22"/>
              </w:rPr>
              <w:t>1.8</w:t>
            </w:r>
          </w:p>
        </w:tc>
        <w:tc>
          <w:tcPr>
            <w:tcW w:w="8615" w:type="dxa"/>
            <w:tcBorders>
              <w:top w:val="single" w:sz="4" w:space="0" w:color="auto"/>
              <w:left w:val="nil"/>
              <w:bottom w:val="single" w:sz="4" w:space="0" w:color="auto"/>
            </w:tcBorders>
          </w:tcPr>
          <w:p w14:paraId="52D0E3C7" w14:textId="77777777" w:rsidR="0034650F" w:rsidRPr="0034650F" w:rsidRDefault="004F030F">
            <w:pPr>
              <w:rPr>
                <w:rFonts w:cs="Tahoma"/>
                <w:sz w:val="22"/>
                <w:szCs w:val="22"/>
              </w:rPr>
            </w:pPr>
            <w:r>
              <w:t>To provide feedback to pupils in relation to progress and achievement under the guidance of the teacher</w:t>
            </w:r>
            <w:r w:rsidR="00705928">
              <w:t>.</w:t>
            </w:r>
          </w:p>
        </w:tc>
      </w:tr>
      <w:tr w:rsidR="00374F13" w14:paraId="2E6912C5" w14:textId="77777777" w:rsidTr="00196AFA">
        <w:trPr>
          <w:cantSplit/>
          <w:jc w:val="center"/>
        </w:trPr>
        <w:tc>
          <w:tcPr>
            <w:tcW w:w="1276" w:type="dxa"/>
            <w:tcBorders>
              <w:top w:val="single" w:sz="4" w:space="0" w:color="auto"/>
              <w:bottom w:val="single" w:sz="4" w:space="0" w:color="auto"/>
              <w:right w:val="nil"/>
            </w:tcBorders>
          </w:tcPr>
          <w:p w14:paraId="6A1DFC3C" w14:textId="77777777" w:rsidR="00374F13" w:rsidRDefault="00374F13">
            <w:pPr>
              <w:spacing w:before="60"/>
              <w:rPr>
                <w:sz w:val="22"/>
              </w:rPr>
            </w:pPr>
            <w:r>
              <w:rPr>
                <w:sz w:val="22"/>
              </w:rPr>
              <w:t>1.9</w:t>
            </w:r>
          </w:p>
        </w:tc>
        <w:tc>
          <w:tcPr>
            <w:tcW w:w="8615" w:type="dxa"/>
            <w:tcBorders>
              <w:top w:val="single" w:sz="4" w:space="0" w:color="auto"/>
              <w:left w:val="nil"/>
              <w:bottom w:val="single" w:sz="4" w:space="0" w:color="auto"/>
            </w:tcBorders>
          </w:tcPr>
          <w:p w14:paraId="1B628A87" w14:textId="77777777" w:rsidR="00374F13" w:rsidRDefault="00374F13" w:rsidP="00374F13">
            <w:r>
              <w:t xml:space="preserve">To be able to support a child on a </w:t>
            </w:r>
            <w:proofErr w:type="gramStart"/>
            <w:r>
              <w:t>one to one</w:t>
            </w:r>
            <w:proofErr w:type="gramEnd"/>
            <w:r>
              <w:t xml:space="preserve"> basis including children who may have special educational needs. </w:t>
            </w:r>
          </w:p>
        </w:tc>
      </w:tr>
    </w:tbl>
    <w:p w14:paraId="1001CC1D" w14:textId="77777777" w:rsidR="0034650F" w:rsidRDefault="0034650F"/>
    <w:p w14:paraId="30001F05"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5BB98B59"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0FB2DC49"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6FFDD715" w14:textId="77777777" w:rsidTr="00196AFA">
        <w:trPr>
          <w:cantSplit/>
          <w:jc w:val="center"/>
        </w:trPr>
        <w:tc>
          <w:tcPr>
            <w:tcW w:w="1276" w:type="dxa"/>
            <w:tcBorders>
              <w:top w:val="single" w:sz="4" w:space="0" w:color="auto"/>
              <w:bottom w:val="single" w:sz="4" w:space="0" w:color="auto"/>
              <w:right w:val="nil"/>
            </w:tcBorders>
          </w:tcPr>
          <w:p w14:paraId="7823C353"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0F0939DF" w14:textId="77777777" w:rsidR="00397A26" w:rsidRDefault="004F030F" w:rsidP="00D569B0">
            <w:pPr>
              <w:tabs>
                <w:tab w:val="left" w:pos="432"/>
                <w:tab w:val="left" w:pos="850"/>
              </w:tabs>
              <w:ind w:right="175"/>
              <w:jc w:val="both"/>
              <w:rPr>
                <w:sz w:val="22"/>
              </w:rPr>
            </w:pPr>
            <w:r>
              <w:t>Assist with the class teacher (and other professionals as appropriate), in the development and planning of a suitable programme of support for pupils</w:t>
            </w:r>
            <w:r w:rsidR="00D569B0">
              <w:t>.</w:t>
            </w:r>
          </w:p>
        </w:tc>
      </w:tr>
      <w:tr w:rsidR="00397A26" w14:paraId="1DB7CE98" w14:textId="77777777" w:rsidTr="00196AFA">
        <w:trPr>
          <w:cantSplit/>
          <w:jc w:val="center"/>
        </w:trPr>
        <w:tc>
          <w:tcPr>
            <w:tcW w:w="1276" w:type="dxa"/>
            <w:tcBorders>
              <w:top w:val="single" w:sz="4" w:space="0" w:color="auto"/>
              <w:bottom w:val="single" w:sz="4" w:space="0" w:color="auto"/>
              <w:right w:val="nil"/>
            </w:tcBorders>
          </w:tcPr>
          <w:p w14:paraId="78312DDF"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11B9BDEC" w14:textId="77777777" w:rsidR="00397A26" w:rsidRDefault="004F030F">
            <w:pPr>
              <w:tabs>
                <w:tab w:val="left" w:pos="432"/>
                <w:tab w:val="left" w:pos="850"/>
              </w:tabs>
              <w:ind w:right="175"/>
              <w:jc w:val="both"/>
              <w:rPr>
                <w:sz w:val="22"/>
              </w:rPr>
            </w:pPr>
            <w:r>
              <w:t>Monitor pupil’s responses to learning activities and accurately record achievement as directed</w:t>
            </w:r>
            <w:r w:rsidR="00705928">
              <w:t>.</w:t>
            </w:r>
          </w:p>
        </w:tc>
      </w:tr>
      <w:tr w:rsidR="00397A26" w14:paraId="77D545CE" w14:textId="77777777" w:rsidTr="00196AFA">
        <w:trPr>
          <w:cantSplit/>
          <w:jc w:val="center"/>
        </w:trPr>
        <w:tc>
          <w:tcPr>
            <w:tcW w:w="1276" w:type="dxa"/>
            <w:tcBorders>
              <w:top w:val="single" w:sz="4" w:space="0" w:color="auto"/>
              <w:bottom w:val="single" w:sz="4" w:space="0" w:color="auto"/>
              <w:right w:val="nil"/>
            </w:tcBorders>
          </w:tcPr>
          <w:p w14:paraId="2F7D581D"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76AA2188" w14:textId="77777777" w:rsidR="00397A26" w:rsidRDefault="004F030F">
            <w:pPr>
              <w:tabs>
                <w:tab w:val="left" w:pos="432"/>
                <w:tab w:val="left" w:pos="850"/>
              </w:tabs>
              <w:ind w:right="175"/>
              <w:jc w:val="both"/>
              <w:rPr>
                <w:sz w:val="22"/>
              </w:rPr>
            </w:pPr>
            <w:r>
              <w:t>Provide detailed and regular feedback about the children to the teacher</w:t>
            </w:r>
            <w:r w:rsidR="00705928">
              <w:t>.</w:t>
            </w:r>
          </w:p>
        </w:tc>
      </w:tr>
      <w:tr w:rsidR="00397A26" w14:paraId="662D2166" w14:textId="77777777" w:rsidTr="00196AFA">
        <w:trPr>
          <w:cantSplit/>
          <w:jc w:val="center"/>
        </w:trPr>
        <w:tc>
          <w:tcPr>
            <w:tcW w:w="1276" w:type="dxa"/>
            <w:tcBorders>
              <w:top w:val="single" w:sz="4" w:space="0" w:color="auto"/>
              <w:bottom w:val="single" w:sz="4" w:space="0" w:color="auto"/>
              <w:right w:val="nil"/>
            </w:tcBorders>
          </w:tcPr>
          <w:p w14:paraId="4BE3E326"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008E17A1" w14:textId="77777777" w:rsidR="00397A26" w:rsidRPr="006051E4" w:rsidRDefault="004F030F" w:rsidP="00E92494">
            <w:pPr>
              <w:tabs>
                <w:tab w:val="left" w:pos="432"/>
                <w:tab w:val="left" w:pos="850"/>
              </w:tabs>
              <w:ind w:right="175"/>
              <w:jc w:val="both"/>
              <w:rPr>
                <w:sz w:val="22"/>
              </w:rPr>
            </w:pPr>
            <w:r>
              <w:t>Contribute to the maintenance of children’s progress records</w:t>
            </w:r>
            <w:r w:rsidR="00705928">
              <w:t>.</w:t>
            </w:r>
          </w:p>
        </w:tc>
      </w:tr>
      <w:tr w:rsidR="00397A26" w14:paraId="18183604" w14:textId="77777777" w:rsidTr="00196AFA">
        <w:trPr>
          <w:cantSplit/>
          <w:jc w:val="center"/>
        </w:trPr>
        <w:tc>
          <w:tcPr>
            <w:tcW w:w="1276" w:type="dxa"/>
            <w:tcBorders>
              <w:top w:val="single" w:sz="4" w:space="0" w:color="auto"/>
              <w:bottom w:val="single" w:sz="4" w:space="0" w:color="auto"/>
              <w:right w:val="nil"/>
            </w:tcBorders>
          </w:tcPr>
          <w:p w14:paraId="6C6742CF"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507AF510" w14:textId="77777777" w:rsidR="00397A26" w:rsidRDefault="004F030F" w:rsidP="00E92494">
            <w:pPr>
              <w:tabs>
                <w:tab w:val="left" w:pos="432"/>
                <w:tab w:val="left" w:pos="850"/>
              </w:tabs>
              <w:ind w:right="175"/>
              <w:jc w:val="both"/>
              <w:rPr>
                <w:sz w:val="22"/>
              </w:rPr>
            </w:pPr>
            <w:r>
              <w:t>Participate in the evaluation of the support programme</w:t>
            </w:r>
            <w:r w:rsidR="00705928">
              <w:t>.</w:t>
            </w:r>
          </w:p>
        </w:tc>
      </w:tr>
      <w:tr w:rsidR="00397A26" w14:paraId="0A797A26" w14:textId="77777777" w:rsidTr="00196AFA">
        <w:trPr>
          <w:cantSplit/>
          <w:jc w:val="center"/>
        </w:trPr>
        <w:tc>
          <w:tcPr>
            <w:tcW w:w="1276" w:type="dxa"/>
            <w:tcBorders>
              <w:top w:val="single" w:sz="4" w:space="0" w:color="auto"/>
              <w:bottom w:val="single" w:sz="4" w:space="0" w:color="auto"/>
              <w:right w:val="nil"/>
            </w:tcBorders>
          </w:tcPr>
          <w:p w14:paraId="73DCEAB4"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7D24DE84" w14:textId="77777777" w:rsidR="00397A26" w:rsidRDefault="004F030F" w:rsidP="0063640C">
            <w:pPr>
              <w:tabs>
                <w:tab w:val="left" w:pos="432"/>
                <w:tab w:val="left" w:pos="850"/>
              </w:tabs>
              <w:ind w:right="175"/>
              <w:jc w:val="both"/>
              <w:rPr>
                <w:sz w:val="22"/>
              </w:rPr>
            </w:pPr>
            <w:r>
              <w:t>Promote good behaviour, dealing promptly with conflicts and incidents in line with established policy, and encourage children to take responsibility for their own behaviour</w:t>
            </w:r>
            <w:r w:rsidR="00705928">
              <w:t>.</w:t>
            </w:r>
          </w:p>
        </w:tc>
      </w:tr>
      <w:tr w:rsidR="00397A26" w14:paraId="118C2CDE" w14:textId="77777777" w:rsidTr="00196AFA">
        <w:trPr>
          <w:cantSplit/>
          <w:jc w:val="center"/>
        </w:trPr>
        <w:tc>
          <w:tcPr>
            <w:tcW w:w="1276" w:type="dxa"/>
            <w:tcBorders>
              <w:top w:val="single" w:sz="4" w:space="0" w:color="auto"/>
              <w:bottom w:val="single" w:sz="4" w:space="0" w:color="auto"/>
              <w:right w:val="nil"/>
            </w:tcBorders>
          </w:tcPr>
          <w:p w14:paraId="714FB195"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195CA0A9" w14:textId="77777777" w:rsidR="00397A26" w:rsidRDefault="004F030F">
            <w:pPr>
              <w:tabs>
                <w:tab w:val="left" w:pos="432"/>
                <w:tab w:val="left" w:pos="850"/>
              </w:tabs>
              <w:ind w:right="175"/>
              <w:jc w:val="both"/>
              <w:rPr>
                <w:sz w:val="22"/>
              </w:rPr>
            </w:pPr>
            <w:r>
              <w:t>Establish constructive relationships with parents/carers</w:t>
            </w:r>
            <w:r w:rsidR="00705928">
              <w:t>.</w:t>
            </w:r>
          </w:p>
        </w:tc>
      </w:tr>
      <w:tr w:rsidR="00397A26" w14:paraId="31EE462E" w14:textId="77777777" w:rsidTr="00196AFA">
        <w:trPr>
          <w:cantSplit/>
          <w:jc w:val="center"/>
        </w:trPr>
        <w:tc>
          <w:tcPr>
            <w:tcW w:w="1276" w:type="dxa"/>
            <w:tcBorders>
              <w:top w:val="single" w:sz="4" w:space="0" w:color="auto"/>
              <w:bottom w:val="single" w:sz="4" w:space="0" w:color="auto"/>
              <w:right w:val="nil"/>
            </w:tcBorders>
          </w:tcPr>
          <w:p w14:paraId="49A20056"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66F3CC37" w14:textId="77777777" w:rsidR="00397A26" w:rsidRDefault="004F030F" w:rsidP="004F030F">
            <w:pPr>
              <w:tabs>
                <w:tab w:val="left" w:pos="432"/>
                <w:tab w:val="left" w:pos="850"/>
              </w:tabs>
              <w:ind w:right="175"/>
              <w:jc w:val="both"/>
              <w:rPr>
                <w:sz w:val="22"/>
              </w:rPr>
            </w:pPr>
            <w:r>
              <w:t>Administer routine tests and undertake routine marking of children’s work</w:t>
            </w:r>
            <w:r w:rsidR="00705928">
              <w:t>.</w:t>
            </w:r>
          </w:p>
        </w:tc>
      </w:tr>
      <w:tr w:rsidR="00397A26" w14:paraId="1E6F1062" w14:textId="77777777" w:rsidTr="00196AFA">
        <w:trPr>
          <w:cantSplit/>
          <w:jc w:val="center"/>
        </w:trPr>
        <w:tc>
          <w:tcPr>
            <w:tcW w:w="1276" w:type="dxa"/>
            <w:tcBorders>
              <w:top w:val="single" w:sz="4" w:space="0" w:color="auto"/>
              <w:bottom w:val="single" w:sz="4" w:space="0" w:color="auto"/>
              <w:right w:val="nil"/>
            </w:tcBorders>
          </w:tcPr>
          <w:p w14:paraId="1D071147"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332E9DF8" w14:textId="77777777" w:rsidR="00397A26" w:rsidRDefault="008A03BE" w:rsidP="0085798B">
            <w:pPr>
              <w:tabs>
                <w:tab w:val="left" w:pos="432"/>
                <w:tab w:val="left" w:pos="850"/>
              </w:tabs>
              <w:ind w:right="175"/>
              <w:rPr>
                <w:sz w:val="22"/>
              </w:rPr>
            </w:pPr>
            <w:r>
              <w:t>Support class teachers in photocopying and other tasks in order to support teaching</w:t>
            </w:r>
            <w:r w:rsidR="00705928">
              <w:t>.</w:t>
            </w:r>
          </w:p>
        </w:tc>
      </w:tr>
    </w:tbl>
    <w:p w14:paraId="25D4388D"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25269D99"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598A2E7F" w14:textId="77777777" w:rsidR="00397A26" w:rsidRDefault="00060C16" w:rsidP="00060C16">
            <w:pPr>
              <w:spacing w:before="60" w:after="60"/>
              <w:rPr>
                <w:b/>
                <w:sz w:val="22"/>
              </w:rPr>
            </w:pPr>
            <w:r>
              <w:rPr>
                <w:b/>
                <w:sz w:val="22"/>
              </w:rPr>
              <w:t>3.</w:t>
            </w:r>
            <w:r>
              <w:rPr>
                <w:b/>
                <w:sz w:val="22"/>
              </w:rPr>
              <w:tab/>
              <w:t>Support for the curriculum</w:t>
            </w:r>
          </w:p>
        </w:tc>
      </w:tr>
      <w:tr w:rsidR="00397A26" w14:paraId="291302B1" w14:textId="77777777" w:rsidTr="00196AFA">
        <w:trPr>
          <w:cantSplit/>
          <w:jc w:val="center"/>
        </w:trPr>
        <w:tc>
          <w:tcPr>
            <w:tcW w:w="1250" w:type="dxa"/>
            <w:tcBorders>
              <w:top w:val="single" w:sz="4" w:space="0" w:color="auto"/>
              <w:bottom w:val="single" w:sz="4" w:space="0" w:color="auto"/>
              <w:right w:val="nil"/>
            </w:tcBorders>
          </w:tcPr>
          <w:p w14:paraId="5578B9CB"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137C77F7" w14:textId="77777777" w:rsidR="00397A26" w:rsidRDefault="008A03BE" w:rsidP="000A3D43">
            <w:pPr>
              <w:rPr>
                <w:rFonts w:cs="Tahoma"/>
                <w:sz w:val="22"/>
                <w:szCs w:val="22"/>
              </w:rPr>
            </w:pPr>
            <w:r>
              <w:t>Undertake structured and agreed learning activities/teaching programmes, adjusting activities according to pupil responses</w:t>
            </w:r>
            <w:r w:rsidR="00705928">
              <w:t>.</w:t>
            </w:r>
          </w:p>
        </w:tc>
      </w:tr>
      <w:tr w:rsidR="00397A26" w14:paraId="64094B3E" w14:textId="77777777" w:rsidTr="00196AFA">
        <w:trPr>
          <w:cantSplit/>
          <w:trHeight w:val="404"/>
          <w:jc w:val="center"/>
        </w:trPr>
        <w:tc>
          <w:tcPr>
            <w:tcW w:w="1250" w:type="dxa"/>
            <w:tcBorders>
              <w:top w:val="single" w:sz="4" w:space="0" w:color="auto"/>
              <w:bottom w:val="single" w:sz="4" w:space="0" w:color="auto"/>
              <w:right w:val="nil"/>
            </w:tcBorders>
          </w:tcPr>
          <w:p w14:paraId="595B1079" w14:textId="77777777" w:rsidR="00397A26" w:rsidRDefault="00397A26" w:rsidP="000A3D43">
            <w:pPr>
              <w:spacing w:before="60"/>
              <w:rPr>
                <w:sz w:val="22"/>
              </w:rPr>
            </w:pPr>
            <w:r>
              <w:rPr>
                <w:sz w:val="22"/>
              </w:rPr>
              <w:t>3.2</w:t>
            </w:r>
          </w:p>
        </w:tc>
        <w:tc>
          <w:tcPr>
            <w:tcW w:w="8588" w:type="dxa"/>
            <w:tcBorders>
              <w:top w:val="single" w:sz="4" w:space="0" w:color="auto"/>
              <w:left w:val="nil"/>
              <w:bottom w:val="single" w:sz="4" w:space="0" w:color="auto"/>
            </w:tcBorders>
          </w:tcPr>
          <w:p w14:paraId="1593D970" w14:textId="77777777" w:rsidR="00397A26" w:rsidRDefault="008A03BE" w:rsidP="000A3D43">
            <w:pPr>
              <w:rPr>
                <w:rFonts w:cs="Tahoma"/>
                <w:sz w:val="22"/>
                <w:szCs w:val="22"/>
              </w:rPr>
            </w:pPr>
            <w:r>
              <w:t>Undertake intervention programmes linked to local and national learning strategies, recording achievement and progress, and feeding back to the teacher</w:t>
            </w:r>
            <w:r w:rsidR="00705928">
              <w:t>.</w:t>
            </w:r>
          </w:p>
        </w:tc>
      </w:tr>
      <w:tr w:rsidR="00397A26" w14:paraId="6AD5E166" w14:textId="77777777" w:rsidTr="00196AFA">
        <w:trPr>
          <w:cantSplit/>
          <w:jc w:val="center"/>
        </w:trPr>
        <w:tc>
          <w:tcPr>
            <w:tcW w:w="1250" w:type="dxa"/>
            <w:tcBorders>
              <w:top w:val="single" w:sz="4" w:space="0" w:color="auto"/>
              <w:bottom w:val="single" w:sz="4" w:space="0" w:color="auto"/>
              <w:right w:val="nil"/>
            </w:tcBorders>
          </w:tcPr>
          <w:p w14:paraId="53987425" w14:textId="77777777" w:rsidR="00397A26" w:rsidRDefault="00397A26" w:rsidP="000A3D43">
            <w:pPr>
              <w:spacing w:before="60"/>
              <w:rPr>
                <w:sz w:val="22"/>
              </w:rPr>
            </w:pPr>
            <w:r>
              <w:rPr>
                <w:sz w:val="22"/>
              </w:rPr>
              <w:lastRenderedPageBreak/>
              <w:t>3.3</w:t>
            </w:r>
          </w:p>
        </w:tc>
        <w:tc>
          <w:tcPr>
            <w:tcW w:w="8588" w:type="dxa"/>
            <w:tcBorders>
              <w:top w:val="single" w:sz="4" w:space="0" w:color="auto"/>
              <w:left w:val="nil"/>
              <w:bottom w:val="single" w:sz="4" w:space="0" w:color="auto"/>
            </w:tcBorders>
          </w:tcPr>
          <w:p w14:paraId="1AAC9B7E" w14:textId="77777777" w:rsidR="00397A26" w:rsidRDefault="008A03BE" w:rsidP="008A03BE">
            <w:pPr>
              <w:rPr>
                <w:rFonts w:cs="Tahoma"/>
                <w:sz w:val="22"/>
                <w:szCs w:val="22"/>
              </w:rPr>
            </w:pPr>
            <w:r>
              <w:t>Support the use of ICT in learning activities and develop pupils’ competence and independence in its use</w:t>
            </w:r>
            <w:r w:rsidR="00705928">
              <w:t>.</w:t>
            </w:r>
          </w:p>
        </w:tc>
      </w:tr>
      <w:tr w:rsidR="00397A26" w14:paraId="2A18C926" w14:textId="77777777" w:rsidTr="00196AFA">
        <w:trPr>
          <w:cantSplit/>
          <w:jc w:val="center"/>
        </w:trPr>
        <w:tc>
          <w:tcPr>
            <w:tcW w:w="1250" w:type="dxa"/>
            <w:tcBorders>
              <w:top w:val="single" w:sz="4" w:space="0" w:color="auto"/>
              <w:bottom w:val="single" w:sz="4" w:space="0" w:color="auto"/>
              <w:right w:val="nil"/>
            </w:tcBorders>
          </w:tcPr>
          <w:p w14:paraId="2A3501D6"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4E944B47" w14:textId="77777777" w:rsidR="00397A26" w:rsidRDefault="008A03BE" w:rsidP="000A3D43">
            <w:pPr>
              <w:rPr>
                <w:rFonts w:cs="Tahoma"/>
                <w:sz w:val="22"/>
                <w:szCs w:val="22"/>
              </w:rPr>
            </w:pPr>
            <w:r>
              <w:t>Assist with the preparation and maintenance of equipment/resources required to meet lesson plans/relevant learning activities to support the delivery of an enriched curriculum</w:t>
            </w:r>
            <w:r w:rsidR="00705928">
              <w:t>.</w:t>
            </w:r>
          </w:p>
        </w:tc>
      </w:tr>
    </w:tbl>
    <w:p w14:paraId="13E96EEE"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3455CCA1"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7D5155CE"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27AD7C1" w14:textId="77777777" w:rsidTr="009D1ECE">
        <w:trPr>
          <w:cantSplit/>
          <w:jc w:val="center"/>
        </w:trPr>
        <w:tc>
          <w:tcPr>
            <w:tcW w:w="1423" w:type="dxa"/>
            <w:tcBorders>
              <w:top w:val="single" w:sz="4" w:space="0" w:color="auto"/>
              <w:bottom w:val="single" w:sz="4" w:space="0" w:color="auto"/>
              <w:right w:val="nil"/>
            </w:tcBorders>
          </w:tcPr>
          <w:p w14:paraId="5A97FBA7"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139E143B"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3F714614" w14:textId="77777777" w:rsidTr="009D1ECE">
        <w:trPr>
          <w:cantSplit/>
          <w:trHeight w:val="404"/>
          <w:jc w:val="center"/>
        </w:trPr>
        <w:tc>
          <w:tcPr>
            <w:tcW w:w="1423" w:type="dxa"/>
            <w:tcBorders>
              <w:top w:val="single" w:sz="4" w:space="0" w:color="auto"/>
              <w:bottom w:val="single" w:sz="4" w:space="0" w:color="auto"/>
              <w:right w:val="nil"/>
            </w:tcBorders>
          </w:tcPr>
          <w:p w14:paraId="2DB3C30F"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644ED5E9"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488C1F3A" w14:textId="77777777" w:rsidTr="009D1ECE">
        <w:trPr>
          <w:cantSplit/>
          <w:jc w:val="center"/>
        </w:trPr>
        <w:tc>
          <w:tcPr>
            <w:tcW w:w="1423" w:type="dxa"/>
            <w:tcBorders>
              <w:top w:val="single" w:sz="4" w:space="0" w:color="auto"/>
              <w:bottom w:val="single" w:sz="4" w:space="0" w:color="auto"/>
              <w:right w:val="nil"/>
            </w:tcBorders>
          </w:tcPr>
          <w:p w14:paraId="779A3F75"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738175AB"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28495E70" w14:textId="77777777" w:rsidTr="009D1ECE">
        <w:trPr>
          <w:cantSplit/>
          <w:jc w:val="center"/>
        </w:trPr>
        <w:tc>
          <w:tcPr>
            <w:tcW w:w="1423" w:type="dxa"/>
            <w:tcBorders>
              <w:top w:val="single" w:sz="4" w:space="0" w:color="auto"/>
              <w:bottom w:val="single" w:sz="4" w:space="0" w:color="auto"/>
              <w:right w:val="nil"/>
            </w:tcBorders>
          </w:tcPr>
          <w:p w14:paraId="4296C285" w14:textId="77777777" w:rsidR="00397A26" w:rsidRDefault="00397A26" w:rsidP="000A3D43">
            <w:pPr>
              <w:spacing w:before="60"/>
              <w:rPr>
                <w:sz w:val="22"/>
              </w:rPr>
            </w:pPr>
            <w:r>
              <w:rPr>
                <w:sz w:val="22"/>
              </w:rPr>
              <w:t>4.4</w:t>
            </w:r>
          </w:p>
        </w:tc>
        <w:tc>
          <w:tcPr>
            <w:tcW w:w="8348" w:type="dxa"/>
            <w:tcBorders>
              <w:top w:val="single" w:sz="4" w:space="0" w:color="auto"/>
              <w:left w:val="nil"/>
              <w:bottom w:val="single" w:sz="4" w:space="0" w:color="auto"/>
            </w:tcBorders>
          </w:tcPr>
          <w:p w14:paraId="2CB148FA"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62D5F7EE" w14:textId="77777777" w:rsidTr="009D1ECE">
        <w:trPr>
          <w:cantSplit/>
          <w:jc w:val="center"/>
        </w:trPr>
        <w:tc>
          <w:tcPr>
            <w:tcW w:w="1423" w:type="dxa"/>
            <w:tcBorders>
              <w:top w:val="single" w:sz="4" w:space="0" w:color="auto"/>
              <w:bottom w:val="single" w:sz="4" w:space="0" w:color="auto"/>
              <w:right w:val="nil"/>
            </w:tcBorders>
          </w:tcPr>
          <w:p w14:paraId="21B8AA55"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446B48D5"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62776AB0" w14:textId="77777777" w:rsidTr="009D1ECE">
        <w:trPr>
          <w:cantSplit/>
          <w:jc w:val="center"/>
        </w:trPr>
        <w:tc>
          <w:tcPr>
            <w:tcW w:w="1423" w:type="dxa"/>
            <w:tcBorders>
              <w:top w:val="single" w:sz="4" w:space="0" w:color="auto"/>
              <w:bottom w:val="single" w:sz="4" w:space="0" w:color="auto"/>
              <w:right w:val="nil"/>
            </w:tcBorders>
          </w:tcPr>
          <w:p w14:paraId="45955C86"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0E0B4C36"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422408CD" w14:textId="77777777" w:rsidTr="009D1ECE">
        <w:trPr>
          <w:cantSplit/>
          <w:jc w:val="center"/>
        </w:trPr>
        <w:tc>
          <w:tcPr>
            <w:tcW w:w="1423" w:type="dxa"/>
            <w:tcBorders>
              <w:top w:val="single" w:sz="4" w:space="0" w:color="auto"/>
              <w:bottom w:val="single" w:sz="4" w:space="0" w:color="auto"/>
              <w:right w:val="nil"/>
            </w:tcBorders>
          </w:tcPr>
          <w:p w14:paraId="1A44CF30"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5CCD1178"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109BA128" w14:textId="77777777" w:rsidTr="009D1ECE">
        <w:trPr>
          <w:cantSplit/>
          <w:jc w:val="center"/>
        </w:trPr>
        <w:tc>
          <w:tcPr>
            <w:tcW w:w="1423" w:type="dxa"/>
            <w:tcBorders>
              <w:top w:val="single" w:sz="4" w:space="0" w:color="auto"/>
              <w:bottom w:val="single" w:sz="4" w:space="0" w:color="auto"/>
              <w:right w:val="nil"/>
            </w:tcBorders>
          </w:tcPr>
          <w:p w14:paraId="7B728300"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731891BB"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bl>
    <w:p w14:paraId="3D823680" w14:textId="77777777" w:rsidR="00196AFA" w:rsidRDefault="009D1ECE">
      <w:r>
        <w:br w:type="page"/>
      </w:r>
    </w:p>
    <w:p w14:paraId="4771A477" w14:textId="77777777" w:rsidR="008316F6" w:rsidRDefault="008316F6"/>
    <w:p w14:paraId="6DBF4C82" w14:textId="77777777" w:rsidR="00196AFA" w:rsidRDefault="00196AFA">
      <w:pPr>
        <w:rPr>
          <w:sz w:val="22"/>
        </w:rPr>
      </w:pPr>
    </w:p>
    <w:p w14:paraId="5EE70AEA"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609A9E3B" w14:textId="77777777" w:rsidR="00D14840" w:rsidRDefault="00D14840">
      <w:pPr>
        <w:rPr>
          <w:sz w:val="22"/>
        </w:rPr>
      </w:pPr>
    </w:p>
    <w:p w14:paraId="26B51481"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0BE04EE4"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3D0A5832" w14:textId="77777777" w:rsidTr="00BA01AF">
        <w:tc>
          <w:tcPr>
            <w:tcW w:w="5353" w:type="dxa"/>
          </w:tcPr>
          <w:p w14:paraId="373F32E2" w14:textId="77777777" w:rsidR="00D14840" w:rsidRDefault="00D14840" w:rsidP="00BA01AF">
            <w:pPr>
              <w:spacing w:before="60" w:after="60"/>
              <w:rPr>
                <w:b/>
              </w:rPr>
            </w:pPr>
          </w:p>
        </w:tc>
        <w:tc>
          <w:tcPr>
            <w:tcW w:w="4467" w:type="dxa"/>
          </w:tcPr>
          <w:p w14:paraId="0E8FC878" w14:textId="77777777" w:rsidR="00D14840" w:rsidRDefault="00D14840" w:rsidP="00BA01AF">
            <w:pPr>
              <w:spacing w:before="60" w:after="60"/>
              <w:rPr>
                <w:sz w:val="22"/>
              </w:rPr>
            </w:pPr>
          </w:p>
        </w:tc>
      </w:tr>
    </w:tbl>
    <w:p w14:paraId="50E63D45" w14:textId="77777777" w:rsidR="00D14840" w:rsidRPr="008316F6" w:rsidRDefault="008316F6">
      <w:pPr>
        <w:rPr>
          <w:b/>
          <w:sz w:val="22"/>
        </w:rPr>
      </w:pPr>
      <w:r w:rsidRPr="008316F6">
        <w:rPr>
          <w:b/>
          <w:sz w:val="22"/>
        </w:rPr>
        <w:t>Person Specification</w:t>
      </w:r>
    </w:p>
    <w:p w14:paraId="2BC9685E" w14:textId="77777777" w:rsidR="008316F6" w:rsidRDefault="008316F6">
      <w:pPr>
        <w:rPr>
          <w:sz w:val="22"/>
        </w:rPr>
      </w:pPr>
    </w:p>
    <w:p w14:paraId="68B5B1FE" w14:textId="77777777" w:rsidR="008316F6" w:rsidRDefault="008316F6">
      <w:r w:rsidRPr="008316F6">
        <w:rPr>
          <w:b/>
        </w:rPr>
        <w:t xml:space="preserve">Qualifications </w:t>
      </w:r>
    </w:p>
    <w:p w14:paraId="1D7A40EE" w14:textId="77777777" w:rsidR="008316F6" w:rsidRDefault="008316F6">
      <w:r>
        <w:t xml:space="preserve">• A good level of English and Maths </w:t>
      </w:r>
      <w:r w:rsidR="00F64385">
        <w:t>(minimum to GCSE level)</w:t>
      </w:r>
    </w:p>
    <w:p w14:paraId="7619B443" w14:textId="3CF9F440" w:rsidR="00374F13" w:rsidRDefault="008316F6">
      <w:r>
        <w:t xml:space="preserve">• A </w:t>
      </w:r>
      <w:r w:rsidR="00F36B10">
        <w:t>Teaching Assistant</w:t>
      </w:r>
      <w:r w:rsidR="00F231AF">
        <w:t xml:space="preserve"> Level 2 qualification or equivalent</w:t>
      </w:r>
      <w:r w:rsidR="003A07F2">
        <w:t>/higher</w:t>
      </w:r>
      <w:r w:rsidR="00F231AF">
        <w:t xml:space="preserve"> is essential</w:t>
      </w:r>
      <w:r w:rsidR="003A07F2">
        <w:t xml:space="preserve"> (</w:t>
      </w:r>
      <w:proofErr w:type="spellStart"/>
      <w:r w:rsidR="003A07F2">
        <w:t>incl</w:t>
      </w:r>
      <w:proofErr w:type="spellEnd"/>
      <w:r w:rsidR="003A07F2">
        <w:t xml:space="preserve"> QTS)</w:t>
      </w:r>
    </w:p>
    <w:p w14:paraId="53256B52" w14:textId="77777777" w:rsidR="008316F6" w:rsidRDefault="008316F6"/>
    <w:p w14:paraId="5D9301BA" w14:textId="77777777" w:rsidR="008316F6" w:rsidRDefault="008316F6">
      <w:r w:rsidRPr="008316F6">
        <w:rPr>
          <w:b/>
        </w:rPr>
        <w:t xml:space="preserve"> Experience/Knowledge</w:t>
      </w:r>
      <w:r>
        <w:t xml:space="preserve"> </w:t>
      </w:r>
    </w:p>
    <w:p w14:paraId="6BB62DB6" w14:textId="4E39F254" w:rsidR="00F64385" w:rsidRDefault="00BE5242" w:rsidP="00F64385">
      <w:pPr>
        <w:pStyle w:val="ListParagraph"/>
        <w:numPr>
          <w:ilvl w:val="0"/>
          <w:numId w:val="19"/>
        </w:numPr>
      </w:pPr>
      <w:r>
        <w:t xml:space="preserve">Essential </w:t>
      </w:r>
      <w:r w:rsidR="008316F6">
        <w:t xml:space="preserve">successful </w:t>
      </w:r>
      <w:r>
        <w:t xml:space="preserve">recent </w:t>
      </w:r>
      <w:r w:rsidR="008316F6">
        <w:t xml:space="preserve">experience </w:t>
      </w:r>
      <w:r>
        <w:t xml:space="preserve">for at least 2 years </w:t>
      </w:r>
      <w:r w:rsidR="008316F6">
        <w:t xml:space="preserve">working </w:t>
      </w:r>
      <w:r w:rsidR="00F231AF">
        <w:t xml:space="preserve">as a Teaching Assistant Level 2 </w:t>
      </w:r>
      <w:r w:rsidR="008316F6">
        <w:t xml:space="preserve">with children </w:t>
      </w:r>
      <w:r w:rsidR="00EA63D9">
        <w:t xml:space="preserve">in a primary setting </w:t>
      </w:r>
      <w:r w:rsidR="003A07F2">
        <w:t>or achievement of QTS</w:t>
      </w:r>
    </w:p>
    <w:p w14:paraId="6684AA51" w14:textId="643F7421" w:rsidR="00F231AF" w:rsidRDefault="00BE5242" w:rsidP="00F64385">
      <w:pPr>
        <w:pStyle w:val="ListParagraph"/>
        <w:numPr>
          <w:ilvl w:val="0"/>
          <w:numId w:val="19"/>
        </w:numPr>
      </w:pPr>
      <w:r>
        <w:t>Essential</w:t>
      </w:r>
      <w:r w:rsidR="00F231AF">
        <w:t xml:space="preserve"> successful experience of working across various key stages within primary setting</w:t>
      </w:r>
      <w:r>
        <w:t xml:space="preserve"> </w:t>
      </w:r>
    </w:p>
    <w:p w14:paraId="47048399" w14:textId="77777777" w:rsidR="008316F6" w:rsidRDefault="00F64385" w:rsidP="00F64385">
      <w:pPr>
        <w:pStyle w:val="ListParagraph"/>
        <w:numPr>
          <w:ilvl w:val="0"/>
          <w:numId w:val="19"/>
        </w:numPr>
      </w:pPr>
      <w:r>
        <w:t>Knowledge of the impact of their interventions with children</w:t>
      </w:r>
      <w:r w:rsidR="00705928">
        <w:t>.</w:t>
      </w:r>
    </w:p>
    <w:p w14:paraId="13394E64" w14:textId="77777777" w:rsidR="008316F6" w:rsidRDefault="008316F6" w:rsidP="00F64385">
      <w:pPr>
        <w:pStyle w:val="ListParagraph"/>
        <w:numPr>
          <w:ilvl w:val="0"/>
          <w:numId w:val="19"/>
        </w:numPr>
      </w:pPr>
      <w:r>
        <w:t>Have an understanding of the importance of lesson planning, I</w:t>
      </w:r>
      <w:r w:rsidR="00705928">
        <w:t>S</w:t>
      </w:r>
      <w:r>
        <w:t>Ps and learning objec</w:t>
      </w:r>
      <w:r w:rsidR="00705928">
        <w:t>tives to contribute to learning.</w:t>
      </w:r>
    </w:p>
    <w:p w14:paraId="18810296" w14:textId="77777777" w:rsidR="008316F6" w:rsidRDefault="008316F6" w:rsidP="00F64385">
      <w:pPr>
        <w:pStyle w:val="ListParagraph"/>
        <w:numPr>
          <w:ilvl w:val="0"/>
          <w:numId w:val="19"/>
        </w:numPr>
      </w:pPr>
      <w:r>
        <w:t xml:space="preserve">Knowledge and understanding of the importance of the school’s Health and Safety policy </w:t>
      </w:r>
    </w:p>
    <w:p w14:paraId="284CE712" w14:textId="77777777" w:rsidR="008316F6" w:rsidRDefault="008316F6" w:rsidP="00F64385">
      <w:pPr>
        <w:pStyle w:val="ListParagraph"/>
        <w:numPr>
          <w:ilvl w:val="0"/>
          <w:numId w:val="19"/>
        </w:numPr>
      </w:pPr>
      <w:r>
        <w:t>Understanding of and commitment to work within the scope of the scho</w:t>
      </w:r>
      <w:r w:rsidR="00705928">
        <w:t>ol’s equal opportunities policy.</w:t>
      </w:r>
    </w:p>
    <w:p w14:paraId="29496852" w14:textId="77777777" w:rsidR="00705928" w:rsidRDefault="00705928" w:rsidP="00F64385">
      <w:pPr>
        <w:pStyle w:val="ListParagraph"/>
        <w:numPr>
          <w:ilvl w:val="0"/>
          <w:numId w:val="19"/>
        </w:numPr>
      </w:pPr>
      <w:r>
        <w:t>Knowledge and understanding of working independently.</w:t>
      </w:r>
    </w:p>
    <w:p w14:paraId="0033CFE9" w14:textId="77777777" w:rsidR="00374F13" w:rsidRDefault="00374F13" w:rsidP="00D569B0">
      <w:pPr>
        <w:pStyle w:val="ListParagraph"/>
      </w:pPr>
    </w:p>
    <w:p w14:paraId="5EBBC102" w14:textId="77777777" w:rsidR="008316F6" w:rsidRDefault="008316F6"/>
    <w:p w14:paraId="63E85FBD" w14:textId="77777777" w:rsidR="008316F6" w:rsidRDefault="008316F6">
      <w:r w:rsidRPr="008316F6">
        <w:rPr>
          <w:b/>
        </w:rPr>
        <w:t>Skills and abilities</w:t>
      </w:r>
      <w:r>
        <w:t xml:space="preserve"> </w:t>
      </w:r>
    </w:p>
    <w:p w14:paraId="64ADC11B" w14:textId="77777777" w:rsidR="008316F6" w:rsidRDefault="008316F6" w:rsidP="008316F6">
      <w:pPr>
        <w:pStyle w:val="ListParagraph"/>
        <w:numPr>
          <w:ilvl w:val="0"/>
          <w:numId w:val="18"/>
        </w:numPr>
      </w:pPr>
      <w:r>
        <w:t>Ability to work as part of a team</w:t>
      </w:r>
      <w:r w:rsidR="00705928">
        <w:t>.</w:t>
      </w:r>
      <w:r>
        <w:t xml:space="preserve"> </w:t>
      </w:r>
    </w:p>
    <w:p w14:paraId="78D614C7" w14:textId="77777777" w:rsidR="008316F6" w:rsidRDefault="008316F6" w:rsidP="008316F6">
      <w:pPr>
        <w:pStyle w:val="ListParagraph"/>
        <w:numPr>
          <w:ilvl w:val="0"/>
          <w:numId w:val="18"/>
        </w:numPr>
      </w:pPr>
      <w:r>
        <w:t>Able to communicate effectively with a range of pe</w:t>
      </w:r>
      <w:r w:rsidR="00705928">
        <w:t>ople.</w:t>
      </w:r>
    </w:p>
    <w:p w14:paraId="47E80CAE" w14:textId="77777777" w:rsidR="008316F6" w:rsidRDefault="008316F6" w:rsidP="008316F6">
      <w:pPr>
        <w:pStyle w:val="ListParagraph"/>
        <w:numPr>
          <w:ilvl w:val="0"/>
          <w:numId w:val="18"/>
        </w:numPr>
      </w:pPr>
      <w:r>
        <w:t>Excellent listening skills</w:t>
      </w:r>
      <w:r w:rsidR="00705928">
        <w:t>.</w:t>
      </w:r>
      <w:r>
        <w:t xml:space="preserve"> </w:t>
      </w:r>
    </w:p>
    <w:p w14:paraId="2C3B48C0" w14:textId="77777777" w:rsidR="008316F6" w:rsidRDefault="008316F6" w:rsidP="008316F6">
      <w:pPr>
        <w:pStyle w:val="ListParagraph"/>
        <w:numPr>
          <w:ilvl w:val="0"/>
          <w:numId w:val="18"/>
        </w:numPr>
      </w:pPr>
      <w:r>
        <w:t>Well organised and practical</w:t>
      </w:r>
      <w:r w:rsidR="00705928">
        <w:t>.</w:t>
      </w:r>
    </w:p>
    <w:p w14:paraId="7962C9E9" w14:textId="77777777" w:rsidR="008316F6" w:rsidRDefault="008316F6" w:rsidP="008316F6">
      <w:pPr>
        <w:pStyle w:val="ListParagraph"/>
        <w:numPr>
          <w:ilvl w:val="0"/>
          <w:numId w:val="18"/>
        </w:numPr>
      </w:pPr>
      <w:r>
        <w:t>Ability to diffuse conflict</w:t>
      </w:r>
      <w:r w:rsidR="00705928">
        <w:t>.</w:t>
      </w:r>
      <w:r>
        <w:t xml:space="preserve"> </w:t>
      </w:r>
    </w:p>
    <w:p w14:paraId="5DE8D984" w14:textId="77777777" w:rsidR="008316F6" w:rsidRDefault="008316F6" w:rsidP="008316F6">
      <w:pPr>
        <w:pStyle w:val="ListParagraph"/>
        <w:numPr>
          <w:ilvl w:val="0"/>
          <w:numId w:val="18"/>
        </w:numPr>
      </w:pPr>
      <w:r>
        <w:t>Adaptable and flexible</w:t>
      </w:r>
      <w:r w:rsidR="00705928">
        <w:t>.</w:t>
      </w:r>
    </w:p>
    <w:p w14:paraId="48ED901E" w14:textId="77777777" w:rsidR="008316F6" w:rsidRDefault="008316F6" w:rsidP="008316F6">
      <w:pPr>
        <w:pStyle w:val="ListParagraph"/>
        <w:numPr>
          <w:ilvl w:val="0"/>
          <w:numId w:val="18"/>
        </w:numPr>
      </w:pPr>
      <w:r>
        <w:t>Calm under pressure</w:t>
      </w:r>
      <w:r w:rsidR="00705928">
        <w:t>.</w:t>
      </w:r>
      <w:r>
        <w:t xml:space="preserve"> </w:t>
      </w:r>
    </w:p>
    <w:p w14:paraId="5CBEAFB4" w14:textId="77777777" w:rsidR="008316F6" w:rsidRDefault="008316F6" w:rsidP="008316F6">
      <w:pPr>
        <w:pStyle w:val="ListParagraph"/>
        <w:numPr>
          <w:ilvl w:val="0"/>
          <w:numId w:val="18"/>
        </w:numPr>
      </w:pPr>
      <w:r>
        <w:t>Able to form and maintain a range of Teaching and Learning strategies</w:t>
      </w:r>
      <w:r w:rsidR="00705928">
        <w:t>.</w:t>
      </w:r>
    </w:p>
    <w:p w14:paraId="1A67804F" w14:textId="77777777" w:rsidR="008316F6" w:rsidRDefault="008316F6" w:rsidP="008316F6">
      <w:pPr>
        <w:pStyle w:val="ListParagraph"/>
        <w:numPr>
          <w:ilvl w:val="0"/>
          <w:numId w:val="18"/>
        </w:numPr>
      </w:pPr>
      <w:r>
        <w:t>Able to form and maintain appropriate professional relationships and boundaries with children and parents</w:t>
      </w:r>
      <w:r w:rsidR="00705928">
        <w:t>.</w:t>
      </w:r>
    </w:p>
    <w:p w14:paraId="0FB20A1A" w14:textId="77777777" w:rsidR="008316F6" w:rsidRDefault="008316F6" w:rsidP="008316F6">
      <w:pPr>
        <w:pStyle w:val="ListParagraph"/>
        <w:numPr>
          <w:ilvl w:val="0"/>
          <w:numId w:val="18"/>
        </w:numPr>
      </w:pPr>
      <w:r>
        <w:t>Able to organise and deliver classroom activities</w:t>
      </w:r>
      <w:r w:rsidR="00705928">
        <w:t xml:space="preserve"> with small groups.</w:t>
      </w:r>
      <w:r>
        <w:t xml:space="preserve"> </w:t>
      </w:r>
    </w:p>
    <w:p w14:paraId="3C3A5226" w14:textId="77777777" w:rsidR="008316F6" w:rsidRDefault="008316F6" w:rsidP="008316F6">
      <w:pPr>
        <w:pStyle w:val="ListParagraph"/>
        <w:numPr>
          <w:ilvl w:val="0"/>
          <w:numId w:val="18"/>
        </w:numPr>
      </w:pPr>
      <w:r>
        <w:t>Able to implement a range of Teaching and Learning strategies</w:t>
      </w:r>
      <w:r w:rsidR="00705928">
        <w:t>.</w:t>
      </w:r>
      <w:r>
        <w:t xml:space="preserve"> </w:t>
      </w:r>
    </w:p>
    <w:p w14:paraId="246E5951" w14:textId="77777777" w:rsidR="00D569B0" w:rsidRDefault="008316F6" w:rsidP="008316F6">
      <w:pPr>
        <w:pStyle w:val="ListParagraph"/>
        <w:numPr>
          <w:ilvl w:val="0"/>
          <w:numId w:val="18"/>
        </w:numPr>
      </w:pPr>
      <w:r>
        <w:t>Able to deal with sensitive information in a confidential manner Additional factors</w:t>
      </w:r>
    </w:p>
    <w:p w14:paraId="38654647" w14:textId="77777777" w:rsidR="008316F6" w:rsidRDefault="008316F6" w:rsidP="008316F6">
      <w:pPr>
        <w:pStyle w:val="ListParagraph"/>
        <w:numPr>
          <w:ilvl w:val="0"/>
          <w:numId w:val="18"/>
        </w:numPr>
      </w:pPr>
      <w:r>
        <w:t xml:space="preserve"> Have a caring and positive nature</w:t>
      </w:r>
      <w:r w:rsidR="00705928">
        <w:t>.</w:t>
      </w:r>
    </w:p>
    <w:p w14:paraId="2045E112" w14:textId="77777777" w:rsidR="008316F6" w:rsidRDefault="008316F6" w:rsidP="008316F6">
      <w:pPr>
        <w:pStyle w:val="ListParagraph"/>
        <w:numPr>
          <w:ilvl w:val="0"/>
          <w:numId w:val="18"/>
        </w:numPr>
      </w:pPr>
      <w:r>
        <w:t>Prompt and reliable</w:t>
      </w:r>
      <w:r w:rsidR="00705928">
        <w:t>.</w:t>
      </w:r>
    </w:p>
    <w:p w14:paraId="33D829C2" w14:textId="77777777" w:rsidR="008316F6" w:rsidRDefault="008316F6" w:rsidP="008316F6">
      <w:pPr>
        <w:pStyle w:val="ListParagraph"/>
        <w:numPr>
          <w:ilvl w:val="0"/>
          <w:numId w:val="18"/>
        </w:numPr>
      </w:pPr>
      <w:r>
        <w:t>Prepared to undergo training appropriate to the post</w:t>
      </w:r>
      <w:r w:rsidR="00705928">
        <w:t>.</w:t>
      </w:r>
    </w:p>
    <w:p w14:paraId="06C6D67D" w14:textId="77777777" w:rsidR="008316F6" w:rsidRDefault="008316F6" w:rsidP="008316F6">
      <w:pPr>
        <w:pStyle w:val="ListParagraph"/>
        <w:numPr>
          <w:ilvl w:val="0"/>
          <w:numId w:val="18"/>
        </w:numPr>
      </w:pPr>
      <w:r>
        <w:t>Work in line with the school’s behaviour policy</w:t>
      </w:r>
      <w:r w:rsidR="00705928">
        <w:t>.</w:t>
      </w:r>
      <w:r>
        <w:t xml:space="preserve"> </w:t>
      </w:r>
    </w:p>
    <w:p w14:paraId="151F392D" w14:textId="77777777" w:rsidR="008316F6" w:rsidRDefault="008316F6" w:rsidP="008316F6">
      <w:pPr>
        <w:pStyle w:val="ListParagraph"/>
        <w:numPr>
          <w:ilvl w:val="0"/>
          <w:numId w:val="18"/>
        </w:numPr>
      </w:pPr>
      <w:r>
        <w:t>Work within the guidelines of the Safeguarding Children and Young People’s policy</w:t>
      </w:r>
      <w:r w:rsidR="00705928">
        <w:t>.</w:t>
      </w:r>
    </w:p>
    <w:p w14:paraId="69E13CED" w14:textId="77777777" w:rsidR="008316F6" w:rsidRDefault="008316F6" w:rsidP="008316F6">
      <w:pPr>
        <w:pStyle w:val="ListParagraph"/>
        <w:numPr>
          <w:ilvl w:val="0"/>
          <w:numId w:val="18"/>
        </w:numPr>
      </w:pPr>
      <w:r>
        <w:t>Willingness to attend and participate in meetings to review pupil progress</w:t>
      </w:r>
      <w:r w:rsidR="00705928">
        <w:t>.</w:t>
      </w:r>
      <w:r>
        <w:t xml:space="preserve"> </w:t>
      </w:r>
    </w:p>
    <w:p w14:paraId="5AD6D549" w14:textId="5F7D0F12" w:rsidR="008316F6" w:rsidRPr="00F231AF" w:rsidRDefault="008316F6" w:rsidP="00F231AF">
      <w:pPr>
        <w:pStyle w:val="ListParagraph"/>
        <w:numPr>
          <w:ilvl w:val="0"/>
          <w:numId w:val="18"/>
        </w:numPr>
        <w:rPr>
          <w:sz w:val="22"/>
        </w:rPr>
      </w:pPr>
      <w:r>
        <w:t>Ability to monitor and evaluate pupil performance</w:t>
      </w:r>
      <w:r w:rsidR="00705928">
        <w:t>.</w:t>
      </w:r>
    </w:p>
    <w:sectPr w:rsidR="008316F6" w:rsidRPr="00F231AF"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E5DF" w14:textId="77777777" w:rsidR="00954460" w:rsidRDefault="00954460">
      <w:r>
        <w:separator/>
      </w:r>
    </w:p>
  </w:endnote>
  <w:endnote w:type="continuationSeparator" w:id="0">
    <w:p w14:paraId="5F41C71B"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18B9"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C009" w14:textId="77777777" w:rsidR="00954460" w:rsidRDefault="00954460">
      <w:r>
        <w:separator/>
      </w:r>
    </w:p>
  </w:footnote>
  <w:footnote w:type="continuationSeparator" w:id="0">
    <w:p w14:paraId="1ED616F2"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03A"/>
    <w:multiLevelType w:val="hybridMultilevel"/>
    <w:tmpl w:val="A45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3"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6"/>
  </w:num>
  <w:num w:numId="4">
    <w:abstractNumId w:val="13"/>
  </w:num>
  <w:num w:numId="5">
    <w:abstractNumId w:val="11"/>
  </w:num>
  <w:num w:numId="6">
    <w:abstractNumId w:val="8"/>
  </w:num>
  <w:num w:numId="7">
    <w:abstractNumId w:val="7"/>
  </w:num>
  <w:num w:numId="8">
    <w:abstractNumId w:val="15"/>
  </w:num>
  <w:num w:numId="9">
    <w:abstractNumId w:val="18"/>
  </w:num>
  <w:num w:numId="10">
    <w:abstractNumId w:val="12"/>
  </w:num>
  <w:num w:numId="11">
    <w:abstractNumId w:val="16"/>
  </w:num>
  <w:num w:numId="12">
    <w:abstractNumId w:val="9"/>
  </w:num>
  <w:num w:numId="13">
    <w:abstractNumId w:val="17"/>
  </w:num>
  <w:num w:numId="14">
    <w:abstractNumId w:val="10"/>
  </w:num>
  <w:num w:numId="15">
    <w:abstractNumId w:val="3"/>
  </w:num>
  <w:num w:numId="16">
    <w:abstractNumId w:val="14"/>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4F03"/>
    <w:rsid w:val="0020314D"/>
    <w:rsid w:val="0021604A"/>
    <w:rsid w:val="00222EE3"/>
    <w:rsid w:val="002843D2"/>
    <w:rsid w:val="00293C54"/>
    <w:rsid w:val="002B7FC5"/>
    <w:rsid w:val="002C142B"/>
    <w:rsid w:val="002D53D8"/>
    <w:rsid w:val="0034650F"/>
    <w:rsid w:val="00372B9F"/>
    <w:rsid w:val="003747A3"/>
    <w:rsid w:val="00374F13"/>
    <w:rsid w:val="00397A26"/>
    <w:rsid w:val="003A07F2"/>
    <w:rsid w:val="003D55EB"/>
    <w:rsid w:val="00423F9A"/>
    <w:rsid w:val="0044291A"/>
    <w:rsid w:val="0046507B"/>
    <w:rsid w:val="0046748B"/>
    <w:rsid w:val="00486CC0"/>
    <w:rsid w:val="00497AE3"/>
    <w:rsid w:val="004B5198"/>
    <w:rsid w:val="004F030F"/>
    <w:rsid w:val="004F2A04"/>
    <w:rsid w:val="00561792"/>
    <w:rsid w:val="00595040"/>
    <w:rsid w:val="006051E4"/>
    <w:rsid w:val="0063640C"/>
    <w:rsid w:val="00653823"/>
    <w:rsid w:val="00656F81"/>
    <w:rsid w:val="00677D13"/>
    <w:rsid w:val="00692888"/>
    <w:rsid w:val="006A5C2C"/>
    <w:rsid w:val="006C5F82"/>
    <w:rsid w:val="006E306C"/>
    <w:rsid w:val="006E3186"/>
    <w:rsid w:val="006F11E4"/>
    <w:rsid w:val="00705928"/>
    <w:rsid w:val="0071056B"/>
    <w:rsid w:val="007510D9"/>
    <w:rsid w:val="007538F4"/>
    <w:rsid w:val="00764E4A"/>
    <w:rsid w:val="007652E0"/>
    <w:rsid w:val="00766ECE"/>
    <w:rsid w:val="00766F51"/>
    <w:rsid w:val="00770D8E"/>
    <w:rsid w:val="007A4D1F"/>
    <w:rsid w:val="007D4C78"/>
    <w:rsid w:val="007D535E"/>
    <w:rsid w:val="008316F6"/>
    <w:rsid w:val="008426DF"/>
    <w:rsid w:val="00844B36"/>
    <w:rsid w:val="0085798B"/>
    <w:rsid w:val="008A03BE"/>
    <w:rsid w:val="008E1D16"/>
    <w:rsid w:val="008F1149"/>
    <w:rsid w:val="008F19BA"/>
    <w:rsid w:val="0091677E"/>
    <w:rsid w:val="00954460"/>
    <w:rsid w:val="009565A0"/>
    <w:rsid w:val="009650CE"/>
    <w:rsid w:val="009B4C95"/>
    <w:rsid w:val="009D1161"/>
    <w:rsid w:val="009D1ECE"/>
    <w:rsid w:val="009E5E6A"/>
    <w:rsid w:val="009F1682"/>
    <w:rsid w:val="009F4876"/>
    <w:rsid w:val="00A33C1F"/>
    <w:rsid w:val="00A469CA"/>
    <w:rsid w:val="00A52800"/>
    <w:rsid w:val="00A66BFF"/>
    <w:rsid w:val="00AF361D"/>
    <w:rsid w:val="00B20C8E"/>
    <w:rsid w:val="00B26138"/>
    <w:rsid w:val="00B30489"/>
    <w:rsid w:val="00B37CE2"/>
    <w:rsid w:val="00B40664"/>
    <w:rsid w:val="00B45832"/>
    <w:rsid w:val="00B51354"/>
    <w:rsid w:val="00B748C4"/>
    <w:rsid w:val="00B858BA"/>
    <w:rsid w:val="00BA70DB"/>
    <w:rsid w:val="00BC6445"/>
    <w:rsid w:val="00BE3911"/>
    <w:rsid w:val="00BE5242"/>
    <w:rsid w:val="00BE73D1"/>
    <w:rsid w:val="00C02498"/>
    <w:rsid w:val="00C16AC5"/>
    <w:rsid w:val="00C620A2"/>
    <w:rsid w:val="00C6495D"/>
    <w:rsid w:val="00C70683"/>
    <w:rsid w:val="00C829C2"/>
    <w:rsid w:val="00CA1BB5"/>
    <w:rsid w:val="00CD3202"/>
    <w:rsid w:val="00CE6567"/>
    <w:rsid w:val="00D14840"/>
    <w:rsid w:val="00D16E1C"/>
    <w:rsid w:val="00D427FD"/>
    <w:rsid w:val="00D42847"/>
    <w:rsid w:val="00D43D73"/>
    <w:rsid w:val="00D569B0"/>
    <w:rsid w:val="00D578C6"/>
    <w:rsid w:val="00D77C3C"/>
    <w:rsid w:val="00DE6CBF"/>
    <w:rsid w:val="00E17645"/>
    <w:rsid w:val="00E3421E"/>
    <w:rsid w:val="00E45926"/>
    <w:rsid w:val="00E46CE1"/>
    <w:rsid w:val="00E63C1F"/>
    <w:rsid w:val="00E7165D"/>
    <w:rsid w:val="00E771F3"/>
    <w:rsid w:val="00E83A5E"/>
    <w:rsid w:val="00E92494"/>
    <w:rsid w:val="00EA63D9"/>
    <w:rsid w:val="00EC369F"/>
    <w:rsid w:val="00EC53AA"/>
    <w:rsid w:val="00EC720C"/>
    <w:rsid w:val="00EE1C7A"/>
    <w:rsid w:val="00EE3B16"/>
    <w:rsid w:val="00F00B3C"/>
    <w:rsid w:val="00F1421A"/>
    <w:rsid w:val="00F231AF"/>
    <w:rsid w:val="00F336F3"/>
    <w:rsid w:val="00F36B10"/>
    <w:rsid w:val="00F4143F"/>
    <w:rsid w:val="00F61FA1"/>
    <w:rsid w:val="00F64385"/>
    <w:rsid w:val="00F71D2B"/>
    <w:rsid w:val="00F74B39"/>
    <w:rsid w:val="00F775AD"/>
    <w:rsid w:val="00F8435F"/>
    <w:rsid w:val="00F84A7E"/>
    <w:rsid w:val="00F934EE"/>
    <w:rsid w:val="00FA79F8"/>
    <w:rsid w:val="00FA7E8C"/>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50960A"/>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2</TotalTime>
  <Pages>4</Pages>
  <Words>1144</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7912</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Carroll</cp:lastModifiedBy>
  <cp:revision>4</cp:revision>
  <cp:lastPrinted>2013-01-16T11:12:00Z</cp:lastPrinted>
  <dcterms:created xsi:type="dcterms:W3CDTF">2021-06-29T06:09:00Z</dcterms:created>
  <dcterms:modified xsi:type="dcterms:W3CDTF">2021-06-30T05:38:00Z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