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575A2" w:rsidRDefault="002575A2" w:rsidP="00745591">
      <w:pPr>
        <w:pStyle w:val="FormBodyText"/>
        <w:spacing w:before="240" w:after="0" w:line="240" w:lineRule="auto"/>
        <w:ind w:firstLine="284"/>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04BDFAA6" w:rsidR="00745591" w:rsidRPr="005C34C0" w:rsidRDefault="009B38E2" w:rsidP="00CC6BEA">
            <w:pPr>
              <w:pStyle w:val="Answer"/>
              <w:rPr>
                <w:rFonts w:cs="Arial"/>
                <w:b/>
                <w:lang w:val="en-GB"/>
              </w:rPr>
            </w:pPr>
            <w:r>
              <w:rPr>
                <w:rFonts w:cs="Arial"/>
                <w:lang w:val="en-GB"/>
              </w:rPr>
              <w:t>Teaching Assistant Level 2</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00133967" w:rsidR="00745591" w:rsidRPr="005C34C0" w:rsidRDefault="00745591" w:rsidP="00C5206E">
            <w:pPr>
              <w:pStyle w:val="Answer"/>
              <w:rPr>
                <w:rFonts w:cs="Arial"/>
                <w:lang w:val="en-GB"/>
              </w:rPr>
            </w:pPr>
            <w:r w:rsidRPr="005C34C0">
              <w:rPr>
                <w:rFonts w:cs="Arial"/>
                <w:lang w:val="en-GB"/>
              </w:rPr>
              <w:t xml:space="preserve"> </w:t>
            </w:r>
            <w:r w:rsidR="009C67B0">
              <w:rPr>
                <w:rFonts w:cs="Arial"/>
                <w:lang w:val="en-GB"/>
              </w:rPr>
              <w:t xml:space="preserve">2024 </w:t>
            </w:r>
            <w:r w:rsidR="00C5206E">
              <w:rPr>
                <w:rFonts w:cs="Arial"/>
                <w:lang w:val="en-GB"/>
              </w:rPr>
              <w:t>08 TA3 x 2</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0"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0"/>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3345"/>
        <w:gridCol w:w="1398"/>
        <w:gridCol w:w="3280"/>
        <w:gridCol w:w="284"/>
        <w:gridCol w:w="2641"/>
        <w:gridCol w:w="69"/>
        <w:gridCol w:w="20"/>
      </w:tblGrid>
      <w:tr w:rsidR="000417A2" w:rsidRPr="008056E0" w14:paraId="6C9692CE" w14:textId="77777777" w:rsidTr="05B2BB42">
        <w:trPr>
          <w:trHeight w:hRule="exact" w:val="624"/>
        </w:trPr>
        <w:tc>
          <w:tcPr>
            <w:tcW w:w="11052" w:type="dxa"/>
            <w:gridSpan w:val="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5"/>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5"/>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7"/>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7"/>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4"/>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3"/>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7"/>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7"/>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r>
    </w:tbl>
    <w:p w14:paraId="60061E4C" w14:textId="77777777" w:rsidR="00DB0019" w:rsidRDefault="00DB0019"/>
    <w:p w14:paraId="09BE7E6D" w14:textId="77777777" w:rsidR="000D4049" w:rsidRDefault="000D4049">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58D1F55B"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5975BC">
              <w:rPr>
                <w:rFonts w:cs="Arial"/>
                <w:sz w:val="16"/>
                <w:szCs w:val="16"/>
                <w:lang w:val="en-GB"/>
              </w:rPr>
            </w:r>
            <w:r w:rsidR="005975B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5975BC">
              <w:rPr>
                <w:rFonts w:cs="Arial"/>
                <w:sz w:val="16"/>
                <w:szCs w:val="16"/>
                <w:lang w:val="en-GB"/>
              </w:rPr>
            </w:r>
            <w:r w:rsidR="005975B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5975BC">
              <w:rPr>
                <w:rFonts w:cs="Arial"/>
                <w:sz w:val="16"/>
                <w:szCs w:val="16"/>
                <w:lang w:val="en-GB"/>
              </w:rPr>
            </w:r>
            <w:r w:rsidR="005975B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5975BC">
              <w:rPr>
                <w:rFonts w:cs="Arial"/>
                <w:sz w:val="16"/>
                <w:szCs w:val="16"/>
                <w:lang w:val="en-GB"/>
              </w:rPr>
            </w:r>
            <w:r w:rsidR="005975B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5975BC">
              <w:rPr>
                <w:rFonts w:cs="Arial"/>
                <w:sz w:val="16"/>
                <w:szCs w:val="16"/>
                <w:lang w:val="en-GB"/>
              </w:rPr>
            </w:r>
            <w:r w:rsidR="005975B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5975BC">
              <w:rPr>
                <w:rFonts w:cs="Arial"/>
                <w:sz w:val="16"/>
                <w:szCs w:val="16"/>
                <w:lang w:val="en-GB"/>
              </w:rPr>
            </w:r>
            <w:r w:rsidR="005975B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End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5975BC"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End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proofErr w:type="gramStart"/>
            <w:r w:rsidR="00AC26E5">
              <w:rPr>
                <w:color w:val="auto"/>
                <w:lang w:val="en-GB"/>
              </w:rPr>
              <w:t>)</w:t>
            </w:r>
            <w:proofErr w:type="gramEnd"/>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5975BC"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5975BC"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5975BC"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5975BC"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5975BC"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5975BC">
              <w:rPr>
                <w:rFonts w:cs="Arial"/>
                <w:lang w:val="en-GB"/>
              </w:rPr>
            </w:r>
            <w:r w:rsidR="005975BC">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proofErr w:type="gramStart"/>
            <w:r w:rsidRPr="00CC6BEA">
              <w:rPr>
                <w:rFonts w:cs="Arial"/>
                <w:spacing w:val="-6"/>
                <w:sz w:val="16"/>
                <w:szCs w:val="16"/>
                <w:lang w:val="en-GB"/>
              </w:rPr>
              <w:t>.</w:t>
            </w:r>
            <w:r w:rsidRPr="00FC6F4F">
              <w:rPr>
                <w:rFonts w:cs="Arial"/>
                <w:spacing w:val="-6"/>
                <w:sz w:val="16"/>
                <w:szCs w:val="16"/>
                <w:lang w:val="en-GB"/>
              </w:rPr>
              <w:t>.</w:t>
            </w:r>
            <w:proofErr w:type="gramEnd"/>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1" w:name="Check6"/>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bookmarkEnd w:id="1"/>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2" w:name="Check7"/>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bookmarkEnd w:id="2"/>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3" w:name="Check8"/>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bookmarkEnd w:id="3"/>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5975BC">
              <w:rPr>
                <w:rFonts w:cs="Arial"/>
                <w:lang w:val="en-GB"/>
              </w:rPr>
            </w:r>
            <w:r w:rsidR="005975BC">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5975BC">
              <w:rPr>
                <w:rFonts w:cs="Arial"/>
                <w:sz w:val="16"/>
                <w:szCs w:val="16"/>
              </w:rPr>
            </w:r>
            <w:r w:rsidR="005975B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056468">
        <w:trPr>
          <w:trHeight w:hRule="exact" w:val="1449"/>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35C598FC" w14:textId="210458FE" w:rsidR="00056468" w:rsidRDefault="00056468" w:rsidP="00CC6BEA">
            <w:pPr>
              <w:rPr>
                <w:b/>
                <w:color w:val="215868"/>
                <w:spacing w:val="-2"/>
                <w:sz w:val="21"/>
                <w:szCs w:val="21"/>
              </w:rPr>
            </w:pPr>
            <w:r>
              <w:rPr>
                <w:b/>
                <w:color w:val="215868"/>
                <w:spacing w:val="-2"/>
                <w:sz w:val="21"/>
                <w:szCs w:val="21"/>
              </w:rPr>
              <w:t>Safeguarding</w:t>
            </w:r>
          </w:p>
          <w:p w14:paraId="440EBF2B" w14:textId="7E1C29EC" w:rsidR="00FC6F4F" w:rsidRDefault="003C79A1" w:rsidP="00CC6BEA">
            <w:pPr>
              <w:rPr>
                <w:b/>
                <w:color w:val="215868"/>
                <w:sz w:val="21"/>
                <w:szCs w:val="21"/>
              </w:rPr>
            </w:pPr>
            <w:r>
              <w:rPr>
                <w:b/>
                <w:color w:val="215868"/>
                <w:spacing w:val="-2"/>
                <w:sz w:val="21"/>
                <w:szCs w:val="21"/>
              </w:rPr>
              <w:t xml:space="preserve">Tell us about </w:t>
            </w:r>
            <w:r w:rsidR="00056468">
              <w:rPr>
                <w:b/>
                <w:color w:val="215868"/>
                <w:spacing w:val="-2"/>
                <w:sz w:val="21"/>
                <w:szCs w:val="21"/>
              </w:rPr>
              <w:t>a time when a child you know was in need of help.</w:t>
            </w:r>
            <w:r w:rsidR="00056468">
              <w:rPr>
                <w:b/>
                <w:color w:val="215868"/>
                <w:spacing w:val="-2"/>
                <w:sz w:val="21"/>
                <w:szCs w:val="21"/>
              </w:rPr>
              <w:br/>
              <w:t>How did you respond and why?</w:t>
            </w:r>
            <w:r w:rsidR="00FC6F4F" w:rsidRPr="00FF671C">
              <w:rPr>
                <w:b/>
                <w:color w:val="215868"/>
                <w:spacing w:val="-2"/>
                <w:sz w:val="21"/>
                <w:szCs w:val="21"/>
              </w:rPr>
              <w:t xml:space="preserve"> </w:t>
            </w:r>
            <w:r w:rsidR="00FC6F4F" w:rsidRPr="00455549">
              <w:rPr>
                <w:color w:val="000000"/>
                <w:sz w:val="16"/>
                <w:szCs w:val="16"/>
              </w:rPr>
              <w:t>(</w:t>
            </w:r>
            <w:proofErr w:type="gramStart"/>
            <w:r w:rsidR="00FC6F4F">
              <w:rPr>
                <w:color w:val="000000"/>
                <w:sz w:val="16"/>
                <w:szCs w:val="16"/>
              </w:rPr>
              <w:t>maximum</w:t>
            </w:r>
            <w:proofErr w:type="gramEnd"/>
            <w:r w:rsidR="00FC6F4F">
              <w:rPr>
                <w:color w:val="000000"/>
                <w:sz w:val="16"/>
                <w:szCs w:val="16"/>
              </w:rPr>
              <w:t xml:space="preserve">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C3CB3">
        <w:trPr>
          <w:trHeight w:hRule="exact" w:val="4794"/>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3075E15D" w14:textId="77777777" w:rsidTr="003C3CB3">
        <w:trPr>
          <w:trHeight w:hRule="exact" w:val="13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535A03BC" w14:textId="264E9E68" w:rsidR="003C3CB3" w:rsidRDefault="003C3CB3" w:rsidP="00CC6BEA">
            <w:pPr>
              <w:rPr>
                <w:b/>
                <w:color w:val="215868"/>
                <w:spacing w:val="-2"/>
                <w:sz w:val="21"/>
                <w:szCs w:val="21"/>
              </w:rPr>
            </w:pPr>
            <w:r w:rsidRPr="003C3CB3">
              <w:rPr>
                <w:b/>
                <w:color w:val="215868"/>
                <w:spacing w:val="-2"/>
                <w:sz w:val="21"/>
                <w:szCs w:val="21"/>
              </w:rPr>
              <w:t xml:space="preserve">Diversity Equality &amp; Inclusion </w:t>
            </w:r>
            <w:r w:rsidRPr="00455549">
              <w:rPr>
                <w:color w:val="000000"/>
                <w:sz w:val="16"/>
                <w:szCs w:val="16"/>
              </w:rPr>
              <w:t>(</w:t>
            </w:r>
            <w:r>
              <w:rPr>
                <w:color w:val="000000"/>
                <w:sz w:val="16"/>
                <w:szCs w:val="16"/>
              </w:rPr>
              <w:t>maximum 500 words.)</w:t>
            </w:r>
          </w:p>
          <w:p w14:paraId="1A41B6A3" w14:textId="61917171" w:rsidR="00FC6F4F" w:rsidRDefault="00D13ECC" w:rsidP="00CC6BEA">
            <w:pPr>
              <w:rPr>
                <w:b/>
                <w:color w:val="215868"/>
                <w:sz w:val="21"/>
                <w:szCs w:val="21"/>
              </w:rPr>
            </w:pPr>
            <w:r w:rsidRPr="00D13ECC">
              <w:rPr>
                <w:b/>
                <w:color w:val="215868"/>
                <w:spacing w:val="-2"/>
                <w:sz w:val="21"/>
                <w:szCs w:val="21"/>
              </w:rPr>
              <w:t xml:space="preserve">Tell us how you </w:t>
            </w:r>
            <w:r>
              <w:rPr>
                <w:b/>
                <w:color w:val="215868"/>
                <w:spacing w:val="-2"/>
                <w:sz w:val="21"/>
                <w:szCs w:val="21"/>
              </w:rPr>
              <w:t>support vulnerable</w:t>
            </w:r>
            <w:r w:rsidRPr="00D13ECC">
              <w:rPr>
                <w:b/>
                <w:color w:val="215868"/>
                <w:spacing w:val="-2"/>
                <w:sz w:val="21"/>
                <w:szCs w:val="21"/>
              </w:rPr>
              <w:t xml:space="preserve"> learners, including SEND, Pupil P</w:t>
            </w:r>
            <w:r>
              <w:rPr>
                <w:b/>
                <w:color w:val="215868"/>
                <w:spacing w:val="-2"/>
                <w:sz w:val="21"/>
                <w:szCs w:val="21"/>
              </w:rPr>
              <w:t>remium and vulnerable children.</w:t>
            </w:r>
            <w:r w:rsidR="00FC6F4F" w:rsidRPr="00FF671C">
              <w:rPr>
                <w:b/>
                <w:color w:val="215868"/>
                <w:spacing w:val="-2"/>
                <w:sz w:val="21"/>
                <w:szCs w:val="21"/>
              </w:rPr>
              <w:t xml:space="preserve"> </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C3CB3">
        <w:trPr>
          <w:trHeight w:hRule="exact" w:val="4948"/>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513CAA" w14:textId="05F757F2" w:rsidR="003C3CB3" w:rsidRDefault="003C3CB3"/>
    <w:p w14:paraId="2E6F7C11" w14:textId="77777777" w:rsidR="003C3CB3" w:rsidRDefault="003C3CB3"/>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5C34C0" w14:paraId="5303BB3A" w14:textId="77777777" w:rsidTr="00056468">
        <w:trPr>
          <w:trHeight w:hRule="exact" w:val="115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D71BCEF" w14:textId="77777777" w:rsidR="00056468" w:rsidRDefault="00056468" w:rsidP="00CC6BEA">
            <w:pPr>
              <w:rPr>
                <w:b/>
                <w:color w:val="215868"/>
                <w:spacing w:val="-2"/>
                <w:sz w:val="21"/>
                <w:szCs w:val="21"/>
              </w:rPr>
            </w:pPr>
            <w:r w:rsidRPr="00056468">
              <w:rPr>
                <w:b/>
                <w:color w:val="215868"/>
                <w:spacing w:val="-2"/>
                <w:sz w:val="21"/>
                <w:szCs w:val="21"/>
              </w:rPr>
              <w:t xml:space="preserve">Professional development </w:t>
            </w:r>
          </w:p>
          <w:p w14:paraId="17A3FC46" w14:textId="294A9638" w:rsidR="00FC6F4F" w:rsidRDefault="003C79A1" w:rsidP="00CC6BEA">
            <w:pPr>
              <w:rPr>
                <w:color w:val="000000"/>
                <w:sz w:val="16"/>
                <w:szCs w:val="16"/>
              </w:rPr>
            </w:pPr>
            <w:r>
              <w:rPr>
                <w:b/>
                <w:color w:val="215868"/>
                <w:spacing w:val="-2"/>
                <w:sz w:val="21"/>
                <w:szCs w:val="21"/>
              </w:rPr>
              <w:t>How do you see yourself in five years’ time</w:t>
            </w:r>
            <w:r w:rsidR="003C3CB3">
              <w:rPr>
                <w:b/>
                <w:color w:val="215868"/>
                <w:spacing w:val="-2"/>
                <w:sz w:val="21"/>
                <w:szCs w:val="21"/>
              </w:rPr>
              <w:t>?</w:t>
            </w:r>
            <w:r w:rsidR="003C3CB3">
              <w:rPr>
                <w:b/>
                <w:color w:val="215868"/>
                <w:spacing w:val="-2"/>
                <w:sz w:val="21"/>
                <w:szCs w:val="21"/>
              </w:rPr>
              <w:br/>
              <w:t>H</w:t>
            </w:r>
            <w:r>
              <w:rPr>
                <w:b/>
                <w:color w:val="215868"/>
                <w:spacing w:val="-2"/>
                <w:sz w:val="21"/>
                <w:szCs w:val="21"/>
              </w:rPr>
              <w:t>ow do you make the most of your strengths and address your weaknesses</w:t>
            </w:r>
            <w:r w:rsidR="003C3CB3">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proofErr w:type="gramStart"/>
            <w:r w:rsidR="00FC6F4F">
              <w:rPr>
                <w:color w:val="000000"/>
                <w:sz w:val="16"/>
                <w:szCs w:val="16"/>
              </w:rPr>
              <w:t>maximum</w:t>
            </w:r>
            <w:proofErr w:type="gramEnd"/>
            <w:r w:rsidR="00FC6F4F">
              <w:rPr>
                <w:color w:val="000000"/>
                <w:sz w:val="16"/>
                <w:szCs w:val="16"/>
              </w:rPr>
              <w:t xml:space="preserve"> 500 words.)</w:t>
            </w:r>
          </w:p>
          <w:p w14:paraId="0C220447" w14:textId="77777777" w:rsidR="003C79A1" w:rsidRDefault="003C79A1" w:rsidP="00CC6BEA">
            <w:pPr>
              <w:rPr>
                <w:b/>
                <w:color w:val="215868"/>
                <w:sz w:val="21"/>
                <w:szCs w:val="21"/>
              </w:rPr>
            </w:pPr>
          </w:p>
          <w:p w14:paraId="6B62F1B3" w14:textId="77777777" w:rsidR="00FC6F4F" w:rsidRPr="005C34C0" w:rsidRDefault="00FC6F4F" w:rsidP="00CC6BEA">
            <w:pPr>
              <w:pStyle w:val="Question"/>
              <w:rPr>
                <w:rFonts w:cs="Arial"/>
                <w:lang w:val="en-GB"/>
              </w:rPr>
            </w:pPr>
          </w:p>
        </w:tc>
      </w:tr>
      <w:tr w:rsidR="00FC6F4F" w:rsidRPr="005C34C0" w14:paraId="3FE5354D" w14:textId="77777777" w:rsidTr="003C3CB3">
        <w:trPr>
          <w:trHeight w:hRule="exact" w:val="563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3C3CB3" w:rsidRPr="00F21D4B" w14:paraId="27A466DE" w14:textId="77777777" w:rsidTr="00056468">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5330DD69" w14:textId="77777777" w:rsidR="003C3CB3" w:rsidRDefault="003C3CB3" w:rsidP="00851FA0">
            <w:pPr>
              <w:rPr>
                <w:b/>
                <w:color w:val="215868"/>
                <w:spacing w:val="-2"/>
                <w:sz w:val="21"/>
                <w:szCs w:val="21"/>
              </w:rPr>
            </w:pPr>
          </w:p>
          <w:p w14:paraId="3FC5816E" w14:textId="77777777" w:rsidR="00056468" w:rsidRDefault="00056468" w:rsidP="00851FA0">
            <w:pPr>
              <w:rPr>
                <w:b/>
                <w:color w:val="215868"/>
                <w:spacing w:val="-2"/>
                <w:sz w:val="21"/>
                <w:szCs w:val="21"/>
              </w:rPr>
            </w:pPr>
            <w:r w:rsidRPr="00056468">
              <w:rPr>
                <w:b/>
                <w:color w:val="215868"/>
                <w:spacing w:val="-2"/>
                <w:sz w:val="21"/>
                <w:szCs w:val="21"/>
              </w:rPr>
              <w:t xml:space="preserve">Professionalism </w:t>
            </w:r>
          </w:p>
          <w:p w14:paraId="14AAEDF9" w14:textId="015FFF16" w:rsidR="003C3CB3" w:rsidRDefault="00C5206E" w:rsidP="00851FA0">
            <w:pPr>
              <w:rPr>
                <w:b/>
                <w:color w:val="215868"/>
                <w:sz w:val="21"/>
                <w:szCs w:val="21"/>
              </w:rPr>
            </w:pPr>
            <w:r>
              <w:rPr>
                <w:b/>
                <w:color w:val="215868"/>
                <w:spacing w:val="-2"/>
                <w:sz w:val="21"/>
                <w:szCs w:val="21"/>
              </w:rPr>
              <w:t>The role is to support pupils at risk of (or who have experienced) permanent exclusion</w:t>
            </w:r>
            <w:r w:rsidR="00851FA0">
              <w:rPr>
                <w:b/>
                <w:color w:val="215868"/>
                <w:spacing w:val="-2"/>
                <w:sz w:val="21"/>
                <w:szCs w:val="21"/>
              </w:rPr>
              <w:t xml:space="preserve">.  How will you support the </w:t>
            </w:r>
            <w:bookmarkStart w:id="4" w:name="_GoBack"/>
            <w:bookmarkEnd w:id="4"/>
            <w:r w:rsidR="00851FA0">
              <w:rPr>
                <w:b/>
                <w:color w:val="215868"/>
                <w:spacing w:val="-2"/>
                <w:sz w:val="21"/>
                <w:szCs w:val="21"/>
              </w:rPr>
              <w:t>team</w:t>
            </w:r>
            <w:r>
              <w:rPr>
                <w:b/>
                <w:color w:val="215868"/>
                <w:spacing w:val="-2"/>
                <w:sz w:val="21"/>
                <w:szCs w:val="21"/>
              </w:rPr>
              <w:t xml:space="preserve"> to meet the needs of these pupils</w:t>
            </w:r>
            <w:r w:rsidR="00056468">
              <w:rPr>
                <w:b/>
                <w:color w:val="215868"/>
                <w:spacing w:val="-2"/>
                <w:sz w:val="21"/>
                <w:szCs w:val="21"/>
              </w:rPr>
              <w:t>?</w:t>
            </w:r>
            <w:r w:rsidR="003C3CB3" w:rsidRPr="00FF671C">
              <w:rPr>
                <w:b/>
                <w:color w:val="215868"/>
                <w:spacing w:val="-2"/>
                <w:sz w:val="21"/>
                <w:szCs w:val="21"/>
              </w:rPr>
              <w:t xml:space="preserve"> </w:t>
            </w:r>
            <w:r w:rsidR="003C3CB3" w:rsidRPr="00455549">
              <w:rPr>
                <w:color w:val="000000"/>
                <w:sz w:val="16"/>
                <w:szCs w:val="16"/>
              </w:rPr>
              <w:t>(</w:t>
            </w:r>
            <w:proofErr w:type="gramStart"/>
            <w:r w:rsidR="003C3CB3">
              <w:rPr>
                <w:color w:val="000000"/>
                <w:sz w:val="16"/>
                <w:szCs w:val="16"/>
              </w:rPr>
              <w:t>maximum</w:t>
            </w:r>
            <w:proofErr w:type="gramEnd"/>
            <w:r w:rsidR="003C3CB3">
              <w:rPr>
                <w:color w:val="000000"/>
                <w:sz w:val="16"/>
                <w:szCs w:val="16"/>
              </w:rPr>
              <w:t xml:space="preserve"> 500 words.)</w:t>
            </w:r>
          </w:p>
          <w:p w14:paraId="7C78215A" w14:textId="77777777" w:rsidR="003C3CB3" w:rsidRPr="005C34C0" w:rsidRDefault="003C3CB3" w:rsidP="00851FA0">
            <w:pPr>
              <w:pStyle w:val="Question"/>
              <w:rPr>
                <w:rFonts w:cs="Arial"/>
                <w:lang w:val="en-GB"/>
              </w:rPr>
            </w:pPr>
          </w:p>
        </w:tc>
      </w:tr>
      <w:tr w:rsidR="003C3CB3" w:rsidRPr="00F21D4B" w14:paraId="6AB6E01A" w14:textId="77777777" w:rsidTr="00056468">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90B1F26" w14:textId="77777777" w:rsidR="003C3CB3" w:rsidRPr="005C34C0" w:rsidRDefault="003C3CB3" w:rsidP="00851FA0">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02F2C34E" w14:textId="162DF89F" w:rsidR="00056468" w:rsidRDefault="0005646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56468" w:rsidRPr="005C34C0" w14:paraId="39280B6C" w14:textId="77777777" w:rsidTr="00851FA0">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C36028D" w14:textId="77777777" w:rsidR="00056468" w:rsidRDefault="00056468" w:rsidP="00851FA0">
            <w:pPr>
              <w:rPr>
                <w:b/>
                <w:color w:val="215868"/>
                <w:spacing w:val="-2"/>
                <w:sz w:val="21"/>
                <w:szCs w:val="21"/>
              </w:rPr>
            </w:pPr>
          </w:p>
          <w:p w14:paraId="5AA15A25" w14:textId="5C4B7AAA" w:rsidR="00056468" w:rsidRDefault="00851FA0" w:rsidP="00056468">
            <w:pPr>
              <w:rPr>
                <w:b/>
                <w:color w:val="215868"/>
                <w:spacing w:val="-2"/>
                <w:sz w:val="21"/>
                <w:szCs w:val="21"/>
              </w:rPr>
            </w:pPr>
            <w:r>
              <w:rPr>
                <w:b/>
                <w:color w:val="215868"/>
                <w:spacing w:val="-2"/>
                <w:sz w:val="21"/>
                <w:szCs w:val="21"/>
              </w:rPr>
              <w:t>Teaching and Learning</w:t>
            </w:r>
          </w:p>
          <w:p w14:paraId="7B0C164E" w14:textId="390FDFA6" w:rsidR="00056468" w:rsidRDefault="00056468" w:rsidP="00056468">
            <w:pPr>
              <w:rPr>
                <w:b/>
                <w:color w:val="215868"/>
                <w:sz w:val="21"/>
                <w:szCs w:val="21"/>
              </w:rPr>
            </w:pPr>
            <w:r>
              <w:rPr>
                <w:b/>
                <w:color w:val="215868"/>
                <w:spacing w:val="-2"/>
                <w:sz w:val="21"/>
                <w:szCs w:val="21"/>
              </w:rPr>
              <w:t xml:space="preserve">Tell us about your </w:t>
            </w:r>
            <w:r w:rsidR="000D4049">
              <w:rPr>
                <w:b/>
                <w:color w:val="215868"/>
                <w:spacing w:val="-2"/>
                <w:sz w:val="21"/>
                <w:szCs w:val="21"/>
              </w:rPr>
              <w:t xml:space="preserve">approach to supporting </w:t>
            </w:r>
            <w:r w:rsidR="00851FA0">
              <w:rPr>
                <w:b/>
                <w:color w:val="215868"/>
                <w:spacing w:val="-2"/>
                <w:sz w:val="21"/>
                <w:szCs w:val="21"/>
              </w:rPr>
              <w:t>children</w:t>
            </w:r>
            <w:r w:rsidR="00C5206E">
              <w:rPr>
                <w:b/>
                <w:color w:val="215868"/>
                <w:spacing w:val="-2"/>
                <w:sz w:val="21"/>
                <w:szCs w:val="21"/>
              </w:rPr>
              <w:t>’s emotional well-being</w:t>
            </w:r>
            <w:r w:rsidR="000D4049">
              <w:rPr>
                <w:b/>
                <w:color w:val="215868"/>
                <w:spacing w:val="-2"/>
                <w:sz w:val="21"/>
                <w:szCs w:val="21"/>
              </w:rPr>
              <w:t xml:space="preserve"> </w:t>
            </w:r>
            <w:r>
              <w:rPr>
                <w:b/>
                <w:color w:val="215868"/>
                <w:spacing w:val="-2"/>
                <w:sz w:val="21"/>
                <w:szCs w:val="21"/>
              </w:rPr>
              <w:t>and how this fits in with the Abbeyfield Way</w:t>
            </w:r>
            <w:proofErr w:type="gramStart"/>
            <w:r>
              <w:rPr>
                <w:b/>
                <w:color w:val="215868"/>
                <w:spacing w:val="-2"/>
                <w:sz w:val="21"/>
                <w:szCs w:val="21"/>
              </w:rPr>
              <w:t>:</w:t>
            </w:r>
            <w:proofErr w:type="gramEnd"/>
            <w:r>
              <w:rPr>
                <w:b/>
                <w:color w:val="215868"/>
                <w:spacing w:val="-2"/>
                <w:sz w:val="21"/>
                <w:szCs w:val="21"/>
              </w:rPr>
              <w:br/>
              <w:t>“Ambitious, Respectful, Happy and Safe”.</w:t>
            </w:r>
            <w:r w:rsidRPr="00FF671C">
              <w:rPr>
                <w:b/>
                <w:color w:val="215868"/>
                <w:spacing w:val="-2"/>
                <w:sz w:val="21"/>
                <w:szCs w:val="21"/>
              </w:rPr>
              <w:t xml:space="preserve"> </w:t>
            </w:r>
            <w:r w:rsidRPr="00455549">
              <w:rPr>
                <w:color w:val="000000"/>
                <w:sz w:val="16"/>
                <w:szCs w:val="16"/>
              </w:rPr>
              <w:t>(</w:t>
            </w:r>
            <w:proofErr w:type="gramStart"/>
            <w:r>
              <w:rPr>
                <w:color w:val="000000"/>
                <w:sz w:val="16"/>
                <w:szCs w:val="16"/>
              </w:rPr>
              <w:t>maximum</w:t>
            </w:r>
            <w:proofErr w:type="gramEnd"/>
            <w:r>
              <w:rPr>
                <w:color w:val="000000"/>
                <w:sz w:val="16"/>
                <w:szCs w:val="16"/>
              </w:rPr>
              <w:t xml:space="preserve"> 500 words.)</w:t>
            </w:r>
          </w:p>
          <w:p w14:paraId="7FF3704C" w14:textId="77777777" w:rsidR="00056468" w:rsidRPr="005C34C0" w:rsidRDefault="00056468" w:rsidP="00851FA0">
            <w:pPr>
              <w:pStyle w:val="Question"/>
              <w:rPr>
                <w:rFonts w:cs="Arial"/>
                <w:lang w:val="en-GB"/>
              </w:rPr>
            </w:pPr>
          </w:p>
        </w:tc>
      </w:tr>
      <w:tr w:rsidR="00056468" w:rsidRPr="005C34C0" w14:paraId="6651374D" w14:textId="77777777" w:rsidTr="00851FA0">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04AF2CB" w14:textId="77777777" w:rsidR="00056468" w:rsidRPr="005C34C0" w:rsidRDefault="00056468" w:rsidP="00851FA0">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53AA738" w14:textId="77777777" w:rsidR="00442078" w:rsidRDefault="00442078" w:rsidP="000D4049"/>
    <w:sectPr w:rsidR="00442078" w:rsidSect="0059774D">
      <w:headerReference w:type="even" r:id="rId8"/>
      <w:footerReference w:type="default" r:id="rId9"/>
      <w:headerReference w:type="first" r:id="rId10"/>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851FA0" w:rsidRDefault="00851FA0" w:rsidP="002871DA">
      <w:r>
        <w:separator/>
      </w:r>
    </w:p>
  </w:endnote>
  <w:endnote w:type="continuationSeparator" w:id="0">
    <w:p w14:paraId="296FEF7D" w14:textId="77777777" w:rsidR="00851FA0" w:rsidRDefault="00851FA0"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8044" w14:textId="6BE0E373" w:rsidR="00851FA0" w:rsidRPr="0059774D" w:rsidRDefault="00851FA0" w:rsidP="0059774D">
    <w:pPr>
      <w:pStyle w:val="Footer"/>
      <w:jc w:val="right"/>
      <w:rPr>
        <w:sz w:val="16"/>
        <w:szCs w:val="16"/>
      </w:rPr>
    </w:pPr>
    <w:r w:rsidRPr="0059774D">
      <w:rPr>
        <w:noProof/>
        <w:sz w:val="16"/>
        <w:szCs w:val="16"/>
        <w:lang w:eastAsia="en-GB"/>
      </w:rPr>
      <w:drawing>
        <wp:anchor distT="0" distB="0" distL="114300" distR="114300" simplePos="0" relativeHeight="251662336" behindDoc="0" locked="0" layoutInCell="1" allowOverlap="1" wp14:anchorId="31E1B456" wp14:editId="3AD00B6D">
          <wp:simplePos x="0" y="0"/>
          <wp:positionH relativeFrom="margin">
            <wp:posOffset>127000</wp:posOffset>
          </wp:positionH>
          <wp:positionV relativeFrom="paragraph">
            <wp:posOffset>62230</wp:posOffset>
          </wp:positionV>
          <wp:extent cx="380365" cy="325755"/>
          <wp:effectExtent l="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25755"/>
                  </a:xfrm>
                  <a:prstGeom prst="rect">
                    <a:avLst/>
                  </a:prstGeom>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0B1BA235">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5975BC">
      <w:rPr>
        <w:noProof/>
        <w:sz w:val="16"/>
        <w:szCs w:val="16"/>
      </w:rPr>
      <w:t>9</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5975BC">
      <w:rPr>
        <w:noProof/>
        <w:sz w:val="16"/>
        <w:szCs w:val="16"/>
      </w:rPr>
      <w:t>9</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DBDC" w14:textId="77777777" w:rsidR="00851FA0" w:rsidRDefault="00851FA0" w:rsidP="002871DA">
      <w:r>
        <w:separator/>
      </w:r>
    </w:p>
  </w:footnote>
  <w:footnote w:type="continuationSeparator" w:id="0">
    <w:p w14:paraId="769D0D3C" w14:textId="77777777" w:rsidR="00851FA0" w:rsidRDefault="00851FA0"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FEF8" w14:textId="77777777" w:rsidR="00851FA0" w:rsidRDefault="005975BC" w:rsidP="002871DA">
    <w:pPr>
      <w:pStyle w:val="Header"/>
    </w:pPr>
    <w:sdt>
      <w:sdtPr>
        <w:id w:val="171999623"/>
        <w:placeholder>
          <w:docPart w:val="DefaultPlaceholder_-1854013440"/>
        </w:placeholder>
        <w:temporary/>
        <w:showingPlcHdr/>
      </w:sdtPr>
      <w:sdtEndPr/>
      <w:sdtContent>
        <w:r w:rsidR="00851FA0">
          <w:t>[Type text]</w:t>
        </w:r>
      </w:sdtContent>
    </w:sdt>
    <w:r w:rsidR="00851FA0">
      <w:ptab w:relativeTo="margin" w:alignment="center" w:leader="none"/>
    </w:r>
    <w:sdt>
      <w:sdtPr>
        <w:id w:val="171999624"/>
        <w:placeholder>
          <w:docPart w:val="F346B2A73E4F4D5BACC11592E8144199"/>
        </w:placeholder>
        <w:temporary/>
        <w:showingPlcHdr/>
      </w:sdtPr>
      <w:sdtEndPr/>
      <w:sdtContent>
        <w:r w:rsidR="00851FA0">
          <w:t>[Type text]</w:t>
        </w:r>
      </w:sdtContent>
    </w:sdt>
    <w:r w:rsidR="00851FA0">
      <w:ptab w:relativeTo="margin" w:alignment="right" w:leader="none"/>
    </w:r>
    <w:sdt>
      <w:sdtPr>
        <w:id w:val="171999625"/>
        <w:placeholder>
          <w:docPart w:val="5E667EEE5B354E5F97354BC9498391D8"/>
        </w:placeholder>
        <w:temporary/>
        <w:showingPlcHdr/>
      </w:sdtPr>
      <w:sdtEndPr/>
      <w:sdtContent>
        <w:r w:rsidR="00851FA0">
          <w:t>[Type text]</w:t>
        </w:r>
      </w:sdtContent>
    </w:sdt>
  </w:p>
  <w:p w14:paraId="680A4E5D" w14:textId="77777777" w:rsidR="00851FA0" w:rsidRDefault="00851FA0"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84D0" w14:textId="77777777" w:rsidR="00851FA0" w:rsidRDefault="00851FA0" w:rsidP="002871DA">
    <w:pPr>
      <w:pStyle w:val="Header"/>
    </w:pPr>
    <w:r w:rsidRPr="00066C2D">
      <w:rPr>
        <w:noProof/>
        <w:lang w:eastAsia="en-GB"/>
      </w:rPr>
      <w:drawing>
        <wp:anchor distT="0" distB="0" distL="114300" distR="114300" simplePos="0" relativeHeight="251659264" behindDoc="0" locked="0" layoutInCell="1" allowOverlap="1" wp14:anchorId="2E7EAEA7" wp14:editId="02D0A7AA">
          <wp:simplePos x="0" y="0"/>
          <wp:positionH relativeFrom="column">
            <wp:posOffset>253365</wp:posOffset>
          </wp:positionH>
          <wp:positionV relativeFrom="paragraph">
            <wp:posOffset>-213995</wp:posOffset>
          </wp:positionV>
          <wp:extent cx="1452880" cy="12452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60288" behindDoc="1" locked="0" layoutInCell="1" allowOverlap="1" wp14:anchorId="719F046E" wp14:editId="53FCB1AE">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851FA0" w:rsidRDefault="00851FA0"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12D79"/>
    <w:rsid w:val="00020920"/>
    <w:rsid w:val="000417A2"/>
    <w:rsid w:val="00055DF0"/>
    <w:rsid w:val="00056468"/>
    <w:rsid w:val="000D4049"/>
    <w:rsid w:val="000E715D"/>
    <w:rsid w:val="001864C5"/>
    <w:rsid w:val="001C061A"/>
    <w:rsid w:val="002003EB"/>
    <w:rsid w:val="00232970"/>
    <w:rsid w:val="002575A2"/>
    <w:rsid w:val="002871DA"/>
    <w:rsid w:val="00355F86"/>
    <w:rsid w:val="003B1E59"/>
    <w:rsid w:val="003C3CB3"/>
    <w:rsid w:val="003C79A1"/>
    <w:rsid w:val="003F3BC2"/>
    <w:rsid w:val="0041228D"/>
    <w:rsid w:val="0041498A"/>
    <w:rsid w:val="004200FF"/>
    <w:rsid w:val="00442078"/>
    <w:rsid w:val="00456ACF"/>
    <w:rsid w:val="00474B64"/>
    <w:rsid w:val="004A5A25"/>
    <w:rsid w:val="004B402B"/>
    <w:rsid w:val="004D1136"/>
    <w:rsid w:val="004D2531"/>
    <w:rsid w:val="004D5A8B"/>
    <w:rsid w:val="00545411"/>
    <w:rsid w:val="00565B3C"/>
    <w:rsid w:val="0057161C"/>
    <w:rsid w:val="005975BC"/>
    <w:rsid w:val="0059774D"/>
    <w:rsid w:val="005D5B9C"/>
    <w:rsid w:val="006817D8"/>
    <w:rsid w:val="006B5FAC"/>
    <w:rsid w:val="006C02CB"/>
    <w:rsid w:val="006E0F93"/>
    <w:rsid w:val="00723503"/>
    <w:rsid w:val="00745591"/>
    <w:rsid w:val="007B2DDA"/>
    <w:rsid w:val="0082349B"/>
    <w:rsid w:val="00845C87"/>
    <w:rsid w:val="00851FA0"/>
    <w:rsid w:val="00860D03"/>
    <w:rsid w:val="008E1DE8"/>
    <w:rsid w:val="00905DC8"/>
    <w:rsid w:val="00934D13"/>
    <w:rsid w:val="009700CB"/>
    <w:rsid w:val="009746A0"/>
    <w:rsid w:val="009B38E2"/>
    <w:rsid w:val="009C67B0"/>
    <w:rsid w:val="00A61180"/>
    <w:rsid w:val="00A713AD"/>
    <w:rsid w:val="00AC26E5"/>
    <w:rsid w:val="00B25E77"/>
    <w:rsid w:val="00B3619C"/>
    <w:rsid w:val="00BA0476"/>
    <w:rsid w:val="00C5206E"/>
    <w:rsid w:val="00C921DF"/>
    <w:rsid w:val="00CB4C3B"/>
    <w:rsid w:val="00CC6BEA"/>
    <w:rsid w:val="00D13ECC"/>
    <w:rsid w:val="00D22678"/>
    <w:rsid w:val="00DB0019"/>
    <w:rsid w:val="00EA63DD"/>
    <w:rsid w:val="00ED6DB0"/>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0D0042"/>
    <w:rsid w:val="005C7FA2"/>
    <w:rsid w:val="006817D8"/>
    <w:rsid w:val="00DD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 w:type="paragraph" w:customStyle="1" w:styleId="5645B00077D9449C9547454A33FFA53A">
    <w:name w:val="5645B00077D9449C9547454A33FFA53A"/>
    <w:rsid w:val="000D0042"/>
  </w:style>
  <w:style w:type="paragraph" w:customStyle="1" w:styleId="4ECDD69771044BF2BE32A6EA8BF87934">
    <w:name w:val="4ECDD69771044BF2BE32A6EA8BF87934"/>
    <w:rsid w:val="000D0042"/>
  </w:style>
  <w:style w:type="paragraph" w:customStyle="1" w:styleId="AC808251830248AE99706FBC7B2A2C9A">
    <w:name w:val="AC808251830248AE99706FBC7B2A2C9A"/>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F1D1-4661-4995-8389-83040490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0</TotalTime>
  <Pages>9</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Becky Baynham</cp:lastModifiedBy>
  <cp:revision>3</cp:revision>
  <cp:lastPrinted>2016-06-10T12:12:00Z</cp:lastPrinted>
  <dcterms:created xsi:type="dcterms:W3CDTF">2024-08-19T11:11:00Z</dcterms:created>
  <dcterms:modified xsi:type="dcterms:W3CDTF">2024-08-19T11:29:00Z</dcterms:modified>
</cp:coreProperties>
</file>