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F843C5" w:rsidRPr="00F843C5">
        <w:t>St Catherine’s Catholic Primary School, a Voluntary Aided School</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w:t>
      </w:r>
      <w:r w:rsidR="00F843C5">
        <w:t>ty, the Department of Education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F843C5" w:rsidRPr="00F843C5">
        <w:t>Mrs Lahiff</w:t>
      </w:r>
      <w:r>
        <w:t xml:space="preserve"> and you can contact them with any questions relating to our handling of your data.  You can contact them by </w:t>
      </w:r>
      <w:r w:rsidR="00F843C5" w:rsidRPr="00F843C5">
        <w:t>emailing office@stcatherines.barnetmail.net.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F843C5" w:rsidRPr="00F843C5" w:rsidRDefault="00BB5D53" w:rsidP="00F843C5">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843C5" w:rsidRPr="00F843C5">
        <w:t>following the Complaints Procedure on our website: https://st-catherines.barnet.sch.uk/wp-content/uploads/bsk-pdf-manager/2020/10/Complaints-procedure-St-Catherines-NR-Oct-2021.pdf</w:t>
      </w:r>
    </w:p>
    <w:p w:rsidR="00F843C5" w:rsidRDefault="00F843C5" w:rsidP="00F843C5">
      <w:pPr>
        <w:pStyle w:val="ListParagraph"/>
      </w:pPr>
    </w:p>
    <w:p w:rsidR="00BB5D53" w:rsidRDefault="00BB5D53" w:rsidP="00BB5D53">
      <w:pPr>
        <w:pStyle w:val="ListParagraph"/>
        <w:numPr>
          <w:ilvl w:val="0"/>
          <w:numId w:val="2"/>
        </w:numPr>
        <w:jc w:val="both"/>
      </w:pP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843C5" w:rsidRPr="00F843C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F8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F84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F84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purl.org/dc/dcmitype/"/>
    <ds:schemaRef ds:uri="http://www.w3.org/XML/1998/namespace"/>
    <ds:schemaRef ds:uri="http://schemas.microsoft.com/office/2006/metadata/properties"/>
    <ds:schemaRef ds:uri="9874caef-fd84-4b11-afb6-9e754267c132"/>
    <ds:schemaRef ds:uri="bc4d8b03-4e62-4820-8f1e-8615b11f99b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99F8DA14</Template>
  <TotalTime>1</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stcatherines school</cp:lastModifiedBy>
  <cp:revision>2</cp:revision>
  <dcterms:created xsi:type="dcterms:W3CDTF">2021-03-10T16:47:00Z</dcterms:created>
  <dcterms:modified xsi:type="dcterms:W3CDTF">2021-03-10T16:47:00Z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