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4"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4CE29126"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810FFB">
        <w:rPr>
          <w:rFonts w:asciiTheme="minorHAnsi" w:hAnsiTheme="minorHAnsi"/>
        </w:rPr>
        <w:t xml:space="preserve"> St Catherine’s Catholic Primary School, a Voluntary Aided School</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0324673D"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810FFB">
        <w:rPr>
          <w:rFonts w:asciiTheme="minorHAnsi" w:hAnsiTheme="minorHAnsi"/>
        </w:rPr>
        <w:t xml:space="preserve">the Diocese of Westminster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656C035"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810FFB" w:rsidRPr="00810FFB">
        <w:rPr>
          <w:rFonts w:asciiTheme="minorHAnsi" w:hAnsiTheme="minorHAnsi"/>
        </w:rPr>
        <w:t>Mrs Lahiff</w:t>
      </w:r>
      <w:r w:rsidR="00810FFB">
        <w:rPr>
          <w:rFonts w:asciiTheme="minorHAnsi" w:hAnsiTheme="minorHAnsi"/>
          <w:b/>
          <w:i/>
        </w:rPr>
        <w:t xml:space="preserve"> </w:t>
      </w:r>
      <w:r w:rsidRPr="00B5457A">
        <w:rPr>
          <w:rFonts w:asciiTheme="minorHAnsi" w:hAnsiTheme="minorHAnsi"/>
        </w:rPr>
        <w:t>and you can contact them with any questions relating to our handling of your data.  You can contact them by</w:t>
      </w:r>
      <w:r w:rsidR="00810FFB">
        <w:rPr>
          <w:rFonts w:asciiTheme="minorHAnsi" w:hAnsiTheme="minorHAnsi"/>
        </w:rPr>
        <w:t xml:space="preserve"> emailing office@stcatherines.barnetmail.net.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F6E1471"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810FFB">
        <w:rPr>
          <w:rFonts w:asciiTheme="minorHAnsi" w:hAnsiTheme="minorHAnsi"/>
        </w:rPr>
        <w:t xml:space="preserve">by following the Complaints Procedure on our website. </w:t>
      </w:r>
      <w:bookmarkStart w:id="6" w:name="_GoBack"/>
      <w:bookmarkEnd w:id="6"/>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226BC" w14:textId="77777777" w:rsidR="000E6039" w:rsidRDefault="000E60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CA9CC" w14:textId="77777777" w:rsidR="000E6039" w:rsidRDefault="000E6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4B54B" w14:textId="77777777" w:rsidR="000E6039" w:rsidRDefault="000E60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810FFB" w:rsidRPr="00810FFB">
      <w:rPr>
        <w:b/>
        <w:noProof/>
      </w:rPr>
      <w:t>2</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24943" w14:textId="77777777" w:rsidR="000E6039" w:rsidRDefault="000E60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0FFB"/>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d4dfaa1f-f179-4211-beb9-86f6063cde0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0668CA-557C-4CD2-906E-836EDB8B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99F8DA14</Template>
  <TotalTime>0</TotalTime>
  <Pages>4</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stcatherines school</cp:lastModifiedBy>
  <cp:revision>2</cp:revision>
  <cp:lastPrinted>2016-01-28T14:41:00Z</cp:lastPrinted>
  <dcterms:created xsi:type="dcterms:W3CDTF">2021-03-10T16:57:00Z</dcterms:created>
  <dcterms:modified xsi:type="dcterms:W3CDTF">2021-03-10T16:57:00Z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