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4" w:rsidRPr="008644EB" w:rsidRDefault="00F92A24" w:rsidP="008644EB">
      <w:pPr>
        <w:spacing w:line="360" w:lineRule="auto"/>
        <w:rPr>
          <w:rFonts w:ascii="Arial Rounded MT Bold" w:hAnsi="Arial Rounded MT Bold" w:cs="Arial"/>
          <w:b/>
          <w:sz w:val="28"/>
          <w:szCs w:val="28"/>
        </w:rPr>
      </w:pPr>
      <w:r w:rsidRPr="008644EB">
        <w:rPr>
          <w:rFonts w:ascii="Arial Rounded MT Bold" w:hAnsi="Arial Rounded MT Bold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7AD36" wp14:editId="1D1CE941">
            <wp:simplePos x="0" y="0"/>
            <wp:positionH relativeFrom="column">
              <wp:posOffset>9155430</wp:posOffset>
            </wp:positionH>
            <wp:positionV relativeFrom="paragraph">
              <wp:posOffset>-156210</wp:posOffset>
            </wp:positionV>
            <wp:extent cx="768985" cy="768985"/>
            <wp:effectExtent l="0" t="0" r="0" b="0"/>
            <wp:wrapThrough wrapText="bothSides">
              <wp:wrapPolygon edited="0">
                <wp:start x="8562" y="1070"/>
                <wp:lineTo x="5351" y="2675"/>
                <wp:lineTo x="0" y="8026"/>
                <wp:lineTo x="0" y="12307"/>
                <wp:lineTo x="3746" y="19263"/>
                <wp:lineTo x="7491" y="20869"/>
                <wp:lineTo x="12842" y="20869"/>
                <wp:lineTo x="16588" y="19263"/>
                <wp:lineTo x="20334" y="12307"/>
                <wp:lineTo x="20334" y="8026"/>
                <wp:lineTo x="16588" y="3746"/>
                <wp:lineTo x="12307" y="1070"/>
                <wp:lineTo x="8562" y="107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4EB">
        <w:rPr>
          <w:rFonts w:ascii="Arial Rounded MT Bold" w:hAnsi="Arial Rounded MT Bold" w:cs="Arial"/>
          <w:b/>
          <w:sz w:val="28"/>
          <w:szCs w:val="28"/>
        </w:rPr>
        <w:t>PERSON PROFILE</w:t>
      </w:r>
    </w:p>
    <w:p w:rsidR="00C66E80" w:rsidRPr="00412D83" w:rsidRDefault="00F92A24" w:rsidP="008644EB">
      <w:pPr>
        <w:spacing w:line="360" w:lineRule="auto"/>
        <w:rPr>
          <w:rFonts w:ascii="Arial Rounded MT Bold" w:hAnsi="Arial Rounded MT Bold" w:cs="Arial"/>
          <w:sz w:val="28"/>
          <w:szCs w:val="28"/>
        </w:rPr>
      </w:pPr>
      <w:r w:rsidRPr="008644EB">
        <w:rPr>
          <w:rFonts w:ascii="Arial Rounded MT Bold" w:hAnsi="Arial Rounded MT Bold" w:cs="Arial"/>
          <w:b/>
          <w:sz w:val="28"/>
          <w:szCs w:val="28"/>
        </w:rPr>
        <w:t xml:space="preserve">TEACHING ASSISTANT </w:t>
      </w:r>
      <w:r w:rsidR="00057B3C">
        <w:rPr>
          <w:rFonts w:ascii="Arial Rounded MT Bold" w:hAnsi="Arial Rounded MT Bold" w:cs="Arial"/>
          <w:b/>
          <w:sz w:val="28"/>
          <w:szCs w:val="28"/>
        </w:rPr>
        <w:t>(Level 3)</w:t>
      </w:r>
      <w:r w:rsidR="00893FC6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="00893FC6">
        <w:rPr>
          <w:rFonts w:ascii="Arial Rounded MT Bold" w:hAnsi="Arial Rounded MT Bold" w:cs="Arial"/>
          <w:b/>
          <w:color w:val="FF0000"/>
          <w:sz w:val="28"/>
          <w:szCs w:val="28"/>
        </w:rPr>
        <w:t>with specialism in Sports Coaching</w:t>
      </w:r>
      <w:r w:rsidR="00057B3C">
        <w:rPr>
          <w:rFonts w:ascii="Arial Rounded MT Bold" w:hAnsi="Arial Rounded MT Bold" w:cs="Arial"/>
          <w:b/>
          <w:sz w:val="28"/>
          <w:szCs w:val="28"/>
        </w:rPr>
        <w:t xml:space="preserve">  </w:t>
      </w:r>
      <w:r w:rsidR="00057B3C">
        <w:rPr>
          <w:rFonts w:ascii="Arial Rounded MT Bold" w:hAnsi="Arial Rounded MT Bold" w:cs="Arial"/>
          <w:b/>
          <w:sz w:val="28"/>
          <w:szCs w:val="28"/>
        </w:rPr>
        <w:tab/>
      </w:r>
      <w:r w:rsidR="00057B3C">
        <w:rPr>
          <w:rFonts w:ascii="Arial Rounded MT Bold" w:hAnsi="Arial Rounded MT Bold" w:cs="Arial"/>
          <w:b/>
          <w:sz w:val="28"/>
          <w:szCs w:val="28"/>
        </w:rPr>
        <w:tab/>
      </w:r>
      <w:r w:rsidR="00057B3C">
        <w:rPr>
          <w:rFonts w:ascii="Arial Rounded MT Bold" w:hAnsi="Arial Rounded MT Bold" w:cs="Arial"/>
          <w:sz w:val="28"/>
          <w:szCs w:val="28"/>
        </w:rPr>
        <w:t xml:space="preserve"> </w:t>
      </w:r>
    </w:p>
    <w:p w:rsidR="008644EB" w:rsidRPr="008644EB" w:rsidRDefault="008644EB" w:rsidP="008644EB">
      <w:pPr>
        <w:spacing w:line="360" w:lineRule="auto"/>
        <w:rPr>
          <w:rFonts w:ascii="Arial Rounded MT Bold" w:hAnsi="Arial Rounded MT Bold" w:cs="Arial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4"/>
        <w:gridCol w:w="1415"/>
        <w:gridCol w:w="1417"/>
        <w:gridCol w:w="1700"/>
      </w:tblGrid>
      <w:tr w:rsidR="00C66E80" w:rsidRPr="008644EB" w:rsidTr="007F7898">
        <w:trPr>
          <w:tblHeader/>
        </w:trPr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Essential</w:t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Desirable</w:t>
            </w: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Method of Assessment</w:t>
            </w:r>
          </w:p>
        </w:tc>
      </w:tr>
      <w:tr w:rsidR="00C66E80" w:rsidRPr="008644EB" w:rsidTr="007F7898">
        <w:trPr>
          <w:trHeight w:val="340"/>
        </w:trPr>
        <w:tc>
          <w:tcPr>
            <w:tcW w:w="11199" w:type="dxa"/>
            <w:shd w:val="clear" w:color="auto" w:fill="E6E6E6"/>
          </w:tcPr>
          <w:p w:rsidR="00C66E80" w:rsidRPr="008644EB" w:rsidRDefault="00C66E80" w:rsidP="00E64EDD">
            <w:pPr>
              <w:pStyle w:val="Heading1"/>
              <w:spacing w:before="120" w:after="120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t>General Qualifications &amp; Training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C66E8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3 GCSEs including English &amp; Maths </w:t>
            </w:r>
            <w:r w:rsidR="00060B26" w:rsidRPr="008644EB">
              <w:rPr>
                <w:rFonts w:ascii="Arial Rounded MT Bold" w:hAnsi="Arial Rounded MT Bold" w:cs="Arial"/>
              </w:rPr>
              <w:t xml:space="preserve">at Grade C </w:t>
            </w:r>
            <w:r w:rsidRPr="008644EB">
              <w:rPr>
                <w:rFonts w:ascii="Arial Rounded MT Bold" w:hAnsi="Arial Rounded MT Bold" w:cs="Arial"/>
              </w:rPr>
              <w:t xml:space="preserve">(or equivalent) </w:t>
            </w:r>
          </w:p>
        </w:tc>
        <w:tc>
          <w:tcPr>
            <w:tcW w:w="1417" w:type="dxa"/>
            <w:vAlign w:val="center"/>
          </w:tcPr>
          <w:p w:rsidR="00C66E80" w:rsidRPr="008644EB" w:rsidRDefault="00057B3C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</w:t>
            </w:r>
            <w:r w:rsidR="00E64EDD" w:rsidRPr="008644EB">
              <w:rPr>
                <w:rFonts w:ascii="Arial Rounded MT Bold" w:hAnsi="Arial Rounded MT Bold" w:cs="Arial"/>
              </w:rPr>
              <w:t>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="00E64EDD"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="00E64EDD" w:rsidRPr="008644EB">
              <w:rPr>
                <w:rFonts w:ascii="Arial Rounded MT Bold" w:hAnsi="Arial Rounded MT Bold" w:cs="Arial"/>
              </w:rPr>
              <w:t>D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893FC6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 xml:space="preserve">Evidence of meeting the </w:t>
            </w:r>
            <w:r w:rsidR="00893FC6" w:rsidRPr="00893FC6">
              <w:rPr>
                <w:rFonts w:ascii="Arial Rounded MT Bold" w:hAnsi="Arial Rounded MT Bold" w:cs="Arial"/>
                <w:color w:val="FF0000"/>
              </w:rPr>
              <w:t>Level 3</w:t>
            </w:r>
            <w:r w:rsidRPr="00893FC6">
              <w:rPr>
                <w:rFonts w:ascii="Arial Rounded MT Bold" w:hAnsi="Arial Rounded MT Bold" w:cs="Arial"/>
                <w:color w:val="FF0000"/>
              </w:rPr>
              <w:t xml:space="preserve"> </w:t>
            </w:r>
            <w:r>
              <w:rPr>
                <w:rFonts w:ascii="Arial Rounded MT Bold" w:hAnsi="Arial Rounded MT Bold" w:cs="Arial"/>
              </w:rPr>
              <w:t>standards with either an equivalent qualification or experience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D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Evidence of a good standard of literacy/numeracy and a commitment to life-long learning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D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893FC6" w:rsidRPr="008644EB" w:rsidTr="007F7898">
        <w:tc>
          <w:tcPr>
            <w:tcW w:w="11199" w:type="dxa"/>
          </w:tcPr>
          <w:p w:rsidR="00893FC6" w:rsidRPr="00893FC6" w:rsidRDefault="00893FC6" w:rsidP="00057B3C">
            <w:pPr>
              <w:rPr>
                <w:rFonts w:ascii="Arial Rounded MT Bold" w:hAnsi="Arial Rounded MT Bold" w:cs="Arial"/>
                <w:color w:val="FF0000"/>
              </w:rPr>
            </w:pPr>
            <w:r w:rsidRPr="00893FC6">
              <w:rPr>
                <w:rFonts w:ascii="Arial Rounded MT Bold" w:hAnsi="Arial Rounded MT Bold" w:cs="Arial"/>
                <w:color w:val="FF0000"/>
              </w:rPr>
              <w:t>At least Level 1 coaching qualification</w:t>
            </w:r>
          </w:p>
        </w:tc>
        <w:tc>
          <w:tcPr>
            <w:tcW w:w="1417" w:type="dxa"/>
            <w:vAlign w:val="center"/>
          </w:tcPr>
          <w:p w:rsidR="00893FC6" w:rsidRPr="00893FC6" w:rsidRDefault="00893FC6" w:rsidP="00057B3C">
            <w:pPr>
              <w:jc w:val="center"/>
              <w:rPr>
                <w:rFonts w:ascii="Arial Rounded MT Bold" w:hAnsi="Arial Rounded MT Bold" w:cs="Arial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893FC6" w:rsidRPr="00893FC6" w:rsidRDefault="00893FC6" w:rsidP="00057B3C">
            <w:pPr>
              <w:jc w:val="center"/>
              <w:rPr>
                <w:rFonts w:ascii="Arial Rounded MT Bold" w:hAnsi="Arial Rounded MT Bold" w:cs="Arial"/>
                <w:color w:val="FF0000"/>
              </w:rPr>
            </w:pPr>
            <w:r w:rsidRPr="00893FC6">
              <w:rPr>
                <w:rFonts w:ascii="Arial Rounded MT Bold" w:hAnsi="Arial Rounded MT Bold" w:cs="Arial"/>
                <w:color w:val="FF0000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893FC6" w:rsidRPr="008644EB" w:rsidRDefault="00893FC6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93FC6">
              <w:rPr>
                <w:rFonts w:ascii="Arial Rounded MT Bold" w:hAnsi="Arial Rounded MT Bold" w:cs="Arial"/>
                <w:color w:val="FF0000"/>
              </w:rPr>
              <w:t>AF / D</w:t>
            </w:r>
          </w:p>
        </w:tc>
      </w:tr>
      <w:tr w:rsidR="00057B3C" w:rsidRPr="008644EB" w:rsidTr="007F7898">
        <w:tc>
          <w:tcPr>
            <w:tcW w:w="11199" w:type="dxa"/>
            <w:tcBorders>
              <w:bottom w:val="single" w:sz="4" w:space="0" w:color="auto"/>
            </w:tcBorders>
            <w:shd w:val="clear" w:color="auto" w:fill="E6E6E6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Experience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057B3C" w:rsidRPr="008644EB" w:rsidTr="007F7898">
        <w:tc>
          <w:tcPr>
            <w:tcW w:w="11199" w:type="dxa"/>
            <w:shd w:val="clear" w:color="auto" w:fill="auto"/>
          </w:tcPr>
          <w:p w:rsidR="00057B3C" w:rsidRPr="008644EB" w:rsidRDefault="00057B3C" w:rsidP="008578B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Experience of working with </w:t>
            </w:r>
            <w:r w:rsidR="008578BB">
              <w:rPr>
                <w:rFonts w:ascii="Arial Rounded MT Bold" w:hAnsi="Arial Rounded MT Bold" w:cs="Arial"/>
              </w:rPr>
              <w:t>primary</w:t>
            </w:r>
            <w:r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age children in any setting – paid, unpaid, voluntary etc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DA1EBE" w:rsidRPr="008644EB" w:rsidTr="007F7898">
        <w:tc>
          <w:tcPr>
            <w:tcW w:w="11199" w:type="dxa"/>
            <w:shd w:val="clear" w:color="auto" w:fill="auto"/>
          </w:tcPr>
          <w:p w:rsidR="00DA1EBE" w:rsidRPr="00E2110A" w:rsidRDefault="00DA1EBE" w:rsidP="0097037D">
            <w:pPr>
              <w:rPr>
                <w:rFonts w:ascii="Arial Rounded MT Bold" w:hAnsi="Arial Rounded MT Bold" w:cs="Arial"/>
              </w:rPr>
            </w:pPr>
            <w:r w:rsidRPr="00E2110A">
              <w:rPr>
                <w:rFonts w:ascii="Arial Rounded MT Bold" w:hAnsi="Arial Rounded MT Bold" w:cs="Arial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DA1EBE" w:rsidRPr="008644EB" w:rsidTr="007F7898">
        <w:tc>
          <w:tcPr>
            <w:tcW w:w="11199" w:type="dxa"/>
            <w:shd w:val="clear" w:color="auto" w:fill="auto"/>
          </w:tcPr>
          <w:p w:rsidR="00DA1EBE" w:rsidRPr="00E2110A" w:rsidRDefault="00DA1EBE" w:rsidP="0097037D">
            <w:pPr>
              <w:rPr>
                <w:rFonts w:ascii="Arial Rounded MT Bold" w:hAnsi="Arial Rounded MT Bold" w:cs="Arial"/>
              </w:rPr>
            </w:pPr>
            <w:r w:rsidRPr="00E2110A">
              <w:rPr>
                <w:rFonts w:ascii="Arial Rounded MT Bold" w:hAnsi="Arial Rounded MT Bold" w:cs="Arial"/>
              </w:rPr>
              <w:t>Experience of working with children with sensory needs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1EBE" w:rsidRPr="008644EB" w:rsidRDefault="00DA1EBE" w:rsidP="00DA1EBE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893FC6" w:rsidRPr="008644EB" w:rsidTr="007F7898">
        <w:tc>
          <w:tcPr>
            <w:tcW w:w="11199" w:type="dxa"/>
            <w:shd w:val="clear" w:color="auto" w:fill="auto"/>
          </w:tcPr>
          <w:p w:rsidR="00893FC6" w:rsidRPr="00893FC6" w:rsidRDefault="00893FC6" w:rsidP="0097037D">
            <w:pPr>
              <w:rPr>
                <w:rFonts w:ascii="Arial Rounded MT Bold" w:hAnsi="Arial Rounded MT Bold" w:cs="Arial"/>
                <w:color w:val="FF0000"/>
              </w:rPr>
            </w:pPr>
            <w:r w:rsidRPr="00893FC6">
              <w:rPr>
                <w:rFonts w:ascii="Arial Rounded MT Bold" w:hAnsi="Arial Rounded MT Bold" w:cs="Arial"/>
                <w:color w:val="FF0000"/>
              </w:rPr>
              <w:t>Experience of working with pupils with varying SEND needs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3FC6" w:rsidRPr="00893FC6" w:rsidRDefault="00893FC6" w:rsidP="00057B3C">
            <w:pPr>
              <w:jc w:val="center"/>
              <w:rPr>
                <w:rFonts w:ascii="Arial Rounded MT Bold" w:hAnsi="Arial Rounded MT Bold" w:cs="Arial"/>
                <w:color w:val="FF0000"/>
              </w:rPr>
            </w:pPr>
            <w:r w:rsidRPr="00893FC6">
              <w:rPr>
                <w:rFonts w:ascii="Arial Rounded MT Bold" w:hAnsi="Arial Rounded MT Bold" w:cs="Arial"/>
                <w:color w:val="FF0000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FC6" w:rsidRPr="008644EB" w:rsidRDefault="00893FC6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3FC6" w:rsidRDefault="00893FC6" w:rsidP="00DA1EBE">
            <w:pPr>
              <w:jc w:val="center"/>
              <w:rPr>
                <w:rFonts w:ascii="Arial Rounded MT Bold" w:hAnsi="Arial Rounded MT Bold" w:cs="Arial"/>
              </w:rPr>
            </w:pPr>
            <w:bookmarkStart w:id="0" w:name="_GoBack"/>
            <w:r w:rsidRPr="00893FC6">
              <w:rPr>
                <w:rFonts w:ascii="Arial Rounded MT Bold" w:hAnsi="Arial Rounded MT Bold" w:cs="Arial"/>
                <w:color w:val="FF0000"/>
              </w:rPr>
              <w:t>AF / I</w:t>
            </w:r>
            <w:bookmarkEnd w:id="0"/>
          </w:p>
        </w:tc>
      </w:tr>
      <w:tr w:rsidR="00DA1EBE" w:rsidRPr="008644EB" w:rsidTr="007F7898">
        <w:tc>
          <w:tcPr>
            <w:tcW w:w="11199" w:type="dxa"/>
            <w:shd w:val="clear" w:color="auto" w:fill="auto"/>
          </w:tcPr>
          <w:p w:rsidR="00DA1EBE" w:rsidRPr="00893FC6" w:rsidRDefault="00893FC6" w:rsidP="0097037D">
            <w:pPr>
              <w:rPr>
                <w:rFonts w:ascii="Arial Rounded MT Bold" w:hAnsi="Arial Rounded MT Bold" w:cs="Arial"/>
                <w:color w:val="FF0000"/>
              </w:rPr>
            </w:pPr>
            <w:r w:rsidRPr="00893FC6">
              <w:rPr>
                <w:rFonts w:ascii="Arial Rounded MT Bold" w:hAnsi="Arial Rounded MT Bold" w:cs="Arial"/>
                <w:color w:val="FF0000"/>
              </w:rPr>
              <w:t>Experience of coaching sports with primary age children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EBE" w:rsidRPr="00893FC6" w:rsidRDefault="00893FC6" w:rsidP="00057B3C">
            <w:pPr>
              <w:jc w:val="center"/>
              <w:rPr>
                <w:rFonts w:ascii="Arial Rounded MT Bold" w:hAnsi="Arial Rounded MT Bold" w:cs="Arial"/>
                <w:color w:val="FF0000"/>
              </w:rPr>
            </w:pPr>
            <w:r w:rsidRPr="00893FC6">
              <w:rPr>
                <w:rFonts w:ascii="Arial Rounded MT Bold" w:hAnsi="Arial Rounded MT Bold" w:cs="Arial"/>
                <w:color w:val="FF0000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  <w:shd w:val="clear" w:color="auto" w:fill="auto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Training in relevant learning strategies e.g. literacy and/or particular curriculum or learning area such as bilingual, sign language, dyslexia, ICT, maths, English, </w:t>
            </w:r>
            <w:r>
              <w:rPr>
                <w:rFonts w:ascii="Arial Rounded MT Bold" w:hAnsi="Arial Rounded MT Bold" w:cs="Arial"/>
              </w:rPr>
              <w:t>CACHE etc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5625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General understanding of </w:t>
            </w:r>
            <w:r w:rsidR="0056253C">
              <w:rPr>
                <w:rFonts w:ascii="Arial Rounded MT Bold" w:hAnsi="Arial Rounded MT Bold" w:cs="Arial"/>
              </w:rPr>
              <w:t>the early years Foundation Stage curriculum</w:t>
            </w:r>
            <w:r w:rsidRPr="008644EB">
              <w:rPr>
                <w:rFonts w:ascii="Arial Rounded MT Bold" w:hAnsi="Arial Rounded MT Bold" w:cs="Arial"/>
              </w:rPr>
              <w:t xml:space="preserve"> and </w:t>
            </w:r>
            <w:r>
              <w:rPr>
                <w:rFonts w:ascii="Arial Rounded MT Bold" w:hAnsi="Arial Rounded MT Bold" w:cs="Arial"/>
              </w:rPr>
              <w:t>other basic learning programmes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Recent relevant experience of an educationally inclusive environment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Experience of working in a</w:t>
            </w:r>
            <w:r w:rsidR="0097037D">
              <w:rPr>
                <w:rFonts w:ascii="Arial Rounded MT Bold" w:hAnsi="Arial Rounded MT Bold" w:cs="Arial"/>
              </w:rPr>
              <w:t xml:space="preserve"> nursery /</w:t>
            </w:r>
            <w:r w:rsidRPr="008644EB">
              <w:rPr>
                <w:rFonts w:ascii="Arial Rounded MT Bold" w:hAnsi="Arial Rounded MT Bold" w:cs="Arial"/>
              </w:rPr>
              <w:t xml:space="preserve"> school </w:t>
            </w:r>
            <w:r>
              <w:rPr>
                <w:rFonts w:ascii="Arial Rounded MT Bold" w:hAnsi="Arial Rounded MT Bold" w:cs="Arial"/>
              </w:rPr>
              <w:t xml:space="preserve">/ academy </w:t>
            </w:r>
            <w:r w:rsidRPr="008644EB">
              <w:rPr>
                <w:rFonts w:ascii="Arial Rounded MT Bold" w:hAnsi="Arial Rounded MT Bold" w:cs="Arial"/>
              </w:rPr>
              <w:t>environment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Good understanding of child development and learning processes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  <w:shd w:val="clear" w:color="auto" w:fill="E6E6E6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Skills, Knowledge &amp; Aptitudes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remain calm under pressure.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organise, lead and motivate a team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Commitment to the promotion of positive values, attitudes and behaviour 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Abilit</w:t>
            </w:r>
            <w:r>
              <w:rPr>
                <w:rFonts w:ascii="Arial Rounded MT Bold" w:hAnsi="Arial Rounded MT Bold" w:cs="Arial"/>
              </w:rPr>
              <w:t>y to use email and the internet, and standard Microsoft Office software applications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  <w:shd w:val="clear" w:color="auto" w:fill="E6E6E6"/>
          </w:tcPr>
          <w:p w:rsidR="00057B3C" w:rsidRPr="008644EB" w:rsidRDefault="00057B3C" w:rsidP="00057B3C">
            <w:pPr>
              <w:pStyle w:val="Heading1"/>
              <w:spacing w:before="120" w:after="120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lastRenderedPageBreak/>
              <w:t>Personal Attributes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mature and flexible outlook with a ‘can-do’ attitude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Good oral and written communication skills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Good interpersonal skills - able to deal effectively with a wide range of people at all levels</w:t>
            </w:r>
            <w:r>
              <w:rPr>
                <w:rFonts w:ascii="Arial Rounded MT Bold" w:hAnsi="Arial Rounded MT Bold" w:cs="Arial"/>
              </w:rPr>
              <w:t>, relating well to children and adults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Discrete when dealing with sensitive and / or confidential matters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Takes ownership of personal development.</w:t>
            </w:r>
            <w:r w:rsidRPr="008644EB">
              <w:rPr>
                <w:rFonts w:ascii="Arial Rounded MT Bold" w:hAnsi="Arial Rounded MT Bold" w:cs="Arial"/>
                <w:color w:val="0000FF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Willing to pursue development opportunities.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adapt to changing priorities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engage, interest and motivate young people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Work constructively as part of a team</w:t>
            </w:r>
            <w:r w:rsidRPr="008644EB">
              <w:rPr>
                <w:rFonts w:ascii="Arial Rounded MT Bold" w:hAnsi="Arial Rounded MT Bold" w:cs="Arial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  <w:shd w:val="clear" w:color="auto" w:fill="E6E6E6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Other Requirements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 xml:space="preserve"> 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pragmatic ‘can-do’ and flexible approach to tasks with an ability to ensure work is completed to the</w:t>
            </w:r>
            <w:r>
              <w:rPr>
                <w:rFonts w:ascii="Arial Rounded MT Bold" w:hAnsi="Arial Rounded MT Bold" w:cs="Arial"/>
              </w:rPr>
              <w:t xml:space="preserve"> appropriate standards required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good sense of humour and perspective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Good sickness/attendance record in current/previous employment </w:t>
            </w:r>
          </w:p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(not including abse</w:t>
            </w:r>
            <w:r>
              <w:rPr>
                <w:rFonts w:ascii="Arial Rounded MT Bold" w:hAnsi="Arial Rounded MT Bold" w:cs="Arial"/>
              </w:rPr>
              <w:t>nces resulting from disability)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No serious health problem which is likely to impact upon job performance </w:t>
            </w:r>
          </w:p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(which cannot be accommod</w:t>
            </w:r>
            <w:r>
              <w:rPr>
                <w:rFonts w:ascii="Arial Rounded MT Bold" w:hAnsi="Arial Rounded MT Bold" w:cs="Arial"/>
              </w:rPr>
              <w:t>ated by reasonable adjustments)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Licence to drive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</w:tbl>
    <w:p w:rsidR="00474696" w:rsidRDefault="00474696"/>
    <w:p w:rsidR="007F7898" w:rsidRDefault="007F7898" w:rsidP="007F7898">
      <w:pPr>
        <w:jc w:val="center"/>
        <w:rPr>
          <w:rFonts w:ascii="Arial" w:hAnsi="Arial" w:cs="Arial"/>
          <w:b/>
          <w:sz w:val="22"/>
          <w:szCs w:val="16"/>
        </w:rPr>
      </w:pPr>
    </w:p>
    <w:p w:rsidR="007F7898" w:rsidRDefault="007F7898" w:rsidP="007F7898">
      <w:pPr>
        <w:jc w:val="center"/>
        <w:rPr>
          <w:rFonts w:ascii="Arial" w:hAnsi="Arial" w:cs="Arial"/>
          <w:b/>
          <w:sz w:val="22"/>
          <w:szCs w:val="16"/>
        </w:rPr>
      </w:pPr>
    </w:p>
    <w:p w:rsidR="00474696" w:rsidRPr="007F7898" w:rsidRDefault="00474696" w:rsidP="007F7898">
      <w:pPr>
        <w:jc w:val="center"/>
        <w:rPr>
          <w:rFonts w:ascii="Arial" w:hAnsi="Arial" w:cs="Arial"/>
          <w:b/>
          <w:sz w:val="22"/>
          <w:szCs w:val="16"/>
        </w:rPr>
      </w:pPr>
      <w:r w:rsidRPr="007F7898">
        <w:rPr>
          <w:rFonts w:ascii="Arial" w:hAnsi="Arial" w:cs="Arial"/>
          <w:b/>
          <w:sz w:val="22"/>
          <w:szCs w:val="16"/>
        </w:rPr>
        <w:t xml:space="preserve">AF – Application Form 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Pr="007F7898">
        <w:rPr>
          <w:rFonts w:ascii="Arial" w:hAnsi="Arial" w:cs="Arial"/>
          <w:b/>
          <w:sz w:val="22"/>
          <w:szCs w:val="16"/>
        </w:rPr>
        <w:t xml:space="preserve">   I – Interview 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Pr="007F7898">
        <w:rPr>
          <w:rFonts w:ascii="Arial" w:hAnsi="Arial" w:cs="Arial"/>
          <w:b/>
          <w:sz w:val="22"/>
          <w:szCs w:val="16"/>
        </w:rPr>
        <w:t xml:space="preserve">   R – References </w:t>
      </w:r>
      <w:r w:rsidR="00C73359" w:rsidRPr="007F7898">
        <w:rPr>
          <w:rFonts w:ascii="Arial" w:hAnsi="Arial" w:cs="Arial"/>
          <w:b/>
          <w:sz w:val="22"/>
          <w:szCs w:val="16"/>
        </w:rPr>
        <w:t xml:space="preserve">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="00C73359" w:rsidRPr="007F7898">
        <w:rPr>
          <w:rFonts w:ascii="Arial" w:hAnsi="Arial" w:cs="Arial"/>
          <w:b/>
          <w:sz w:val="22"/>
          <w:szCs w:val="16"/>
        </w:rPr>
        <w:t xml:space="preserve">   D- Documents</w:t>
      </w:r>
    </w:p>
    <w:p w:rsidR="00880FBC" w:rsidRDefault="00880FBC" w:rsidP="00474696">
      <w:pPr>
        <w:rPr>
          <w:rFonts w:ascii="Arial" w:hAnsi="Arial" w:cs="Arial"/>
          <w:b/>
          <w:sz w:val="16"/>
          <w:szCs w:val="16"/>
        </w:rPr>
      </w:pPr>
    </w:p>
    <w:p w:rsidR="00880FBC" w:rsidRDefault="00880FBC" w:rsidP="00C3595D">
      <w:pPr>
        <w:pStyle w:val="Caption1"/>
        <w:spacing w:line="384" w:lineRule="atLeast"/>
        <w:jc w:val="center"/>
        <w:rPr>
          <w:rFonts w:ascii="Arial" w:hAnsi="Arial" w:cs="Arial"/>
          <w:b/>
          <w:color w:val="333333"/>
          <w:sz w:val="28"/>
          <w:szCs w:val="28"/>
        </w:rPr>
      </w:pPr>
    </w:p>
    <w:sectPr w:rsidR="00880FBC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65" w:rsidRDefault="009E6A65" w:rsidP="00AB5474">
      <w:r>
        <w:separator/>
      </w:r>
    </w:p>
  </w:endnote>
  <w:endnote w:type="continuationSeparator" w:id="0">
    <w:p w:rsidR="009E6A65" w:rsidRDefault="009E6A65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65" w:rsidRDefault="009E6A65" w:rsidP="00AB5474">
      <w:r>
        <w:separator/>
      </w:r>
    </w:p>
  </w:footnote>
  <w:footnote w:type="continuationSeparator" w:id="0">
    <w:p w:rsidR="009E6A65" w:rsidRDefault="009E6A65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7"/>
    <w:rsid w:val="00057B3C"/>
    <w:rsid w:val="00060B26"/>
    <w:rsid w:val="00104453"/>
    <w:rsid w:val="0019202C"/>
    <w:rsid w:val="001E58AF"/>
    <w:rsid w:val="00257ECA"/>
    <w:rsid w:val="002907ED"/>
    <w:rsid w:val="002D72AD"/>
    <w:rsid w:val="003A316F"/>
    <w:rsid w:val="00410920"/>
    <w:rsid w:val="004123F5"/>
    <w:rsid w:val="00412D83"/>
    <w:rsid w:val="00464E46"/>
    <w:rsid w:val="00474696"/>
    <w:rsid w:val="004909FB"/>
    <w:rsid w:val="005320BC"/>
    <w:rsid w:val="0056253C"/>
    <w:rsid w:val="005A7240"/>
    <w:rsid w:val="00652F65"/>
    <w:rsid w:val="00666DF0"/>
    <w:rsid w:val="006A07EA"/>
    <w:rsid w:val="00770834"/>
    <w:rsid w:val="0077338A"/>
    <w:rsid w:val="0077618D"/>
    <w:rsid w:val="00780B0D"/>
    <w:rsid w:val="007B0500"/>
    <w:rsid w:val="007B51DD"/>
    <w:rsid w:val="007D48AC"/>
    <w:rsid w:val="007F7898"/>
    <w:rsid w:val="00830B69"/>
    <w:rsid w:val="008578BB"/>
    <w:rsid w:val="008644EB"/>
    <w:rsid w:val="00880FBC"/>
    <w:rsid w:val="00893FC6"/>
    <w:rsid w:val="008D4582"/>
    <w:rsid w:val="0097037D"/>
    <w:rsid w:val="009815E0"/>
    <w:rsid w:val="00997EC8"/>
    <w:rsid w:val="009E6A65"/>
    <w:rsid w:val="009F22DB"/>
    <w:rsid w:val="009F6474"/>
    <w:rsid w:val="00A24D92"/>
    <w:rsid w:val="00A362CF"/>
    <w:rsid w:val="00AB5474"/>
    <w:rsid w:val="00AD369C"/>
    <w:rsid w:val="00B03DFD"/>
    <w:rsid w:val="00C3595D"/>
    <w:rsid w:val="00C66E80"/>
    <w:rsid w:val="00C73359"/>
    <w:rsid w:val="00CE4587"/>
    <w:rsid w:val="00D34EAE"/>
    <w:rsid w:val="00DA1EBE"/>
    <w:rsid w:val="00E2110A"/>
    <w:rsid w:val="00E64EDD"/>
    <w:rsid w:val="00E71839"/>
    <w:rsid w:val="00F20A94"/>
    <w:rsid w:val="00F3050C"/>
    <w:rsid w:val="00F92A24"/>
    <w:rsid w:val="00FA37EA"/>
    <w:rsid w:val="00FA4B3D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190E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9011E-B766-41AA-B49C-23D1D76A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8E79FBD0</Template>
  <TotalTime>0</TotalTime>
  <Pages>2</Pages>
  <Words>588</Words>
  <Characters>3353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Bennett</dc:creator>
  <cp:lastModifiedBy>Lindsay Jones</cp:lastModifiedBy>
  <cp:revision>2</cp:revision>
  <cp:lastPrinted>2018-01-17T11:10:00Z</cp:lastPrinted>
  <dcterms:created xsi:type="dcterms:W3CDTF">2022-07-17T15:38:00Z</dcterms:created>
  <dcterms:modified xsi:type="dcterms:W3CDTF">2022-07-17T15:38:00Z</dcterms:modified>
</cp:coreProperties>
</file>