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27" w14:textId="76E640F2" w:rsidR="00CC0A2C" w:rsidRDefault="00CC0A2C" w:rsidP="0051754A">
      <w:pPr>
        <w:jc w:val="center"/>
        <w:rPr>
          <w:b/>
          <w:sz w:val="20"/>
          <w:szCs w:val="20"/>
        </w:rPr>
      </w:pPr>
      <w:r>
        <w:rPr>
          <w:b/>
          <w:sz w:val="20"/>
          <w:szCs w:val="20"/>
        </w:rPr>
        <w:t>Improve learning for a better future</w:t>
      </w:r>
    </w:p>
    <w:p w14:paraId="19D5F3B4" w14:textId="77777777" w:rsidR="0051754A" w:rsidRDefault="0000055A" w:rsidP="0077643A">
      <w:pPr>
        <w:rPr>
          <w:b/>
          <w:sz w:val="20"/>
          <w:szCs w:val="20"/>
        </w:rPr>
      </w:pPr>
      <w:r w:rsidRPr="00D11C19">
        <w:rPr>
          <w:b/>
          <w:sz w:val="20"/>
          <w:szCs w:val="20"/>
        </w:rPr>
        <w:t>Position:</w:t>
      </w:r>
      <w:r w:rsidR="003409C4">
        <w:rPr>
          <w:b/>
          <w:sz w:val="20"/>
          <w:szCs w:val="20"/>
        </w:rPr>
        <w:t xml:space="preserve"> </w:t>
      </w:r>
      <w:r w:rsidR="00633C97">
        <w:rPr>
          <w:b/>
          <w:sz w:val="20"/>
          <w:szCs w:val="20"/>
        </w:rPr>
        <w:t>Level 2 Teaching Assistant</w:t>
      </w:r>
      <w:r w:rsidR="0051754A">
        <w:rPr>
          <w:b/>
          <w:sz w:val="20"/>
          <w:szCs w:val="20"/>
        </w:rPr>
        <w:t xml:space="preserve">  </w:t>
      </w:r>
    </w:p>
    <w:p w14:paraId="75CBE71E" w14:textId="67050A7B" w:rsidR="0077643A" w:rsidRPr="00D11C19" w:rsidRDefault="0051754A" w:rsidP="0077643A">
      <w:pPr>
        <w:rPr>
          <w:rFonts w:cs="Tahoma"/>
          <w:b/>
          <w:color w:val="00B0F0"/>
          <w:sz w:val="20"/>
          <w:szCs w:val="20"/>
        </w:rPr>
      </w:pPr>
      <w:r>
        <w:rPr>
          <w:b/>
          <w:sz w:val="20"/>
          <w:szCs w:val="20"/>
        </w:rPr>
        <w:t>We will consider Level 3 TA for candidates with relevant experience.</w:t>
      </w:r>
      <w:r w:rsidR="0077643A" w:rsidRPr="00D11C19">
        <w:rPr>
          <w:rFonts w:cs="Tahoma"/>
          <w:b/>
          <w:sz w:val="20"/>
          <w:szCs w:val="20"/>
        </w:rPr>
        <w:t xml:space="preserve"> </w:t>
      </w:r>
    </w:p>
    <w:p w14:paraId="2A6E5C64" w14:textId="5438DAF1" w:rsidR="0077643A" w:rsidRPr="00D11C19" w:rsidRDefault="0000055A" w:rsidP="0077643A">
      <w:pPr>
        <w:rPr>
          <w:b/>
          <w:sz w:val="20"/>
          <w:szCs w:val="20"/>
        </w:rPr>
      </w:pPr>
      <w:r w:rsidRPr="00D11C19">
        <w:rPr>
          <w:b/>
          <w:sz w:val="20"/>
          <w:szCs w:val="20"/>
        </w:rPr>
        <w:t>Salary:</w:t>
      </w:r>
      <w:r w:rsidR="00F20B73" w:rsidRPr="00D11C19">
        <w:rPr>
          <w:b/>
          <w:sz w:val="20"/>
          <w:szCs w:val="20"/>
        </w:rPr>
        <w:tab/>
      </w:r>
      <w:r w:rsidR="00A721B2">
        <w:rPr>
          <w:b/>
          <w:sz w:val="20"/>
          <w:szCs w:val="20"/>
        </w:rPr>
        <w:t xml:space="preserve"> Scale point 7 – 12 (</w:t>
      </w:r>
      <w:r w:rsidR="00821A6F">
        <w:rPr>
          <w:b/>
          <w:sz w:val="20"/>
          <w:szCs w:val="20"/>
        </w:rPr>
        <w:t>£</w:t>
      </w:r>
      <w:r w:rsidR="00A721B2">
        <w:rPr>
          <w:b/>
          <w:sz w:val="20"/>
          <w:szCs w:val="20"/>
        </w:rPr>
        <w:t xml:space="preserve">24,294 – </w:t>
      </w:r>
      <w:r w:rsidR="00821A6F">
        <w:rPr>
          <w:b/>
          <w:sz w:val="20"/>
          <w:szCs w:val="20"/>
        </w:rPr>
        <w:t>£</w:t>
      </w:r>
      <w:r w:rsidR="00A721B2">
        <w:rPr>
          <w:b/>
          <w:sz w:val="20"/>
          <w:szCs w:val="20"/>
        </w:rPr>
        <w:t>26,421</w:t>
      </w:r>
      <w:r w:rsidR="00793866">
        <w:rPr>
          <w:b/>
          <w:sz w:val="20"/>
          <w:szCs w:val="20"/>
        </w:rPr>
        <w:t xml:space="preserve"> FTE</w:t>
      </w:r>
      <w:r w:rsidR="00A721B2">
        <w:rPr>
          <w:b/>
          <w:sz w:val="20"/>
          <w:szCs w:val="20"/>
        </w:rPr>
        <w:t>) Term-time only 32.5 hours a week Salary Pro rata</w:t>
      </w:r>
      <w:r w:rsidR="00321DEF">
        <w:rPr>
          <w:b/>
          <w:sz w:val="20"/>
          <w:szCs w:val="20"/>
        </w:rPr>
        <w:t xml:space="preserve"> - £18,466 - £20,083</w:t>
      </w:r>
    </w:p>
    <w:p w14:paraId="66DB30C8" w14:textId="18C26BE9" w:rsidR="0000055A" w:rsidRPr="00D11C19" w:rsidRDefault="0000055A" w:rsidP="0077643A">
      <w:pPr>
        <w:rPr>
          <w:b/>
          <w:sz w:val="20"/>
          <w:szCs w:val="20"/>
        </w:rPr>
      </w:pPr>
      <w:r w:rsidRPr="00D11C19">
        <w:rPr>
          <w:b/>
          <w:sz w:val="20"/>
          <w:szCs w:val="20"/>
        </w:rPr>
        <w:t xml:space="preserve">Location: </w:t>
      </w:r>
      <w:r w:rsidR="003409C4">
        <w:rPr>
          <w:b/>
          <w:sz w:val="20"/>
          <w:szCs w:val="20"/>
        </w:rPr>
        <w:t xml:space="preserve">Lotus </w:t>
      </w:r>
      <w:r w:rsidR="0051754A">
        <w:rPr>
          <w:b/>
          <w:sz w:val="20"/>
          <w:szCs w:val="20"/>
        </w:rPr>
        <w:t>Academy (</w:t>
      </w:r>
      <w:r w:rsidR="00A721B2">
        <w:rPr>
          <w:b/>
          <w:sz w:val="20"/>
          <w:szCs w:val="20"/>
        </w:rPr>
        <w:t>formerly Holgate Meadows)</w:t>
      </w:r>
      <w:r w:rsidR="0077643A" w:rsidRPr="00D11C19">
        <w:rPr>
          <w:b/>
          <w:sz w:val="20"/>
          <w:szCs w:val="20"/>
        </w:rPr>
        <w:tab/>
      </w:r>
      <w:r w:rsidR="00FE470C" w:rsidRPr="00D11C19">
        <w:rPr>
          <w:b/>
          <w:sz w:val="20"/>
          <w:szCs w:val="20"/>
        </w:rPr>
        <w:t xml:space="preserve"> </w:t>
      </w:r>
    </w:p>
    <w:p w14:paraId="01EB5B4D" w14:textId="4F9DC9B7" w:rsidR="0000055A" w:rsidRPr="00D11C19" w:rsidRDefault="003B4108" w:rsidP="0000055A">
      <w:pPr>
        <w:rPr>
          <w:b/>
          <w:sz w:val="20"/>
          <w:szCs w:val="20"/>
        </w:rPr>
      </w:pPr>
      <w:r w:rsidRPr="00D11C19">
        <w:rPr>
          <w:b/>
          <w:sz w:val="20"/>
          <w:szCs w:val="20"/>
        </w:rPr>
        <w:t xml:space="preserve">Contract type: </w:t>
      </w:r>
      <w:r w:rsidR="00CF38F1">
        <w:rPr>
          <w:b/>
          <w:sz w:val="20"/>
          <w:szCs w:val="20"/>
        </w:rPr>
        <w:t>Permanent</w:t>
      </w:r>
      <w:r w:rsidR="0077643A" w:rsidRPr="00D11C19">
        <w:rPr>
          <w:b/>
          <w:sz w:val="20"/>
          <w:szCs w:val="20"/>
        </w:rPr>
        <w:t xml:space="preserve"> </w:t>
      </w:r>
    </w:p>
    <w:p w14:paraId="3D1A4901" w14:textId="2A120176" w:rsidR="0000055A" w:rsidRPr="00D11C19" w:rsidRDefault="0000055A" w:rsidP="0000055A">
      <w:pPr>
        <w:rPr>
          <w:b/>
          <w:sz w:val="20"/>
          <w:szCs w:val="20"/>
        </w:rPr>
      </w:pPr>
      <w:r w:rsidRPr="00D11C19">
        <w:rPr>
          <w:b/>
          <w:sz w:val="20"/>
          <w:szCs w:val="20"/>
        </w:rPr>
        <w:t>Closing date:</w:t>
      </w:r>
      <w:r w:rsidRPr="00D11C19">
        <w:rPr>
          <w:b/>
          <w:sz w:val="20"/>
          <w:szCs w:val="20"/>
        </w:rPr>
        <w:tab/>
      </w:r>
      <w:r w:rsidR="00036F26">
        <w:rPr>
          <w:b/>
          <w:sz w:val="20"/>
          <w:szCs w:val="20"/>
        </w:rPr>
        <w:t xml:space="preserve">Friday </w:t>
      </w:r>
      <w:r w:rsidR="00FE44F7">
        <w:rPr>
          <w:b/>
          <w:sz w:val="20"/>
          <w:szCs w:val="20"/>
        </w:rPr>
        <w:t>2</w:t>
      </w:r>
      <w:r w:rsidR="00CC0A2C">
        <w:rPr>
          <w:b/>
          <w:sz w:val="20"/>
          <w:szCs w:val="20"/>
        </w:rPr>
        <w:t>0</w:t>
      </w:r>
      <w:r w:rsidR="00FE44F7" w:rsidRPr="00FE44F7">
        <w:rPr>
          <w:b/>
          <w:sz w:val="20"/>
          <w:szCs w:val="20"/>
          <w:vertAlign w:val="superscript"/>
        </w:rPr>
        <w:t>st</w:t>
      </w:r>
      <w:r w:rsidR="00FE44F7">
        <w:rPr>
          <w:b/>
          <w:sz w:val="20"/>
          <w:szCs w:val="20"/>
        </w:rPr>
        <w:t xml:space="preserve"> September at 12 noon.</w:t>
      </w:r>
      <w:r w:rsidR="004C5CB7" w:rsidRPr="00D11C19">
        <w:rPr>
          <w:b/>
          <w:sz w:val="20"/>
          <w:szCs w:val="20"/>
        </w:rPr>
        <w:tab/>
      </w:r>
    </w:p>
    <w:p w14:paraId="346F6F67" w14:textId="2A8A58CF" w:rsidR="00FE470C" w:rsidRPr="00D11C19" w:rsidRDefault="0000055A" w:rsidP="0000055A">
      <w:pPr>
        <w:rPr>
          <w:b/>
          <w:sz w:val="20"/>
          <w:szCs w:val="20"/>
        </w:rPr>
      </w:pPr>
      <w:r w:rsidRPr="0051754A">
        <w:rPr>
          <w:b/>
          <w:sz w:val="20"/>
          <w:szCs w:val="20"/>
        </w:rPr>
        <w:t xml:space="preserve">Interview date: </w:t>
      </w:r>
      <w:r w:rsidR="00CC0A2C" w:rsidRPr="0051754A">
        <w:rPr>
          <w:b/>
          <w:sz w:val="20"/>
          <w:szCs w:val="20"/>
        </w:rPr>
        <w:t>3</w:t>
      </w:r>
      <w:r w:rsidR="00CC0A2C" w:rsidRPr="0051754A">
        <w:rPr>
          <w:b/>
          <w:sz w:val="20"/>
          <w:szCs w:val="20"/>
          <w:vertAlign w:val="superscript"/>
        </w:rPr>
        <w:t>rd</w:t>
      </w:r>
      <w:r w:rsidR="00CC0A2C" w:rsidRPr="0051754A">
        <w:rPr>
          <w:b/>
          <w:sz w:val="20"/>
          <w:szCs w:val="20"/>
        </w:rPr>
        <w:t xml:space="preserve"> October 2024</w:t>
      </w:r>
    </w:p>
    <w:p w14:paraId="0A167E23" w14:textId="6E390162" w:rsidR="003825B7" w:rsidRPr="00821A6F" w:rsidRDefault="003409C4" w:rsidP="003825B7">
      <w:pPr>
        <w:pStyle w:val="NormalWeb"/>
        <w:rPr>
          <w:rFonts w:ascii="Tahoma" w:hAnsi="Tahoma" w:cs="Tahoma"/>
          <w:color w:val="000000"/>
          <w:sz w:val="20"/>
        </w:rPr>
      </w:pPr>
      <w:r w:rsidRPr="00821A6F">
        <w:rPr>
          <w:rFonts w:ascii="Tahoma" w:hAnsi="Tahoma" w:cs="Tahoma"/>
          <w:color w:val="000000"/>
          <w:sz w:val="20"/>
        </w:rPr>
        <w:t>Lotus Academy</w:t>
      </w:r>
      <w:r w:rsidR="003825B7" w:rsidRPr="00821A6F">
        <w:rPr>
          <w:rFonts w:ascii="Tahoma" w:hAnsi="Tahoma" w:cs="Tahoma"/>
          <w:color w:val="000000"/>
          <w:sz w:val="20"/>
        </w:rPr>
        <w:t xml:space="preserve"> </w:t>
      </w:r>
      <w:r w:rsidR="00FE44F7" w:rsidRPr="00821A6F">
        <w:rPr>
          <w:rFonts w:ascii="Tahoma" w:hAnsi="Tahoma" w:cs="Tahoma"/>
          <w:color w:val="000000"/>
          <w:sz w:val="20"/>
        </w:rPr>
        <w:t>is</w:t>
      </w:r>
      <w:r w:rsidR="005913C4" w:rsidRPr="00821A6F">
        <w:rPr>
          <w:rFonts w:ascii="Tahoma" w:hAnsi="Tahoma" w:cs="Tahoma"/>
          <w:color w:val="000000"/>
          <w:sz w:val="20"/>
        </w:rPr>
        <w:t xml:space="preserve"> a new school working within Nexus Multi–Academy Trust from September. This is a really exciting time for the school as we continue to improve, all areas of school are making progress and our </w:t>
      </w:r>
      <w:r w:rsidR="00D8150E" w:rsidRPr="00821A6F">
        <w:rPr>
          <w:rFonts w:ascii="Tahoma" w:hAnsi="Tahoma" w:cs="Tahoma"/>
          <w:color w:val="000000"/>
          <w:sz w:val="20"/>
        </w:rPr>
        <w:t xml:space="preserve">new </w:t>
      </w:r>
      <w:r w:rsidR="005913C4" w:rsidRPr="00821A6F">
        <w:rPr>
          <w:rFonts w:ascii="Tahoma" w:hAnsi="Tahoma" w:cs="Tahoma"/>
          <w:color w:val="000000"/>
          <w:sz w:val="20"/>
        </w:rPr>
        <w:t xml:space="preserve">curriculum offer </w:t>
      </w:r>
      <w:r w:rsidR="00D8150E" w:rsidRPr="00821A6F">
        <w:rPr>
          <w:rFonts w:ascii="Tahoma" w:hAnsi="Tahoma" w:cs="Tahoma"/>
          <w:color w:val="000000"/>
          <w:sz w:val="20"/>
        </w:rPr>
        <w:t>will enable our students to access the curriculum in a variety of ways.</w:t>
      </w:r>
      <w:r w:rsidR="005913C4" w:rsidRPr="00821A6F">
        <w:rPr>
          <w:rFonts w:ascii="Tahoma" w:hAnsi="Tahoma" w:cs="Tahoma"/>
          <w:color w:val="000000"/>
          <w:sz w:val="20"/>
        </w:rPr>
        <w:t xml:space="preserve"> </w:t>
      </w:r>
      <w:r w:rsidR="003825B7" w:rsidRPr="00821A6F">
        <w:rPr>
          <w:rFonts w:ascii="Tahoma" w:hAnsi="Tahoma" w:cs="Tahoma"/>
          <w:color w:val="000000"/>
          <w:sz w:val="20"/>
        </w:rPr>
        <w:t xml:space="preserve"> </w:t>
      </w:r>
    </w:p>
    <w:p w14:paraId="1BF1B8A5" w14:textId="5670904B" w:rsidR="003825B7" w:rsidRPr="00821A6F" w:rsidRDefault="003825B7" w:rsidP="003825B7">
      <w:pPr>
        <w:pStyle w:val="NormalWeb"/>
        <w:rPr>
          <w:rFonts w:ascii="Tahoma" w:hAnsi="Tahoma" w:cs="Tahoma"/>
          <w:color w:val="000000"/>
          <w:sz w:val="20"/>
        </w:rPr>
      </w:pPr>
      <w:r w:rsidRPr="00821A6F">
        <w:rPr>
          <w:rFonts w:ascii="Tahoma" w:hAnsi="Tahoma" w:cs="Tahoma"/>
          <w:color w:val="000000"/>
          <w:sz w:val="20"/>
        </w:rPr>
        <w:t>Our pupils have a range of complex Social Emotional and Mental Health needs. They enjoy a safe, creative and stimulating school environment with</w:t>
      </w:r>
      <w:r w:rsidR="00D8150E" w:rsidRPr="00821A6F">
        <w:rPr>
          <w:rFonts w:ascii="Tahoma" w:hAnsi="Tahoma" w:cs="Tahoma"/>
          <w:color w:val="000000"/>
          <w:sz w:val="20"/>
        </w:rPr>
        <w:t xml:space="preserve"> a strong emphasis on nurture and forming strong relationships with staff and peers. Their Individual Support Plans are reflective of their Education Health and Care Plan (EHCP) outcomes, their risk assessments and the interventions that are required for a child to make progress in our school.</w:t>
      </w:r>
    </w:p>
    <w:p w14:paraId="32CFD3B1" w14:textId="2022B597" w:rsidR="003825B7" w:rsidRPr="00821A6F" w:rsidRDefault="003409C4" w:rsidP="003825B7">
      <w:pPr>
        <w:pStyle w:val="NormalWeb"/>
        <w:rPr>
          <w:rFonts w:ascii="Tahoma" w:hAnsi="Tahoma" w:cs="Tahoma"/>
          <w:color w:val="000000"/>
          <w:sz w:val="20"/>
        </w:rPr>
      </w:pPr>
      <w:r w:rsidRPr="00821A6F">
        <w:rPr>
          <w:rFonts w:ascii="Tahoma" w:hAnsi="Tahoma" w:cs="Tahoma"/>
          <w:color w:val="000000"/>
          <w:sz w:val="20"/>
        </w:rPr>
        <w:t>Lotus Academy</w:t>
      </w:r>
      <w:r w:rsidR="003825B7" w:rsidRPr="00821A6F">
        <w:rPr>
          <w:rFonts w:ascii="Tahoma" w:hAnsi="Tahoma" w:cs="Tahoma"/>
          <w:color w:val="000000"/>
          <w:sz w:val="20"/>
        </w:rPr>
        <w:t xml:space="preserve"> staff share the same commitment to ensuring that all our children achieve their full potential and can support our school values of:</w:t>
      </w:r>
    </w:p>
    <w:p w14:paraId="2CD16E29" w14:textId="34D1FB4E" w:rsidR="003409C4" w:rsidRPr="0051754A" w:rsidRDefault="00CC0A2C" w:rsidP="003825B7">
      <w:pPr>
        <w:pStyle w:val="NormalWeb"/>
        <w:rPr>
          <w:rFonts w:ascii="Tahoma" w:hAnsi="Tahoma" w:cs="Tahoma"/>
          <w:b/>
          <w:color w:val="000000"/>
          <w:sz w:val="22"/>
          <w:szCs w:val="27"/>
        </w:rPr>
      </w:pPr>
      <w:r w:rsidRPr="0051754A">
        <w:rPr>
          <w:rFonts w:ascii="Tahoma" w:hAnsi="Tahoma" w:cs="Tahoma"/>
          <w:b/>
          <w:color w:val="000000"/>
          <w:sz w:val="22"/>
          <w:szCs w:val="27"/>
        </w:rPr>
        <w:t>Enjoyment</w:t>
      </w:r>
    </w:p>
    <w:p w14:paraId="19A21E54" w14:textId="197B6EA4" w:rsidR="003409C4" w:rsidRPr="0051754A" w:rsidRDefault="00CC0A2C" w:rsidP="003825B7">
      <w:pPr>
        <w:pStyle w:val="NormalWeb"/>
        <w:rPr>
          <w:rFonts w:ascii="Tahoma" w:hAnsi="Tahoma" w:cs="Tahoma"/>
          <w:b/>
          <w:color w:val="000000"/>
          <w:sz w:val="22"/>
          <w:szCs w:val="27"/>
        </w:rPr>
      </w:pPr>
      <w:r w:rsidRPr="0051754A">
        <w:rPr>
          <w:rFonts w:ascii="Tahoma" w:hAnsi="Tahoma" w:cs="Tahoma"/>
          <w:b/>
          <w:color w:val="000000"/>
          <w:sz w:val="22"/>
          <w:szCs w:val="27"/>
        </w:rPr>
        <w:t>Empathy</w:t>
      </w:r>
    </w:p>
    <w:p w14:paraId="66F59174" w14:textId="3F9C37E1" w:rsidR="003409C4" w:rsidRPr="0051754A" w:rsidRDefault="00CC0A2C" w:rsidP="003825B7">
      <w:pPr>
        <w:pStyle w:val="NormalWeb"/>
        <w:rPr>
          <w:rFonts w:ascii="Tahoma" w:hAnsi="Tahoma" w:cs="Tahoma"/>
          <w:b/>
          <w:color w:val="000000"/>
          <w:sz w:val="22"/>
          <w:szCs w:val="27"/>
        </w:rPr>
      </w:pPr>
      <w:r w:rsidRPr="0051754A">
        <w:rPr>
          <w:rFonts w:ascii="Tahoma" w:hAnsi="Tahoma" w:cs="Tahoma"/>
          <w:b/>
          <w:color w:val="000000"/>
          <w:sz w:val="22"/>
          <w:szCs w:val="27"/>
        </w:rPr>
        <w:t>Togetherness</w:t>
      </w:r>
    </w:p>
    <w:p w14:paraId="32118A33" w14:textId="688C2355" w:rsidR="00D11C19" w:rsidRPr="00821A6F" w:rsidRDefault="003825B7" w:rsidP="0051754A">
      <w:pPr>
        <w:pStyle w:val="NormalWeb"/>
        <w:rPr>
          <w:sz w:val="18"/>
          <w:szCs w:val="18"/>
          <w:highlight w:val="yellow"/>
        </w:rPr>
      </w:pPr>
      <w:r w:rsidRPr="00821A6F">
        <w:rPr>
          <w:rFonts w:ascii="Tahoma" w:hAnsi="Tahoma" w:cs="Tahoma"/>
          <w:color w:val="000000"/>
          <w:sz w:val="20"/>
        </w:rPr>
        <w:t>Our school is committed to providing care and support to some of the most disadvantaged and vulnerable children in the city. You would need to be flexible and committed to working as part of a team.</w:t>
      </w:r>
    </w:p>
    <w:p w14:paraId="34F9470C" w14:textId="77777777" w:rsidR="00FE470C" w:rsidRPr="00D11C19" w:rsidRDefault="00FE470C" w:rsidP="00FE470C">
      <w:pPr>
        <w:pStyle w:val="Default"/>
        <w:rPr>
          <w:b/>
          <w:sz w:val="20"/>
          <w:szCs w:val="20"/>
        </w:rPr>
      </w:pPr>
      <w:r w:rsidRPr="00D11C19">
        <w:rPr>
          <w:b/>
          <w:sz w:val="20"/>
          <w:szCs w:val="20"/>
        </w:rPr>
        <w:t>About the Trust</w:t>
      </w:r>
    </w:p>
    <w:p w14:paraId="5A275805" w14:textId="77777777" w:rsidR="00FE470C" w:rsidRPr="00D11C19" w:rsidRDefault="00FE470C" w:rsidP="00FE470C">
      <w:pPr>
        <w:pStyle w:val="Default"/>
        <w:rPr>
          <w:sz w:val="20"/>
          <w:szCs w:val="20"/>
        </w:rPr>
      </w:pPr>
      <w:r w:rsidRPr="00D11C19">
        <w:rPr>
          <w:sz w:val="20"/>
          <w:szCs w:val="20"/>
        </w:rPr>
        <w:t xml:space="preserve"> </w:t>
      </w:r>
    </w:p>
    <w:p w14:paraId="3268AEA7" w14:textId="77777777"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leaners and their families are always at the centre of what we do.</w:t>
      </w:r>
    </w:p>
    <w:p w14:paraId="750119A7" w14:textId="77777777" w:rsidR="00FE470C" w:rsidRPr="00D11C19" w:rsidRDefault="00FE470C" w:rsidP="00FE470C">
      <w:pPr>
        <w:pStyle w:val="Default"/>
        <w:rPr>
          <w:sz w:val="20"/>
          <w:szCs w:val="20"/>
        </w:rPr>
      </w:pPr>
    </w:p>
    <w:p w14:paraId="46420577" w14:textId="77777777" w:rsidR="0000055A" w:rsidRPr="00D11C19"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4C7FFD">
        <w:rPr>
          <w:sz w:val="20"/>
          <w:szCs w:val="20"/>
        </w:rPr>
        <w:t xml:space="preserve"> Please see a copy of our most recent prospectus, which is included in the recruitment pack for this advert.</w:t>
      </w:r>
      <w:r w:rsidR="0000055A" w:rsidRPr="00D11C19">
        <w:rPr>
          <w:sz w:val="20"/>
          <w:szCs w:val="20"/>
        </w:rPr>
        <w:tab/>
      </w:r>
      <w:r w:rsidR="0077643A" w:rsidRPr="00D11C19">
        <w:rPr>
          <w:sz w:val="20"/>
          <w:szCs w:val="20"/>
        </w:rPr>
        <w:t xml:space="preserve"> </w:t>
      </w:r>
    </w:p>
    <w:p w14:paraId="6DD89259" w14:textId="77777777" w:rsidR="00FE470C" w:rsidRPr="00D11C19" w:rsidRDefault="00FE470C" w:rsidP="00FE470C">
      <w:pPr>
        <w:pStyle w:val="Default"/>
        <w:rPr>
          <w:sz w:val="20"/>
          <w:szCs w:val="20"/>
        </w:rPr>
      </w:pPr>
    </w:p>
    <w:p w14:paraId="1DDA71F0" w14:textId="77777777" w:rsidR="003409C4" w:rsidRDefault="003409C4" w:rsidP="00FE470C">
      <w:pPr>
        <w:pStyle w:val="Default"/>
        <w:rPr>
          <w:b/>
          <w:sz w:val="20"/>
          <w:szCs w:val="20"/>
        </w:rPr>
      </w:pPr>
    </w:p>
    <w:p w14:paraId="3C3EAC91" w14:textId="77777777" w:rsidR="003409C4" w:rsidRDefault="003409C4" w:rsidP="00FE470C">
      <w:pPr>
        <w:pStyle w:val="Default"/>
        <w:rPr>
          <w:b/>
          <w:sz w:val="20"/>
          <w:szCs w:val="20"/>
        </w:rPr>
      </w:pPr>
    </w:p>
    <w:p w14:paraId="2B0DFD2B" w14:textId="6051C6A6" w:rsidR="00FE470C" w:rsidRPr="003409C4" w:rsidRDefault="00FE470C" w:rsidP="00FE470C">
      <w:pPr>
        <w:pStyle w:val="Default"/>
        <w:rPr>
          <w:b/>
          <w:sz w:val="20"/>
          <w:szCs w:val="20"/>
        </w:rPr>
      </w:pPr>
      <w:r w:rsidRPr="00D11C19">
        <w:rPr>
          <w:b/>
          <w:sz w:val="20"/>
          <w:szCs w:val="20"/>
        </w:rPr>
        <w:lastRenderedPageBreak/>
        <w:t>Our Opportunity</w:t>
      </w:r>
    </w:p>
    <w:p w14:paraId="7106D175" w14:textId="6B4C3F47" w:rsidR="003409C4" w:rsidRPr="00821A6F" w:rsidRDefault="003409C4" w:rsidP="003409C4">
      <w:pPr>
        <w:pStyle w:val="NormalWeb"/>
        <w:rPr>
          <w:rFonts w:ascii="Tahoma" w:hAnsi="Tahoma" w:cs="Tahoma"/>
          <w:color w:val="000000"/>
          <w:sz w:val="20"/>
        </w:rPr>
      </w:pPr>
      <w:r w:rsidRPr="00821A6F">
        <w:rPr>
          <w:rFonts w:ascii="Tahoma" w:hAnsi="Tahoma" w:cs="Tahoma"/>
          <w:color w:val="000000"/>
          <w:sz w:val="20"/>
        </w:rPr>
        <w:t xml:space="preserve">We are looking to appoint from a highly motivated, enthusiastic, hardworking, flexible </w:t>
      </w:r>
      <w:r w:rsidR="004B0158" w:rsidRPr="00821A6F">
        <w:rPr>
          <w:rFonts w:ascii="Tahoma" w:hAnsi="Tahoma" w:cs="Tahoma"/>
          <w:color w:val="000000"/>
          <w:sz w:val="20"/>
        </w:rPr>
        <w:t>Teaching Assistant</w:t>
      </w:r>
      <w:r w:rsidRPr="00821A6F">
        <w:rPr>
          <w:rFonts w:ascii="Tahoma" w:hAnsi="Tahoma" w:cs="Tahoma"/>
          <w:color w:val="000000"/>
          <w:sz w:val="20"/>
        </w:rPr>
        <w:t xml:space="preserve"> to join a team of dedicated staff who are committed to providing an excellent learning environment and become part of a successful teaching team in a busy working environment.</w:t>
      </w:r>
    </w:p>
    <w:p w14:paraId="629F26DB" w14:textId="1B271963" w:rsidR="003409C4" w:rsidRPr="00821A6F" w:rsidRDefault="003409C4" w:rsidP="003409C4">
      <w:pPr>
        <w:pStyle w:val="NormalWeb"/>
        <w:rPr>
          <w:rFonts w:ascii="Tahoma" w:hAnsi="Tahoma" w:cs="Tahoma"/>
          <w:color w:val="000000"/>
          <w:sz w:val="20"/>
        </w:rPr>
      </w:pPr>
      <w:r w:rsidRPr="00821A6F">
        <w:rPr>
          <w:rFonts w:ascii="Tahoma" w:hAnsi="Tahoma" w:cs="Tahoma"/>
          <w:color w:val="000000"/>
          <w:sz w:val="20"/>
        </w:rPr>
        <w:t xml:space="preserve">We welcome applications from </w:t>
      </w:r>
      <w:r w:rsidR="004B0158" w:rsidRPr="00821A6F">
        <w:rPr>
          <w:rFonts w:ascii="Tahoma" w:hAnsi="Tahoma" w:cs="Tahoma"/>
          <w:color w:val="000000"/>
          <w:sz w:val="20"/>
        </w:rPr>
        <w:t xml:space="preserve">Teaching Assistants </w:t>
      </w:r>
      <w:r w:rsidRPr="00821A6F">
        <w:rPr>
          <w:rFonts w:ascii="Tahoma" w:hAnsi="Tahoma" w:cs="Tahoma"/>
          <w:color w:val="000000"/>
          <w:sz w:val="20"/>
        </w:rPr>
        <w:t>who have previously worked in mainstream or special needs schools. You must have a broad knowledge of SEN and able to respond to the emotional, social and mental health needs of our children and young people ages 6 to 16. Staff who join us at Lotus Academy will be provided with high quality professional development which will include a robust induction programme and a mentor.</w:t>
      </w:r>
    </w:p>
    <w:p w14:paraId="43E6FDAD" w14:textId="3DA561F8" w:rsidR="004B0158" w:rsidRPr="00821A6F" w:rsidRDefault="004B0158" w:rsidP="003409C4">
      <w:pPr>
        <w:pStyle w:val="NormalWeb"/>
        <w:rPr>
          <w:rFonts w:ascii="Tahoma" w:hAnsi="Tahoma" w:cs="Tahoma"/>
          <w:color w:val="000000"/>
          <w:sz w:val="20"/>
        </w:rPr>
      </w:pPr>
      <w:r w:rsidRPr="00821A6F">
        <w:rPr>
          <w:rFonts w:ascii="Tahoma" w:hAnsi="Tahoma" w:cs="Tahoma"/>
          <w:color w:val="000000"/>
          <w:sz w:val="20"/>
        </w:rPr>
        <w:t>As part of the role you would be working as part of a team supporting whole class lessons, group work and working one to one with pupils.  You will be part of a committed staff team who are motivated every day by improving the life chances of our pupils.</w:t>
      </w:r>
    </w:p>
    <w:p w14:paraId="52B6355C" w14:textId="77777777" w:rsidR="00FE470C" w:rsidRPr="00D11C19" w:rsidRDefault="00FE470C" w:rsidP="00FE470C">
      <w:pPr>
        <w:pStyle w:val="Default"/>
        <w:rPr>
          <w:sz w:val="20"/>
          <w:szCs w:val="20"/>
        </w:rPr>
      </w:pPr>
    </w:p>
    <w:p w14:paraId="3329E2FD" w14:textId="77777777" w:rsidR="00D11C19" w:rsidRPr="00463084" w:rsidRDefault="00D11C19" w:rsidP="00D11C19">
      <w:pPr>
        <w:pStyle w:val="Default"/>
        <w:rPr>
          <w:b/>
          <w:sz w:val="20"/>
          <w:szCs w:val="20"/>
        </w:rPr>
      </w:pPr>
      <w:r w:rsidRPr="00463084">
        <w:rPr>
          <w:b/>
          <w:sz w:val="20"/>
          <w:szCs w:val="20"/>
        </w:rPr>
        <w:t xml:space="preserve">What you can expect </w:t>
      </w:r>
    </w:p>
    <w:p w14:paraId="0BC8FEC7" w14:textId="77777777" w:rsidR="003409C4" w:rsidRDefault="00D11C19" w:rsidP="003409C4">
      <w:pPr>
        <w:pStyle w:val="Default"/>
        <w:numPr>
          <w:ilvl w:val="0"/>
          <w:numId w:val="17"/>
        </w:numPr>
        <w:spacing w:after="21"/>
        <w:rPr>
          <w:sz w:val="20"/>
          <w:szCs w:val="20"/>
        </w:rPr>
      </w:pPr>
      <w:r w:rsidRPr="00463084">
        <w:rPr>
          <w:sz w:val="20"/>
          <w:szCs w:val="20"/>
        </w:rPr>
        <w:t xml:space="preserve">An </w:t>
      </w:r>
      <w:r w:rsidR="004C7FFD">
        <w:rPr>
          <w:sz w:val="20"/>
          <w:szCs w:val="20"/>
        </w:rPr>
        <w:t xml:space="preserve">exciting opportunity to join a growing </w:t>
      </w:r>
      <w:r w:rsidRPr="00463084">
        <w:rPr>
          <w:sz w:val="20"/>
          <w:szCs w:val="20"/>
        </w:rPr>
        <w:t>academy with</w:t>
      </w:r>
      <w:r w:rsidR="003409C4">
        <w:rPr>
          <w:sz w:val="20"/>
          <w:szCs w:val="20"/>
        </w:rPr>
        <w:t xml:space="preserve"> Lotus Academy</w:t>
      </w:r>
    </w:p>
    <w:p w14:paraId="71BE1E92" w14:textId="566B2DF0" w:rsidR="003409C4" w:rsidRDefault="003409C4" w:rsidP="003409C4">
      <w:pPr>
        <w:pStyle w:val="Default"/>
        <w:numPr>
          <w:ilvl w:val="0"/>
          <w:numId w:val="17"/>
        </w:numPr>
        <w:spacing w:after="21"/>
        <w:rPr>
          <w:sz w:val="20"/>
          <w:szCs w:val="20"/>
        </w:rPr>
      </w:pPr>
      <w:r>
        <w:rPr>
          <w:sz w:val="20"/>
          <w:szCs w:val="20"/>
        </w:rPr>
        <w:t>An opportunity to join a school improving with pace</w:t>
      </w:r>
    </w:p>
    <w:p w14:paraId="1F7AB577" w14:textId="38E2D97B" w:rsidR="00463084" w:rsidRPr="003409C4" w:rsidRDefault="00D11C19" w:rsidP="003409C4">
      <w:pPr>
        <w:pStyle w:val="Default"/>
        <w:numPr>
          <w:ilvl w:val="0"/>
          <w:numId w:val="17"/>
        </w:numPr>
        <w:spacing w:after="21"/>
        <w:rPr>
          <w:sz w:val="20"/>
          <w:szCs w:val="20"/>
        </w:rPr>
      </w:pPr>
      <w:r w:rsidRPr="003409C4">
        <w:rPr>
          <w:sz w:val="20"/>
          <w:szCs w:val="20"/>
        </w:rPr>
        <w:t xml:space="preserve">An opportunity to join colleagues who will make you proud to be part of our state education system </w:t>
      </w:r>
    </w:p>
    <w:p w14:paraId="41905120" w14:textId="77777777" w:rsidR="00463084" w:rsidRDefault="00D11C19" w:rsidP="00D11C19">
      <w:pPr>
        <w:pStyle w:val="Default"/>
        <w:numPr>
          <w:ilvl w:val="0"/>
          <w:numId w:val="17"/>
        </w:numPr>
        <w:spacing w:after="21"/>
        <w:rPr>
          <w:sz w:val="20"/>
          <w:szCs w:val="20"/>
        </w:rPr>
      </w:pPr>
      <w:r w:rsidRPr="00463084">
        <w:rPr>
          <w:sz w:val="20"/>
          <w:szCs w:val="20"/>
        </w:rPr>
        <w:t>Access to tailored CPD through Nexus Academies Trust and the Opportunity Area which includes pathways into Initial Teaching Training</w:t>
      </w:r>
    </w:p>
    <w:p w14:paraId="5885099F" w14:textId="77777777" w:rsidR="00D11C19" w:rsidRPr="00463084" w:rsidRDefault="00D11C19" w:rsidP="00D11C19">
      <w:pPr>
        <w:pStyle w:val="Default"/>
        <w:numPr>
          <w:ilvl w:val="0"/>
          <w:numId w:val="17"/>
        </w:numPr>
        <w:spacing w:after="21"/>
        <w:rPr>
          <w:sz w:val="20"/>
          <w:szCs w:val="20"/>
        </w:rPr>
      </w:pPr>
      <w:r w:rsidRPr="00463084">
        <w:rPr>
          <w:sz w:val="20"/>
          <w:szCs w:val="20"/>
        </w:rPr>
        <w:t xml:space="preserve">Working within an award winning MAT who pride themselves on having friendly and supportive academies who together are helping to transform communities </w:t>
      </w:r>
    </w:p>
    <w:p w14:paraId="02CF002B" w14:textId="77777777" w:rsidR="00FE470C" w:rsidRPr="00D11C19" w:rsidRDefault="00FE470C" w:rsidP="00FE470C">
      <w:pPr>
        <w:pStyle w:val="Default"/>
        <w:rPr>
          <w:sz w:val="20"/>
          <w:szCs w:val="20"/>
        </w:rPr>
      </w:pPr>
    </w:p>
    <w:p w14:paraId="5A461835" w14:textId="77777777" w:rsidR="00D11C19" w:rsidRPr="00D11C19" w:rsidRDefault="00D11C19" w:rsidP="00D11C19">
      <w:pPr>
        <w:pStyle w:val="Default"/>
        <w:rPr>
          <w:b/>
          <w:sz w:val="20"/>
          <w:szCs w:val="20"/>
        </w:rPr>
      </w:pPr>
      <w:r w:rsidRPr="00D11C19">
        <w:rPr>
          <w:b/>
          <w:sz w:val="20"/>
          <w:szCs w:val="20"/>
        </w:rPr>
        <w:t xml:space="preserve">Further information </w:t>
      </w:r>
    </w:p>
    <w:p w14:paraId="4E1B9800" w14:textId="7C213A7E" w:rsidR="00D11C19" w:rsidRDefault="00D11C19" w:rsidP="00D11C19">
      <w:pPr>
        <w:pStyle w:val="Default"/>
        <w:rPr>
          <w:sz w:val="20"/>
          <w:szCs w:val="20"/>
        </w:rPr>
      </w:pPr>
      <w:r w:rsidRPr="00D11C19">
        <w:rPr>
          <w:sz w:val="20"/>
          <w:szCs w:val="20"/>
        </w:rPr>
        <w:t xml:space="preserve">For an informal and confidential conversation about the role, please contact </w:t>
      </w:r>
      <w:r w:rsidR="003409C4" w:rsidRPr="003409C4">
        <w:rPr>
          <w:sz w:val="20"/>
          <w:szCs w:val="20"/>
        </w:rPr>
        <w:t xml:space="preserve">Sarah Storer, Head Teacher: </w:t>
      </w:r>
      <w:hyperlink r:id="rId11" w:history="1">
        <w:r w:rsidR="00A721B2" w:rsidRPr="0087465B">
          <w:rPr>
            <w:rStyle w:val="Hyperlink"/>
            <w:sz w:val="20"/>
            <w:szCs w:val="20"/>
          </w:rPr>
          <w:t>sstorer@nexusmat.org</w:t>
        </w:r>
      </w:hyperlink>
      <w:r w:rsidR="003409C4">
        <w:rPr>
          <w:sz w:val="20"/>
          <w:szCs w:val="20"/>
        </w:rPr>
        <w:t>.</w:t>
      </w:r>
    </w:p>
    <w:p w14:paraId="2615ACC8" w14:textId="21CDFCAB" w:rsidR="00A721B2" w:rsidRDefault="00A721B2" w:rsidP="00D11C19">
      <w:pPr>
        <w:pStyle w:val="Default"/>
        <w:rPr>
          <w:sz w:val="20"/>
          <w:szCs w:val="20"/>
        </w:rPr>
      </w:pPr>
    </w:p>
    <w:p w14:paraId="13A31451" w14:textId="77777777" w:rsidR="00D11C19" w:rsidRPr="00D11C19" w:rsidRDefault="00D11C19" w:rsidP="00D11C19">
      <w:pPr>
        <w:pStyle w:val="Default"/>
        <w:rPr>
          <w:sz w:val="20"/>
          <w:szCs w:val="20"/>
        </w:rPr>
      </w:pPr>
    </w:p>
    <w:p w14:paraId="724F1282" w14:textId="77777777"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5E85F013" w14:textId="77777777" w:rsidR="00463084" w:rsidRDefault="00463084" w:rsidP="00D11C19">
      <w:pPr>
        <w:pStyle w:val="Default"/>
        <w:jc w:val="center"/>
        <w:rPr>
          <w:b/>
          <w:sz w:val="20"/>
          <w:szCs w:val="20"/>
        </w:rPr>
      </w:pPr>
    </w:p>
    <w:p w14:paraId="5357E3A4" w14:textId="77777777"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6DC4E324" w14:textId="77777777"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3409C4">
        <w:rPr>
          <w:sz w:val="20"/>
          <w:szCs w:val="20"/>
        </w:rPr>
        <w:t>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12" w:history="1">
        <w:r w:rsidRPr="00D11C19">
          <w:rPr>
            <w:rStyle w:val="Hyperlink"/>
            <w:sz w:val="20"/>
            <w:szCs w:val="20"/>
          </w:rPr>
          <w:t>www.gov.uk/disclosure-barring-service-check</w:t>
        </w:r>
      </w:hyperlink>
      <w:r w:rsidRPr="00D11C19">
        <w:rPr>
          <w:sz w:val="20"/>
          <w:szCs w:val="20"/>
        </w:rPr>
        <w:t>.</w:t>
      </w:r>
    </w:p>
    <w:p w14:paraId="354AD0BE" w14:textId="77777777"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14:paraId="1236DBD3" w14:textId="562D21A2" w:rsidR="00D11C19" w:rsidRDefault="00D11C19" w:rsidP="00D11C19">
      <w:pPr>
        <w:pStyle w:val="Default"/>
        <w:rPr>
          <w:sz w:val="20"/>
          <w:szCs w:val="20"/>
          <w:highlight w:val="yellow"/>
        </w:rPr>
      </w:pPr>
      <w:r w:rsidRPr="00D11C19">
        <w:rPr>
          <w:sz w:val="20"/>
          <w:szCs w:val="20"/>
        </w:rPr>
        <w:t xml:space="preserve">For more information and an application form to apply please </w:t>
      </w:r>
      <w:r w:rsidR="003409C4" w:rsidRPr="003409C4">
        <w:rPr>
          <w:sz w:val="20"/>
          <w:szCs w:val="20"/>
        </w:rPr>
        <w:t xml:space="preserve">email Joy Cooper, </w:t>
      </w:r>
      <w:r w:rsidR="00FE44F7">
        <w:rPr>
          <w:sz w:val="20"/>
          <w:szCs w:val="20"/>
        </w:rPr>
        <w:t xml:space="preserve">School </w:t>
      </w:r>
      <w:r w:rsidR="003409C4" w:rsidRPr="003409C4">
        <w:rPr>
          <w:sz w:val="20"/>
          <w:szCs w:val="20"/>
        </w:rPr>
        <w:t xml:space="preserve">Resource Manager: </w:t>
      </w:r>
      <w:hyperlink r:id="rId13" w:history="1">
        <w:r w:rsidR="00FE44F7" w:rsidRPr="00227600">
          <w:rPr>
            <w:rStyle w:val="Hyperlink"/>
            <w:sz w:val="20"/>
            <w:szCs w:val="20"/>
          </w:rPr>
          <w:t>jcooper2@nexusmat.org</w:t>
        </w:r>
      </w:hyperlink>
      <w:r w:rsidR="00FE44F7">
        <w:rPr>
          <w:sz w:val="20"/>
          <w:szCs w:val="20"/>
        </w:rPr>
        <w:t xml:space="preserve"> </w:t>
      </w:r>
    </w:p>
    <w:p w14:paraId="5D9BD61D" w14:textId="77777777" w:rsidR="00463084" w:rsidRDefault="00463084" w:rsidP="00D11C19">
      <w:pPr>
        <w:pStyle w:val="Default"/>
        <w:rPr>
          <w:color w:val="0000FF"/>
          <w:sz w:val="20"/>
          <w:szCs w:val="20"/>
        </w:rPr>
      </w:pPr>
    </w:p>
    <w:p w14:paraId="3E71F3AC" w14:textId="77777777" w:rsidR="00463084" w:rsidRPr="00463084"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14:paraId="349DDEDC" w14:textId="77777777" w:rsidR="00D11C19" w:rsidRDefault="00D11C19" w:rsidP="00D11C19">
      <w:pPr>
        <w:pStyle w:val="Default"/>
        <w:rPr>
          <w:sz w:val="20"/>
          <w:szCs w:val="20"/>
        </w:rPr>
      </w:pPr>
    </w:p>
    <w:p w14:paraId="277B5B71" w14:textId="77777777" w:rsidR="00D11C19" w:rsidRPr="00D11C19" w:rsidRDefault="00D11C19" w:rsidP="00D11C19">
      <w:pPr>
        <w:pStyle w:val="Default"/>
        <w:rPr>
          <w:sz w:val="20"/>
          <w:szCs w:val="20"/>
        </w:rPr>
      </w:pPr>
      <w:r w:rsidRPr="00D11C19">
        <w:rPr>
          <w:sz w:val="20"/>
          <w:szCs w:val="20"/>
        </w:rPr>
        <w:t xml:space="preserve">We reserve the right to close this vacancy early should we receive an overwhelming response. </w:t>
      </w:r>
    </w:p>
    <w:p w14:paraId="426FB666" w14:textId="77777777" w:rsidR="00D11C19" w:rsidRPr="00D11C19" w:rsidRDefault="00D11C19" w:rsidP="00D11C19">
      <w:pPr>
        <w:pStyle w:val="Default"/>
        <w:rPr>
          <w:sz w:val="20"/>
          <w:szCs w:val="20"/>
        </w:rPr>
      </w:pPr>
    </w:p>
    <w:p w14:paraId="61B2886A" w14:textId="77777777" w:rsidR="00FE470C" w:rsidRPr="00C86852" w:rsidRDefault="00FE470C" w:rsidP="00821A6F">
      <w:pPr>
        <w:rPr>
          <w:b/>
          <w:szCs w:val="24"/>
        </w:rPr>
      </w:pPr>
    </w:p>
    <w:sectPr w:rsidR="00FE470C" w:rsidRPr="00C86852" w:rsidSect="00CF7D72">
      <w:headerReference w:type="default" r:id="rId14"/>
      <w:footerReference w:type="default" r:id="rId15"/>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D8C04" w14:textId="77777777" w:rsidR="007678F4" w:rsidRDefault="007678F4" w:rsidP="004339D2">
      <w:pPr>
        <w:spacing w:after="0" w:line="240" w:lineRule="auto"/>
      </w:pPr>
      <w:r>
        <w:separator/>
      </w:r>
    </w:p>
  </w:endnote>
  <w:endnote w:type="continuationSeparator" w:id="0">
    <w:p w14:paraId="752DEF7F" w14:textId="77777777" w:rsidR="007678F4" w:rsidRDefault="007678F4"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2A0C4B67"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34B56E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AF7C" w14:textId="77777777" w:rsidR="007678F4" w:rsidRDefault="007678F4" w:rsidP="004339D2">
      <w:pPr>
        <w:spacing w:after="0" w:line="240" w:lineRule="auto"/>
      </w:pPr>
      <w:r>
        <w:separator/>
      </w:r>
    </w:p>
  </w:footnote>
  <w:footnote w:type="continuationSeparator" w:id="0">
    <w:p w14:paraId="7B3B873D" w14:textId="77777777" w:rsidR="007678F4" w:rsidRDefault="007678F4"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4CE4" w14:textId="4D56FA28" w:rsidR="000C2A65" w:rsidRDefault="002B69D7" w:rsidP="000C2A65">
    <w:pPr>
      <w:pStyle w:val="Header"/>
      <w:jc w:val="right"/>
    </w:pPr>
    <w:r>
      <w:rPr>
        <w:noProof/>
      </w:rPr>
      <mc:AlternateContent>
        <mc:Choice Requires="wpg">
          <w:drawing>
            <wp:anchor distT="0" distB="0" distL="114300" distR="114300" simplePos="0" relativeHeight="251659264" behindDoc="0" locked="0" layoutInCell="1" allowOverlap="1" wp14:anchorId="27E75BEF" wp14:editId="68C2211B">
              <wp:simplePos x="0" y="0"/>
              <wp:positionH relativeFrom="margin">
                <wp:align>left</wp:align>
              </wp:positionH>
              <wp:positionV relativeFrom="paragraph">
                <wp:posOffset>33378</wp:posOffset>
              </wp:positionV>
              <wp:extent cx="746975" cy="605307"/>
              <wp:effectExtent l="0" t="0" r="0" b="4445"/>
              <wp:wrapNone/>
              <wp:docPr id="2" name="Group 2"/>
              <wp:cNvGraphicFramePr/>
              <a:graphic xmlns:a="http://schemas.openxmlformats.org/drawingml/2006/main">
                <a:graphicData uri="http://schemas.microsoft.com/office/word/2010/wordprocessingGroup">
                  <wpg:wgp>
                    <wpg:cNvGrpSpPr/>
                    <wpg:grpSpPr>
                      <a:xfrm>
                        <a:off x="0" y="0"/>
                        <a:ext cx="746975" cy="605307"/>
                        <a:chOff x="0" y="0"/>
                        <a:chExt cx="5670804" cy="5669694"/>
                      </a:xfrm>
                    </wpg:grpSpPr>
                    <wps:wsp>
                      <wps:cNvPr id="3" name="Shape 6"/>
                      <wps:cNvSpPr/>
                      <wps:spPr>
                        <a:xfrm>
                          <a:off x="1184148" y="3280063"/>
                          <a:ext cx="608076" cy="966216"/>
                        </a:xfrm>
                        <a:custGeom>
                          <a:avLst/>
                          <a:gdLst/>
                          <a:ahLst/>
                          <a:cxnLst/>
                          <a:rect l="0" t="0" r="0" b="0"/>
                          <a:pathLst>
                            <a:path w="608076" h="966216">
                              <a:moveTo>
                                <a:pt x="0" y="0"/>
                              </a:moveTo>
                              <a:lnTo>
                                <a:pt x="169164" y="0"/>
                              </a:lnTo>
                              <a:lnTo>
                                <a:pt x="169164" y="815339"/>
                              </a:lnTo>
                              <a:lnTo>
                                <a:pt x="608076" y="815339"/>
                              </a:lnTo>
                              <a:lnTo>
                                <a:pt x="608076" y="966216"/>
                              </a:lnTo>
                              <a:lnTo>
                                <a:pt x="0" y="966216"/>
                              </a:lnTo>
                              <a:lnTo>
                                <a:pt x="0" y="0"/>
                              </a:lnTo>
                              <a:close/>
                            </a:path>
                          </a:pathLst>
                        </a:custGeom>
                        <a:solidFill>
                          <a:srgbClr val="000000"/>
                        </a:solidFill>
                        <a:ln w="0" cap="flat">
                          <a:noFill/>
                          <a:miter lim="127000"/>
                        </a:ln>
                        <a:effectLst/>
                      </wps:spPr>
                      <wps:bodyPr/>
                    </wps:wsp>
                    <wps:wsp>
                      <wps:cNvPr id="4" name="Shape 7"/>
                      <wps:cNvSpPr/>
                      <wps:spPr>
                        <a:xfrm>
                          <a:off x="1856232" y="3572670"/>
                          <a:ext cx="357378" cy="688848"/>
                        </a:xfrm>
                        <a:custGeom>
                          <a:avLst/>
                          <a:gdLst/>
                          <a:ahLst/>
                          <a:cxnLst/>
                          <a:rect l="0" t="0" r="0" b="0"/>
                          <a:pathLst>
                            <a:path w="357378" h="688848">
                              <a:moveTo>
                                <a:pt x="356616" y="0"/>
                              </a:moveTo>
                              <a:lnTo>
                                <a:pt x="357378" y="70"/>
                              </a:lnTo>
                              <a:lnTo>
                                <a:pt x="357378" y="141808"/>
                              </a:lnTo>
                              <a:lnTo>
                                <a:pt x="356616" y="141732"/>
                              </a:lnTo>
                              <a:cubicBezTo>
                                <a:pt x="245364" y="141732"/>
                                <a:pt x="163068" y="230124"/>
                                <a:pt x="163068" y="344424"/>
                              </a:cubicBezTo>
                              <a:cubicBezTo>
                                <a:pt x="163068" y="457200"/>
                                <a:pt x="245364" y="545592"/>
                                <a:pt x="356616" y="545592"/>
                              </a:cubicBezTo>
                              <a:lnTo>
                                <a:pt x="357378" y="545516"/>
                              </a:lnTo>
                              <a:lnTo>
                                <a:pt x="357378" y="688777"/>
                              </a:lnTo>
                              <a:lnTo>
                                <a:pt x="356616" y="688848"/>
                              </a:lnTo>
                              <a:cubicBezTo>
                                <a:pt x="152400" y="688848"/>
                                <a:pt x="0" y="537972"/>
                                <a:pt x="0" y="344424"/>
                              </a:cubicBezTo>
                              <a:cubicBezTo>
                                <a:pt x="0" y="149352"/>
                                <a:pt x="152400" y="0"/>
                                <a:pt x="356616" y="0"/>
                              </a:cubicBezTo>
                              <a:close/>
                            </a:path>
                          </a:pathLst>
                        </a:custGeom>
                        <a:solidFill>
                          <a:srgbClr val="000000"/>
                        </a:solidFill>
                        <a:ln w="0" cap="flat">
                          <a:noFill/>
                          <a:miter lim="127000"/>
                        </a:ln>
                        <a:effectLst/>
                      </wps:spPr>
                      <wps:bodyPr/>
                    </wps:wsp>
                    <wps:wsp>
                      <wps:cNvPr id="5" name="Shape 8"/>
                      <wps:cNvSpPr/>
                      <wps:spPr>
                        <a:xfrm>
                          <a:off x="2213610" y="3572740"/>
                          <a:ext cx="357378" cy="688708"/>
                        </a:xfrm>
                        <a:custGeom>
                          <a:avLst/>
                          <a:gdLst/>
                          <a:ahLst/>
                          <a:cxnLst/>
                          <a:rect l="0" t="0" r="0" b="0"/>
                          <a:pathLst>
                            <a:path w="357378" h="688708">
                              <a:moveTo>
                                <a:pt x="0" y="0"/>
                              </a:moveTo>
                              <a:lnTo>
                                <a:pt x="73697" y="6729"/>
                              </a:lnTo>
                              <a:cubicBezTo>
                                <a:pt x="240697" y="37983"/>
                                <a:pt x="357378" y="173666"/>
                                <a:pt x="357378" y="344354"/>
                              </a:cubicBezTo>
                              <a:cubicBezTo>
                                <a:pt x="357378" y="513709"/>
                                <a:pt x="240697" y="650392"/>
                                <a:pt x="73697" y="681917"/>
                              </a:cubicBezTo>
                              <a:lnTo>
                                <a:pt x="0" y="688708"/>
                              </a:lnTo>
                              <a:lnTo>
                                <a:pt x="0" y="545447"/>
                              </a:lnTo>
                              <a:lnTo>
                                <a:pt x="39562" y="541504"/>
                              </a:lnTo>
                              <a:cubicBezTo>
                                <a:pt x="130135" y="523043"/>
                                <a:pt x="194310" y="443033"/>
                                <a:pt x="194310" y="344354"/>
                              </a:cubicBezTo>
                              <a:cubicBezTo>
                                <a:pt x="194310" y="244342"/>
                                <a:pt x="130135" y="164165"/>
                                <a:pt x="39562" y="145684"/>
                              </a:cubicBezTo>
                              <a:lnTo>
                                <a:pt x="0" y="141738"/>
                              </a:lnTo>
                              <a:lnTo>
                                <a:pt x="0" y="0"/>
                              </a:lnTo>
                              <a:close/>
                            </a:path>
                          </a:pathLst>
                        </a:custGeom>
                        <a:solidFill>
                          <a:srgbClr val="000000"/>
                        </a:solidFill>
                        <a:ln w="0" cap="flat">
                          <a:noFill/>
                          <a:miter lim="127000"/>
                        </a:ln>
                        <a:effectLst/>
                      </wps:spPr>
                      <wps:bodyPr/>
                    </wps:wsp>
                    <wps:wsp>
                      <wps:cNvPr id="7" name="Shape 9"/>
                      <wps:cNvSpPr/>
                      <wps:spPr>
                        <a:xfrm>
                          <a:off x="2650236" y="3379122"/>
                          <a:ext cx="464820" cy="882396"/>
                        </a:xfrm>
                        <a:custGeom>
                          <a:avLst/>
                          <a:gdLst/>
                          <a:ahLst/>
                          <a:cxnLst/>
                          <a:rect l="0" t="0" r="0" b="0"/>
                          <a:pathLst>
                            <a:path w="464820" h="882396">
                              <a:moveTo>
                                <a:pt x="277368" y="0"/>
                              </a:moveTo>
                              <a:lnTo>
                                <a:pt x="277368" y="207264"/>
                              </a:lnTo>
                              <a:lnTo>
                                <a:pt x="464820" y="207264"/>
                              </a:lnTo>
                              <a:lnTo>
                                <a:pt x="464820" y="347472"/>
                              </a:lnTo>
                              <a:lnTo>
                                <a:pt x="277368" y="347472"/>
                              </a:lnTo>
                              <a:lnTo>
                                <a:pt x="277368" y="626364"/>
                              </a:lnTo>
                              <a:cubicBezTo>
                                <a:pt x="277368" y="704088"/>
                                <a:pt x="309372" y="743712"/>
                                <a:pt x="374904" y="743712"/>
                              </a:cubicBezTo>
                              <a:cubicBezTo>
                                <a:pt x="406908" y="743712"/>
                                <a:pt x="438912" y="734568"/>
                                <a:pt x="464820" y="723900"/>
                              </a:cubicBezTo>
                              <a:lnTo>
                                <a:pt x="464820" y="856488"/>
                              </a:lnTo>
                              <a:cubicBezTo>
                                <a:pt x="434340" y="871728"/>
                                <a:pt x="385572" y="882396"/>
                                <a:pt x="333756" y="882396"/>
                              </a:cubicBezTo>
                              <a:cubicBezTo>
                                <a:pt x="187452" y="882396"/>
                                <a:pt x="115824" y="795528"/>
                                <a:pt x="115824" y="641604"/>
                              </a:cubicBezTo>
                              <a:lnTo>
                                <a:pt x="115824" y="347472"/>
                              </a:lnTo>
                              <a:lnTo>
                                <a:pt x="0" y="347472"/>
                              </a:lnTo>
                              <a:lnTo>
                                <a:pt x="0" y="207264"/>
                              </a:lnTo>
                              <a:lnTo>
                                <a:pt x="115824" y="207264"/>
                              </a:lnTo>
                              <a:lnTo>
                                <a:pt x="115824" y="38100"/>
                              </a:lnTo>
                              <a:lnTo>
                                <a:pt x="277368" y="0"/>
                              </a:lnTo>
                              <a:close/>
                            </a:path>
                          </a:pathLst>
                        </a:custGeom>
                        <a:solidFill>
                          <a:srgbClr val="000000"/>
                        </a:solidFill>
                        <a:ln w="0" cap="flat">
                          <a:noFill/>
                          <a:miter lim="127000"/>
                        </a:ln>
                        <a:effectLst/>
                      </wps:spPr>
                      <wps:bodyPr/>
                    </wps:wsp>
                    <wps:wsp>
                      <wps:cNvPr id="8" name="Shape 10"/>
                      <wps:cNvSpPr/>
                      <wps:spPr>
                        <a:xfrm>
                          <a:off x="3249168" y="3586386"/>
                          <a:ext cx="608076" cy="675132"/>
                        </a:xfrm>
                        <a:custGeom>
                          <a:avLst/>
                          <a:gdLst/>
                          <a:ahLst/>
                          <a:cxnLst/>
                          <a:rect l="0" t="0" r="0" b="0"/>
                          <a:pathLst>
                            <a:path w="608076" h="675132">
                              <a:moveTo>
                                <a:pt x="0" y="0"/>
                              </a:moveTo>
                              <a:lnTo>
                                <a:pt x="161544" y="0"/>
                              </a:lnTo>
                              <a:lnTo>
                                <a:pt x="161544" y="384048"/>
                              </a:lnTo>
                              <a:cubicBezTo>
                                <a:pt x="161544" y="440436"/>
                                <a:pt x="170688" y="475488"/>
                                <a:pt x="193548" y="498348"/>
                              </a:cubicBezTo>
                              <a:cubicBezTo>
                                <a:pt x="216408" y="522732"/>
                                <a:pt x="251460" y="533400"/>
                                <a:pt x="289560" y="533400"/>
                              </a:cubicBezTo>
                              <a:cubicBezTo>
                                <a:pt x="348996" y="533400"/>
                                <a:pt x="403860" y="505968"/>
                                <a:pt x="446532" y="470916"/>
                              </a:cubicBezTo>
                              <a:lnTo>
                                <a:pt x="446532" y="0"/>
                              </a:lnTo>
                              <a:lnTo>
                                <a:pt x="608076" y="0"/>
                              </a:lnTo>
                              <a:lnTo>
                                <a:pt x="608076" y="659892"/>
                              </a:lnTo>
                              <a:lnTo>
                                <a:pt x="448056" y="659892"/>
                              </a:lnTo>
                              <a:lnTo>
                                <a:pt x="448056" y="601980"/>
                              </a:lnTo>
                              <a:lnTo>
                                <a:pt x="446532" y="600456"/>
                              </a:lnTo>
                              <a:cubicBezTo>
                                <a:pt x="390144" y="647700"/>
                                <a:pt x="316992" y="675132"/>
                                <a:pt x="236220" y="675132"/>
                              </a:cubicBezTo>
                              <a:cubicBezTo>
                                <a:pt x="163068" y="675132"/>
                                <a:pt x="102108" y="652272"/>
                                <a:pt x="57912" y="605028"/>
                              </a:cubicBezTo>
                              <a:cubicBezTo>
                                <a:pt x="15240" y="557784"/>
                                <a:pt x="0" y="502920"/>
                                <a:pt x="0" y="411480"/>
                              </a:cubicBezTo>
                              <a:lnTo>
                                <a:pt x="0" y="0"/>
                              </a:lnTo>
                              <a:close/>
                            </a:path>
                          </a:pathLst>
                        </a:custGeom>
                        <a:solidFill>
                          <a:srgbClr val="000000"/>
                        </a:solidFill>
                        <a:ln w="0" cap="flat">
                          <a:noFill/>
                          <a:miter lim="127000"/>
                        </a:ln>
                        <a:effectLst/>
                      </wps:spPr>
                      <wps:bodyPr/>
                    </wps:wsp>
                    <wps:wsp>
                      <wps:cNvPr id="9" name="Shape 11"/>
                      <wps:cNvSpPr/>
                      <wps:spPr>
                        <a:xfrm>
                          <a:off x="4012692" y="3572670"/>
                          <a:ext cx="554736" cy="688848"/>
                        </a:xfrm>
                        <a:custGeom>
                          <a:avLst/>
                          <a:gdLst/>
                          <a:ahLst/>
                          <a:cxnLst/>
                          <a:rect l="0" t="0" r="0" b="0"/>
                          <a:pathLst>
                            <a:path w="554736" h="688848">
                              <a:moveTo>
                                <a:pt x="272796" y="0"/>
                              </a:moveTo>
                              <a:cubicBezTo>
                                <a:pt x="353568" y="0"/>
                                <a:pt x="451104" y="18288"/>
                                <a:pt x="515112" y="51816"/>
                              </a:cubicBezTo>
                              <a:lnTo>
                                <a:pt x="515112" y="193548"/>
                              </a:lnTo>
                              <a:cubicBezTo>
                                <a:pt x="435864" y="150876"/>
                                <a:pt x="342900" y="131064"/>
                                <a:pt x="275844" y="131064"/>
                              </a:cubicBezTo>
                              <a:cubicBezTo>
                                <a:pt x="207264" y="131064"/>
                                <a:pt x="161544" y="150876"/>
                                <a:pt x="161544" y="196596"/>
                              </a:cubicBezTo>
                              <a:cubicBezTo>
                                <a:pt x="161544" y="230124"/>
                                <a:pt x="187452" y="246888"/>
                                <a:pt x="245364" y="260604"/>
                              </a:cubicBezTo>
                              <a:cubicBezTo>
                                <a:pt x="301752" y="272796"/>
                                <a:pt x="397764" y="284988"/>
                                <a:pt x="460248" y="313944"/>
                              </a:cubicBezTo>
                              <a:cubicBezTo>
                                <a:pt x="522732" y="342900"/>
                                <a:pt x="554736" y="391668"/>
                                <a:pt x="554736" y="473964"/>
                              </a:cubicBezTo>
                              <a:cubicBezTo>
                                <a:pt x="554736" y="620268"/>
                                <a:pt x="426720" y="688848"/>
                                <a:pt x="269748" y="688848"/>
                              </a:cubicBezTo>
                              <a:cubicBezTo>
                                <a:pt x="185928" y="688848"/>
                                <a:pt x="82296" y="672084"/>
                                <a:pt x="7620" y="629412"/>
                              </a:cubicBezTo>
                              <a:lnTo>
                                <a:pt x="7620" y="480060"/>
                              </a:lnTo>
                              <a:cubicBezTo>
                                <a:pt x="91440" y="533400"/>
                                <a:pt x="198120" y="556260"/>
                                <a:pt x="272796" y="556260"/>
                              </a:cubicBezTo>
                              <a:cubicBezTo>
                                <a:pt x="345948" y="556260"/>
                                <a:pt x="393192" y="534924"/>
                                <a:pt x="393192" y="489204"/>
                              </a:cubicBezTo>
                              <a:cubicBezTo>
                                <a:pt x="393192" y="455676"/>
                                <a:pt x="373380" y="437388"/>
                                <a:pt x="316992" y="425196"/>
                              </a:cubicBezTo>
                              <a:cubicBezTo>
                                <a:pt x="260604" y="411480"/>
                                <a:pt x="158496" y="396240"/>
                                <a:pt x="94488" y="367284"/>
                              </a:cubicBezTo>
                              <a:cubicBezTo>
                                <a:pt x="30480" y="338328"/>
                                <a:pt x="0" y="286512"/>
                                <a:pt x="0" y="210312"/>
                              </a:cubicBezTo>
                              <a:cubicBezTo>
                                <a:pt x="0" y="71628"/>
                                <a:pt x="114300" y="0"/>
                                <a:pt x="272796" y="0"/>
                              </a:cubicBezTo>
                              <a:close/>
                            </a:path>
                          </a:pathLst>
                        </a:custGeom>
                        <a:solidFill>
                          <a:srgbClr val="000000"/>
                        </a:solidFill>
                        <a:ln w="0" cap="flat">
                          <a:noFill/>
                          <a:miter lim="127000"/>
                        </a:ln>
                        <a:effectLst/>
                      </wps:spPr>
                      <wps:bodyPr/>
                    </wps:wsp>
                    <wps:wsp>
                      <wps:cNvPr id="10" name="Shape 12"/>
                      <wps:cNvSpPr/>
                      <wps:spPr>
                        <a:xfrm>
                          <a:off x="0" y="4409347"/>
                          <a:ext cx="422148" cy="967740"/>
                        </a:xfrm>
                        <a:custGeom>
                          <a:avLst/>
                          <a:gdLst/>
                          <a:ahLst/>
                          <a:cxnLst/>
                          <a:rect l="0" t="0" r="0" b="0"/>
                          <a:pathLst>
                            <a:path w="422148" h="967740">
                              <a:moveTo>
                                <a:pt x="406908" y="0"/>
                              </a:moveTo>
                              <a:lnTo>
                                <a:pt x="422148" y="0"/>
                              </a:lnTo>
                              <a:lnTo>
                                <a:pt x="422148" y="42672"/>
                              </a:lnTo>
                              <a:lnTo>
                                <a:pt x="176784" y="626364"/>
                              </a:lnTo>
                              <a:lnTo>
                                <a:pt x="422148" y="626364"/>
                              </a:lnTo>
                              <a:lnTo>
                                <a:pt x="422148" y="655320"/>
                              </a:lnTo>
                              <a:lnTo>
                                <a:pt x="164592" y="655320"/>
                              </a:lnTo>
                              <a:lnTo>
                                <a:pt x="33528" y="967740"/>
                              </a:lnTo>
                              <a:lnTo>
                                <a:pt x="0" y="967740"/>
                              </a:lnTo>
                              <a:lnTo>
                                <a:pt x="406908" y="0"/>
                              </a:lnTo>
                              <a:close/>
                            </a:path>
                          </a:pathLst>
                        </a:custGeom>
                        <a:solidFill>
                          <a:srgbClr val="000000"/>
                        </a:solidFill>
                        <a:ln w="0" cap="flat">
                          <a:noFill/>
                          <a:miter lim="127000"/>
                        </a:ln>
                        <a:effectLst/>
                      </wps:spPr>
                      <wps:bodyPr/>
                    </wps:wsp>
                    <wps:wsp>
                      <wps:cNvPr id="12" name="Shape 13"/>
                      <wps:cNvSpPr/>
                      <wps:spPr>
                        <a:xfrm>
                          <a:off x="422148" y="4409347"/>
                          <a:ext cx="423672" cy="967740"/>
                        </a:xfrm>
                        <a:custGeom>
                          <a:avLst/>
                          <a:gdLst/>
                          <a:ahLst/>
                          <a:cxnLst/>
                          <a:rect l="0" t="0" r="0" b="0"/>
                          <a:pathLst>
                            <a:path w="423672" h="967740">
                              <a:moveTo>
                                <a:pt x="0" y="0"/>
                              </a:moveTo>
                              <a:lnTo>
                                <a:pt x="16764" y="0"/>
                              </a:lnTo>
                              <a:lnTo>
                                <a:pt x="423672" y="967740"/>
                              </a:lnTo>
                              <a:lnTo>
                                <a:pt x="390144" y="967740"/>
                              </a:lnTo>
                              <a:lnTo>
                                <a:pt x="257556" y="655320"/>
                              </a:lnTo>
                              <a:lnTo>
                                <a:pt x="0" y="655320"/>
                              </a:lnTo>
                              <a:lnTo>
                                <a:pt x="0" y="626364"/>
                              </a:lnTo>
                              <a:lnTo>
                                <a:pt x="245364" y="626364"/>
                              </a:lnTo>
                              <a:lnTo>
                                <a:pt x="1524" y="42672"/>
                              </a:lnTo>
                              <a:lnTo>
                                <a:pt x="0" y="42672"/>
                              </a:lnTo>
                              <a:lnTo>
                                <a:pt x="0" y="0"/>
                              </a:lnTo>
                              <a:close/>
                            </a:path>
                          </a:pathLst>
                        </a:custGeom>
                        <a:solidFill>
                          <a:srgbClr val="000000"/>
                        </a:solidFill>
                        <a:ln w="0" cap="flat">
                          <a:noFill/>
                          <a:miter lim="127000"/>
                        </a:ln>
                        <a:effectLst/>
                      </wps:spPr>
                      <wps:bodyPr/>
                    </wps:wsp>
                    <wps:wsp>
                      <wps:cNvPr id="13" name="Shape 14"/>
                      <wps:cNvSpPr/>
                      <wps:spPr>
                        <a:xfrm>
                          <a:off x="937260" y="4711098"/>
                          <a:ext cx="522732" cy="676656"/>
                        </a:xfrm>
                        <a:custGeom>
                          <a:avLst/>
                          <a:gdLst/>
                          <a:ahLst/>
                          <a:cxnLst/>
                          <a:rect l="0" t="0" r="0" b="0"/>
                          <a:pathLst>
                            <a:path w="522732" h="676656">
                              <a:moveTo>
                                <a:pt x="333756" y="0"/>
                              </a:moveTo>
                              <a:cubicBezTo>
                                <a:pt x="402336" y="0"/>
                                <a:pt x="466344" y="18288"/>
                                <a:pt x="518160" y="51816"/>
                              </a:cubicBezTo>
                              <a:lnTo>
                                <a:pt x="518160" y="86868"/>
                              </a:lnTo>
                              <a:cubicBezTo>
                                <a:pt x="464820" y="50292"/>
                                <a:pt x="402336" y="28956"/>
                                <a:pt x="333756" y="28956"/>
                              </a:cubicBezTo>
                              <a:cubicBezTo>
                                <a:pt x="156972" y="28956"/>
                                <a:pt x="30480" y="160020"/>
                                <a:pt x="30480" y="339852"/>
                              </a:cubicBezTo>
                              <a:cubicBezTo>
                                <a:pt x="30480" y="518161"/>
                                <a:pt x="158496" y="646176"/>
                                <a:pt x="330708" y="646176"/>
                              </a:cubicBezTo>
                              <a:cubicBezTo>
                                <a:pt x="406908" y="646176"/>
                                <a:pt x="473964" y="621792"/>
                                <a:pt x="522732" y="583692"/>
                              </a:cubicBezTo>
                              <a:lnTo>
                                <a:pt x="522732" y="620268"/>
                              </a:lnTo>
                              <a:cubicBezTo>
                                <a:pt x="470916" y="655320"/>
                                <a:pt x="403860" y="676656"/>
                                <a:pt x="330708" y="676656"/>
                              </a:cubicBezTo>
                              <a:cubicBezTo>
                                <a:pt x="137160" y="676656"/>
                                <a:pt x="0" y="530352"/>
                                <a:pt x="0" y="339852"/>
                              </a:cubicBezTo>
                              <a:cubicBezTo>
                                <a:pt x="0" y="146304"/>
                                <a:pt x="137160" y="0"/>
                                <a:pt x="333756" y="0"/>
                              </a:cubicBezTo>
                              <a:close/>
                            </a:path>
                          </a:pathLst>
                        </a:custGeom>
                        <a:solidFill>
                          <a:srgbClr val="000000"/>
                        </a:solidFill>
                        <a:ln w="0" cap="flat">
                          <a:noFill/>
                          <a:miter lim="127000"/>
                        </a:ln>
                        <a:effectLst/>
                      </wps:spPr>
                      <wps:bodyPr/>
                    </wps:wsp>
                    <wps:wsp>
                      <wps:cNvPr id="14" name="Shape 15"/>
                      <wps:cNvSpPr/>
                      <wps:spPr>
                        <a:xfrm>
                          <a:off x="1623060" y="5024061"/>
                          <a:ext cx="243078" cy="363694"/>
                        </a:xfrm>
                        <a:custGeom>
                          <a:avLst/>
                          <a:gdLst/>
                          <a:ahLst/>
                          <a:cxnLst/>
                          <a:rect l="0" t="0" r="0" b="0"/>
                          <a:pathLst>
                            <a:path w="243078" h="363694">
                              <a:moveTo>
                                <a:pt x="243078" y="0"/>
                              </a:moveTo>
                              <a:lnTo>
                                <a:pt x="243078" y="29384"/>
                              </a:lnTo>
                              <a:lnTo>
                                <a:pt x="170640" y="35533"/>
                              </a:lnTo>
                              <a:cubicBezTo>
                                <a:pt x="91345" y="50607"/>
                                <a:pt x="30480" y="92041"/>
                                <a:pt x="30480" y="182338"/>
                              </a:cubicBezTo>
                              <a:cubicBezTo>
                                <a:pt x="30480" y="292066"/>
                                <a:pt x="123444" y="333214"/>
                                <a:pt x="217932" y="333214"/>
                              </a:cubicBezTo>
                              <a:lnTo>
                                <a:pt x="243078" y="330516"/>
                              </a:lnTo>
                              <a:lnTo>
                                <a:pt x="243078" y="360783"/>
                              </a:lnTo>
                              <a:lnTo>
                                <a:pt x="216408" y="363694"/>
                              </a:lnTo>
                              <a:cubicBezTo>
                                <a:pt x="96012" y="363694"/>
                                <a:pt x="0" y="302734"/>
                                <a:pt x="0" y="185386"/>
                              </a:cubicBezTo>
                              <a:cubicBezTo>
                                <a:pt x="0" y="68038"/>
                                <a:pt x="84011" y="13698"/>
                                <a:pt x="202005" y="1946"/>
                              </a:cubicBezTo>
                              <a:lnTo>
                                <a:pt x="243078" y="0"/>
                              </a:lnTo>
                              <a:close/>
                            </a:path>
                          </a:pathLst>
                        </a:custGeom>
                        <a:solidFill>
                          <a:srgbClr val="000000"/>
                        </a:solidFill>
                        <a:ln w="0" cap="flat">
                          <a:noFill/>
                          <a:miter lim="127000"/>
                        </a:ln>
                        <a:effectLst/>
                      </wps:spPr>
                      <wps:bodyPr/>
                    </wps:wsp>
                    <wps:wsp>
                      <wps:cNvPr id="15" name="Shape 16"/>
                      <wps:cNvSpPr/>
                      <wps:spPr>
                        <a:xfrm>
                          <a:off x="1670304" y="4711099"/>
                          <a:ext cx="195834" cy="82297"/>
                        </a:xfrm>
                        <a:custGeom>
                          <a:avLst/>
                          <a:gdLst/>
                          <a:ahLst/>
                          <a:cxnLst/>
                          <a:rect l="0" t="0" r="0" b="0"/>
                          <a:pathLst>
                            <a:path w="195834" h="82297">
                              <a:moveTo>
                                <a:pt x="192024" y="0"/>
                              </a:moveTo>
                              <a:lnTo>
                                <a:pt x="195834" y="255"/>
                              </a:lnTo>
                              <a:lnTo>
                                <a:pt x="195834" y="29097"/>
                              </a:lnTo>
                              <a:lnTo>
                                <a:pt x="193548" y="28956"/>
                              </a:lnTo>
                              <a:cubicBezTo>
                                <a:pt x="115824" y="28956"/>
                                <a:pt x="53340" y="48768"/>
                                <a:pt x="0" y="82297"/>
                              </a:cubicBezTo>
                              <a:lnTo>
                                <a:pt x="0" y="48768"/>
                              </a:lnTo>
                              <a:cubicBezTo>
                                <a:pt x="45720" y="22860"/>
                                <a:pt x="109728" y="0"/>
                                <a:pt x="192024" y="0"/>
                              </a:cubicBezTo>
                              <a:close/>
                            </a:path>
                          </a:pathLst>
                        </a:custGeom>
                        <a:solidFill>
                          <a:srgbClr val="000000"/>
                        </a:solidFill>
                        <a:ln w="0" cap="flat">
                          <a:noFill/>
                          <a:miter lim="127000"/>
                        </a:ln>
                        <a:effectLst/>
                      </wps:spPr>
                      <wps:bodyPr/>
                    </wps:wsp>
                    <wps:wsp>
                      <wps:cNvPr id="16" name="Shape 17"/>
                      <wps:cNvSpPr/>
                      <wps:spPr>
                        <a:xfrm>
                          <a:off x="1866138" y="4711354"/>
                          <a:ext cx="380238" cy="673491"/>
                        </a:xfrm>
                        <a:custGeom>
                          <a:avLst/>
                          <a:gdLst/>
                          <a:ahLst/>
                          <a:cxnLst/>
                          <a:rect l="0" t="0" r="0" b="0"/>
                          <a:pathLst>
                            <a:path w="380238" h="673491">
                              <a:moveTo>
                                <a:pt x="0" y="0"/>
                              </a:moveTo>
                              <a:lnTo>
                                <a:pt x="54492" y="3647"/>
                              </a:lnTo>
                              <a:cubicBezTo>
                                <a:pt x="181237" y="21629"/>
                                <a:pt x="243078" y="100139"/>
                                <a:pt x="243078" y="205485"/>
                              </a:cubicBezTo>
                              <a:lnTo>
                                <a:pt x="243078" y="528573"/>
                              </a:lnTo>
                              <a:cubicBezTo>
                                <a:pt x="243078" y="583437"/>
                                <a:pt x="258318" y="642873"/>
                                <a:pt x="329946" y="642873"/>
                              </a:cubicBezTo>
                              <a:cubicBezTo>
                                <a:pt x="346710" y="642873"/>
                                <a:pt x="366522" y="636777"/>
                                <a:pt x="380238" y="632205"/>
                              </a:cubicBezTo>
                              <a:lnTo>
                                <a:pt x="380238" y="661161"/>
                              </a:lnTo>
                              <a:cubicBezTo>
                                <a:pt x="366522" y="665733"/>
                                <a:pt x="348234" y="671829"/>
                                <a:pt x="325374" y="671829"/>
                              </a:cubicBezTo>
                              <a:cubicBezTo>
                                <a:pt x="270510" y="671829"/>
                                <a:pt x="227838" y="641349"/>
                                <a:pt x="217170" y="580389"/>
                              </a:cubicBezTo>
                              <a:lnTo>
                                <a:pt x="215646" y="580389"/>
                              </a:lnTo>
                              <a:cubicBezTo>
                                <a:pt x="167640" y="620394"/>
                                <a:pt x="108490" y="654398"/>
                                <a:pt x="42053" y="668900"/>
                              </a:cubicBezTo>
                              <a:lnTo>
                                <a:pt x="0" y="673491"/>
                              </a:lnTo>
                              <a:lnTo>
                                <a:pt x="0" y="643224"/>
                              </a:lnTo>
                              <a:lnTo>
                                <a:pt x="39005" y="639039"/>
                              </a:lnTo>
                              <a:cubicBezTo>
                                <a:pt x="102870" y="625538"/>
                                <a:pt x="164592" y="592962"/>
                                <a:pt x="212598" y="548385"/>
                              </a:cubicBezTo>
                              <a:lnTo>
                                <a:pt x="212598" y="359409"/>
                              </a:lnTo>
                              <a:cubicBezTo>
                                <a:pt x="145542" y="348742"/>
                                <a:pt x="76962" y="341121"/>
                                <a:pt x="11430" y="341121"/>
                              </a:cubicBezTo>
                              <a:lnTo>
                                <a:pt x="0" y="342092"/>
                              </a:lnTo>
                              <a:lnTo>
                                <a:pt x="0" y="312707"/>
                              </a:lnTo>
                              <a:lnTo>
                                <a:pt x="11430" y="312165"/>
                              </a:lnTo>
                              <a:cubicBezTo>
                                <a:pt x="81534" y="312165"/>
                                <a:pt x="145542" y="319785"/>
                                <a:pt x="212598" y="330453"/>
                              </a:cubicBezTo>
                              <a:lnTo>
                                <a:pt x="212598" y="211581"/>
                              </a:lnTo>
                              <a:cubicBezTo>
                                <a:pt x="212598" y="106235"/>
                                <a:pt x="149590" y="45227"/>
                                <a:pt x="45015" y="31621"/>
                              </a:cubicBezTo>
                              <a:lnTo>
                                <a:pt x="0" y="28842"/>
                              </a:lnTo>
                              <a:lnTo>
                                <a:pt x="0" y="0"/>
                              </a:lnTo>
                              <a:close/>
                            </a:path>
                          </a:pathLst>
                        </a:custGeom>
                        <a:solidFill>
                          <a:srgbClr val="000000"/>
                        </a:solidFill>
                        <a:ln w="0" cap="flat">
                          <a:noFill/>
                          <a:miter lim="127000"/>
                        </a:ln>
                        <a:effectLst/>
                      </wps:spPr>
                      <wps:bodyPr/>
                    </wps:wsp>
                    <wps:wsp>
                      <wps:cNvPr id="17" name="Shape 18"/>
                      <wps:cNvSpPr/>
                      <wps:spPr>
                        <a:xfrm>
                          <a:off x="2322576" y="4715654"/>
                          <a:ext cx="291084" cy="669953"/>
                        </a:xfrm>
                        <a:custGeom>
                          <a:avLst/>
                          <a:gdLst/>
                          <a:ahLst/>
                          <a:cxnLst/>
                          <a:rect l="0" t="0" r="0" b="0"/>
                          <a:pathLst>
                            <a:path w="291084" h="669953">
                              <a:moveTo>
                                <a:pt x="291084" y="0"/>
                              </a:moveTo>
                              <a:lnTo>
                                <a:pt x="291084" y="28851"/>
                              </a:lnTo>
                              <a:lnTo>
                                <a:pt x="271347" y="30711"/>
                              </a:lnTo>
                              <a:cubicBezTo>
                                <a:pt x="123015" y="59714"/>
                                <a:pt x="32004" y="185563"/>
                                <a:pt x="32004" y="342916"/>
                              </a:cubicBezTo>
                              <a:cubicBezTo>
                                <a:pt x="32004" y="497602"/>
                                <a:pt x="123015" y="610283"/>
                                <a:pt x="257053" y="636036"/>
                              </a:cubicBezTo>
                              <a:lnTo>
                                <a:pt x="291084" y="639207"/>
                              </a:lnTo>
                              <a:lnTo>
                                <a:pt x="291084" y="669953"/>
                              </a:lnTo>
                              <a:lnTo>
                                <a:pt x="250573" y="666147"/>
                              </a:lnTo>
                              <a:cubicBezTo>
                                <a:pt x="107347" y="638643"/>
                                <a:pt x="0" y="517795"/>
                                <a:pt x="0" y="344440"/>
                              </a:cubicBezTo>
                              <a:cubicBezTo>
                                <a:pt x="0" y="177753"/>
                                <a:pt x="99179" y="35568"/>
                                <a:pt x="263846" y="2627"/>
                              </a:cubicBezTo>
                              <a:lnTo>
                                <a:pt x="291084" y="0"/>
                              </a:lnTo>
                              <a:close/>
                            </a:path>
                          </a:pathLst>
                        </a:custGeom>
                        <a:solidFill>
                          <a:srgbClr val="000000"/>
                        </a:solidFill>
                        <a:ln w="0" cap="flat">
                          <a:noFill/>
                          <a:miter lim="127000"/>
                        </a:ln>
                        <a:effectLst/>
                      </wps:spPr>
                      <wps:bodyPr/>
                    </wps:wsp>
                    <wps:wsp>
                      <wps:cNvPr id="18" name="Shape 19"/>
                      <wps:cNvSpPr/>
                      <wps:spPr>
                        <a:xfrm>
                          <a:off x="2613660" y="4409347"/>
                          <a:ext cx="289560" cy="978408"/>
                        </a:xfrm>
                        <a:custGeom>
                          <a:avLst/>
                          <a:gdLst/>
                          <a:ahLst/>
                          <a:cxnLst/>
                          <a:rect l="0" t="0" r="0" b="0"/>
                          <a:pathLst>
                            <a:path w="289560" h="978408">
                              <a:moveTo>
                                <a:pt x="259080" y="0"/>
                              </a:moveTo>
                              <a:lnTo>
                                <a:pt x="289560" y="0"/>
                              </a:lnTo>
                              <a:lnTo>
                                <a:pt x="289560" y="967740"/>
                              </a:lnTo>
                              <a:lnTo>
                                <a:pt x="259080" y="967740"/>
                              </a:lnTo>
                              <a:lnTo>
                                <a:pt x="259080" y="880872"/>
                              </a:lnTo>
                              <a:lnTo>
                                <a:pt x="257556" y="879348"/>
                              </a:lnTo>
                              <a:cubicBezTo>
                                <a:pt x="202692" y="937260"/>
                                <a:pt x="118872" y="978408"/>
                                <a:pt x="22860" y="978408"/>
                              </a:cubicBezTo>
                              <a:lnTo>
                                <a:pt x="0" y="976261"/>
                              </a:lnTo>
                              <a:lnTo>
                                <a:pt x="0" y="945514"/>
                              </a:lnTo>
                              <a:lnTo>
                                <a:pt x="25908" y="947928"/>
                              </a:lnTo>
                              <a:cubicBezTo>
                                <a:pt x="118872" y="947928"/>
                                <a:pt x="201168" y="911352"/>
                                <a:pt x="259080" y="841248"/>
                              </a:cubicBezTo>
                              <a:lnTo>
                                <a:pt x="259080" y="397764"/>
                              </a:lnTo>
                              <a:cubicBezTo>
                                <a:pt x="201168" y="358140"/>
                                <a:pt x="128016" y="330708"/>
                                <a:pt x="47244" y="330708"/>
                              </a:cubicBezTo>
                              <a:lnTo>
                                <a:pt x="0" y="335159"/>
                              </a:lnTo>
                              <a:lnTo>
                                <a:pt x="0" y="306308"/>
                              </a:lnTo>
                              <a:lnTo>
                                <a:pt x="47244" y="301752"/>
                              </a:lnTo>
                              <a:cubicBezTo>
                                <a:pt x="131064" y="301752"/>
                                <a:pt x="199644" y="329184"/>
                                <a:pt x="257556" y="362712"/>
                              </a:cubicBezTo>
                              <a:lnTo>
                                <a:pt x="259080" y="361188"/>
                              </a:lnTo>
                              <a:lnTo>
                                <a:pt x="259080" y="0"/>
                              </a:lnTo>
                              <a:close/>
                            </a:path>
                          </a:pathLst>
                        </a:custGeom>
                        <a:solidFill>
                          <a:srgbClr val="000000"/>
                        </a:solidFill>
                        <a:ln w="0" cap="flat">
                          <a:noFill/>
                          <a:miter lim="127000"/>
                        </a:ln>
                        <a:effectLst/>
                      </wps:spPr>
                      <wps:bodyPr/>
                    </wps:wsp>
                    <wps:wsp>
                      <wps:cNvPr id="19" name="Shape 20"/>
                      <wps:cNvSpPr/>
                      <wps:spPr>
                        <a:xfrm>
                          <a:off x="3107436" y="4712804"/>
                          <a:ext cx="299466" cy="671364"/>
                        </a:xfrm>
                        <a:custGeom>
                          <a:avLst/>
                          <a:gdLst/>
                          <a:ahLst/>
                          <a:cxnLst/>
                          <a:rect l="0" t="0" r="0" b="0"/>
                          <a:pathLst>
                            <a:path w="299466" h="671364">
                              <a:moveTo>
                                <a:pt x="299466" y="0"/>
                              </a:moveTo>
                              <a:lnTo>
                                <a:pt x="299466" y="28682"/>
                              </a:lnTo>
                              <a:lnTo>
                                <a:pt x="263905" y="31864"/>
                              </a:lnTo>
                              <a:cubicBezTo>
                                <a:pt x="145161" y="53325"/>
                                <a:pt x="41148" y="149170"/>
                                <a:pt x="30480" y="309190"/>
                              </a:cubicBezTo>
                              <a:lnTo>
                                <a:pt x="299466" y="309190"/>
                              </a:lnTo>
                              <a:lnTo>
                                <a:pt x="299466" y="339671"/>
                              </a:lnTo>
                              <a:lnTo>
                                <a:pt x="30480" y="339671"/>
                              </a:lnTo>
                              <a:cubicBezTo>
                                <a:pt x="31814" y="493023"/>
                                <a:pt x="125325" y="611371"/>
                                <a:pt x="274261" y="638563"/>
                              </a:cubicBezTo>
                              <a:lnTo>
                                <a:pt x="299466" y="640781"/>
                              </a:lnTo>
                              <a:lnTo>
                                <a:pt x="299466" y="671364"/>
                              </a:lnTo>
                              <a:lnTo>
                                <a:pt x="268367" y="668601"/>
                              </a:lnTo>
                              <a:cubicBezTo>
                                <a:pt x="108514" y="639327"/>
                                <a:pt x="0" y="511311"/>
                                <a:pt x="0" y="336622"/>
                              </a:cubicBezTo>
                              <a:cubicBezTo>
                                <a:pt x="0" y="161934"/>
                                <a:pt x="105013" y="33918"/>
                                <a:pt x="251740" y="4644"/>
                              </a:cubicBezTo>
                              <a:lnTo>
                                <a:pt x="299466" y="0"/>
                              </a:lnTo>
                              <a:close/>
                            </a:path>
                          </a:pathLst>
                        </a:custGeom>
                        <a:solidFill>
                          <a:srgbClr val="000000"/>
                        </a:solidFill>
                        <a:ln w="0" cap="flat">
                          <a:noFill/>
                          <a:miter lim="127000"/>
                        </a:ln>
                        <a:effectLst/>
                      </wps:spPr>
                      <wps:bodyPr/>
                    </wps:wsp>
                    <wps:wsp>
                      <wps:cNvPr id="20" name="Shape 21"/>
                      <wps:cNvSpPr/>
                      <wps:spPr>
                        <a:xfrm>
                          <a:off x="3406902" y="5287171"/>
                          <a:ext cx="261366" cy="100584"/>
                        </a:xfrm>
                        <a:custGeom>
                          <a:avLst/>
                          <a:gdLst/>
                          <a:ahLst/>
                          <a:cxnLst/>
                          <a:rect l="0" t="0" r="0" b="0"/>
                          <a:pathLst>
                            <a:path w="261366" h="100584">
                              <a:moveTo>
                                <a:pt x="261366" y="0"/>
                              </a:moveTo>
                              <a:lnTo>
                                <a:pt x="261366" y="35052"/>
                              </a:lnTo>
                              <a:cubicBezTo>
                                <a:pt x="201930" y="76200"/>
                                <a:pt x="121158" y="100584"/>
                                <a:pt x="40386" y="100584"/>
                              </a:cubicBezTo>
                              <a:lnTo>
                                <a:pt x="0" y="96997"/>
                              </a:lnTo>
                              <a:lnTo>
                                <a:pt x="0" y="66415"/>
                              </a:lnTo>
                              <a:lnTo>
                                <a:pt x="41910" y="70104"/>
                              </a:lnTo>
                              <a:cubicBezTo>
                                <a:pt x="125730" y="70104"/>
                                <a:pt x="201930" y="44196"/>
                                <a:pt x="261366" y="0"/>
                              </a:cubicBezTo>
                              <a:close/>
                            </a:path>
                          </a:pathLst>
                        </a:custGeom>
                        <a:solidFill>
                          <a:srgbClr val="000000"/>
                        </a:solidFill>
                        <a:ln w="0" cap="flat">
                          <a:noFill/>
                          <a:miter lim="127000"/>
                        </a:ln>
                        <a:effectLst/>
                      </wps:spPr>
                      <wps:bodyPr/>
                    </wps:wsp>
                    <wps:wsp>
                      <wps:cNvPr id="21" name="Shape 22"/>
                      <wps:cNvSpPr/>
                      <wps:spPr>
                        <a:xfrm>
                          <a:off x="3406902" y="4711099"/>
                          <a:ext cx="299466" cy="341376"/>
                        </a:xfrm>
                        <a:custGeom>
                          <a:avLst/>
                          <a:gdLst/>
                          <a:ahLst/>
                          <a:cxnLst/>
                          <a:rect l="0" t="0" r="0" b="0"/>
                          <a:pathLst>
                            <a:path w="299466" h="341376">
                              <a:moveTo>
                                <a:pt x="17526" y="0"/>
                              </a:moveTo>
                              <a:cubicBezTo>
                                <a:pt x="174498" y="0"/>
                                <a:pt x="299466" y="106680"/>
                                <a:pt x="299466" y="294132"/>
                              </a:cubicBezTo>
                              <a:cubicBezTo>
                                <a:pt x="299466" y="312420"/>
                                <a:pt x="299466" y="329184"/>
                                <a:pt x="297942" y="341376"/>
                              </a:cubicBezTo>
                              <a:lnTo>
                                <a:pt x="0" y="341376"/>
                              </a:lnTo>
                              <a:lnTo>
                                <a:pt x="0" y="310896"/>
                              </a:lnTo>
                              <a:lnTo>
                                <a:pt x="268986" y="310896"/>
                              </a:lnTo>
                              <a:lnTo>
                                <a:pt x="268986" y="298703"/>
                              </a:lnTo>
                              <a:cubicBezTo>
                                <a:pt x="268986" y="85344"/>
                                <a:pt x="118110" y="28956"/>
                                <a:pt x="16002" y="28956"/>
                              </a:cubicBezTo>
                              <a:lnTo>
                                <a:pt x="0" y="30387"/>
                              </a:lnTo>
                              <a:lnTo>
                                <a:pt x="0" y="1705"/>
                              </a:lnTo>
                              <a:lnTo>
                                <a:pt x="17526" y="0"/>
                              </a:lnTo>
                              <a:close/>
                            </a:path>
                          </a:pathLst>
                        </a:custGeom>
                        <a:solidFill>
                          <a:srgbClr val="000000"/>
                        </a:solidFill>
                        <a:ln w="0" cap="flat">
                          <a:noFill/>
                          <a:miter lim="127000"/>
                        </a:ln>
                        <a:effectLst/>
                      </wps:spPr>
                      <wps:bodyPr/>
                    </wps:wsp>
                    <wps:wsp>
                      <wps:cNvPr id="22" name="Shape 23"/>
                      <wps:cNvSpPr/>
                      <wps:spPr>
                        <a:xfrm>
                          <a:off x="3909060" y="4711098"/>
                          <a:ext cx="1008888" cy="665988"/>
                        </a:xfrm>
                        <a:custGeom>
                          <a:avLst/>
                          <a:gdLst/>
                          <a:ahLst/>
                          <a:cxnLst/>
                          <a:rect l="0" t="0" r="0" b="0"/>
                          <a:pathLst>
                            <a:path w="1008888" h="665988">
                              <a:moveTo>
                                <a:pt x="294132" y="0"/>
                              </a:moveTo>
                              <a:cubicBezTo>
                                <a:pt x="391668" y="0"/>
                                <a:pt x="467868" y="42673"/>
                                <a:pt x="499872" y="124968"/>
                              </a:cubicBezTo>
                              <a:cubicBezTo>
                                <a:pt x="566928" y="64008"/>
                                <a:pt x="659892" y="0"/>
                                <a:pt x="781812" y="0"/>
                              </a:cubicBezTo>
                              <a:cubicBezTo>
                                <a:pt x="848868" y="0"/>
                                <a:pt x="903732" y="18288"/>
                                <a:pt x="947928" y="62485"/>
                              </a:cubicBezTo>
                              <a:cubicBezTo>
                                <a:pt x="992124" y="106680"/>
                                <a:pt x="1008888" y="167640"/>
                                <a:pt x="1008888" y="260604"/>
                              </a:cubicBezTo>
                              <a:lnTo>
                                <a:pt x="1008888" y="665988"/>
                              </a:lnTo>
                              <a:lnTo>
                                <a:pt x="976884" y="665988"/>
                              </a:lnTo>
                              <a:lnTo>
                                <a:pt x="976884" y="265176"/>
                              </a:lnTo>
                              <a:cubicBezTo>
                                <a:pt x="976884" y="176785"/>
                                <a:pt x="964692" y="123444"/>
                                <a:pt x="926592" y="85344"/>
                              </a:cubicBezTo>
                              <a:cubicBezTo>
                                <a:pt x="890016" y="48768"/>
                                <a:pt x="844296" y="28956"/>
                                <a:pt x="778764" y="28956"/>
                              </a:cubicBezTo>
                              <a:cubicBezTo>
                                <a:pt x="673608" y="28956"/>
                                <a:pt x="586740" y="80773"/>
                                <a:pt x="509016" y="152400"/>
                              </a:cubicBezTo>
                              <a:cubicBezTo>
                                <a:pt x="516636" y="182880"/>
                                <a:pt x="519684" y="214885"/>
                                <a:pt x="519684" y="257556"/>
                              </a:cubicBezTo>
                              <a:lnTo>
                                <a:pt x="519684" y="665988"/>
                              </a:lnTo>
                              <a:lnTo>
                                <a:pt x="489204" y="665988"/>
                              </a:lnTo>
                              <a:lnTo>
                                <a:pt x="489204" y="265176"/>
                              </a:lnTo>
                              <a:cubicBezTo>
                                <a:pt x="489204" y="176785"/>
                                <a:pt x="477012" y="123444"/>
                                <a:pt x="438912" y="85344"/>
                              </a:cubicBezTo>
                              <a:cubicBezTo>
                                <a:pt x="402336" y="48768"/>
                                <a:pt x="356616" y="28956"/>
                                <a:pt x="292608" y="28956"/>
                              </a:cubicBezTo>
                              <a:cubicBezTo>
                                <a:pt x="190500" y="28956"/>
                                <a:pt x="105156" y="77725"/>
                                <a:pt x="30480" y="146304"/>
                              </a:cubicBezTo>
                              <a:lnTo>
                                <a:pt x="30480" y="665988"/>
                              </a:lnTo>
                              <a:lnTo>
                                <a:pt x="0" y="665988"/>
                              </a:lnTo>
                              <a:lnTo>
                                <a:pt x="0" y="10668"/>
                              </a:lnTo>
                              <a:lnTo>
                                <a:pt x="30480" y="10668"/>
                              </a:lnTo>
                              <a:lnTo>
                                <a:pt x="30480" y="112776"/>
                              </a:lnTo>
                              <a:lnTo>
                                <a:pt x="32004" y="112776"/>
                              </a:lnTo>
                              <a:cubicBezTo>
                                <a:pt x="89916" y="57912"/>
                                <a:pt x="179832" y="0"/>
                                <a:pt x="294132" y="0"/>
                              </a:cubicBezTo>
                              <a:close/>
                            </a:path>
                          </a:pathLst>
                        </a:custGeom>
                        <a:solidFill>
                          <a:srgbClr val="000000"/>
                        </a:solidFill>
                        <a:ln w="0" cap="flat">
                          <a:noFill/>
                          <a:miter lim="127000"/>
                        </a:ln>
                        <a:effectLst/>
                      </wps:spPr>
                      <wps:bodyPr/>
                    </wps:wsp>
                    <wps:wsp>
                      <wps:cNvPr id="23" name="Shape 24"/>
                      <wps:cNvSpPr/>
                      <wps:spPr>
                        <a:xfrm>
                          <a:off x="5071872" y="4721766"/>
                          <a:ext cx="598932" cy="947928"/>
                        </a:xfrm>
                        <a:custGeom>
                          <a:avLst/>
                          <a:gdLst/>
                          <a:ahLst/>
                          <a:cxnLst/>
                          <a:rect l="0" t="0" r="0" b="0"/>
                          <a:pathLst>
                            <a:path w="598932" h="947928">
                              <a:moveTo>
                                <a:pt x="0" y="0"/>
                              </a:moveTo>
                              <a:lnTo>
                                <a:pt x="32004" y="0"/>
                              </a:lnTo>
                              <a:lnTo>
                                <a:pt x="298704" y="550164"/>
                              </a:lnTo>
                              <a:lnTo>
                                <a:pt x="300228" y="550164"/>
                              </a:lnTo>
                              <a:lnTo>
                                <a:pt x="566928" y="0"/>
                              </a:lnTo>
                              <a:lnTo>
                                <a:pt x="598932" y="0"/>
                              </a:lnTo>
                              <a:lnTo>
                                <a:pt x="137160" y="947928"/>
                              </a:lnTo>
                              <a:lnTo>
                                <a:pt x="103632" y="947928"/>
                              </a:lnTo>
                              <a:lnTo>
                                <a:pt x="283464" y="583692"/>
                              </a:lnTo>
                              <a:lnTo>
                                <a:pt x="0" y="0"/>
                              </a:lnTo>
                              <a:close/>
                            </a:path>
                          </a:pathLst>
                        </a:custGeom>
                        <a:solidFill>
                          <a:srgbClr val="000000"/>
                        </a:solidFill>
                        <a:ln w="0" cap="flat">
                          <a:noFill/>
                          <a:miter lim="127000"/>
                        </a:ln>
                        <a:effectLst/>
                      </wps:spPr>
                      <wps:bodyPr/>
                    </wps:wsp>
                    <wps:wsp>
                      <wps:cNvPr id="24" name="Shape 25"/>
                      <wps:cNvSpPr/>
                      <wps:spPr>
                        <a:xfrm>
                          <a:off x="178308" y="445595"/>
                          <a:ext cx="1260348" cy="2514663"/>
                        </a:xfrm>
                        <a:custGeom>
                          <a:avLst/>
                          <a:gdLst/>
                          <a:ahLst/>
                          <a:cxnLst/>
                          <a:rect l="0" t="0" r="0" b="0"/>
                          <a:pathLst>
                            <a:path w="1260348" h="2514663">
                              <a:moveTo>
                                <a:pt x="1115892" y="2332"/>
                              </a:moveTo>
                              <a:cubicBezTo>
                                <a:pt x="1128100" y="0"/>
                                <a:pt x="1141190" y="113"/>
                                <a:pt x="1155192" y="2875"/>
                              </a:cubicBezTo>
                              <a:cubicBezTo>
                                <a:pt x="1180529" y="4399"/>
                                <a:pt x="1210914" y="9091"/>
                                <a:pt x="1245067" y="16484"/>
                              </a:cubicBezTo>
                              <a:lnTo>
                                <a:pt x="1260348" y="20187"/>
                              </a:lnTo>
                              <a:lnTo>
                                <a:pt x="1260348" y="254904"/>
                              </a:lnTo>
                              <a:lnTo>
                                <a:pt x="1222248" y="245191"/>
                              </a:lnTo>
                              <a:cubicBezTo>
                                <a:pt x="1198626" y="456265"/>
                                <a:pt x="1207484" y="656862"/>
                                <a:pt x="1246108" y="844290"/>
                              </a:cubicBezTo>
                              <a:lnTo>
                                <a:pt x="1260348" y="901265"/>
                              </a:lnTo>
                              <a:lnTo>
                                <a:pt x="1260348" y="1489166"/>
                              </a:lnTo>
                              <a:lnTo>
                                <a:pt x="1247832" y="1470446"/>
                              </a:lnTo>
                              <a:cubicBezTo>
                                <a:pt x="1215509" y="1416005"/>
                                <a:pt x="1186053" y="1359616"/>
                                <a:pt x="1159764" y="1301324"/>
                              </a:cubicBezTo>
                              <a:cubicBezTo>
                                <a:pt x="1091565" y="1291799"/>
                                <a:pt x="1017937" y="1288084"/>
                                <a:pt x="941927" y="1289513"/>
                              </a:cubicBezTo>
                              <a:cubicBezTo>
                                <a:pt x="713899" y="1293799"/>
                                <a:pt x="464439" y="1344377"/>
                                <a:pt x="275844" y="1423244"/>
                              </a:cubicBezTo>
                              <a:cubicBezTo>
                                <a:pt x="348996" y="1558880"/>
                                <a:pt x="512064" y="1819483"/>
                                <a:pt x="790956" y="2026747"/>
                              </a:cubicBezTo>
                              <a:cubicBezTo>
                                <a:pt x="915733" y="2120569"/>
                                <a:pt x="1049292" y="2194447"/>
                                <a:pt x="1191213" y="2248336"/>
                              </a:cubicBezTo>
                              <a:lnTo>
                                <a:pt x="1260348" y="2272357"/>
                              </a:lnTo>
                              <a:lnTo>
                                <a:pt x="1260348" y="2514663"/>
                              </a:lnTo>
                              <a:lnTo>
                                <a:pt x="1225162" y="2505691"/>
                              </a:lnTo>
                              <a:cubicBezTo>
                                <a:pt x="665655" y="2331857"/>
                                <a:pt x="120586" y="1739283"/>
                                <a:pt x="25908" y="1423244"/>
                              </a:cubicBezTo>
                              <a:cubicBezTo>
                                <a:pt x="0" y="1362283"/>
                                <a:pt x="25908" y="1292180"/>
                                <a:pt x="83820" y="1263224"/>
                              </a:cubicBezTo>
                              <a:cubicBezTo>
                                <a:pt x="259080" y="1158068"/>
                                <a:pt x="807720" y="1030052"/>
                                <a:pt x="1071372" y="1068152"/>
                              </a:cubicBezTo>
                              <a:cubicBezTo>
                                <a:pt x="948500" y="622382"/>
                                <a:pt x="932783" y="37308"/>
                                <a:pt x="1115892" y="2332"/>
                              </a:cubicBezTo>
                              <a:close/>
                            </a:path>
                          </a:pathLst>
                        </a:custGeom>
                        <a:solidFill>
                          <a:srgbClr val="339966"/>
                        </a:solidFill>
                        <a:ln w="0" cap="flat">
                          <a:noFill/>
                          <a:miter lim="127000"/>
                        </a:ln>
                        <a:effectLst/>
                      </wps:spPr>
                      <wps:bodyPr/>
                    </wps:wsp>
                    <wps:wsp>
                      <wps:cNvPr id="25" name="Shape 26"/>
                      <wps:cNvSpPr/>
                      <wps:spPr>
                        <a:xfrm>
                          <a:off x="1438656" y="0"/>
                          <a:ext cx="1412097" cy="3060606"/>
                        </a:xfrm>
                        <a:custGeom>
                          <a:avLst/>
                          <a:gdLst/>
                          <a:ahLst/>
                          <a:cxnLst/>
                          <a:rect l="0" t="0" r="0" b="0"/>
                          <a:pathLst>
                            <a:path w="1412097" h="3060606">
                              <a:moveTo>
                                <a:pt x="1395365" y="0"/>
                              </a:moveTo>
                              <a:lnTo>
                                <a:pt x="1412097" y="2213"/>
                              </a:lnTo>
                              <a:lnTo>
                                <a:pt x="1412097" y="267838"/>
                              </a:lnTo>
                              <a:lnTo>
                                <a:pt x="1378625" y="305119"/>
                              </a:lnTo>
                              <a:cubicBezTo>
                                <a:pt x="1342549" y="346838"/>
                                <a:pt x="1301115" y="399702"/>
                                <a:pt x="1258824" y="463710"/>
                              </a:cubicBezTo>
                              <a:cubicBezTo>
                                <a:pt x="800195" y="1125221"/>
                                <a:pt x="886724" y="1892549"/>
                                <a:pt x="1321259" y="2535894"/>
                              </a:cubicBezTo>
                              <a:lnTo>
                                <a:pt x="1412097" y="2661940"/>
                              </a:lnTo>
                              <a:lnTo>
                                <a:pt x="1412097" y="2891442"/>
                              </a:lnTo>
                              <a:lnTo>
                                <a:pt x="1411986" y="2891442"/>
                              </a:lnTo>
                              <a:cubicBezTo>
                                <a:pt x="1394079" y="2891442"/>
                                <a:pt x="1376172" y="2891442"/>
                                <a:pt x="1376172" y="2891442"/>
                              </a:cubicBezTo>
                              <a:cubicBezTo>
                                <a:pt x="964692" y="3016410"/>
                                <a:pt x="598932" y="3060606"/>
                                <a:pt x="204216" y="2998122"/>
                              </a:cubicBezTo>
                              <a:cubicBezTo>
                                <a:pt x="164592" y="2995264"/>
                                <a:pt x="124724" y="2989764"/>
                                <a:pt x="84770" y="2981873"/>
                              </a:cubicBezTo>
                              <a:lnTo>
                                <a:pt x="0" y="2960258"/>
                              </a:lnTo>
                              <a:lnTo>
                                <a:pt x="0" y="2717952"/>
                              </a:lnTo>
                              <a:lnTo>
                                <a:pt x="17017" y="2723865"/>
                              </a:lnTo>
                              <a:cubicBezTo>
                                <a:pt x="307515" y="2815647"/>
                                <a:pt x="631126" y="2827434"/>
                                <a:pt x="984504" y="2758854"/>
                              </a:cubicBezTo>
                              <a:cubicBezTo>
                                <a:pt x="638175" y="2607978"/>
                                <a:pt x="319278" y="2376521"/>
                                <a:pt x="92750" y="2073483"/>
                              </a:cubicBezTo>
                              <a:lnTo>
                                <a:pt x="0" y="1934761"/>
                              </a:lnTo>
                              <a:lnTo>
                                <a:pt x="0" y="1346859"/>
                              </a:lnTo>
                              <a:lnTo>
                                <a:pt x="20266" y="1427945"/>
                              </a:lnTo>
                              <a:cubicBezTo>
                                <a:pt x="166943" y="1924803"/>
                                <a:pt x="533591" y="2316990"/>
                                <a:pt x="1063752" y="2548542"/>
                              </a:cubicBezTo>
                              <a:cubicBezTo>
                                <a:pt x="1001268" y="2444910"/>
                                <a:pt x="944880" y="2336706"/>
                                <a:pt x="897636" y="2225454"/>
                              </a:cubicBezTo>
                              <a:cubicBezTo>
                                <a:pt x="743712" y="1873410"/>
                                <a:pt x="684276" y="1477170"/>
                                <a:pt x="755904" y="1097694"/>
                              </a:cubicBezTo>
                              <a:cubicBezTo>
                                <a:pt x="578548" y="933673"/>
                                <a:pt x="306681" y="788322"/>
                                <a:pt x="63838" y="716771"/>
                              </a:cubicBezTo>
                              <a:lnTo>
                                <a:pt x="0" y="700498"/>
                              </a:lnTo>
                              <a:lnTo>
                                <a:pt x="0" y="465782"/>
                              </a:lnTo>
                              <a:lnTo>
                                <a:pt x="38614" y="475138"/>
                              </a:lnTo>
                              <a:cubicBezTo>
                                <a:pt x="283023" y="540011"/>
                                <a:pt x="659606" y="709264"/>
                                <a:pt x="816864" y="855378"/>
                              </a:cubicBezTo>
                              <a:cubicBezTo>
                                <a:pt x="969264" y="385986"/>
                                <a:pt x="1263396" y="90330"/>
                                <a:pt x="1327404" y="30894"/>
                              </a:cubicBezTo>
                              <a:cubicBezTo>
                                <a:pt x="1347216" y="10320"/>
                                <a:pt x="1370124" y="509"/>
                                <a:pt x="1395365" y="0"/>
                              </a:cubicBezTo>
                              <a:close/>
                            </a:path>
                          </a:pathLst>
                        </a:custGeom>
                        <a:solidFill>
                          <a:srgbClr val="339966"/>
                        </a:solidFill>
                        <a:ln w="0" cap="flat">
                          <a:noFill/>
                          <a:miter lim="127000"/>
                        </a:ln>
                        <a:effectLst/>
                      </wps:spPr>
                      <wps:bodyPr/>
                    </wps:wsp>
                    <wps:wsp>
                      <wps:cNvPr id="26" name="Shape 27"/>
                      <wps:cNvSpPr/>
                      <wps:spPr>
                        <a:xfrm>
                          <a:off x="2850754" y="2213"/>
                          <a:ext cx="1411875" cy="3066870"/>
                        </a:xfrm>
                        <a:custGeom>
                          <a:avLst/>
                          <a:gdLst/>
                          <a:ahLst/>
                          <a:cxnLst/>
                          <a:rect l="0" t="0" r="0" b="0"/>
                          <a:pathLst>
                            <a:path w="1411875" h="3066870">
                              <a:moveTo>
                                <a:pt x="0" y="0"/>
                              </a:moveTo>
                              <a:lnTo>
                                <a:pt x="17673" y="2338"/>
                              </a:lnTo>
                              <a:cubicBezTo>
                                <a:pt x="195761" y="50574"/>
                                <a:pt x="459994" y="471867"/>
                                <a:pt x="595011" y="853165"/>
                              </a:cubicBezTo>
                              <a:cubicBezTo>
                                <a:pt x="753507" y="705813"/>
                                <a:pt x="1128309" y="538340"/>
                                <a:pt x="1372825" y="473360"/>
                              </a:cubicBezTo>
                              <a:lnTo>
                                <a:pt x="1411875" y="463865"/>
                              </a:lnTo>
                              <a:lnTo>
                                <a:pt x="1411875" y="697963"/>
                              </a:lnTo>
                              <a:lnTo>
                                <a:pt x="1399349" y="700931"/>
                              </a:lnTo>
                              <a:cubicBezTo>
                                <a:pt x="1343199" y="715433"/>
                                <a:pt x="1275476" y="736579"/>
                                <a:pt x="1200038" y="766297"/>
                              </a:cubicBezTo>
                              <a:cubicBezTo>
                                <a:pt x="994299" y="845545"/>
                                <a:pt x="811419" y="956797"/>
                                <a:pt x="655971" y="1095481"/>
                              </a:cubicBezTo>
                              <a:cubicBezTo>
                                <a:pt x="751983" y="1596877"/>
                                <a:pt x="611775" y="2116561"/>
                                <a:pt x="348123" y="2546329"/>
                              </a:cubicBezTo>
                              <a:cubicBezTo>
                                <a:pt x="878284" y="2314776"/>
                                <a:pt x="1244931" y="1922590"/>
                                <a:pt x="1392103" y="1425732"/>
                              </a:cubicBezTo>
                              <a:lnTo>
                                <a:pt x="1411875" y="1346964"/>
                              </a:lnTo>
                              <a:lnTo>
                                <a:pt x="1411875" y="1932668"/>
                              </a:lnTo>
                              <a:lnTo>
                                <a:pt x="1319339" y="2071269"/>
                              </a:lnTo>
                              <a:cubicBezTo>
                                <a:pt x="1093168" y="2374308"/>
                                <a:pt x="774843" y="2605765"/>
                                <a:pt x="427371" y="2756641"/>
                              </a:cubicBezTo>
                              <a:cubicBezTo>
                                <a:pt x="781701" y="2825221"/>
                                <a:pt x="1105074" y="2813434"/>
                                <a:pt x="1395259" y="2721651"/>
                              </a:cubicBezTo>
                              <a:lnTo>
                                <a:pt x="1411875" y="2715872"/>
                              </a:lnTo>
                              <a:lnTo>
                                <a:pt x="1411875" y="2949496"/>
                              </a:lnTo>
                              <a:lnTo>
                                <a:pt x="1317976" y="2973971"/>
                              </a:lnTo>
                              <a:cubicBezTo>
                                <a:pt x="905930" y="3066870"/>
                                <a:pt x="463375" y="3024484"/>
                                <a:pt x="35702" y="2889229"/>
                              </a:cubicBezTo>
                              <a:cubicBezTo>
                                <a:pt x="35702" y="2889229"/>
                                <a:pt x="31226" y="2889229"/>
                                <a:pt x="24511" y="2889229"/>
                              </a:cubicBezTo>
                              <a:lnTo>
                                <a:pt x="0" y="2889229"/>
                              </a:lnTo>
                              <a:lnTo>
                                <a:pt x="0" y="2659727"/>
                              </a:lnTo>
                              <a:lnTo>
                                <a:pt x="650" y="2660629"/>
                              </a:lnTo>
                              <a:cubicBezTo>
                                <a:pt x="579771" y="1903201"/>
                                <a:pt x="643779" y="988801"/>
                                <a:pt x="650" y="264901"/>
                              </a:cubicBezTo>
                              <a:lnTo>
                                <a:pt x="0" y="265625"/>
                              </a:lnTo>
                              <a:lnTo>
                                <a:pt x="0" y="0"/>
                              </a:lnTo>
                              <a:close/>
                            </a:path>
                          </a:pathLst>
                        </a:custGeom>
                        <a:solidFill>
                          <a:srgbClr val="339966"/>
                        </a:solidFill>
                        <a:ln w="0" cap="flat">
                          <a:noFill/>
                          <a:miter lim="127000"/>
                        </a:ln>
                        <a:effectLst/>
                      </wps:spPr>
                      <wps:bodyPr/>
                    </wps:wsp>
                    <wps:wsp>
                      <wps:cNvPr id="27" name="Shape 28"/>
                      <wps:cNvSpPr/>
                      <wps:spPr>
                        <a:xfrm>
                          <a:off x="4262628" y="445601"/>
                          <a:ext cx="1388364" cy="2506109"/>
                        </a:xfrm>
                        <a:custGeom>
                          <a:avLst/>
                          <a:gdLst/>
                          <a:ahLst/>
                          <a:cxnLst/>
                          <a:rect l="0" t="0" r="0" b="0"/>
                          <a:pathLst>
                            <a:path w="1388364" h="2506109">
                              <a:moveTo>
                                <a:pt x="144456" y="2342"/>
                              </a:moveTo>
                              <a:cubicBezTo>
                                <a:pt x="327565" y="37481"/>
                                <a:pt x="311848" y="623804"/>
                                <a:pt x="188976" y="1068146"/>
                              </a:cubicBezTo>
                              <a:cubicBezTo>
                                <a:pt x="452628" y="1031570"/>
                                <a:pt x="1001268" y="1156537"/>
                                <a:pt x="1176528" y="1263218"/>
                              </a:cubicBezTo>
                              <a:cubicBezTo>
                                <a:pt x="1388364" y="1351609"/>
                                <a:pt x="1007364" y="1889582"/>
                                <a:pt x="605028" y="2208098"/>
                              </a:cubicBezTo>
                              <a:cubicBezTo>
                                <a:pt x="425481" y="2343352"/>
                                <a:pt x="231499" y="2438424"/>
                                <a:pt x="28754" y="2498614"/>
                              </a:cubicBezTo>
                              <a:lnTo>
                                <a:pt x="0" y="2506109"/>
                              </a:lnTo>
                              <a:lnTo>
                                <a:pt x="0" y="2272485"/>
                              </a:lnTo>
                              <a:lnTo>
                                <a:pt x="69442" y="2248330"/>
                              </a:lnTo>
                              <a:cubicBezTo>
                                <a:pt x="211205" y="2194441"/>
                                <a:pt x="344614" y="2120563"/>
                                <a:pt x="469392" y="2026741"/>
                              </a:cubicBezTo>
                              <a:cubicBezTo>
                                <a:pt x="748284" y="1819477"/>
                                <a:pt x="911352" y="1560397"/>
                                <a:pt x="984504" y="1423238"/>
                              </a:cubicBezTo>
                              <a:cubicBezTo>
                                <a:pt x="795909" y="1344371"/>
                                <a:pt x="546449" y="1293793"/>
                                <a:pt x="318421" y="1289507"/>
                              </a:cubicBezTo>
                              <a:cubicBezTo>
                                <a:pt x="242411" y="1288078"/>
                                <a:pt x="168783" y="1291793"/>
                                <a:pt x="100584" y="1301318"/>
                              </a:cubicBezTo>
                              <a:cubicBezTo>
                                <a:pt x="74295" y="1359610"/>
                                <a:pt x="44862" y="1415999"/>
                                <a:pt x="12579" y="1470440"/>
                              </a:cubicBezTo>
                              <a:lnTo>
                                <a:pt x="0" y="1489280"/>
                              </a:lnTo>
                              <a:lnTo>
                                <a:pt x="0" y="903576"/>
                              </a:lnTo>
                              <a:lnTo>
                                <a:pt x="14883" y="844284"/>
                              </a:lnTo>
                              <a:cubicBezTo>
                                <a:pt x="53721" y="656856"/>
                                <a:pt x="62865" y="456259"/>
                                <a:pt x="39624" y="245185"/>
                              </a:cubicBezTo>
                              <a:lnTo>
                                <a:pt x="0" y="254576"/>
                              </a:lnTo>
                              <a:lnTo>
                                <a:pt x="0" y="20478"/>
                              </a:lnTo>
                              <a:lnTo>
                                <a:pt x="14906" y="16853"/>
                              </a:lnTo>
                              <a:cubicBezTo>
                                <a:pt x="49125" y="9394"/>
                                <a:pt x="79629" y="4584"/>
                                <a:pt x="105156" y="2869"/>
                              </a:cubicBezTo>
                              <a:cubicBezTo>
                                <a:pt x="119158" y="107"/>
                                <a:pt x="132249" y="0"/>
                                <a:pt x="144456" y="2342"/>
                              </a:cubicBezTo>
                              <a:close/>
                            </a:path>
                          </a:pathLst>
                        </a:custGeom>
                        <a:solidFill>
                          <a:srgbClr val="339966"/>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82BF10E" id="Group 2" o:spid="_x0000_s1026" style="position:absolute;margin-left:0;margin-top:2.65pt;width:58.8pt;height:47.65pt;z-index:251659264;mso-position-horizontal:left;mso-position-horizontal-relative:margin" coordsize="56708,5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">
              <v:shape id="Shape 6" o:spid="_x0000_s1027" style="position:absolute;left:11841;top:32800;width:6081;height:9662;visibility:visible;mso-wrap-style:square;v-text-anchor:top" coordsize="608076,96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" path="m,l169164,r,815339l608076,815339r,150877l,966216,,xe" fillcolor="black" stroked="f" strokeweight="0">
                <v:stroke miterlimit="83231f" joinstyle="miter"/>
                <v:path arrowok="t" textboxrect="0,0,608076,966216"/>
              </v:shape>
              <v:shape id="Shape 7" o:spid="_x0000_s1028" style="position:absolute;left:18562;top:35726;width:3574;height:6889;visibility:visible;mso-wrap-style:square;v-text-anchor:top" coordsize="357378,68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" path="m356616,r762,70l357378,141808r-762,-76c245364,141732,163068,230124,163068,344424v,112776,82296,201168,193548,201168l357378,545516r,143261l356616,688848c152400,688848,,537972,,344424,,149352,152400,,356616,xe" fillcolor="black" stroked="f" strokeweight="0">
                <v:stroke miterlimit="83231f" joinstyle="miter"/>
                <v:path arrowok="t" textboxrect="0,0,357378,688848"/>
              </v:shape>
              <v:shape id="Shape 8" o:spid="_x0000_s1029" style="position:absolute;left:22136;top:35727;width:3573;height:6887;visibility:visible;mso-wrap-style:square;v-text-anchor:top" coordsize="357378,688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" path="m,l73697,6729c240697,37983,357378,173666,357378,344354v,169355,-116681,306038,-283681,337563l,688708,,545447r39562,-3943c130135,523043,194310,443033,194310,344354v,-100012,-64175,-180189,-154748,-198670l,141738,,xe" fillcolor="black" stroked="f" strokeweight="0">
                <v:stroke miterlimit="83231f" joinstyle="miter"/>
                <v:path arrowok="t" textboxrect="0,0,357378,688708"/>
              </v:shape>
              <v:shape id="Shape 9" o:spid="_x0000_s1030" style="position:absolute;left:26502;top:33791;width:4648;height:8824;visibility:visible;mso-wrap-style:square;v-text-anchor:top" coordsize="464820,88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" path="m277368,r,207264l464820,207264r,140208l277368,347472r,278892c277368,704088,309372,743712,374904,743712v32004,,64008,-9144,89916,-19812l464820,856488v-30480,15240,-79248,25908,-131064,25908c187452,882396,115824,795528,115824,641604r,-294132l,347472,,207264r115824,l115824,38100,277368,xe" fillcolor="black" stroked="f" strokeweight="0">
                <v:stroke miterlimit="83231f" joinstyle="miter"/>
                <v:path arrowok="t" textboxrect="0,0,464820,882396"/>
              </v:shape>
              <v:shape id="Shape 10" o:spid="_x0000_s1031" style="position:absolute;left:32491;top:35863;width:6081;height:6752;visibility:visible;mso-wrap-style:square;v-text-anchor:top" coordsize="608076,6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" path="m,l161544,r,384048c161544,440436,170688,475488,193548,498348v22860,24384,57912,35052,96012,35052c348996,533400,403860,505968,446532,470916l446532,,608076,r,659892l448056,659892r,-57912l446532,600456v-56388,47244,-129540,74676,-210312,74676c163068,675132,102108,652272,57912,605028,15240,557784,,502920,,411480l,xe" fillcolor="black" stroked="f" strokeweight="0">
                <v:stroke miterlimit="83231f" joinstyle="miter"/>
                <v:path arrowok="t" textboxrect="0,0,608076,675132"/>
              </v:shape>
              <v:shape id="Shape 11" o:spid="_x0000_s1032" style="position:absolute;left:40126;top:35726;width:5548;height:6889;visibility:visible;mso-wrap-style:square;v-text-anchor:top" coordsize="554736,68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" path="m272796,v80772,,178308,18288,242316,51816l515112,193548c435864,150876,342900,131064,275844,131064v-68580,,-114300,19812,-114300,65532c161544,230124,187452,246888,245364,260604v56388,12192,152400,24384,214884,53340c522732,342900,554736,391668,554736,473964v,146304,-128016,214884,-284988,214884c185928,688848,82296,672084,7620,629412r,-149352c91440,533400,198120,556260,272796,556260v73152,,120396,-21336,120396,-67056c393192,455676,373380,437388,316992,425196,260604,411480,158496,396240,94488,367284,30480,338328,,286512,,210312,,71628,114300,,272796,xe" fillcolor="black" stroked="f" strokeweight="0">
                <v:stroke miterlimit="83231f" joinstyle="miter"/>
                <v:path arrowok="t" textboxrect="0,0,554736,688848"/>
              </v:shape>
              <v:shape id="Shape 12" o:spid="_x0000_s1033" style="position:absolute;top:44093;width:4221;height:9677;visibility:visible;mso-wrap-style:square;v-text-anchor:top" coordsize="422148,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" path="m406908,r15240,l422148,42672,176784,626364r245364,l422148,655320r-257556,l33528,967740,,967740,406908,xe" fillcolor="black" stroked="f" strokeweight="0">
                <v:stroke miterlimit="83231f" joinstyle="miter"/>
                <v:path arrowok="t" textboxrect="0,0,422148,967740"/>
              </v:shape>
              <v:shape id="Shape 13" o:spid="_x0000_s1034" style="position:absolute;left:4221;top:44093;width:4237;height:9677;visibility:visible;mso-wrap-style:square;v-text-anchor:top" coordsize="423672,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" path="m,l16764,,423672,967740r-33528,l257556,655320,,655320,,626364r245364,l1524,42672,,42672,,xe" fillcolor="black" stroked="f" strokeweight="0">
                <v:stroke miterlimit="83231f" joinstyle="miter"/>
                <v:path arrowok="t" textboxrect="0,0,423672,967740"/>
              </v:shape>
              <v:shape id="Shape 14" o:spid="_x0000_s1035" style="position:absolute;left:9372;top:47110;width:5227;height:6767;visibility:visible;mso-wrap-style:square;v-text-anchor:top" coordsize="522732,67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" path="m333756,v68580,,132588,18288,184404,51816l518160,86868c464820,50292,402336,28956,333756,28956,156972,28956,30480,160020,30480,339852v,178309,128016,306324,300228,306324c406908,646176,473964,621792,522732,583692r,36576c470916,655320,403860,676656,330708,676656,137160,676656,,530352,,339852,,146304,137160,,333756,xe" fillcolor="black" stroked="f" strokeweight="0">
                <v:stroke miterlimit="83231f" joinstyle="miter"/>
                <v:path arrowok="t" textboxrect="0,0,522732,676656"/>
              </v:shape>
              <v:shape id="Shape 15" o:spid="_x0000_s1036" style="position:absolute;left:16230;top:50240;width:2431;height:3637;visibility:visible;mso-wrap-style:square;v-text-anchor:top" coordsize="243078,363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" path="m243078,r,29384l170640,35533c91345,50607,30480,92041,30480,182338v,109728,92964,150876,187452,150876l243078,330516r,30267l216408,363694c96012,363694,,302734,,185386,,68038,84011,13698,202005,1946l243078,xe" fillcolor="black" stroked="f" strokeweight="0">
                <v:stroke miterlimit="83231f" joinstyle="miter"/>
                <v:path arrowok="t" textboxrect="0,0,243078,363694"/>
              </v:shape>
              <v:shape id="Shape 16" o:spid="_x0000_s1037" style="position:absolute;left:16703;top:47110;width:1958;height:823;visibility:visible;mso-wrap-style:square;v-text-anchor:top" coordsize="195834,8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" path="m192024,r3810,255l195834,29097r-2286,-141c115824,28956,53340,48768,,82297l,48768c45720,22860,109728,,192024,xe" fillcolor="black" stroked="f" strokeweight="0">
                <v:stroke miterlimit="83231f" joinstyle="miter"/>
                <v:path arrowok="t" textboxrect="0,0,195834,82297"/>
              </v:shape>
              <v:shape id="Shape 17" o:spid="_x0000_s1038" style="position:absolute;left:18661;top:47113;width:3802;height:6735;visibility:visible;mso-wrap-style:square;v-text-anchor:top" coordsize="380238,673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" path="m,l54492,3647v126745,17982,188586,96492,188586,201838l243078,528573v,54864,15240,114300,86868,114300c346710,642873,366522,636777,380238,632205r,28956c366522,665733,348234,671829,325374,671829v-54864,,-97536,-30480,-108204,-91440l215646,580389c167640,620394,108490,654398,42053,668900l,673491,,643224r39005,-4185c102870,625538,164592,592962,212598,548385r,-188976c145542,348742,76962,341121,11430,341121l,342092,,312707r11430,-542c81534,312165,145542,319785,212598,330453r,-118872c212598,106235,149590,45227,45015,31621l,28842,,xe" fillcolor="black" stroked="f" strokeweight="0">
                <v:stroke miterlimit="83231f" joinstyle="miter"/>
                <v:path arrowok="t" textboxrect="0,0,380238,673491"/>
              </v:shape>
              <v:shape id="Shape 18" o:spid="_x0000_s1039" style="position:absolute;left:23225;top:47156;width:2911;height:6700;visibility:visible;mso-wrap-style:square;v-text-anchor:top" coordsize="291084,669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" path="m291084,r,28851l271347,30711c123015,59714,32004,185563,32004,342916v,154686,91011,267367,225049,293120l291084,639207r,30746l250573,666147c107347,638643,,517795,,344440,,177753,99179,35568,263846,2627l291084,xe" fillcolor="black" stroked="f" strokeweight="0">
                <v:stroke miterlimit="83231f" joinstyle="miter"/>
                <v:path arrowok="t" textboxrect="0,0,291084,669953"/>
              </v:shape>
              <v:shape id="Shape 19" o:spid="_x0000_s1040" style="position:absolute;left:26136;top:44093;width:2896;height:9784;visibility:visible;mso-wrap-style:square;v-text-anchor:top" coordsize="289560,97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" path="m259080,r30480,l289560,967740r-30480,l259080,880872r-1524,-1524c202692,937260,118872,978408,22860,978408l,976261,,945514r25908,2414c118872,947928,201168,911352,259080,841248r,-443484c201168,358140,128016,330708,47244,330708l,335159,,306308r47244,-4556c131064,301752,199644,329184,257556,362712r1524,-1524l259080,xe" fillcolor="black" stroked="f" strokeweight="0">
                <v:stroke miterlimit="83231f" joinstyle="miter"/>
                <v:path arrowok="t" textboxrect="0,0,289560,978408"/>
              </v:shape>
              <v:shape id="Shape 20" o:spid="_x0000_s1041" style="position:absolute;left:31074;top:47128;width:2995;height:6713;visibility:visible;mso-wrap-style:square;v-text-anchor:top" coordsize="299466,6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" path="m299466,r,28682l263905,31864c145161,53325,41148,149170,30480,309190r268986,l299466,339671r-268986,c31814,493023,125325,611371,274261,638563r25205,2218l299466,671364r-31099,-2763c108514,639327,,511311,,336622,,161934,105013,33918,251740,4644l299466,xe" fillcolor="black" stroked="f" strokeweight="0">
                <v:stroke miterlimit="83231f" joinstyle="miter"/>
                <v:path arrowok="t" textboxrect="0,0,299466,671364"/>
              </v:shape>
              <v:shape id="Shape 21" o:spid="_x0000_s1042" style="position:absolute;left:34069;top:52871;width:2613;height:1006;visibility:visible;mso-wrap-style:square;v-text-anchor:top" coordsize="261366,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" path="m261366,r,35052c201930,76200,121158,100584,40386,100584l,96997,,66415r41910,3689c125730,70104,201930,44196,261366,xe" fillcolor="black" stroked="f" strokeweight="0">
                <v:stroke miterlimit="83231f" joinstyle="miter"/>
                <v:path arrowok="t" textboxrect="0,0,261366,100584"/>
              </v:shape>
              <v:shape id="Shape 22" o:spid="_x0000_s1043" style="position:absolute;left:34069;top:47110;width:2994;height:3414;visibility:visible;mso-wrap-style:square;v-text-anchor:top" coordsize="299466,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" path="m17526,c174498,,299466,106680,299466,294132v,18288,,35052,-1524,47244l,341376,,310896r268986,l268986,298703c268986,85344,118110,28956,16002,28956l,30387,,1705,17526,xe" fillcolor="black" stroked="f" strokeweight="0">
                <v:stroke miterlimit="83231f" joinstyle="miter"/>
                <v:path arrowok="t" textboxrect="0,0,299466,341376"/>
              </v:shape>
              <v:shape id="Shape 23" o:spid="_x0000_s1044" style="position:absolute;left:39090;top:47110;width:10089;height:6660;visibility:visible;mso-wrap-style:square;v-text-anchor:top" coordsize="1008888,66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" path="m294132,v97536,,173736,42673,205740,124968c566928,64008,659892,,781812,v67056,,121920,18288,166116,62485c992124,106680,1008888,167640,1008888,260604r,405384l976884,665988r,-400812c976884,176785,964692,123444,926592,85344,890016,48768,844296,28956,778764,28956v-105156,,-192024,51817,-269748,123444c516636,182880,519684,214885,519684,257556r,408432l489204,665988r,-400812c489204,176785,477012,123444,438912,85344,402336,48768,356616,28956,292608,28956v-102108,,-187452,48769,-262128,117348l30480,665988,,665988,,10668r30480,l30480,112776r1524,c89916,57912,179832,,294132,xe" fillcolor="black" stroked="f" strokeweight="0">
                <v:stroke miterlimit="83231f" joinstyle="miter"/>
                <v:path arrowok="t" textboxrect="0,0,1008888,665988"/>
              </v:shape>
              <v:shape id="Shape 24" o:spid="_x0000_s1045" style="position:absolute;left:50718;top:47217;width:5990;height:9479;visibility:visible;mso-wrap-style:square;v-text-anchor:top" coordsize="598932,947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" path="m,l32004,,298704,550164r1524,l566928,r32004,l137160,947928r-33528,l283464,583692,,xe" fillcolor="black" stroked="f" strokeweight="0">
                <v:stroke miterlimit="83231f" joinstyle="miter"/>
                <v:path arrowok="t" textboxrect="0,0,598932,947928"/>
              </v:shape>
              <v:shape id="Shape 25" o:spid="_x0000_s1046" style="position:absolute;left:1783;top:4455;width:12603;height:25147;visibility:visible;mso-wrap-style:square;v-text-anchor:top" coordsize="1260348,251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" path="m1115892,2332c1128100,,1141190,113,1155192,2875v25337,1524,55722,6216,89875,13609l1260348,20187r,234717l1222248,245191v-23622,211074,-14764,411671,23860,599099l1260348,901265r,587901l1247832,1470446v-32323,-54441,-61779,-110830,-88068,-169122c1091565,1291799,1017937,1288084,941927,1289513v-228028,4286,-477488,54864,-666083,133731c348996,1558880,512064,1819483,790956,2026747v124777,93822,258336,167700,400257,221589l1260348,2272357r,242306l1225162,2505691c665655,2331857,120586,1739283,25908,1423244,,1362283,25908,1292180,83820,1263224v175260,-105156,723900,-233172,987552,-195072c948500,622382,932783,37308,1115892,2332xe" fillcolor="#396" stroked="f" strokeweight="0">
                <v:stroke miterlimit="83231f" joinstyle="miter"/>
                <v:path arrowok="t" textboxrect="0,0,1260348,2514663"/>
              </v:shape>
              <v:shape id="Shape 26" o:spid="_x0000_s1047" style="position:absolute;left:14386;width:14121;height:30606;visibility:visible;mso-wrap-style:square;v-text-anchor:top" coordsize="1412097,306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" path="m1395365,r16732,2213l1412097,267838r-33472,37281c1342549,346838,1301115,399702,1258824,463710v-458629,661511,-372100,1428839,62435,2072184l1412097,2661940r,229502l1411986,2891442v-17907,,-35814,,-35814,c964692,3016410,598932,3060606,204216,2998122v-39624,-2858,-79492,-8358,-119446,-16249l,2960258,,2717952r17017,5913c307515,2815647,631126,2827434,984504,2758854,638175,2607978,319278,2376521,92750,2073483l,1934761,,1346859r20266,81086c166943,1924803,533591,2316990,1063752,2548542,1001268,2444910,944880,2336706,897636,2225454,743712,1873410,684276,1477170,755904,1097694,578548,933673,306681,788322,63838,716771l,700498,,465782r38614,9356c283023,540011,659606,709264,816864,855378,969264,385986,1263396,90330,1327404,30894,1347216,10320,1370124,509,1395365,xe" fillcolor="#396" stroked="f" strokeweight="0">
                <v:stroke miterlimit="83231f" joinstyle="miter"/>
                <v:path arrowok="t" textboxrect="0,0,1412097,3060606"/>
              </v:shape>
              <v:shape id="Shape 27" o:spid="_x0000_s1048" style="position:absolute;left:28507;top:22;width:14119;height:30668;visibility:visible;mso-wrap-style:square;v-text-anchor:top" coordsize="1411875,306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" path="m,l17673,2338c195761,50574,459994,471867,595011,853165,753507,705813,1128309,538340,1372825,473360r39050,-9495l1411875,697963r-12526,2968c1343199,715433,1275476,736579,1200038,766297,994299,845545,811419,956797,655971,1095481v96012,501396,-44196,1021080,-307848,1450848c878284,2314776,1244931,1922590,1392103,1425732r19772,-78768l1411875,1932668r-92536,138601c1093168,2374308,774843,2605765,427371,2756641v354330,68580,677703,56793,967888,-34990l1411875,2715872r,233624l1317976,2973971c905930,3066870,463375,3024484,35702,2889229v,,-4476,,-11191,l,2889229,,2659727r650,902c579771,1903201,643779,988801,650,264901l,265625,,xe" fillcolor="#396" stroked="f" strokeweight="0">
                <v:stroke miterlimit="83231f" joinstyle="miter"/>
                <v:path arrowok="t" textboxrect="0,0,1411875,3066870"/>
              </v:shape>
              <v:shape id="Shape 28" o:spid="_x0000_s1049" style="position:absolute;left:42626;top:4456;width:13883;height:25061;visibility:visible;mso-wrap-style:square;v-text-anchor:top" coordsize="1388364,250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" path="m144456,2342v183109,35139,167392,621462,44520,1065804c452628,1031570,1001268,1156537,1176528,1263218v211836,88391,-169164,626364,-571500,944880c425481,2343352,231499,2438424,28754,2498614l,2506109,,2272485r69442,-24155c211205,2194441,344614,2120563,469392,2026741,748284,1819477,911352,1560397,984504,1423238,795909,1344371,546449,1293793,318421,1289507v-76010,-1429,-149638,2286,-217837,11811c74295,1359610,44862,1415999,12579,1470440l,1489280,,903576,14883,844284c53721,656856,62865,456259,39624,245185l,254576,,20478,14906,16853c49125,9394,79629,4584,105156,2869,119158,107,132249,,144456,2342xe" fillcolor="#396" stroked="f" strokeweight="0">
                <v:stroke miterlimit="83231f" joinstyle="miter"/>
                <v:path arrowok="t" textboxrect="0,0,1388364,2506109"/>
              </v:shape>
              <w10:wrap anchorx="margin"/>
            </v:group>
          </w:pict>
        </mc:Fallback>
      </mc:AlternateContent>
    </w:r>
    <w:r w:rsidR="00CF7D72">
      <w:rPr>
        <w:noProof/>
        <w:lang w:eastAsia="en-GB"/>
      </w:rPr>
      <w:drawing>
        <wp:anchor distT="0" distB="0" distL="114300" distR="114300" simplePos="0" relativeHeight="251656704" behindDoc="1" locked="0" layoutInCell="1" allowOverlap="1" wp14:anchorId="3537EFF3" wp14:editId="3DFD111F">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0B79D160" w14:textId="419D5F1F" w:rsidR="000C2A65" w:rsidRDefault="000C2A65">
    <w:pPr>
      <w:pStyle w:val="Header"/>
    </w:pPr>
  </w:p>
  <w:p w14:paraId="5B6214BC" w14:textId="77777777" w:rsidR="00CB1642" w:rsidRDefault="00CB1642">
    <w:pPr>
      <w:pStyle w:val="Header"/>
    </w:pPr>
  </w:p>
  <w:p w14:paraId="5CC2475D"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36F26"/>
    <w:rsid w:val="00067ADE"/>
    <w:rsid w:val="00081FCA"/>
    <w:rsid w:val="00097855"/>
    <w:rsid w:val="000A4934"/>
    <w:rsid w:val="000C0DD1"/>
    <w:rsid w:val="000C2A65"/>
    <w:rsid w:val="000E12D6"/>
    <w:rsid w:val="0010269E"/>
    <w:rsid w:val="00137441"/>
    <w:rsid w:val="001A4249"/>
    <w:rsid w:val="002045D9"/>
    <w:rsid w:val="002B69D7"/>
    <w:rsid w:val="002C5853"/>
    <w:rsid w:val="002E1D36"/>
    <w:rsid w:val="002E3AC9"/>
    <w:rsid w:val="003028B8"/>
    <w:rsid w:val="00321DEF"/>
    <w:rsid w:val="00322559"/>
    <w:rsid w:val="0032326B"/>
    <w:rsid w:val="00335668"/>
    <w:rsid w:val="003409C4"/>
    <w:rsid w:val="00340C31"/>
    <w:rsid w:val="00342F7C"/>
    <w:rsid w:val="003445E8"/>
    <w:rsid w:val="00355718"/>
    <w:rsid w:val="003825B7"/>
    <w:rsid w:val="00391B38"/>
    <w:rsid w:val="003A12DF"/>
    <w:rsid w:val="003B4108"/>
    <w:rsid w:val="003B7E10"/>
    <w:rsid w:val="003D6092"/>
    <w:rsid w:val="00407D0F"/>
    <w:rsid w:val="004339D2"/>
    <w:rsid w:val="00451FA5"/>
    <w:rsid w:val="0046129E"/>
    <w:rsid w:val="00463084"/>
    <w:rsid w:val="004752E7"/>
    <w:rsid w:val="00486385"/>
    <w:rsid w:val="004A390C"/>
    <w:rsid w:val="004A4002"/>
    <w:rsid w:val="004B0158"/>
    <w:rsid w:val="004C37F7"/>
    <w:rsid w:val="004C5CB7"/>
    <w:rsid w:val="004C7FFD"/>
    <w:rsid w:val="005011E9"/>
    <w:rsid w:val="0051754A"/>
    <w:rsid w:val="005176B7"/>
    <w:rsid w:val="00531B69"/>
    <w:rsid w:val="00535CB3"/>
    <w:rsid w:val="00540E76"/>
    <w:rsid w:val="00586B00"/>
    <w:rsid w:val="005913C4"/>
    <w:rsid w:val="005E0BEE"/>
    <w:rsid w:val="006238A8"/>
    <w:rsid w:val="00625C06"/>
    <w:rsid w:val="0062676C"/>
    <w:rsid w:val="00633C97"/>
    <w:rsid w:val="006420C0"/>
    <w:rsid w:val="0066514C"/>
    <w:rsid w:val="006C2751"/>
    <w:rsid w:val="006F3F72"/>
    <w:rsid w:val="00720329"/>
    <w:rsid w:val="007422F6"/>
    <w:rsid w:val="00743B58"/>
    <w:rsid w:val="00766FA6"/>
    <w:rsid w:val="007678F4"/>
    <w:rsid w:val="00775A13"/>
    <w:rsid w:val="0077643A"/>
    <w:rsid w:val="00784328"/>
    <w:rsid w:val="00793866"/>
    <w:rsid w:val="007A0C58"/>
    <w:rsid w:val="007B2485"/>
    <w:rsid w:val="007B62F6"/>
    <w:rsid w:val="007C6419"/>
    <w:rsid w:val="00810E92"/>
    <w:rsid w:val="00821A6F"/>
    <w:rsid w:val="00830689"/>
    <w:rsid w:val="00867229"/>
    <w:rsid w:val="00874E73"/>
    <w:rsid w:val="00887535"/>
    <w:rsid w:val="008D40B2"/>
    <w:rsid w:val="008E1F18"/>
    <w:rsid w:val="008E34E1"/>
    <w:rsid w:val="0090496F"/>
    <w:rsid w:val="009050AE"/>
    <w:rsid w:val="00920357"/>
    <w:rsid w:val="00954BC2"/>
    <w:rsid w:val="00984129"/>
    <w:rsid w:val="00987B4E"/>
    <w:rsid w:val="009A29BA"/>
    <w:rsid w:val="009D3B6C"/>
    <w:rsid w:val="009E5459"/>
    <w:rsid w:val="00A2093F"/>
    <w:rsid w:val="00A53132"/>
    <w:rsid w:val="00A64DD0"/>
    <w:rsid w:val="00A7118E"/>
    <w:rsid w:val="00A721B2"/>
    <w:rsid w:val="00A8602C"/>
    <w:rsid w:val="00AA743B"/>
    <w:rsid w:val="00AB1E73"/>
    <w:rsid w:val="00AB43C4"/>
    <w:rsid w:val="00AC3AC4"/>
    <w:rsid w:val="00B03EAD"/>
    <w:rsid w:val="00B7007A"/>
    <w:rsid w:val="00B900CF"/>
    <w:rsid w:val="00B90E3C"/>
    <w:rsid w:val="00B92BB3"/>
    <w:rsid w:val="00BB1A19"/>
    <w:rsid w:val="00BF5A50"/>
    <w:rsid w:val="00C016F7"/>
    <w:rsid w:val="00C86852"/>
    <w:rsid w:val="00C947CC"/>
    <w:rsid w:val="00CA18BA"/>
    <w:rsid w:val="00CB1642"/>
    <w:rsid w:val="00CB1E53"/>
    <w:rsid w:val="00CC0A2C"/>
    <w:rsid w:val="00CE3406"/>
    <w:rsid w:val="00CF38F1"/>
    <w:rsid w:val="00CF7D72"/>
    <w:rsid w:val="00D11C19"/>
    <w:rsid w:val="00D5515E"/>
    <w:rsid w:val="00D60654"/>
    <w:rsid w:val="00D62638"/>
    <w:rsid w:val="00D8150E"/>
    <w:rsid w:val="00DC7D28"/>
    <w:rsid w:val="00DD28AD"/>
    <w:rsid w:val="00DF2157"/>
    <w:rsid w:val="00E245F3"/>
    <w:rsid w:val="00E43BD3"/>
    <w:rsid w:val="00E56172"/>
    <w:rsid w:val="00E74A2B"/>
    <w:rsid w:val="00E85513"/>
    <w:rsid w:val="00E86FD5"/>
    <w:rsid w:val="00ED5CEF"/>
    <w:rsid w:val="00ED66FF"/>
    <w:rsid w:val="00EF7AD3"/>
    <w:rsid w:val="00F20B73"/>
    <w:rsid w:val="00F46AE6"/>
    <w:rsid w:val="00F944CC"/>
    <w:rsid w:val="00FD7BF4"/>
    <w:rsid w:val="00FE44F7"/>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F2AC"/>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A72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7534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cooper2@nexusma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torer@nexusma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ab8541e-8b0e-495c-948c-dc10ec550287" xsi:nil="true"/>
    <MigrationWizIdDocumentLibraryPermissions xmlns="4ab8541e-8b0e-495c-948c-dc10ec550287" xsi:nil="true"/>
    <MigrationWizIdSecurityGroups xmlns="4ab8541e-8b0e-495c-948c-dc10ec550287" xsi:nil="true"/>
    <MigrationWizId xmlns="4ab8541e-8b0e-495c-948c-dc10ec550287" xsi:nil="true"/>
    <MigrationWizIdPermissions xmlns="4ab8541e-8b0e-495c-948c-dc10ec550287" xsi:nil="true"/>
    <MigrationWizIdPermissionLevels xmlns="4ab8541e-8b0e-495c-948c-dc10ec5502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53F531463F1E408A45D84BCC93EDB7" ma:contentTypeVersion="23" ma:contentTypeDescription="Create a new document." ma:contentTypeScope="" ma:versionID="09f45e8d764912baca79da14afb55c81">
  <xsd:schema xmlns:xsd="http://www.w3.org/2001/XMLSchema" xmlns:xs="http://www.w3.org/2001/XMLSchema" xmlns:p="http://schemas.microsoft.com/office/2006/metadata/properties" xmlns:ns3="4ab8541e-8b0e-495c-948c-dc10ec550287" xmlns:ns4="b23a8e76-7f40-4c8d-9227-c89e85ca1df5" targetNamespace="http://schemas.microsoft.com/office/2006/metadata/properties" ma:root="true" ma:fieldsID="1aeb70c6e5c8d7f964ac7657b715d5ec" ns3:_="" ns4:_="">
    <xsd:import namespace="4ab8541e-8b0e-495c-948c-dc10ec550287"/>
    <xsd:import namespace="b23a8e76-7f40-4c8d-9227-c89e85ca1df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CR"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8541e-8b0e-495c-948c-dc10ec55028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OCR" ma:index="25" nillable="true" ma:displayName="Extracted Text" ma:internalName="MediaServiceOCR" ma:readOnly="true">
      <xsd:simpleType>
        <xsd:restriction base="dms:Note">
          <xsd:maxLength value="255"/>
        </xsd:restrictio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ystemTags" ma:index="29" nillable="true" ma:displayName="MediaServiceSystemTags" ma:hidden="true" ma:internalName="MediaServiceSystemTags"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a8e76-7f40-4c8d-9227-c89e85ca1df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592C3-5752-4E4F-B667-0163EF074F0A}">
  <ds:schemaRefs>
    <ds:schemaRef ds:uri="http://schemas.microsoft.com/office/2006/metadata/properties"/>
    <ds:schemaRef ds:uri="http://schemas.microsoft.com/office/infopath/2007/PartnerControls"/>
    <ds:schemaRef ds:uri="4ab8541e-8b0e-495c-948c-dc10ec550287"/>
  </ds:schemaRefs>
</ds:datastoreItem>
</file>

<file path=customXml/itemProps2.xml><?xml version="1.0" encoding="utf-8"?>
<ds:datastoreItem xmlns:ds="http://schemas.openxmlformats.org/officeDocument/2006/customXml" ds:itemID="{1BD3EB00-9577-4407-9536-62E00510EC22}">
  <ds:schemaRefs>
    <ds:schemaRef ds:uri="http://schemas.microsoft.com/sharepoint/v3/contenttype/forms"/>
  </ds:schemaRefs>
</ds:datastoreItem>
</file>

<file path=customXml/itemProps3.xml><?xml version="1.0" encoding="utf-8"?>
<ds:datastoreItem xmlns:ds="http://schemas.openxmlformats.org/officeDocument/2006/customXml" ds:itemID="{69AFEF03-1D6F-4C64-BF0A-1FA6FB296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8541e-8b0e-495c-948c-dc10ec550287"/>
    <ds:schemaRef ds:uri="b23a8e76-7f40-4c8d-9227-c89e85ca1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47DB10-62D3-4A79-88FC-1FF1E003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4</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5</cp:revision>
  <cp:lastPrinted>2024-09-10T13:48:00Z</cp:lastPrinted>
  <dcterms:created xsi:type="dcterms:W3CDTF">2024-09-10T14:08:00Z</dcterms:created>
  <dcterms:modified xsi:type="dcterms:W3CDTF">2024-09-11T14:11:00Z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0x0101004D53F531463F1E408A45D84BCC93EDB7</vt:lpwstr>
  </property>
</Properties>
</file>