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AE6514"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sidR="00E65CAA">
                  <w:rPr>
                    <w:rFonts w:cs="Arial"/>
                    <w:b/>
                    <w:color w:val="000000" w:themeColor="text1"/>
                    <w:sz w:val="24"/>
                    <w:szCs w:val="24"/>
                  </w:rPr>
                  <w:t>Karen McVicar</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r w:rsidR="00E65CAA">
                  <w:rPr>
                    <w:rFonts w:cs="Arial"/>
                    <w:b/>
                    <w:color w:val="000000" w:themeColor="text1"/>
                    <w:sz w:val="24"/>
                    <w:szCs w:val="24"/>
                  </w:rPr>
                  <w:t xml:space="preserve">Betty </w:t>
                </w:r>
                <w:proofErr w:type="spellStart"/>
                <w:r w:rsidR="00E65CAA">
                  <w:rPr>
                    <w:rFonts w:cs="Arial"/>
                    <w:b/>
                    <w:color w:val="000000" w:themeColor="text1"/>
                    <w:sz w:val="24"/>
                    <w:szCs w:val="24"/>
                  </w:rPr>
                  <w:t>Layward</w:t>
                </w:r>
                <w:proofErr w:type="spellEnd"/>
                <w:r w:rsidR="00E65CAA">
                  <w:rPr>
                    <w:rFonts w:cs="Arial"/>
                    <w:b/>
                    <w:color w:val="000000" w:themeColor="text1"/>
                    <w:sz w:val="24"/>
                    <w:szCs w:val="24"/>
                  </w:rPr>
                  <w:t xml:space="preserve"> Primary School</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AE6514"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sidR="00E65CAA">
                  <w:rPr>
                    <w:rFonts w:cs="Arial"/>
                    <w:color w:val="000000" w:themeColor="text1"/>
                    <w:sz w:val="24"/>
                    <w:szCs w:val="24"/>
                  </w:rPr>
                  <w:t>admin@bettylayward.org</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AE6514"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r w:rsidR="00E65CAA">
                  <w:rPr>
                    <w:rFonts w:cs="Arial"/>
                    <w:color w:val="000000" w:themeColor="text1"/>
                    <w:sz w:val="24"/>
                    <w:szCs w:val="24"/>
                  </w:rPr>
                  <w:t xml:space="preserve">Betty </w:t>
                </w:r>
                <w:proofErr w:type="spellStart"/>
                <w:r w:rsidR="00E65CAA">
                  <w:rPr>
                    <w:rFonts w:cs="Arial"/>
                    <w:color w:val="000000" w:themeColor="text1"/>
                    <w:sz w:val="24"/>
                    <w:szCs w:val="24"/>
                  </w:rPr>
                  <w:t>Layward</w:t>
                </w:r>
                <w:proofErr w:type="spellEnd"/>
                <w:r w:rsidR="00E65CAA">
                  <w:rPr>
                    <w:rFonts w:cs="Arial"/>
                    <w:color w:val="000000" w:themeColor="text1"/>
                    <w:sz w:val="24"/>
                    <w:szCs w:val="24"/>
                  </w:rPr>
                  <w:t xml:space="preserve"> Primary School, Clissold Road, London N16 9EX</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486617" w:rsidP="0048661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AE6514"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AE6514"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AE6514"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AE6514"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AE6514"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AE6514"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AE6514"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AE6514"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AE6514"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AE6514"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AE6514"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AE6514"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AE6514"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AE6514"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AE6514"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AE6514"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AE6514"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AE6514"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AE6514"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AE6514"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AE6514"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AE6514"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AE6514"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AE6514"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AE6514"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AE6514"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AE6514"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AE6514"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AE6514"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AE6514"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AE6514"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AE6514"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AE6514"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E6514"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AE6514"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E6514"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AE6514"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AE6514"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AE6514"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E6514"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E6514"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AE6514"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E6514"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AE6514"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E6514"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AE6514"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AE6514"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AE6514"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E6514"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E6514"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AE6514"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AE6514"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AE6514"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AE6514"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AE6514"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AE6514"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AE6514"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AE6514"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AE6514"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AE6514"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E6514"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AE6514"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E6514"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AE6514"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AE6514"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AE6514"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E6514"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E6514"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AE6514"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AE6514"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AE6514"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AE6514"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AE6514"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AE6514"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AE6514"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AE6514"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AE6514"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AE6514"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AE6514"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AE6514"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AE6514"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AE6514"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AE6514"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AE6514"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AE6514"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AE6514"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AE6514"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AE6514"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AE6514"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AE6514"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AE6514"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AE6514"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AE6514"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AE6514"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AE6514"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AE6514"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E6514"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AE6514"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E6514"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AE6514"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AE6514"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E6514"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E6514"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AE6514"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AE6514"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E6514"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AE6514"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E6514"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AE6514"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AE6514"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E6514"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AE6514"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AE6514"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E6514"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AE6514"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AE6514"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E6514"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AE6514"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E6514"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E6514"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AE6514"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E6514"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AE6514"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E6514"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E6514"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AE6514"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E6514"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AE6514"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E6514"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AE6514"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E6514"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E6514"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AE6514"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E6514"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AE6514"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AE6514"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DF43B4">
                <w:rPr>
                  <w:rStyle w:val="Hyperlink"/>
                </w:rPr>
                <w:t>GOV.UK</w:t>
              </w:r>
            </w:hyperlink>
          </w:p>
          <w:p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961997" w:rsidRDefault="00660506" w:rsidP="009657EA">
            <w:pPr>
              <w:spacing w:before="120"/>
            </w:pPr>
            <w:r w:rsidRPr="00DF43B4">
              <w:t xml:space="preserve">For further details, please refer to Hackney Education’s </w:t>
            </w:r>
            <w:hyperlink r:id="rId16"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AE6514"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AE6514"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AE6514"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AE6514"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rsidR="00690CE4" w:rsidRPr="006E22EF" w:rsidRDefault="00690CE4" w:rsidP="00690CE4">
            <w:pPr>
              <w:pStyle w:val="Answer"/>
              <w:keepNext/>
              <w:keepLines/>
            </w:pPr>
          </w:p>
        </w:tc>
      </w:tr>
    </w:tbl>
    <w:p w:rsidR="003F493B" w:rsidRDefault="003F493B" w:rsidP="00486617">
      <w:pPr>
        <w:rPr>
          <w:b/>
        </w:rPr>
      </w:pPr>
    </w:p>
    <w:p w:rsidR="003F493B" w:rsidRPr="00177EA5" w:rsidRDefault="003F493B" w:rsidP="00486617">
      <w:pPr>
        <w:rPr>
          <w:b/>
        </w:rPr>
      </w:pPr>
    </w:p>
    <w:p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AE6514"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AE6514">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AE6514">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AE6514">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AE6514">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AE6514">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AE6514">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AE6514">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AE6514"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AE6514"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AE6514"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AE6514"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98B" w:rsidRDefault="00FD798B" w:rsidP="00520717">
      <w:pPr>
        <w:spacing w:after="0" w:line="240" w:lineRule="auto"/>
      </w:pPr>
      <w:r>
        <w:separator/>
      </w:r>
    </w:p>
  </w:endnote>
  <w:endnote w:type="continuationSeparator" w:id="0">
    <w:p w:rsidR="00FD798B" w:rsidRDefault="00FD798B"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00FE0EE6-4048-4722-ACE9-B967F40308E2}"/>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00000001" w:usb1="00000041" w:usb2="00000000" w:usb3="00000000" w:csb0="00000111" w:csb1="00000000"/>
    <w:embedBold r:id="rId2" w:fontKey="{9919ABB4-3A8F-4A61-B224-F13C87C909EE}"/>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815738D0-F873-464C-9AB0-638FF82BFC1F}"/>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98B" w:rsidRDefault="00FD798B" w:rsidP="00520717">
      <w:pPr>
        <w:spacing w:after="0" w:line="240" w:lineRule="auto"/>
      </w:pPr>
      <w:r>
        <w:separator/>
      </w:r>
    </w:p>
  </w:footnote>
  <w:footnote w:type="continuationSeparator" w:id="0">
    <w:p w:rsidR="00FD798B" w:rsidRDefault="00FD798B"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B0554E" w:rsidRDefault="002E55CD"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B0554E" w:rsidRDefault="002E55CD"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5A2FEF" w:rsidRDefault="002E55CD"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064F3"/>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64EB"/>
    <w:rsid w:val="00353217"/>
    <w:rsid w:val="00362911"/>
    <w:rsid w:val="00372294"/>
    <w:rsid w:val="003967BF"/>
    <w:rsid w:val="003A5728"/>
    <w:rsid w:val="003A63D9"/>
    <w:rsid w:val="003B0321"/>
    <w:rsid w:val="003B1FA9"/>
    <w:rsid w:val="003B2E58"/>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43517"/>
    <w:rsid w:val="00644454"/>
    <w:rsid w:val="00654B51"/>
    <w:rsid w:val="00660506"/>
    <w:rsid w:val="006634A3"/>
    <w:rsid w:val="0066374F"/>
    <w:rsid w:val="00687861"/>
    <w:rsid w:val="00690BCC"/>
    <w:rsid w:val="00690CE4"/>
    <w:rsid w:val="006B1BFE"/>
    <w:rsid w:val="006B2FAB"/>
    <w:rsid w:val="006C5B51"/>
    <w:rsid w:val="006D186F"/>
    <w:rsid w:val="006E22EF"/>
    <w:rsid w:val="006F5D0B"/>
    <w:rsid w:val="00711B07"/>
    <w:rsid w:val="00732B18"/>
    <w:rsid w:val="007347B3"/>
    <w:rsid w:val="00743629"/>
    <w:rsid w:val="00746B03"/>
    <w:rsid w:val="0074797E"/>
    <w:rsid w:val="007865A3"/>
    <w:rsid w:val="0079014A"/>
    <w:rsid w:val="00790DAA"/>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6F38"/>
    <w:rsid w:val="00C32F04"/>
    <w:rsid w:val="00C35E7F"/>
    <w:rsid w:val="00C47B5A"/>
    <w:rsid w:val="00C60DC3"/>
    <w:rsid w:val="00C61449"/>
    <w:rsid w:val="00C64E94"/>
    <w:rsid w:val="00C73CBB"/>
    <w:rsid w:val="00C872F2"/>
    <w:rsid w:val="00C90DBE"/>
    <w:rsid w:val="00CB3AB5"/>
    <w:rsid w:val="00CB651C"/>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65CAA"/>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3762"/>
    <w:rsid w:val="00F2527B"/>
    <w:rsid w:val="00F261EC"/>
    <w:rsid w:val="00F273BC"/>
    <w:rsid w:val="00F7480E"/>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ackneyservicesforschools.co.uk/system/files/extranet/DBS%20Policy%20%28Schools%29.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hambers\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4865C9" w:rsidRDefault="004865C9">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4865C9" w:rsidRDefault="004865C9">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4865C9" w:rsidRDefault="004865C9">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4865C9" w:rsidRDefault="004865C9">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4865C9" w:rsidRDefault="004865C9">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4865C9" w:rsidRDefault="004865C9">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4865C9" w:rsidRDefault="004865C9">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4865C9" w:rsidRDefault="004865C9">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4865C9" w:rsidRDefault="004865C9">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4865C9" w:rsidRDefault="004865C9">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4865C9" w:rsidRDefault="004865C9">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4865C9" w:rsidRDefault="004865C9">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4865C9" w:rsidRDefault="004865C9">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4865C9" w:rsidRDefault="004865C9">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4865C9" w:rsidRDefault="004865C9">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4865C9" w:rsidRDefault="004865C9">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4865C9" w:rsidRDefault="004865C9">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4865C9" w:rsidRDefault="004865C9">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4865C9" w:rsidRDefault="004865C9">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4865C9" w:rsidRDefault="004865C9">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4865C9" w:rsidRDefault="004865C9">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4865C9" w:rsidRDefault="004865C9">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4865C9" w:rsidRDefault="004865C9">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4865C9" w:rsidRDefault="004865C9">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4865C9" w:rsidRDefault="004865C9">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4865C9" w:rsidRDefault="004865C9">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4865C9" w:rsidRDefault="004865C9">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4865C9" w:rsidRDefault="004865C9">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4865C9" w:rsidRDefault="004865C9">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4865C9" w:rsidRDefault="004865C9">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4865C9" w:rsidRDefault="004865C9">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4865C9" w:rsidRDefault="004865C9">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4865C9" w:rsidRDefault="004865C9">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4865C9" w:rsidRDefault="004865C9">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4865C9" w:rsidRDefault="004865C9">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4865C9" w:rsidRDefault="004865C9">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4865C9" w:rsidRDefault="004865C9">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4865C9" w:rsidRDefault="004865C9">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4865C9" w:rsidRDefault="004865C9">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4865C9" w:rsidRDefault="004865C9">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4865C9" w:rsidRDefault="004865C9">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4865C9" w:rsidRDefault="004865C9">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4865C9" w:rsidRDefault="004865C9">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4865C9" w:rsidRDefault="004865C9">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4865C9" w:rsidRDefault="004865C9">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4865C9" w:rsidRDefault="004865C9">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4865C9" w:rsidRDefault="004865C9">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4865C9" w:rsidRDefault="004865C9">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4865C9" w:rsidRDefault="004865C9">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4865C9" w:rsidRDefault="004865C9">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4865C9" w:rsidRDefault="004865C9">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4865C9" w:rsidRDefault="004865C9">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4865C9" w:rsidRDefault="004865C9">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4865C9" w:rsidRDefault="004865C9">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4865C9" w:rsidRDefault="004865C9">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4865C9" w:rsidRDefault="004865C9">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4865C9" w:rsidRDefault="004865C9">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4865C9" w:rsidRDefault="004865C9">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4865C9" w:rsidRDefault="004865C9">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4865C9" w:rsidRDefault="004865C9">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4865C9" w:rsidRDefault="004865C9">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4865C9" w:rsidRDefault="004865C9">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4865C9" w:rsidRDefault="004865C9">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4865C9" w:rsidRDefault="004865C9">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4865C9" w:rsidRDefault="004865C9">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4865C9" w:rsidRDefault="004865C9">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4865C9" w:rsidRDefault="004865C9">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4865C9" w:rsidRDefault="004865C9">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4865C9" w:rsidRDefault="004865C9">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4865C9" w:rsidRDefault="004865C9">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4865C9" w:rsidRDefault="004865C9">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4865C9" w:rsidRDefault="004865C9">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4865C9" w:rsidRDefault="004865C9">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4865C9" w:rsidRDefault="004865C9">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4865C9" w:rsidRDefault="004865C9">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4865C9" w:rsidRDefault="004865C9">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4865C9" w:rsidRDefault="004865C9">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4865C9" w:rsidRDefault="004865C9">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4865C9" w:rsidRDefault="004865C9">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4865C9" w:rsidRDefault="004865C9">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4865C9" w:rsidRDefault="004865C9">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4865C9" w:rsidRDefault="004865C9">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4865C9" w:rsidRDefault="004865C9">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4865C9" w:rsidRDefault="004865C9">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4865C9" w:rsidRDefault="004865C9">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4865C9" w:rsidRDefault="004865C9">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4865C9" w:rsidRDefault="004865C9">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4865C9" w:rsidRDefault="004865C9">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4865C9" w:rsidRDefault="004865C9">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4865C9" w:rsidRDefault="004865C9">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4865C9" w:rsidRDefault="004865C9">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4865C9" w:rsidRDefault="004865C9">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4865C9" w:rsidRDefault="004865C9">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4865C9" w:rsidRDefault="004865C9">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4865C9" w:rsidRDefault="004865C9">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4865C9" w:rsidRDefault="004865C9">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4865C9" w:rsidRDefault="004865C9">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4865C9" w:rsidRDefault="004865C9">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4865C9" w:rsidRDefault="004865C9">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4865C9" w:rsidRDefault="004865C9">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4865C9" w:rsidRDefault="004865C9">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4865C9" w:rsidRDefault="004865C9">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4865C9" w:rsidRDefault="004865C9">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4865C9" w:rsidRDefault="004865C9">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4865C9" w:rsidRDefault="004865C9">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4865C9" w:rsidRDefault="004865C9">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4865C9" w:rsidRDefault="004865C9">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4865C9" w:rsidRDefault="004865C9">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4865C9" w:rsidRDefault="004865C9">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4865C9" w:rsidRDefault="004865C9">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4865C9" w:rsidRDefault="004865C9">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4865C9" w:rsidRDefault="004865C9">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4865C9" w:rsidRDefault="004865C9">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4865C9" w:rsidRDefault="004865C9">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4865C9" w:rsidRDefault="004865C9">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4865C9" w:rsidRDefault="004865C9">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4865C9" w:rsidRDefault="004865C9">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4865C9" w:rsidRDefault="004865C9">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4865C9" w:rsidRDefault="004865C9">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4865C9" w:rsidRDefault="004865C9">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4865C9" w:rsidRDefault="004865C9">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4865C9" w:rsidRDefault="004865C9">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4865C9" w:rsidRDefault="004865C9">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4865C9" w:rsidRDefault="004865C9">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4865C9" w:rsidRDefault="004865C9">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4865C9" w:rsidRDefault="004865C9">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4865C9" w:rsidRDefault="004865C9">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4865C9" w:rsidRDefault="004865C9">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4865C9" w:rsidRDefault="004865C9">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4865C9" w:rsidRDefault="004865C9">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4865C9" w:rsidRDefault="004865C9">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4865C9" w:rsidRDefault="004865C9">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4865C9" w:rsidRDefault="004865C9">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4865C9" w:rsidRDefault="004865C9">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4865C9" w:rsidRDefault="004865C9">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4865C9" w:rsidRDefault="004865C9">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4865C9" w:rsidRDefault="004865C9">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4865C9" w:rsidRDefault="004865C9">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4865C9" w:rsidRDefault="004865C9">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4865C9" w:rsidRDefault="004865C9">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4865C9" w:rsidRDefault="004865C9">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4865C9" w:rsidRDefault="004865C9">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4865C9" w:rsidRDefault="004865C9">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4865C9" w:rsidRDefault="004865C9">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4865C9" w:rsidRDefault="004865C9">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4865C9" w:rsidRDefault="004865C9">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4865C9" w:rsidRDefault="004865C9">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4865C9" w:rsidRDefault="004865C9">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4865C9" w:rsidRDefault="004865C9">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4865C9" w:rsidRDefault="004865C9">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4865C9" w:rsidRDefault="004865C9">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4865C9" w:rsidRDefault="004865C9">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4865C9" w:rsidRDefault="004865C9">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4865C9" w:rsidRDefault="004865C9">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4865C9" w:rsidRDefault="004865C9">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4865C9" w:rsidRDefault="004865C9">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4865C9" w:rsidRDefault="004865C9">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4865C9" w:rsidRDefault="004865C9">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4865C9" w:rsidRDefault="004865C9">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4865C9" w:rsidRDefault="004865C9">
          <w:pPr>
            <w:pStyle w:val="E8A52282F92D4519A131D63B2FB4646D"/>
          </w:pPr>
          <w:r w:rsidRPr="00DC4AFA">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00000001"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C9"/>
    <w:rsid w:val="0048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40F5F-A8C0-4206-9C80-A677DB9E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2561</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Schools Application Form</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Application Form</dc:title>
  <dc:subject/>
  <dc:creator>Education HR Team</dc:creator>
  <cp:keywords/>
  <dc:description/>
  <cp:lastModifiedBy>Karen Kininmonth</cp:lastModifiedBy>
  <cp:revision>2</cp:revision>
  <cp:lastPrinted>2021-06-02T08:45:00Z</cp:lastPrinted>
  <dcterms:created xsi:type="dcterms:W3CDTF">2026-05-08T13:24:00Z</dcterms:created>
  <dcterms:modified xsi:type="dcterms:W3CDTF">2026-05-08T13:24:00Z</dcterms:modified>
</cp:coreProperties>
</file>