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B19" w:rsidRPr="004762E0" w:rsidRDefault="00782CC7" w:rsidP="00C94C2F">
      <w:pPr>
        <w:jc w:val="center"/>
        <w:rPr>
          <w:rFonts w:ascii="Tahoma" w:hAnsi="Tahoma" w:cs="Tahoma"/>
          <w:b/>
          <w:sz w:val="24"/>
          <w:szCs w:val="24"/>
        </w:rPr>
      </w:pPr>
      <w:r w:rsidRPr="004762E0">
        <w:rPr>
          <w:rFonts w:ascii="Tahoma" w:hAnsi="Tahoma" w:cs="Tahoma"/>
          <w:b/>
          <w:noProof/>
          <w:sz w:val="24"/>
          <w:szCs w:val="24"/>
        </w:rPr>
        <w:drawing>
          <wp:inline distT="0" distB="0" distL="0" distR="0" wp14:anchorId="33603443" wp14:editId="0CC1B3F4">
            <wp:extent cx="609409" cy="7429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Petersfield shield redraw colour Sept 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68" cy="743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5B7" w:rsidRPr="00683FFA" w:rsidRDefault="00782CC7" w:rsidP="00683FFA">
      <w:pPr>
        <w:jc w:val="center"/>
        <w:rPr>
          <w:rFonts w:ascii="Tahoma" w:hAnsi="Tahoma" w:cs="Tahoma"/>
          <w:sz w:val="24"/>
          <w:szCs w:val="24"/>
        </w:rPr>
      </w:pPr>
      <w:r w:rsidRPr="00683FFA">
        <w:rPr>
          <w:rFonts w:ascii="Tahoma" w:hAnsi="Tahoma" w:cs="Tahoma"/>
          <w:b/>
          <w:color w:val="0070C0"/>
          <w:sz w:val="24"/>
          <w:szCs w:val="24"/>
        </w:rPr>
        <w:t>Petersfield Church of England (Aided) Primary School</w:t>
      </w:r>
    </w:p>
    <w:tbl>
      <w:tblPr>
        <w:tblpPr w:leftFromText="180" w:rightFromText="180" w:vertAnchor="text" w:horzAnchor="margin" w:tblpY="388"/>
        <w:tblW w:w="10809" w:type="dxa"/>
        <w:tblLook w:val="01E0" w:firstRow="1" w:lastRow="1" w:firstColumn="1" w:lastColumn="1" w:noHBand="0" w:noVBand="0"/>
      </w:tblPr>
      <w:tblGrid>
        <w:gridCol w:w="10809"/>
      </w:tblGrid>
      <w:tr w:rsidR="00C94C2F" w:rsidRPr="00683FFA" w:rsidTr="00C94C2F">
        <w:trPr>
          <w:trHeight w:val="12019"/>
        </w:trPr>
        <w:tc>
          <w:tcPr>
            <w:tcW w:w="10809" w:type="dxa"/>
          </w:tcPr>
          <w:p w:rsidR="00C94C2F" w:rsidRPr="00683FFA" w:rsidRDefault="004762E0" w:rsidP="00683FFA">
            <w:pPr>
              <w:rPr>
                <w:rFonts w:ascii="Tahoma" w:hAnsi="Tahoma" w:cs="Tahoma"/>
                <w:b/>
                <w:color w:val="0070C0"/>
                <w:sz w:val="24"/>
                <w:szCs w:val="24"/>
              </w:rPr>
            </w:pPr>
            <w:r w:rsidRPr="00683FFA">
              <w:rPr>
                <w:rFonts w:ascii="Tahoma" w:hAnsi="Tahoma" w:cs="Tahoma"/>
                <w:b/>
                <w:color w:val="0070C0"/>
                <w:sz w:val="24"/>
                <w:szCs w:val="24"/>
              </w:rPr>
              <w:t xml:space="preserve">                            </w:t>
            </w:r>
            <w:r w:rsidR="00C94C2F" w:rsidRPr="00683FFA">
              <w:rPr>
                <w:rFonts w:ascii="Tahoma" w:hAnsi="Tahoma" w:cs="Tahoma"/>
                <w:b/>
                <w:color w:val="0070C0"/>
                <w:sz w:val="24"/>
                <w:szCs w:val="24"/>
              </w:rPr>
              <w:t>PERSON SPECIFICATION</w:t>
            </w:r>
            <w:r w:rsidRPr="00683FFA">
              <w:rPr>
                <w:rFonts w:ascii="Tahoma" w:hAnsi="Tahoma" w:cs="Tahoma"/>
                <w:b/>
                <w:color w:val="0070C0"/>
                <w:sz w:val="24"/>
                <w:szCs w:val="24"/>
              </w:rPr>
              <w:t xml:space="preserve"> </w:t>
            </w:r>
            <w:r w:rsidR="00455548">
              <w:rPr>
                <w:rFonts w:ascii="Tahoma" w:hAnsi="Tahoma" w:cs="Tahoma"/>
                <w:b/>
                <w:color w:val="0070C0"/>
                <w:sz w:val="24"/>
                <w:szCs w:val="24"/>
              </w:rPr>
              <w:t>–</w:t>
            </w:r>
            <w:r w:rsidRPr="00683FFA">
              <w:rPr>
                <w:rFonts w:ascii="Tahoma" w:hAnsi="Tahoma" w:cs="Tahoma"/>
                <w:b/>
                <w:color w:val="0070C0"/>
                <w:sz w:val="24"/>
                <w:szCs w:val="24"/>
              </w:rPr>
              <w:t xml:space="preserve"> </w:t>
            </w:r>
            <w:r w:rsidR="00281E9B">
              <w:rPr>
                <w:rFonts w:ascii="Tahoma" w:hAnsi="Tahoma" w:cs="Tahoma"/>
                <w:b/>
                <w:color w:val="0070C0"/>
                <w:sz w:val="24"/>
                <w:szCs w:val="24"/>
              </w:rPr>
              <w:t>Teaching Assistant</w:t>
            </w:r>
          </w:p>
          <w:p w:rsidR="00683FFA" w:rsidRPr="00683FFA" w:rsidRDefault="00683FFA" w:rsidP="00683FFA">
            <w:pPr>
              <w:rPr>
                <w:rFonts w:ascii="Tahoma" w:hAnsi="Tahoma" w:cs="Tahoma"/>
                <w:b/>
                <w:color w:val="0070C0"/>
                <w:sz w:val="24"/>
                <w:szCs w:val="24"/>
              </w:rPr>
            </w:pPr>
            <w:r w:rsidRPr="00683FFA">
              <w:rPr>
                <w:rFonts w:ascii="Tahoma" w:hAnsi="Tahoma" w:cs="Tahoma"/>
              </w:rPr>
              <w:t>This school is committed to safeguarding including the Prevent agenda and promoting the welfare of children and young people and expects all staff and volunteers to share this.</w:t>
            </w:r>
          </w:p>
          <w:p w:rsidR="00C94C2F" w:rsidRPr="00683FFA" w:rsidRDefault="00C94C2F" w:rsidP="00683FF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05"/>
              <w:gridCol w:w="8035"/>
            </w:tblGrid>
            <w:tr w:rsidR="00C94C2F" w:rsidRPr="00683FFA" w:rsidTr="00937878"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C2F" w:rsidRPr="00683FFA" w:rsidRDefault="00C94C2F" w:rsidP="00281E9B">
                  <w:pPr>
                    <w:framePr w:hSpace="180" w:wrap="around" w:vAnchor="text" w:hAnchor="margin" w:y="388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683FFA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SPECIFICATION</w:t>
                  </w:r>
                </w:p>
              </w:tc>
              <w:tc>
                <w:tcPr>
                  <w:tcW w:w="8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C2F" w:rsidRPr="00683FFA" w:rsidRDefault="00C94C2F" w:rsidP="00281E9B">
                  <w:pPr>
                    <w:framePr w:hSpace="180" w:wrap="around" w:vAnchor="text" w:hAnchor="margin" w:y="388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683FFA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ESSENTIAL (E)/ PREFERRED (P)</w:t>
                  </w:r>
                </w:p>
                <w:p w:rsidR="00C94C2F" w:rsidRPr="00683FFA" w:rsidRDefault="00C94C2F" w:rsidP="00281E9B">
                  <w:pPr>
                    <w:framePr w:hSpace="180" w:wrap="around" w:vAnchor="text" w:hAnchor="margin" w:y="388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</w:tr>
            <w:tr w:rsidR="00C94C2F" w:rsidRPr="00683FFA" w:rsidTr="00937878"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C2F" w:rsidRPr="00683FFA" w:rsidRDefault="00C94C2F" w:rsidP="00281E9B">
                  <w:pPr>
                    <w:framePr w:hSpace="180" w:wrap="around" w:vAnchor="text" w:hAnchor="margin" w:y="388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  <w:p w:rsidR="00C94C2F" w:rsidRPr="00683FFA" w:rsidRDefault="00C94C2F" w:rsidP="00281E9B">
                  <w:pPr>
                    <w:framePr w:hSpace="180" w:wrap="around" w:vAnchor="text" w:hAnchor="margin" w:y="388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683FFA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1. Qualifications /Training</w:t>
                  </w:r>
                </w:p>
                <w:p w:rsidR="00C94C2F" w:rsidRPr="00683FFA" w:rsidRDefault="00C94C2F" w:rsidP="00281E9B">
                  <w:pPr>
                    <w:framePr w:hSpace="180" w:wrap="around" w:vAnchor="text" w:hAnchor="margin" w:y="388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C2F" w:rsidRPr="00455548" w:rsidRDefault="00C94C2F" w:rsidP="00281E9B">
                  <w:pPr>
                    <w:framePr w:hSpace="180" w:wrap="around" w:vAnchor="text" w:hAnchor="margin" w:y="388"/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20"/>
                      <w:szCs w:val="20"/>
                    </w:rPr>
                  </w:pPr>
                  <w:r w:rsidRPr="00683FFA">
                    <w:rPr>
                      <w:rFonts w:ascii="Tahoma" w:hAnsi="Tahoma" w:cs="Tahoma"/>
                      <w:sz w:val="24"/>
                      <w:szCs w:val="24"/>
                    </w:rPr>
                    <w:t xml:space="preserve">1.1 </w:t>
                  </w:r>
                  <w:r w:rsidR="00281E9B">
                    <w:rPr>
                      <w:rFonts w:ascii="Tahoma" w:hAnsi="Tahoma" w:cs="Tahoma"/>
                      <w:sz w:val="24"/>
                      <w:szCs w:val="24"/>
                    </w:rPr>
                    <w:t>Relevant TA qualification or further qualification</w:t>
                  </w:r>
                  <w:r w:rsidR="00455548">
                    <w:rPr>
                      <w:rFonts w:ascii="Comic Sans MS" w:hAnsi="Comic Sans MS" w:cs="Arial"/>
                      <w:sz w:val="20"/>
                      <w:szCs w:val="20"/>
                    </w:rPr>
                    <w:t xml:space="preserve"> </w:t>
                  </w:r>
                  <w:r w:rsidR="00281E9B">
                    <w:rPr>
                      <w:rFonts w:ascii="Tahoma" w:hAnsi="Tahoma" w:cs="Tahoma"/>
                      <w:sz w:val="24"/>
                      <w:szCs w:val="24"/>
                    </w:rPr>
                    <w:t>(P</w:t>
                  </w:r>
                  <w:r w:rsidRPr="00683FFA">
                    <w:rPr>
                      <w:rFonts w:ascii="Tahoma" w:hAnsi="Tahoma" w:cs="Tahoma"/>
                      <w:sz w:val="24"/>
                      <w:szCs w:val="24"/>
                    </w:rPr>
                    <w:t>)</w:t>
                  </w:r>
                </w:p>
                <w:p w:rsidR="00455548" w:rsidRDefault="00C94C2F" w:rsidP="00281E9B">
                  <w:pPr>
                    <w:framePr w:hSpace="180" w:wrap="around" w:vAnchor="text" w:hAnchor="margin" w:y="388"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683FFA">
                    <w:rPr>
                      <w:rFonts w:ascii="Tahoma" w:hAnsi="Tahoma" w:cs="Tahoma"/>
                      <w:sz w:val="24"/>
                      <w:szCs w:val="24"/>
                    </w:rPr>
                    <w:t xml:space="preserve">1.2 </w:t>
                  </w:r>
                  <w:r w:rsidR="00455548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Current Paediatric First Aid Qualification (P)</w:t>
                  </w:r>
                </w:p>
                <w:p w:rsidR="00455548" w:rsidRDefault="00281E9B" w:rsidP="00281E9B">
                  <w:pPr>
                    <w:framePr w:hSpace="180" w:wrap="around" w:vAnchor="text" w:hAnchor="margin" w:y="388"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1.3</w:t>
                  </w:r>
                  <w:r w:rsidR="00455548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 xml:space="preserve"> Child Protection training (P)</w:t>
                  </w:r>
                </w:p>
                <w:p w:rsidR="00C94C2F" w:rsidRPr="00683FFA" w:rsidRDefault="00281E9B" w:rsidP="00281E9B">
                  <w:pPr>
                    <w:framePr w:hSpace="180" w:wrap="around" w:vAnchor="text" w:hAnchor="margin" w:y="388"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1.4</w:t>
                  </w:r>
                  <w:r w:rsidR="00455548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 xml:space="preserve"> </w:t>
                  </w:r>
                  <w:r w:rsidR="00C94C2F" w:rsidRPr="00683FFA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Evidence of ongoing Conti</w:t>
                  </w:r>
                  <w:r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 xml:space="preserve">nuous Professional Development </w:t>
                  </w:r>
                  <w:r w:rsidR="00662EA8" w:rsidRPr="00683FFA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(</w:t>
                  </w:r>
                  <w:r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P</w:t>
                  </w:r>
                  <w:r w:rsidR="00C94C2F" w:rsidRPr="00683FFA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</w:tr>
            <w:tr w:rsidR="00C94C2F" w:rsidRPr="00683FFA" w:rsidTr="00937878"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C2F" w:rsidRPr="00683FFA" w:rsidRDefault="00C94C2F" w:rsidP="00281E9B">
                  <w:pPr>
                    <w:framePr w:hSpace="180" w:wrap="around" w:vAnchor="text" w:hAnchor="margin" w:y="388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  <w:p w:rsidR="00C94C2F" w:rsidRPr="00683FFA" w:rsidRDefault="00C94C2F" w:rsidP="00281E9B">
                  <w:pPr>
                    <w:framePr w:hSpace="180" w:wrap="around" w:vAnchor="text" w:hAnchor="margin" w:y="388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683FFA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2. Knowledge &amp; Understanding</w:t>
                  </w:r>
                </w:p>
                <w:p w:rsidR="00C94C2F" w:rsidRPr="00683FFA" w:rsidRDefault="00C94C2F" w:rsidP="00281E9B">
                  <w:pPr>
                    <w:framePr w:hSpace="180" w:wrap="around" w:vAnchor="text" w:hAnchor="margin" w:y="388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C2F" w:rsidRPr="00683FFA" w:rsidRDefault="00C94C2F" w:rsidP="00281E9B">
                  <w:pPr>
                    <w:framePr w:hSpace="180" w:wrap="around" w:vAnchor="text" w:hAnchor="margin" w:y="388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83FFA">
                    <w:rPr>
                      <w:rFonts w:ascii="Tahoma" w:hAnsi="Tahoma" w:cs="Tahoma"/>
                      <w:sz w:val="24"/>
                      <w:szCs w:val="24"/>
                    </w:rPr>
                    <w:t>Knowledge &amp; understanding of:</w:t>
                  </w:r>
                </w:p>
                <w:p w:rsidR="00281E9B" w:rsidRPr="00455548" w:rsidRDefault="00C94C2F" w:rsidP="00281E9B">
                  <w:pPr>
                    <w:framePr w:hSpace="180" w:wrap="around" w:vAnchor="text" w:hAnchor="margin" w:y="388"/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83FFA">
                    <w:rPr>
                      <w:rFonts w:ascii="Tahoma" w:hAnsi="Tahoma" w:cs="Tahoma"/>
                      <w:sz w:val="24"/>
                      <w:szCs w:val="24"/>
                    </w:rPr>
                    <w:t xml:space="preserve">2.1  </w:t>
                  </w:r>
                  <w:r w:rsidR="00455548" w:rsidRPr="005C6563">
                    <w:rPr>
                      <w:rFonts w:ascii="Comic Sans MS" w:hAnsi="Comic Sans MS" w:cs="Arial"/>
                      <w:sz w:val="20"/>
                      <w:szCs w:val="20"/>
                    </w:rPr>
                    <w:t xml:space="preserve"> </w:t>
                  </w:r>
                  <w:r w:rsidR="00455548" w:rsidRPr="00455548">
                    <w:rPr>
                      <w:rFonts w:ascii="Tahoma" w:hAnsi="Tahoma" w:cs="Tahoma"/>
                      <w:sz w:val="24"/>
                      <w:szCs w:val="24"/>
                    </w:rPr>
                    <w:t xml:space="preserve">Understanding of the role of </w:t>
                  </w:r>
                  <w:r w:rsidR="00281E9B">
                    <w:rPr>
                      <w:rFonts w:ascii="Tahoma" w:hAnsi="Tahoma" w:cs="Tahoma"/>
                      <w:sz w:val="24"/>
                      <w:szCs w:val="24"/>
                    </w:rPr>
                    <w:t>a TA</w:t>
                  </w:r>
                  <w:r w:rsidRPr="00455548">
                    <w:rPr>
                      <w:rFonts w:ascii="Tahoma" w:hAnsi="Tahoma" w:cs="Tahoma"/>
                      <w:sz w:val="24"/>
                      <w:szCs w:val="24"/>
                    </w:rPr>
                    <w:t xml:space="preserve"> (E)</w:t>
                  </w:r>
                </w:p>
                <w:p w:rsidR="00C94C2F" w:rsidRPr="00455548" w:rsidRDefault="00281E9B" w:rsidP="00281E9B">
                  <w:pPr>
                    <w:framePr w:hSpace="180" w:wrap="around" w:vAnchor="text" w:hAnchor="margin" w:y="388"/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2.2   </w:t>
                  </w:r>
                  <w:r w:rsidR="00455548" w:rsidRPr="00455548">
                    <w:rPr>
                      <w:rFonts w:ascii="Tahoma" w:hAnsi="Tahoma" w:cs="Tahoma"/>
                      <w:sz w:val="24"/>
                      <w:szCs w:val="24"/>
                    </w:rPr>
                    <w:t xml:space="preserve">Knowledge of basic positive behaviour management techniques </w:t>
                  </w:r>
                  <w:r w:rsidR="00C94C2F" w:rsidRPr="00455548">
                    <w:rPr>
                      <w:rFonts w:ascii="Tahoma" w:hAnsi="Tahoma" w:cs="Tahoma"/>
                      <w:sz w:val="24"/>
                      <w:szCs w:val="24"/>
                    </w:rPr>
                    <w:t>(E)</w:t>
                  </w:r>
                </w:p>
                <w:p w:rsidR="00C94C2F" w:rsidRPr="00455548" w:rsidRDefault="00281E9B" w:rsidP="00281E9B">
                  <w:pPr>
                    <w:framePr w:hSpace="180" w:wrap="around" w:vAnchor="text" w:hAnchor="margin" w:y="388"/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2.3</w:t>
                  </w:r>
                  <w:r w:rsidR="00C94C2F" w:rsidRPr="00455548">
                    <w:rPr>
                      <w:rFonts w:ascii="Tahoma" w:hAnsi="Tahoma" w:cs="Tahoma"/>
                      <w:sz w:val="24"/>
                      <w:szCs w:val="24"/>
                    </w:rPr>
                    <w:t xml:space="preserve">  </w:t>
                  </w:r>
                  <w:r w:rsidR="00455548" w:rsidRPr="00455548">
                    <w:rPr>
                      <w:rFonts w:ascii="Tahoma" w:hAnsi="Tahoma" w:cs="Tahoma"/>
                      <w:sz w:val="24"/>
                      <w:szCs w:val="24"/>
                    </w:rPr>
                    <w:t xml:space="preserve"> An understanding of Health and Safety in the workplace </w:t>
                  </w:r>
                  <w:r w:rsidR="00C94C2F" w:rsidRPr="00455548">
                    <w:rPr>
                      <w:rFonts w:ascii="Tahoma" w:hAnsi="Tahoma" w:cs="Tahoma"/>
                      <w:sz w:val="24"/>
                      <w:szCs w:val="24"/>
                    </w:rPr>
                    <w:t>(</w:t>
                  </w:r>
                  <w:r w:rsidR="00C94C2F" w:rsidRPr="00683FFA">
                    <w:rPr>
                      <w:rFonts w:ascii="Tahoma" w:hAnsi="Tahoma" w:cs="Tahoma"/>
                      <w:sz w:val="24"/>
                      <w:szCs w:val="24"/>
                    </w:rPr>
                    <w:t>E)</w:t>
                  </w:r>
                </w:p>
                <w:p w:rsidR="00281E9B" w:rsidRPr="00683FFA" w:rsidRDefault="00281E9B" w:rsidP="00281E9B">
                  <w:pPr>
                    <w:framePr w:hSpace="180" w:wrap="around" w:vAnchor="text" w:hAnchor="margin" w:y="388"/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2.4</w:t>
                  </w:r>
                  <w:r w:rsidR="00C94C2F" w:rsidRPr="00455548">
                    <w:rPr>
                      <w:rFonts w:ascii="Tahoma" w:hAnsi="Tahoma" w:cs="Tahoma"/>
                      <w:sz w:val="24"/>
                      <w:szCs w:val="24"/>
                    </w:rPr>
                    <w:t xml:space="preserve">  </w:t>
                  </w:r>
                  <w:r w:rsidR="00455548" w:rsidRPr="00455548">
                    <w:rPr>
                      <w:rFonts w:ascii="Tahoma" w:hAnsi="Tahoma" w:cs="Tahom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An understanding of Child Protection (E)</w:t>
                  </w:r>
                </w:p>
                <w:p w:rsidR="00782CC7" w:rsidRPr="00683FFA" w:rsidRDefault="00782CC7" w:rsidP="00281E9B">
                  <w:pPr>
                    <w:framePr w:hSpace="180" w:wrap="around" w:vAnchor="text" w:hAnchor="margin" w:y="388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C94C2F" w:rsidRPr="00683FFA" w:rsidTr="00937878"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C2F" w:rsidRPr="00683FFA" w:rsidRDefault="00C94C2F" w:rsidP="00281E9B">
                  <w:pPr>
                    <w:framePr w:hSpace="180" w:wrap="around" w:vAnchor="text" w:hAnchor="margin" w:y="388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  <w:p w:rsidR="00C94C2F" w:rsidRPr="00683FFA" w:rsidRDefault="00C94C2F" w:rsidP="00281E9B">
                  <w:pPr>
                    <w:framePr w:hSpace="180" w:wrap="around" w:vAnchor="text" w:hAnchor="margin" w:y="388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683FFA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3. Personal Skills &amp; Attributes</w:t>
                  </w:r>
                </w:p>
                <w:p w:rsidR="00C94C2F" w:rsidRPr="00683FFA" w:rsidRDefault="00C94C2F" w:rsidP="00281E9B">
                  <w:pPr>
                    <w:framePr w:hSpace="180" w:wrap="around" w:vAnchor="text" w:hAnchor="margin" w:y="388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C2F" w:rsidRPr="00683FFA" w:rsidRDefault="00C94C2F" w:rsidP="00281E9B">
                  <w:pPr>
                    <w:framePr w:hSpace="180" w:wrap="around" w:vAnchor="text" w:hAnchor="margin" w:y="388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83FFA">
                    <w:rPr>
                      <w:rFonts w:ascii="Tahoma" w:hAnsi="Tahoma" w:cs="Tahoma"/>
                      <w:sz w:val="24"/>
                      <w:szCs w:val="24"/>
                    </w:rPr>
                    <w:t xml:space="preserve">3.1 Enthusiasm </w:t>
                  </w:r>
                  <w:r w:rsidR="00D50515" w:rsidRPr="00683FFA">
                    <w:rPr>
                      <w:rFonts w:ascii="Tahoma" w:hAnsi="Tahoma" w:cs="Tahoma"/>
                      <w:sz w:val="24"/>
                      <w:szCs w:val="24"/>
                    </w:rPr>
                    <w:t>and motivation</w:t>
                  </w:r>
                  <w:r w:rsidRPr="00683FFA">
                    <w:rPr>
                      <w:rFonts w:ascii="Tahoma" w:hAnsi="Tahoma" w:cs="Tahoma"/>
                      <w:sz w:val="24"/>
                      <w:szCs w:val="24"/>
                    </w:rPr>
                    <w:t>(E)</w:t>
                  </w:r>
                </w:p>
                <w:p w:rsidR="00C94C2F" w:rsidRPr="00683FFA" w:rsidRDefault="00C94C2F" w:rsidP="00281E9B">
                  <w:pPr>
                    <w:framePr w:hSpace="180" w:wrap="around" w:vAnchor="text" w:hAnchor="margin" w:y="388"/>
                    <w:rPr>
                      <w:rStyle w:val="body-text"/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683FFA">
                    <w:rPr>
                      <w:rFonts w:ascii="Tahoma" w:hAnsi="Tahoma" w:cs="Tahoma"/>
                      <w:sz w:val="24"/>
                      <w:szCs w:val="24"/>
                    </w:rPr>
                    <w:t xml:space="preserve">3.2 </w:t>
                  </w:r>
                  <w:r w:rsidR="00D50515" w:rsidRPr="00683FFA">
                    <w:rPr>
                      <w:rFonts w:ascii="Tahoma" w:hAnsi="Tahoma" w:cs="Tahoma"/>
                      <w:sz w:val="24"/>
                      <w:szCs w:val="24"/>
                    </w:rPr>
                    <w:t xml:space="preserve">Uncompromising regarding </w:t>
                  </w:r>
                  <w:r w:rsidR="00937878">
                    <w:rPr>
                      <w:rFonts w:ascii="Tahoma" w:hAnsi="Tahoma" w:cs="Tahoma"/>
                      <w:sz w:val="24"/>
                      <w:szCs w:val="24"/>
                    </w:rPr>
                    <w:t>an outstanding provision</w:t>
                  </w:r>
                  <w:r w:rsidRPr="00683FFA">
                    <w:rPr>
                      <w:rStyle w:val="body-text"/>
                      <w:rFonts w:ascii="Tahoma" w:hAnsi="Tahoma" w:cs="Tahoma"/>
                      <w:color w:val="000000"/>
                      <w:sz w:val="24"/>
                      <w:szCs w:val="24"/>
                    </w:rPr>
                    <w:t xml:space="preserve"> (E)</w:t>
                  </w:r>
                </w:p>
                <w:p w:rsidR="00C94C2F" w:rsidRPr="00683FFA" w:rsidRDefault="00937878" w:rsidP="00281E9B">
                  <w:pPr>
                    <w:framePr w:hSpace="180" w:wrap="around" w:vAnchor="text" w:hAnchor="margin" w:y="388"/>
                    <w:rPr>
                      <w:rStyle w:val="body-text"/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>
                    <w:rPr>
                      <w:rStyle w:val="body-text"/>
                      <w:rFonts w:ascii="Tahoma" w:hAnsi="Tahoma" w:cs="Tahoma"/>
                      <w:color w:val="000000"/>
                      <w:sz w:val="24"/>
                      <w:szCs w:val="24"/>
                    </w:rPr>
                    <w:t>3.3</w:t>
                  </w:r>
                  <w:r w:rsidR="00C94C2F" w:rsidRPr="00683FFA">
                    <w:rPr>
                      <w:rStyle w:val="body-text"/>
                      <w:rFonts w:ascii="Tahoma" w:hAnsi="Tahoma" w:cs="Tahoma"/>
                      <w:color w:val="000000"/>
                      <w:sz w:val="24"/>
                      <w:szCs w:val="24"/>
                    </w:rPr>
                    <w:t xml:space="preserve"> Able to</w:t>
                  </w:r>
                  <w:r>
                    <w:rPr>
                      <w:rStyle w:val="body-text"/>
                      <w:rFonts w:ascii="Tahoma" w:hAnsi="Tahoma" w:cs="Tahoma"/>
                      <w:color w:val="000000"/>
                      <w:sz w:val="24"/>
                      <w:szCs w:val="24"/>
                    </w:rPr>
                    <w:t xml:space="preserve"> </w:t>
                  </w:r>
                  <w:r w:rsidR="00C94C2F" w:rsidRPr="00683FFA">
                    <w:rPr>
                      <w:rStyle w:val="body-text"/>
                      <w:rFonts w:ascii="Tahoma" w:hAnsi="Tahoma" w:cs="Tahoma"/>
                      <w:color w:val="000000"/>
                      <w:sz w:val="24"/>
                      <w:szCs w:val="24"/>
                    </w:rPr>
                    <w:t>work collaboratively within a team (E)</w:t>
                  </w:r>
                </w:p>
                <w:p w:rsidR="00C94C2F" w:rsidRPr="00683FFA" w:rsidRDefault="00662EA8" w:rsidP="00281E9B">
                  <w:pPr>
                    <w:framePr w:hSpace="180" w:wrap="around" w:vAnchor="text" w:hAnchor="margin" w:y="388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83FFA">
                    <w:rPr>
                      <w:rFonts w:ascii="Tahoma" w:hAnsi="Tahoma" w:cs="Tahoma"/>
                      <w:sz w:val="24"/>
                      <w:szCs w:val="24"/>
                    </w:rPr>
                    <w:t>3.</w:t>
                  </w:r>
                  <w:r w:rsidR="00937878">
                    <w:rPr>
                      <w:rFonts w:ascii="Tahoma" w:hAnsi="Tahoma" w:cs="Tahoma"/>
                      <w:sz w:val="24"/>
                      <w:szCs w:val="24"/>
                    </w:rPr>
                    <w:t>4</w:t>
                  </w:r>
                  <w:r w:rsidR="00C94C2F" w:rsidRPr="00683FFA">
                    <w:rPr>
                      <w:rFonts w:ascii="Tahoma" w:hAnsi="Tahoma" w:cs="Tahoma"/>
                      <w:sz w:val="24"/>
                      <w:szCs w:val="24"/>
                    </w:rPr>
                    <w:t xml:space="preserve"> Professionalism (E)</w:t>
                  </w:r>
                </w:p>
                <w:p w:rsidR="00C94C2F" w:rsidRPr="00683FFA" w:rsidRDefault="00937878" w:rsidP="00281E9B">
                  <w:pPr>
                    <w:framePr w:hSpace="180" w:wrap="around" w:vAnchor="text" w:hAnchor="margin" w:y="388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3.5</w:t>
                  </w:r>
                  <w:r w:rsidR="00C94C2F" w:rsidRPr="00683FFA">
                    <w:rPr>
                      <w:rFonts w:ascii="Tahoma" w:hAnsi="Tahoma" w:cs="Tahoma"/>
                      <w:sz w:val="24"/>
                      <w:szCs w:val="24"/>
                    </w:rPr>
                    <w:t xml:space="preserve"> Commitment (E)</w:t>
                  </w:r>
                </w:p>
                <w:p w:rsidR="00C94C2F" w:rsidRPr="00683FFA" w:rsidRDefault="00937878" w:rsidP="00281E9B">
                  <w:pPr>
                    <w:framePr w:hSpace="180" w:wrap="around" w:vAnchor="text" w:hAnchor="margin" w:y="388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3.6</w:t>
                  </w:r>
                  <w:r w:rsidR="00C94C2F" w:rsidRPr="00683FFA">
                    <w:rPr>
                      <w:rFonts w:ascii="Tahoma" w:hAnsi="Tahoma" w:cs="Tahoma"/>
                      <w:sz w:val="24"/>
                      <w:szCs w:val="24"/>
                    </w:rPr>
                    <w:t xml:space="preserve"> Ability to act as a positive </w:t>
                  </w:r>
                  <w:r w:rsidR="00662EA8" w:rsidRPr="00683FFA">
                    <w:rPr>
                      <w:rFonts w:ascii="Tahoma" w:hAnsi="Tahoma" w:cs="Tahoma"/>
                      <w:sz w:val="24"/>
                      <w:szCs w:val="24"/>
                    </w:rPr>
                    <w:t xml:space="preserve">and inspirational </w:t>
                  </w:r>
                  <w:r w:rsidR="00C94C2F" w:rsidRPr="00683FFA">
                    <w:rPr>
                      <w:rFonts w:ascii="Tahoma" w:hAnsi="Tahoma" w:cs="Tahoma"/>
                      <w:sz w:val="24"/>
                      <w:szCs w:val="24"/>
                    </w:rPr>
                    <w:t>role model to children (E)</w:t>
                  </w:r>
                </w:p>
                <w:p w:rsidR="00D50515" w:rsidRPr="00683FFA" w:rsidRDefault="00937878" w:rsidP="00281E9B">
                  <w:pPr>
                    <w:framePr w:hSpace="180" w:wrap="around" w:vAnchor="text" w:hAnchor="margin" w:y="388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3.7</w:t>
                  </w:r>
                  <w:r w:rsidR="00C94C2F" w:rsidRPr="00683FFA">
                    <w:rPr>
                      <w:rFonts w:ascii="Tahoma" w:hAnsi="Tahoma" w:cs="Tahoma"/>
                      <w:sz w:val="24"/>
                      <w:szCs w:val="24"/>
                    </w:rPr>
                    <w:t xml:space="preserve"> Aspirational attitudes (E)</w:t>
                  </w:r>
                </w:p>
              </w:tc>
            </w:tr>
            <w:tr w:rsidR="00C94C2F" w:rsidRPr="00683FFA" w:rsidTr="00937878"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C2F" w:rsidRPr="00683FFA" w:rsidRDefault="00C94C2F" w:rsidP="00281E9B">
                  <w:pPr>
                    <w:framePr w:hSpace="180" w:wrap="around" w:vAnchor="text" w:hAnchor="margin" w:y="388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  <w:p w:rsidR="00C94C2F" w:rsidRPr="00683FFA" w:rsidRDefault="00C94C2F" w:rsidP="00281E9B">
                  <w:pPr>
                    <w:framePr w:hSpace="180" w:wrap="around" w:vAnchor="text" w:hAnchor="margin" w:y="388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683FFA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4. Experience</w:t>
                  </w:r>
                </w:p>
                <w:p w:rsidR="00C94C2F" w:rsidRPr="00683FFA" w:rsidRDefault="00C94C2F" w:rsidP="00281E9B">
                  <w:pPr>
                    <w:framePr w:hSpace="180" w:wrap="around" w:vAnchor="text" w:hAnchor="margin" w:y="388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548" w:rsidRDefault="00C94C2F" w:rsidP="00281E9B">
                  <w:pPr>
                    <w:framePr w:hSpace="180" w:wrap="around" w:vAnchor="text" w:hAnchor="margin" w:y="388"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683FFA">
                    <w:rPr>
                      <w:rFonts w:ascii="Tahoma" w:hAnsi="Tahoma" w:cs="Tahoma"/>
                      <w:sz w:val="24"/>
                      <w:szCs w:val="24"/>
                    </w:rPr>
                    <w:t xml:space="preserve">4.1 </w:t>
                  </w:r>
                  <w:r w:rsidR="00281E9B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Experience leading learning for individuals and groups</w:t>
                  </w:r>
                  <w:r w:rsidR="00455548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 xml:space="preserve"> </w:t>
                  </w:r>
                  <w:r w:rsidR="00281E9B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(E)</w:t>
                  </w:r>
                </w:p>
                <w:p w:rsidR="00455548" w:rsidRDefault="00455548" w:rsidP="00281E9B">
                  <w:pPr>
                    <w:framePr w:hSpace="180" w:wrap="around" w:vAnchor="text" w:hAnchor="margin" w:y="388"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683FFA">
                    <w:rPr>
                      <w:rFonts w:ascii="Tahoma" w:hAnsi="Tahoma" w:cs="Tahoma"/>
                      <w:sz w:val="24"/>
                      <w:szCs w:val="24"/>
                    </w:rPr>
                    <w:t xml:space="preserve">4.2 </w:t>
                  </w:r>
                  <w:r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 xml:space="preserve">Experience </w:t>
                  </w:r>
                  <w:r w:rsidR="00281E9B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managing behaviour of pupils</w:t>
                  </w:r>
                  <w:r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 xml:space="preserve"> (</w:t>
                  </w:r>
                  <w:r w:rsidR="00281E9B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E</w:t>
                  </w:r>
                  <w:r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)</w:t>
                  </w:r>
                </w:p>
                <w:p w:rsidR="00662EA8" w:rsidRPr="00683FFA" w:rsidRDefault="00662EA8" w:rsidP="00281E9B">
                  <w:pPr>
                    <w:framePr w:hSpace="180" w:wrap="around" w:vAnchor="text" w:hAnchor="margin" w:y="388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83FFA">
                    <w:rPr>
                      <w:rFonts w:ascii="Tahoma" w:hAnsi="Tahoma" w:cs="Tahoma"/>
                      <w:sz w:val="24"/>
                      <w:szCs w:val="24"/>
                    </w:rPr>
                    <w:t xml:space="preserve">4.3 </w:t>
                  </w:r>
                  <w:r w:rsidR="00281E9B">
                    <w:rPr>
                      <w:rFonts w:ascii="Tahoma" w:hAnsi="Tahoma" w:cs="Tahoma"/>
                      <w:sz w:val="24"/>
                      <w:szCs w:val="24"/>
                    </w:rPr>
                    <w:t>Experience of working with pupils with challenging behaviours (P)</w:t>
                  </w:r>
                </w:p>
                <w:p w:rsidR="00C94C2F" w:rsidRPr="00683FFA" w:rsidRDefault="00C94C2F" w:rsidP="00281E9B">
                  <w:pPr>
                    <w:framePr w:hSpace="180" w:wrap="around" w:vAnchor="text" w:hAnchor="margin" w:y="388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83FFA">
                    <w:rPr>
                      <w:rFonts w:ascii="Tahoma" w:hAnsi="Tahoma" w:cs="Tahoma"/>
                      <w:sz w:val="24"/>
                      <w:szCs w:val="24"/>
                    </w:rPr>
                    <w:t>4.</w:t>
                  </w:r>
                  <w:r w:rsidR="00782CC7" w:rsidRPr="00683FFA">
                    <w:rPr>
                      <w:rFonts w:ascii="Tahoma" w:hAnsi="Tahoma" w:cs="Tahoma"/>
                      <w:sz w:val="24"/>
                      <w:szCs w:val="24"/>
                    </w:rPr>
                    <w:t>4</w:t>
                  </w:r>
                  <w:r w:rsidRPr="00683FFA">
                    <w:rPr>
                      <w:rFonts w:ascii="Tahoma" w:hAnsi="Tahoma" w:cs="Tahoma"/>
                      <w:sz w:val="24"/>
                      <w:szCs w:val="24"/>
                    </w:rPr>
                    <w:t xml:space="preserve"> Experience of working in a team to plan </w:t>
                  </w:r>
                  <w:r w:rsidR="00937878">
                    <w:rPr>
                      <w:rFonts w:ascii="Tahoma" w:hAnsi="Tahoma" w:cs="Tahoma"/>
                      <w:sz w:val="24"/>
                      <w:szCs w:val="24"/>
                    </w:rPr>
                    <w:t>activities</w:t>
                  </w:r>
                  <w:r w:rsidRPr="00683FFA">
                    <w:rPr>
                      <w:rFonts w:ascii="Tahoma" w:hAnsi="Tahoma" w:cs="Tahoma"/>
                      <w:sz w:val="24"/>
                      <w:szCs w:val="24"/>
                    </w:rPr>
                    <w:t xml:space="preserve"> (P)</w:t>
                  </w:r>
                </w:p>
              </w:tc>
            </w:tr>
            <w:tr w:rsidR="00C94C2F" w:rsidRPr="00683FFA" w:rsidTr="00937878"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C2F" w:rsidRPr="00683FFA" w:rsidRDefault="00C94C2F" w:rsidP="00281E9B">
                  <w:pPr>
                    <w:framePr w:hSpace="180" w:wrap="around" w:vAnchor="text" w:hAnchor="margin" w:y="388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  <w:p w:rsidR="00C94C2F" w:rsidRPr="00683FFA" w:rsidRDefault="00C94C2F" w:rsidP="00281E9B">
                  <w:pPr>
                    <w:framePr w:hSpace="180" w:wrap="around" w:vAnchor="text" w:hAnchor="margin" w:y="388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683FFA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5. Relationships</w:t>
                  </w:r>
                </w:p>
              </w:tc>
              <w:tc>
                <w:tcPr>
                  <w:tcW w:w="8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C2F" w:rsidRPr="00683FFA" w:rsidRDefault="00C94C2F" w:rsidP="00281E9B">
                  <w:pPr>
                    <w:framePr w:hSpace="180" w:wrap="around" w:vAnchor="text" w:hAnchor="margin" w:y="388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83FFA">
                    <w:rPr>
                      <w:rFonts w:ascii="Tahoma" w:hAnsi="Tahoma" w:cs="Tahoma"/>
                      <w:sz w:val="24"/>
                      <w:szCs w:val="24"/>
                    </w:rPr>
                    <w:t xml:space="preserve">5.1 Appreciation of the need to establish close relationships with </w:t>
                  </w:r>
                </w:p>
                <w:p w:rsidR="00C94C2F" w:rsidRPr="00683FFA" w:rsidRDefault="00C94C2F" w:rsidP="00281E9B">
                  <w:pPr>
                    <w:framePr w:hSpace="180" w:wrap="around" w:vAnchor="text" w:hAnchor="margin" w:y="388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83FFA">
                    <w:rPr>
                      <w:rFonts w:ascii="Tahoma" w:hAnsi="Tahoma" w:cs="Tahoma"/>
                      <w:sz w:val="24"/>
                      <w:szCs w:val="24"/>
                    </w:rPr>
                    <w:t xml:space="preserve">      children, staff, parents and governors (E</w:t>
                  </w:r>
                  <w:r w:rsidR="00281E9B">
                    <w:rPr>
                      <w:rFonts w:ascii="Tahoma" w:hAnsi="Tahoma" w:cs="Tahoma"/>
                      <w:sz w:val="24"/>
                      <w:szCs w:val="24"/>
                    </w:rPr>
                    <w:t>)</w:t>
                  </w:r>
                  <w:bookmarkStart w:id="0" w:name="_GoBack"/>
                  <w:bookmarkEnd w:id="0"/>
                </w:p>
              </w:tc>
            </w:tr>
            <w:tr w:rsidR="00C94C2F" w:rsidRPr="00683FFA" w:rsidTr="00937878"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C2F" w:rsidRPr="00683FFA" w:rsidRDefault="00C94C2F" w:rsidP="00281E9B">
                  <w:pPr>
                    <w:framePr w:hSpace="180" w:wrap="around" w:vAnchor="text" w:hAnchor="margin" w:y="388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  <w:p w:rsidR="00C94C2F" w:rsidRPr="00683FFA" w:rsidRDefault="00C94C2F" w:rsidP="00281E9B">
                  <w:pPr>
                    <w:framePr w:hSpace="180" w:wrap="around" w:vAnchor="text" w:hAnchor="margin" w:y="388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683FFA">
                    <w:rPr>
                      <w:rFonts w:ascii="Tahoma" w:hAnsi="Tahoma" w:cs="Tahoma"/>
                      <w:b/>
                      <w:sz w:val="24"/>
                      <w:szCs w:val="24"/>
                    </w:rPr>
                    <w:t xml:space="preserve">6. Application </w:t>
                  </w:r>
                </w:p>
              </w:tc>
              <w:tc>
                <w:tcPr>
                  <w:tcW w:w="8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C2F" w:rsidRPr="00683FFA" w:rsidRDefault="00C94C2F" w:rsidP="00281E9B">
                  <w:pPr>
                    <w:framePr w:hSpace="180" w:wrap="around" w:vAnchor="text" w:hAnchor="margin" w:y="388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83FFA">
                    <w:rPr>
                      <w:rFonts w:ascii="Tahoma" w:hAnsi="Tahoma" w:cs="Tahoma"/>
                      <w:sz w:val="24"/>
                      <w:szCs w:val="24"/>
                    </w:rPr>
                    <w:t>6.1 Clear, well presented application (E)</w:t>
                  </w:r>
                </w:p>
                <w:p w:rsidR="00C94C2F" w:rsidRPr="00683FFA" w:rsidRDefault="00C94C2F" w:rsidP="00281E9B">
                  <w:pPr>
                    <w:framePr w:hSpace="180" w:wrap="around" w:vAnchor="text" w:hAnchor="margin" w:y="388"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683FFA">
                    <w:rPr>
                      <w:rFonts w:ascii="Tahoma" w:hAnsi="Tahoma" w:cs="Tahoma"/>
                      <w:sz w:val="24"/>
                      <w:szCs w:val="24"/>
                    </w:rPr>
                    <w:t xml:space="preserve">6.2 </w:t>
                  </w:r>
                  <w:r w:rsidRPr="00683FFA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 xml:space="preserve">Able to demonstrate </w:t>
                  </w:r>
                  <w:r w:rsidR="00D50515" w:rsidRPr="00683FFA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 xml:space="preserve">outstanding </w:t>
                  </w:r>
                  <w:r w:rsidRPr="00683FFA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classroom practice (E)</w:t>
                  </w:r>
                </w:p>
                <w:p w:rsidR="00C94C2F" w:rsidRPr="00683FFA" w:rsidRDefault="00D50515" w:rsidP="00281E9B">
                  <w:pPr>
                    <w:framePr w:hSpace="180" w:wrap="around" w:vAnchor="text" w:hAnchor="margin" w:y="388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83FFA">
                    <w:rPr>
                      <w:rFonts w:ascii="Tahoma" w:hAnsi="Tahoma" w:cs="Tahoma"/>
                      <w:sz w:val="24"/>
                      <w:szCs w:val="24"/>
                    </w:rPr>
                    <w:t>6.3</w:t>
                  </w:r>
                  <w:r w:rsidR="00C94C2F" w:rsidRPr="00683FFA">
                    <w:rPr>
                      <w:rFonts w:ascii="Tahoma" w:hAnsi="Tahoma" w:cs="Tahoma"/>
                      <w:sz w:val="24"/>
                      <w:szCs w:val="24"/>
                    </w:rPr>
                    <w:t xml:space="preserve"> Is </w:t>
                  </w:r>
                  <w:r w:rsidRPr="00683FFA">
                    <w:rPr>
                      <w:rFonts w:ascii="Tahoma" w:hAnsi="Tahoma" w:cs="Tahoma"/>
                      <w:sz w:val="24"/>
                      <w:szCs w:val="24"/>
                    </w:rPr>
                    <w:t xml:space="preserve">able to demonstrate effective </w:t>
                  </w:r>
                  <w:r w:rsidR="00937878">
                    <w:rPr>
                      <w:rFonts w:ascii="Tahoma" w:hAnsi="Tahoma" w:cs="Tahoma"/>
                      <w:sz w:val="24"/>
                      <w:szCs w:val="24"/>
                    </w:rPr>
                    <w:t>management</w:t>
                  </w:r>
                  <w:r w:rsidRPr="00683FFA">
                    <w:rPr>
                      <w:rFonts w:ascii="Tahoma" w:hAnsi="Tahoma" w:cs="Tahoma"/>
                      <w:sz w:val="24"/>
                      <w:szCs w:val="24"/>
                    </w:rPr>
                    <w:t xml:space="preserve"> of pupils whilst retaining creativity and pupil-engagement (E)</w:t>
                  </w:r>
                </w:p>
                <w:p w:rsidR="00C94C2F" w:rsidRPr="00683FFA" w:rsidRDefault="00C94C2F" w:rsidP="00281E9B">
                  <w:pPr>
                    <w:framePr w:hSpace="180" w:wrap="around" w:vAnchor="text" w:hAnchor="margin" w:y="388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83FFA">
                    <w:rPr>
                      <w:rFonts w:ascii="Tahoma" w:hAnsi="Tahoma" w:cs="Tahoma"/>
                      <w:sz w:val="24"/>
                      <w:szCs w:val="24"/>
                    </w:rPr>
                    <w:t>6</w:t>
                  </w:r>
                  <w:r w:rsidR="0088479B" w:rsidRPr="00683FFA">
                    <w:rPr>
                      <w:rFonts w:ascii="Tahoma" w:hAnsi="Tahoma" w:cs="Tahoma"/>
                      <w:sz w:val="24"/>
                      <w:szCs w:val="24"/>
                    </w:rPr>
                    <w:t>.4</w:t>
                  </w:r>
                  <w:r w:rsidRPr="00683FFA">
                    <w:rPr>
                      <w:rFonts w:ascii="Tahoma" w:hAnsi="Tahoma" w:cs="Tahoma"/>
                      <w:sz w:val="24"/>
                      <w:szCs w:val="24"/>
                    </w:rPr>
                    <w:t xml:space="preserve"> Is articulate and persuasive at interview and can evidence views from prior experience (E)</w:t>
                  </w:r>
                </w:p>
              </w:tc>
            </w:tr>
          </w:tbl>
          <w:p w:rsidR="00C94C2F" w:rsidRPr="00683FFA" w:rsidRDefault="00C94C2F" w:rsidP="00683FFA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</w:tbl>
    <w:p w:rsidR="00E115B7" w:rsidRPr="004762E0" w:rsidRDefault="00C94C2F" w:rsidP="004762E0">
      <w:pPr>
        <w:jc w:val="center"/>
        <w:rPr>
          <w:rFonts w:ascii="Tahoma" w:hAnsi="Tahoma" w:cs="Tahoma"/>
          <w:b/>
          <w:color w:val="0070C0"/>
          <w:sz w:val="24"/>
          <w:szCs w:val="24"/>
        </w:rPr>
      </w:pPr>
      <w:r w:rsidRPr="004762E0">
        <w:rPr>
          <w:rFonts w:ascii="Tahoma" w:hAnsi="Tahoma" w:cs="Tahoma"/>
          <w:b/>
          <w:color w:val="0070C0"/>
          <w:sz w:val="24"/>
          <w:szCs w:val="24"/>
        </w:rPr>
        <w:br/>
      </w:r>
    </w:p>
    <w:sectPr w:rsidR="00E115B7" w:rsidRPr="004762E0" w:rsidSect="00E657CD"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5B7" w:rsidRDefault="00E115B7">
      <w:r>
        <w:separator/>
      </w:r>
    </w:p>
  </w:endnote>
  <w:endnote w:type="continuationSeparator" w:id="0">
    <w:p w:rsidR="00E115B7" w:rsidRDefault="00E1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5B7" w:rsidRDefault="00E115B7">
      <w:r>
        <w:separator/>
      </w:r>
    </w:p>
  </w:footnote>
  <w:footnote w:type="continuationSeparator" w:id="0">
    <w:p w:rsidR="00E115B7" w:rsidRDefault="00E11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0ED2"/>
    <w:multiLevelType w:val="hybridMultilevel"/>
    <w:tmpl w:val="49B2A2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AC5291"/>
    <w:multiLevelType w:val="hybridMultilevel"/>
    <w:tmpl w:val="75523DE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5A93B24"/>
    <w:multiLevelType w:val="hybridMultilevel"/>
    <w:tmpl w:val="1072683E"/>
    <w:lvl w:ilvl="0" w:tplc="FF06520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E762C8"/>
    <w:multiLevelType w:val="hybridMultilevel"/>
    <w:tmpl w:val="BEFC61A6"/>
    <w:lvl w:ilvl="0" w:tplc="FF06520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85759D"/>
    <w:multiLevelType w:val="hybridMultilevel"/>
    <w:tmpl w:val="9D7AFBCC"/>
    <w:lvl w:ilvl="0" w:tplc="FF06520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324B5C"/>
    <w:multiLevelType w:val="hybridMultilevel"/>
    <w:tmpl w:val="99A27C2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8432A02"/>
    <w:multiLevelType w:val="hybridMultilevel"/>
    <w:tmpl w:val="A3080066"/>
    <w:lvl w:ilvl="0" w:tplc="6178CB4C">
      <w:start w:val="5"/>
      <w:numFmt w:val="bullet"/>
      <w:lvlText w:val="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6B1F94"/>
    <w:multiLevelType w:val="hybridMultilevel"/>
    <w:tmpl w:val="5C022EDC"/>
    <w:lvl w:ilvl="0" w:tplc="FF06520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7801C2"/>
    <w:multiLevelType w:val="hybridMultilevel"/>
    <w:tmpl w:val="5540FB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E402FE3"/>
    <w:multiLevelType w:val="hybridMultilevel"/>
    <w:tmpl w:val="B0CE852E"/>
    <w:lvl w:ilvl="0" w:tplc="FF06520C">
      <w:start w:val="1"/>
      <w:numFmt w:val="bullet"/>
      <w:lvlText w:val=""/>
      <w:lvlJc w:val="left"/>
      <w:pPr>
        <w:tabs>
          <w:tab w:val="num" w:pos="602"/>
        </w:tabs>
        <w:ind w:left="602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525A4C"/>
    <w:multiLevelType w:val="hybridMultilevel"/>
    <w:tmpl w:val="AD204B4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F054945"/>
    <w:multiLevelType w:val="hybridMultilevel"/>
    <w:tmpl w:val="1EB8DA02"/>
    <w:lvl w:ilvl="0" w:tplc="FF06520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3C48E2"/>
    <w:multiLevelType w:val="hybridMultilevel"/>
    <w:tmpl w:val="97701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7735B5"/>
    <w:multiLevelType w:val="hybridMultilevel"/>
    <w:tmpl w:val="29E6E2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3076BC9"/>
    <w:multiLevelType w:val="hybridMultilevel"/>
    <w:tmpl w:val="7E969F42"/>
    <w:lvl w:ilvl="0" w:tplc="FF06520C">
      <w:start w:val="1"/>
      <w:numFmt w:val="bullet"/>
      <w:lvlText w:val=""/>
      <w:lvlJc w:val="left"/>
      <w:pPr>
        <w:tabs>
          <w:tab w:val="num" w:pos="242"/>
        </w:tabs>
        <w:ind w:left="242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59C7617E"/>
    <w:multiLevelType w:val="hybridMultilevel"/>
    <w:tmpl w:val="C29C6712"/>
    <w:lvl w:ilvl="0" w:tplc="66229484">
      <w:start w:val="1"/>
      <w:numFmt w:val="bullet"/>
      <w:lvlText w:val=""/>
      <w:lvlJc w:val="left"/>
      <w:pPr>
        <w:tabs>
          <w:tab w:val="num" w:pos="432"/>
        </w:tabs>
        <w:ind w:left="716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CD524D"/>
    <w:multiLevelType w:val="hybridMultilevel"/>
    <w:tmpl w:val="4914D7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ECE52E4"/>
    <w:multiLevelType w:val="hybridMultilevel"/>
    <w:tmpl w:val="0E36956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8596BAB"/>
    <w:multiLevelType w:val="multilevel"/>
    <w:tmpl w:val="E72299C2"/>
    <w:lvl w:ilvl="0">
      <w:start w:val="1"/>
      <w:numFmt w:val="bullet"/>
      <w:lvlText w:val=""/>
      <w:lvlJc w:val="left"/>
      <w:pPr>
        <w:tabs>
          <w:tab w:val="num" w:pos="432"/>
        </w:tabs>
        <w:ind w:left="716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5464B2"/>
    <w:multiLevelType w:val="hybridMultilevel"/>
    <w:tmpl w:val="7AC67786"/>
    <w:lvl w:ilvl="0" w:tplc="0809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20">
    <w:nsid w:val="6DA102B4"/>
    <w:multiLevelType w:val="hybridMultilevel"/>
    <w:tmpl w:val="E72299C2"/>
    <w:lvl w:ilvl="0" w:tplc="66229484">
      <w:start w:val="1"/>
      <w:numFmt w:val="bullet"/>
      <w:lvlText w:val=""/>
      <w:lvlJc w:val="left"/>
      <w:pPr>
        <w:tabs>
          <w:tab w:val="num" w:pos="432"/>
        </w:tabs>
        <w:ind w:left="716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2138B4"/>
    <w:multiLevelType w:val="hybridMultilevel"/>
    <w:tmpl w:val="11C622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95573A3"/>
    <w:multiLevelType w:val="hybridMultilevel"/>
    <w:tmpl w:val="14F682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1"/>
  </w:num>
  <w:num w:numId="4">
    <w:abstractNumId w:val="8"/>
  </w:num>
  <w:num w:numId="5">
    <w:abstractNumId w:val="16"/>
  </w:num>
  <w:num w:numId="6">
    <w:abstractNumId w:val="12"/>
  </w:num>
  <w:num w:numId="7">
    <w:abstractNumId w:val="6"/>
  </w:num>
  <w:num w:numId="8">
    <w:abstractNumId w:val="0"/>
  </w:num>
  <w:num w:numId="9">
    <w:abstractNumId w:val="5"/>
  </w:num>
  <w:num w:numId="10">
    <w:abstractNumId w:val="13"/>
  </w:num>
  <w:num w:numId="11">
    <w:abstractNumId w:val="22"/>
  </w:num>
  <w:num w:numId="12">
    <w:abstractNumId w:val="10"/>
  </w:num>
  <w:num w:numId="13">
    <w:abstractNumId w:val="17"/>
  </w:num>
  <w:num w:numId="14">
    <w:abstractNumId w:val="20"/>
  </w:num>
  <w:num w:numId="15">
    <w:abstractNumId w:val="15"/>
  </w:num>
  <w:num w:numId="16">
    <w:abstractNumId w:val="18"/>
  </w:num>
  <w:num w:numId="17">
    <w:abstractNumId w:val="9"/>
  </w:num>
  <w:num w:numId="18">
    <w:abstractNumId w:val="2"/>
  </w:num>
  <w:num w:numId="19">
    <w:abstractNumId w:val="14"/>
  </w:num>
  <w:num w:numId="20">
    <w:abstractNumId w:val="4"/>
  </w:num>
  <w:num w:numId="21">
    <w:abstractNumId w:val="7"/>
  </w:num>
  <w:num w:numId="22">
    <w:abstractNumId w:val="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0FB"/>
    <w:rsid w:val="00055E50"/>
    <w:rsid w:val="001840FB"/>
    <w:rsid w:val="00226DB2"/>
    <w:rsid w:val="00245E17"/>
    <w:rsid w:val="00281E9B"/>
    <w:rsid w:val="0029135C"/>
    <w:rsid w:val="002B2E1A"/>
    <w:rsid w:val="003326C2"/>
    <w:rsid w:val="0034052F"/>
    <w:rsid w:val="00455548"/>
    <w:rsid w:val="00475816"/>
    <w:rsid w:val="004762E0"/>
    <w:rsid w:val="00583A43"/>
    <w:rsid w:val="00587DB9"/>
    <w:rsid w:val="00591779"/>
    <w:rsid w:val="00597CA5"/>
    <w:rsid w:val="00610B19"/>
    <w:rsid w:val="00662EA8"/>
    <w:rsid w:val="00667676"/>
    <w:rsid w:val="00683FFA"/>
    <w:rsid w:val="006C42F0"/>
    <w:rsid w:val="00773E6B"/>
    <w:rsid w:val="00782CC7"/>
    <w:rsid w:val="0079453A"/>
    <w:rsid w:val="00794F6E"/>
    <w:rsid w:val="007A74F3"/>
    <w:rsid w:val="00801BEC"/>
    <w:rsid w:val="00871C81"/>
    <w:rsid w:val="008726FB"/>
    <w:rsid w:val="0088479B"/>
    <w:rsid w:val="008D574C"/>
    <w:rsid w:val="008E343B"/>
    <w:rsid w:val="00937878"/>
    <w:rsid w:val="009E12EA"/>
    <w:rsid w:val="00A124ED"/>
    <w:rsid w:val="00A251FB"/>
    <w:rsid w:val="00A5112A"/>
    <w:rsid w:val="00A71A2B"/>
    <w:rsid w:val="00AA1A5D"/>
    <w:rsid w:val="00AD7427"/>
    <w:rsid w:val="00AE6078"/>
    <w:rsid w:val="00AF575E"/>
    <w:rsid w:val="00B23355"/>
    <w:rsid w:val="00B52215"/>
    <w:rsid w:val="00B9429B"/>
    <w:rsid w:val="00BC3142"/>
    <w:rsid w:val="00BD63A4"/>
    <w:rsid w:val="00C94C2F"/>
    <w:rsid w:val="00C9602E"/>
    <w:rsid w:val="00CB173D"/>
    <w:rsid w:val="00D01F31"/>
    <w:rsid w:val="00D11601"/>
    <w:rsid w:val="00D50515"/>
    <w:rsid w:val="00D52A6D"/>
    <w:rsid w:val="00E115B7"/>
    <w:rsid w:val="00E26D39"/>
    <w:rsid w:val="00E657CD"/>
    <w:rsid w:val="00EC14A0"/>
    <w:rsid w:val="00EC417C"/>
    <w:rsid w:val="00F17B46"/>
    <w:rsid w:val="00F303BD"/>
    <w:rsid w:val="00F521F9"/>
    <w:rsid w:val="00F6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D39"/>
    <w:rPr>
      <w:rFonts w:ascii="Arial" w:hAnsi="Arial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1F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D01F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2"/>
      <w:szCs w:val="22"/>
    </w:rPr>
  </w:style>
  <w:style w:type="table" w:styleId="TableGrid">
    <w:name w:val="Table Grid"/>
    <w:basedOn w:val="TableNormal"/>
    <w:uiPriority w:val="99"/>
    <w:rsid w:val="00A124E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-text">
    <w:name w:val="body-text"/>
    <w:basedOn w:val="DefaultParagraphFont"/>
    <w:uiPriority w:val="99"/>
    <w:rsid w:val="00A124E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C2F"/>
    <w:rPr>
      <w:rFonts w:ascii="Tahoma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D39"/>
    <w:rPr>
      <w:rFonts w:ascii="Arial" w:hAnsi="Arial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1F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D01F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2"/>
      <w:szCs w:val="22"/>
    </w:rPr>
  </w:style>
  <w:style w:type="table" w:styleId="TableGrid">
    <w:name w:val="Table Grid"/>
    <w:basedOn w:val="TableNormal"/>
    <w:uiPriority w:val="99"/>
    <w:rsid w:val="00A124E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-text">
    <w:name w:val="body-text"/>
    <w:basedOn w:val="DefaultParagraphFont"/>
    <w:uiPriority w:val="99"/>
    <w:rsid w:val="00A124E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C2F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D5BA410C</Template>
  <TotalTime>0</TotalTime>
  <Pages>1</Pages>
  <Words>271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job description for main scale teacher</vt:lpstr>
    </vt:vector>
  </TitlesOfParts>
  <Company>Mott MacDonald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job description for main scale teacher</dc:title>
  <dc:creator>MM</dc:creator>
  <cp:lastModifiedBy>Penrose Laura</cp:lastModifiedBy>
  <cp:revision>2</cp:revision>
  <cp:lastPrinted>2014-05-09T20:29:00Z</cp:lastPrinted>
  <dcterms:created xsi:type="dcterms:W3CDTF">2016-03-21T23:47:00Z</dcterms:created>
  <dcterms:modified xsi:type="dcterms:W3CDTF">2016-03-21T23:47:00Z</dcterms:modified>
</cp:coreProperties>
</file>