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C9037" w14:textId="77777777" w:rsidR="00F34C60" w:rsidRPr="004909FF" w:rsidRDefault="00C27EE1" w:rsidP="00C27EE1">
      <w:pPr>
        <w:spacing w:after="0" w:line="259" w:lineRule="auto"/>
        <w:ind w:left="0" w:right="3" w:firstLine="0"/>
        <w:jc w:val="left"/>
        <w:rPr>
          <w:sz w:val="32"/>
          <w:szCs w:val="32"/>
        </w:rPr>
      </w:pPr>
      <w:r w:rsidRPr="004909FF">
        <w:rPr>
          <w:noProof/>
          <w:sz w:val="32"/>
          <w:szCs w:val="32"/>
        </w:rPr>
        <w:drawing>
          <wp:anchor distT="0" distB="0" distL="114300" distR="114300" simplePos="0" relativeHeight="251658240" behindDoc="0" locked="0" layoutInCell="1" allowOverlap="0" wp14:anchorId="098B32EC" wp14:editId="3C2D3C69">
            <wp:simplePos x="0" y="0"/>
            <wp:positionH relativeFrom="column">
              <wp:posOffset>5520816</wp:posOffset>
            </wp:positionH>
            <wp:positionV relativeFrom="paragraph">
              <wp:posOffset>-58673</wp:posOffset>
            </wp:positionV>
            <wp:extent cx="1125220" cy="780997"/>
            <wp:effectExtent l="0" t="0" r="0" b="0"/>
            <wp:wrapSquare wrapText="bothSides"/>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8"/>
                    <a:stretch>
                      <a:fillRect/>
                    </a:stretch>
                  </pic:blipFill>
                  <pic:spPr>
                    <a:xfrm>
                      <a:off x="0" y="0"/>
                      <a:ext cx="1125220" cy="780997"/>
                    </a:xfrm>
                    <a:prstGeom prst="rect">
                      <a:avLst/>
                    </a:prstGeom>
                  </pic:spPr>
                </pic:pic>
              </a:graphicData>
            </a:graphic>
          </wp:anchor>
        </w:drawing>
      </w:r>
      <w:r w:rsidRPr="004909FF">
        <w:rPr>
          <w:b/>
          <w:sz w:val="32"/>
          <w:szCs w:val="32"/>
        </w:rPr>
        <w:t xml:space="preserve">Job Description </w:t>
      </w:r>
    </w:p>
    <w:p w14:paraId="58C55935" w14:textId="77777777" w:rsidR="00F34C60" w:rsidRDefault="00C27EE1" w:rsidP="00C27EE1">
      <w:pPr>
        <w:spacing w:after="148" w:line="259" w:lineRule="auto"/>
        <w:ind w:left="0" w:right="3" w:firstLine="0"/>
        <w:jc w:val="left"/>
      </w:pPr>
      <w:r>
        <w:rPr>
          <w:b/>
          <w:sz w:val="28"/>
        </w:rPr>
        <w:t xml:space="preserve">Teaching Assistant with </w:t>
      </w:r>
      <w:r w:rsidR="0075197D">
        <w:rPr>
          <w:b/>
          <w:sz w:val="28"/>
        </w:rPr>
        <w:t>R</w:t>
      </w:r>
      <w:r>
        <w:rPr>
          <w:b/>
          <w:sz w:val="28"/>
        </w:rPr>
        <w:t xml:space="preserve">esponsibility for </w:t>
      </w:r>
      <w:r w:rsidR="0075197D">
        <w:rPr>
          <w:b/>
          <w:sz w:val="28"/>
        </w:rPr>
        <w:t>B</w:t>
      </w:r>
      <w:r>
        <w:rPr>
          <w:b/>
          <w:sz w:val="28"/>
        </w:rPr>
        <w:t xml:space="preserve">ehaviour </w:t>
      </w:r>
    </w:p>
    <w:p w14:paraId="25FC2E2E" w14:textId="77777777" w:rsidR="00F34C60" w:rsidRDefault="00C27EE1" w:rsidP="0075197D">
      <w:pPr>
        <w:tabs>
          <w:tab w:val="left" w:pos="1843"/>
          <w:tab w:val="center" w:pos="3444"/>
        </w:tabs>
        <w:spacing w:after="17" w:line="360" w:lineRule="auto"/>
        <w:ind w:left="0" w:firstLine="0"/>
        <w:jc w:val="left"/>
      </w:pPr>
      <w:r>
        <w:rPr>
          <w:sz w:val="22"/>
        </w:rPr>
        <w:t xml:space="preserve">Job Category: </w:t>
      </w:r>
      <w:r>
        <w:rPr>
          <w:sz w:val="22"/>
        </w:rPr>
        <w:tab/>
        <w:t xml:space="preserve">Educational Support Staff </w:t>
      </w:r>
    </w:p>
    <w:p w14:paraId="56847214" w14:textId="77777777" w:rsidR="00C27EE1" w:rsidRDefault="00C27EE1" w:rsidP="0075197D">
      <w:pPr>
        <w:pStyle w:val="Heading1"/>
        <w:tabs>
          <w:tab w:val="left" w:pos="1843"/>
        </w:tabs>
        <w:spacing w:line="360" w:lineRule="auto"/>
        <w:ind w:left="0"/>
      </w:pPr>
      <w:r>
        <w:t xml:space="preserve">Reports to: </w:t>
      </w:r>
      <w:r>
        <w:tab/>
        <w:t xml:space="preserve">Teacher or Headteacher (or another designated person) </w:t>
      </w:r>
    </w:p>
    <w:p w14:paraId="32193B2A" w14:textId="77777777" w:rsidR="00F34C60" w:rsidRDefault="00C27EE1" w:rsidP="0075197D">
      <w:pPr>
        <w:pStyle w:val="Heading1"/>
        <w:tabs>
          <w:tab w:val="left" w:pos="1843"/>
        </w:tabs>
        <w:spacing w:line="360" w:lineRule="auto"/>
        <w:ind w:left="0"/>
      </w:pPr>
      <w:r>
        <w:t xml:space="preserve">Line manages: </w:t>
      </w:r>
      <w:r>
        <w:tab/>
        <w:t xml:space="preserve">N/A </w:t>
      </w:r>
    </w:p>
    <w:p w14:paraId="0CFF8231" w14:textId="77777777" w:rsidR="00F34C60" w:rsidRPr="00C27EE1" w:rsidRDefault="00C27EE1">
      <w:pPr>
        <w:spacing w:after="139" w:line="259" w:lineRule="auto"/>
        <w:ind w:left="0" w:firstLine="0"/>
        <w:jc w:val="left"/>
        <w:rPr>
          <w:sz w:val="12"/>
        </w:rPr>
      </w:pPr>
      <w:r>
        <w:rPr>
          <w:sz w:val="22"/>
        </w:rPr>
        <w:t xml:space="preserve"> </w:t>
      </w:r>
    </w:p>
    <w:p w14:paraId="413253AA" w14:textId="77777777" w:rsidR="00F34C60" w:rsidRDefault="00C27EE1">
      <w:pPr>
        <w:pStyle w:val="Heading2"/>
        <w:ind w:left="-5"/>
      </w:pPr>
      <w:r>
        <w:t>Purpose of the Role</w:t>
      </w:r>
      <w:r>
        <w:rPr>
          <w:u w:val="none"/>
        </w:rPr>
        <w:t xml:space="preserve"> </w:t>
      </w:r>
    </w:p>
    <w:p w14:paraId="42C06DA2" w14:textId="77777777" w:rsidR="00F34C60" w:rsidRDefault="00C27EE1">
      <w:pPr>
        <w:spacing w:after="0" w:line="259" w:lineRule="auto"/>
        <w:ind w:left="0" w:firstLine="0"/>
        <w:jc w:val="left"/>
      </w:pPr>
      <w:r>
        <w:rPr>
          <w:b/>
        </w:rPr>
        <w:t xml:space="preserve"> </w:t>
      </w:r>
    </w:p>
    <w:p w14:paraId="6B3AC7A0" w14:textId="77777777" w:rsidR="00F34C60" w:rsidRDefault="00C27EE1">
      <w:pPr>
        <w:ind w:left="-4"/>
      </w:pPr>
      <w:r>
        <w:t xml:space="preserve">To work with SEMH pupils having special or </w:t>
      </w:r>
      <w:proofErr w:type="gramStart"/>
      <w:r>
        <w:t>particular needs</w:t>
      </w:r>
      <w:proofErr w:type="gramEnd"/>
      <w:r>
        <w:t xml:space="preserve">, in accordance with the child’s EHC Plan where appropriate and/or groups of children as directed by the Teacher.  To provide support to the Headteacher/Teacher across a range of child centred activities to promote child development and learning. </w:t>
      </w:r>
    </w:p>
    <w:p w14:paraId="490934EB" w14:textId="77777777" w:rsidR="00F34C60" w:rsidRDefault="00C27EE1">
      <w:pPr>
        <w:spacing w:after="0" w:line="259" w:lineRule="auto"/>
        <w:ind w:left="0" w:firstLine="0"/>
        <w:jc w:val="left"/>
      </w:pPr>
      <w:r>
        <w:rPr>
          <w:b/>
        </w:rPr>
        <w:t xml:space="preserve"> </w:t>
      </w:r>
    </w:p>
    <w:p w14:paraId="013FF584" w14:textId="77777777" w:rsidR="00F34C60" w:rsidRDefault="00C27EE1">
      <w:pPr>
        <w:pStyle w:val="Heading2"/>
        <w:ind w:left="-5"/>
      </w:pPr>
      <w:r>
        <w:t>Key Duties and Responsibilities</w:t>
      </w:r>
      <w:r>
        <w:rPr>
          <w:u w:val="none"/>
        </w:rPr>
        <w:t xml:space="preserve"> </w:t>
      </w:r>
    </w:p>
    <w:p w14:paraId="0DBA69C6" w14:textId="77777777" w:rsidR="00F34C60" w:rsidRDefault="00C27EE1">
      <w:pPr>
        <w:spacing w:after="0" w:line="259" w:lineRule="auto"/>
        <w:ind w:left="0" w:firstLine="0"/>
        <w:jc w:val="left"/>
      </w:pPr>
      <w:r>
        <w:t xml:space="preserve"> </w:t>
      </w:r>
    </w:p>
    <w:p w14:paraId="437899D6" w14:textId="77777777" w:rsidR="00F34C60" w:rsidRDefault="00C27EE1">
      <w:pPr>
        <w:numPr>
          <w:ilvl w:val="0"/>
          <w:numId w:val="1"/>
        </w:numPr>
        <w:ind w:hanging="360"/>
      </w:pPr>
      <w:r>
        <w:t xml:space="preserve">Support the writing delivery of Behaviour Management Plans (BMP) and Personalised Learning Plans (PLP) </w:t>
      </w:r>
    </w:p>
    <w:p w14:paraId="04B281F9" w14:textId="77777777" w:rsidR="00F34C60" w:rsidRDefault="00C27EE1">
      <w:pPr>
        <w:numPr>
          <w:ilvl w:val="0"/>
          <w:numId w:val="1"/>
        </w:numPr>
        <w:ind w:hanging="360"/>
      </w:pPr>
      <w:r>
        <w:t xml:space="preserve">Promote development and learning (physical, emotional, educational and social).  Foster growth, self-esteem and independence, observe and record development. </w:t>
      </w:r>
    </w:p>
    <w:p w14:paraId="4F30D35F" w14:textId="77777777" w:rsidR="00F34C60" w:rsidRDefault="00C27EE1">
      <w:pPr>
        <w:numPr>
          <w:ilvl w:val="0"/>
          <w:numId w:val="1"/>
        </w:numPr>
        <w:ind w:hanging="360"/>
      </w:pPr>
      <w:r>
        <w:t xml:space="preserve">Deliver interventions. </w:t>
      </w:r>
    </w:p>
    <w:p w14:paraId="1F29B9E8" w14:textId="77777777" w:rsidR="00F34C60" w:rsidRDefault="00C27EE1">
      <w:pPr>
        <w:numPr>
          <w:ilvl w:val="0"/>
          <w:numId w:val="1"/>
        </w:numPr>
        <w:ind w:hanging="360"/>
      </w:pPr>
      <w:r>
        <w:t xml:space="preserve">Act as a key worker for </w:t>
      </w:r>
      <w:proofErr w:type="gramStart"/>
      <w:r>
        <w:t>a number of</w:t>
      </w:r>
      <w:proofErr w:type="gramEnd"/>
      <w:r>
        <w:t xml:space="preserve"> pupils as determined by the school. </w:t>
      </w:r>
    </w:p>
    <w:p w14:paraId="1ECDBD52" w14:textId="77777777" w:rsidR="00F34C60" w:rsidRDefault="00C27EE1">
      <w:pPr>
        <w:numPr>
          <w:ilvl w:val="0"/>
          <w:numId w:val="1"/>
        </w:numPr>
        <w:ind w:hanging="360"/>
      </w:pPr>
      <w:r>
        <w:t xml:space="preserve">Assist with the movement of children in and around School. </w:t>
      </w:r>
    </w:p>
    <w:p w14:paraId="55E4A391" w14:textId="77777777" w:rsidR="00F34C60" w:rsidRDefault="00C27EE1">
      <w:pPr>
        <w:numPr>
          <w:ilvl w:val="0"/>
          <w:numId w:val="1"/>
        </w:numPr>
        <w:ind w:hanging="360"/>
      </w:pPr>
      <w:r>
        <w:t xml:space="preserve">Supervise children over break and lunch periods. </w:t>
      </w:r>
    </w:p>
    <w:p w14:paraId="3F63D508" w14:textId="77777777" w:rsidR="00F34C60" w:rsidRDefault="00C27EE1">
      <w:pPr>
        <w:numPr>
          <w:ilvl w:val="0"/>
          <w:numId w:val="1"/>
        </w:numPr>
        <w:ind w:hanging="360"/>
      </w:pPr>
      <w:r>
        <w:t xml:space="preserve">Assist with the planning and preparation of activities, and in the delivery of local and national initiatives. </w:t>
      </w:r>
    </w:p>
    <w:p w14:paraId="73F06833" w14:textId="77777777" w:rsidR="00F34C60" w:rsidRDefault="00C27EE1">
      <w:pPr>
        <w:numPr>
          <w:ilvl w:val="0"/>
          <w:numId w:val="1"/>
        </w:numPr>
        <w:ind w:hanging="360"/>
      </w:pPr>
      <w:r>
        <w:t xml:space="preserve">Participate in the preparation of the classroom. </w:t>
      </w:r>
    </w:p>
    <w:p w14:paraId="68DA53A0" w14:textId="77777777" w:rsidR="00F34C60" w:rsidRDefault="00C27EE1">
      <w:pPr>
        <w:numPr>
          <w:ilvl w:val="0"/>
          <w:numId w:val="1"/>
        </w:numPr>
        <w:ind w:hanging="360"/>
      </w:pPr>
      <w:r>
        <w:t xml:space="preserve">Monitor children’s needs and reporting these to a designated person. </w:t>
      </w:r>
    </w:p>
    <w:p w14:paraId="1AC71EEF" w14:textId="77777777" w:rsidR="00F34C60" w:rsidRDefault="00C27EE1">
      <w:pPr>
        <w:numPr>
          <w:ilvl w:val="0"/>
          <w:numId w:val="1"/>
        </w:numPr>
        <w:ind w:hanging="360"/>
      </w:pPr>
      <w:r>
        <w:t xml:space="preserve">Keep records as required by the </w:t>
      </w:r>
      <w:proofErr w:type="gramStart"/>
      <w:r>
        <w:t>School</w:t>
      </w:r>
      <w:proofErr w:type="gramEnd"/>
      <w:r>
        <w:t xml:space="preserve">. </w:t>
      </w:r>
    </w:p>
    <w:p w14:paraId="63FA6953" w14:textId="77777777" w:rsidR="00F34C60" w:rsidRDefault="00C27EE1">
      <w:pPr>
        <w:numPr>
          <w:ilvl w:val="0"/>
          <w:numId w:val="1"/>
        </w:numPr>
        <w:ind w:hanging="360"/>
      </w:pPr>
      <w:r>
        <w:t xml:space="preserve">Have familiarity with all relevant EHCPs specific to the child. </w:t>
      </w:r>
    </w:p>
    <w:p w14:paraId="18A77F54" w14:textId="77777777" w:rsidR="00F34C60" w:rsidRDefault="00C27EE1">
      <w:pPr>
        <w:numPr>
          <w:ilvl w:val="0"/>
          <w:numId w:val="1"/>
        </w:numPr>
        <w:ind w:hanging="360"/>
      </w:pPr>
      <w:r>
        <w:t xml:space="preserve">Carry out reasonable daily personal care/hygiene duties and administer basic first aid. </w:t>
      </w:r>
    </w:p>
    <w:p w14:paraId="6CCC7BC0" w14:textId="77777777" w:rsidR="00F34C60" w:rsidRDefault="00C27EE1">
      <w:pPr>
        <w:numPr>
          <w:ilvl w:val="0"/>
          <w:numId w:val="1"/>
        </w:numPr>
        <w:ind w:hanging="360"/>
      </w:pPr>
      <w:r>
        <w:t xml:space="preserve">Act in accordance with School policies and procedures and relevant legislation, particularly in relation to child protection and behaviour management. </w:t>
      </w:r>
    </w:p>
    <w:p w14:paraId="7BB46477" w14:textId="77777777" w:rsidR="00F34C60" w:rsidRDefault="00C27EE1">
      <w:pPr>
        <w:spacing w:after="0" w:line="259" w:lineRule="auto"/>
        <w:ind w:left="1" w:firstLine="0"/>
        <w:jc w:val="left"/>
      </w:pPr>
      <w:r>
        <w:t xml:space="preserve"> </w:t>
      </w:r>
    </w:p>
    <w:p w14:paraId="527F22D7" w14:textId="77777777" w:rsidR="00F34C60" w:rsidRDefault="00C27EE1">
      <w:pPr>
        <w:pStyle w:val="Heading2"/>
        <w:ind w:left="-5"/>
      </w:pPr>
      <w:r>
        <w:t>General</w:t>
      </w:r>
      <w:r>
        <w:rPr>
          <w:u w:val="none"/>
        </w:rPr>
        <w:t xml:space="preserve"> </w:t>
      </w:r>
    </w:p>
    <w:p w14:paraId="72686473" w14:textId="77777777" w:rsidR="00F34C60" w:rsidRDefault="00C27EE1">
      <w:pPr>
        <w:spacing w:after="0" w:line="259" w:lineRule="auto"/>
        <w:ind w:left="0" w:firstLine="0"/>
        <w:jc w:val="left"/>
      </w:pPr>
      <w:r>
        <w:t xml:space="preserve"> </w:t>
      </w:r>
    </w:p>
    <w:p w14:paraId="29E28185" w14:textId="77777777" w:rsidR="00F34C60" w:rsidRDefault="00C27EE1">
      <w:pPr>
        <w:numPr>
          <w:ilvl w:val="0"/>
          <w:numId w:val="2"/>
        </w:numPr>
        <w:ind w:hanging="283"/>
      </w:pPr>
      <w:r>
        <w:t xml:space="preserve">The postholder is expected to fully engage with the Trusts performance management process. </w:t>
      </w:r>
    </w:p>
    <w:p w14:paraId="718F9AF6" w14:textId="77777777" w:rsidR="00F34C60" w:rsidRDefault="00C27EE1">
      <w:pPr>
        <w:numPr>
          <w:ilvl w:val="0"/>
          <w:numId w:val="2"/>
        </w:numPr>
        <w:ind w:hanging="283"/>
      </w:pPr>
      <w:r>
        <w:t xml:space="preserve">To </w:t>
      </w:r>
      <w:proofErr w:type="gramStart"/>
      <w:r>
        <w:t>demonstrate the core values of the school and Trust at all times</w:t>
      </w:r>
      <w:proofErr w:type="gramEnd"/>
      <w:r>
        <w:t xml:space="preserve">. </w:t>
      </w:r>
    </w:p>
    <w:p w14:paraId="2D38D2CB" w14:textId="77777777" w:rsidR="00F34C60" w:rsidRDefault="00C27EE1">
      <w:pPr>
        <w:numPr>
          <w:ilvl w:val="0"/>
          <w:numId w:val="2"/>
        </w:numPr>
        <w:ind w:hanging="283"/>
      </w:pPr>
      <w:r>
        <w:t xml:space="preserve">To attend staff meetings and Trust-based INSET as required. </w:t>
      </w:r>
    </w:p>
    <w:p w14:paraId="77FB804C" w14:textId="77777777" w:rsidR="00F34C60" w:rsidRDefault="00C27EE1">
      <w:pPr>
        <w:numPr>
          <w:ilvl w:val="0"/>
          <w:numId w:val="2"/>
        </w:numPr>
        <w:ind w:hanging="283"/>
      </w:pPr>
      <w:r>
        <w:t xml:space="preserve">The postholder is required to carry out the duties in accordance with our Equal Opportunities policies. </w:t>
      </w:r>
    </w:p>
    <w:p w14:paraId="0675D98D" w14:textId="77777777" w:rsidR="00F34C60" w:rsidRDefault="00C27EE1">
      <w:pPr>
        <w:numPr>
          <w:ilvl w:val="0"/>
          <w:numId w:val="2"/>
        </w:numPr>
        <w:ind w:hanging="283"/>
      </w:pPr>
      <w:r>
        <w:t xml:space="preserve">The postholder is required to carry out the duties in accordance with our Health &amp; Safety policies and procedures  </w:t>
      </w:r>
    </w:p>
    <w:p w14:paraId="7227A619" w14:textId="77777777" w:rsidR="00F34C60" w:rsidRDefault="00C27EE1">
      <w:pPr>
        <w:numPr>
          <w:ilvl w:val="0"/>
          <w:numId w:val="2"/>
        </w:numPr>
        <w:ind w:hanging="283"/>
      </w:pPr>
      <w:r>
        <w:t xml:space="preserve">To </w:t>
      </w:r>
      <w:proofErr w:type="gramStart"/>
      <w:r>
        <w:t>maintain at all times</w:t>
      </w:r>
      <w:proofErr w:type="gramEnd"/>
      <w:r>
        <w:t xml:space="preserve"> the utmost confidentiality with regard to all reports, records, personal data relating to staff and pupils and other information of a sensitive or confidential nature acquired in the course of undertaking duties for the Trust, with due regard to General Data Protection Regulations. </w:t>
      </w:r>
    </w:p>
    <w:p w14:paraId="761C0FE7" w14:textId="77777777" w:rsidR="00F34C60" w:rsidRDefault="00C27EE1">
      <w:pPr>
        <w:numPr>
          <w:ilvl w:val="0"/>
          <w:numId w:val="2"/>
        </w:numPr>
        <w:ind w:hanging="283"/>
      </w:pPr>
      <w:r>
        <w:t xml:space="preserve">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 </w:t>
      </w:r>
    </w:p>
    <w:p w14:paraId="2D9B16D1" w14:textId="77777777" w:rsidR="00F34C60" w:rsidRDefault="00C27EE1">
      <w:pPr>
        <w:spacing w:after="0" w:line="259" w:lineRule="auto"/>
        <w:ind w:left="283" w:firstLine="0"/>
        <w:jc w:val="left"/>
      </w:pPr>
      <w:r>
        <w:t xml:space="preserve"> </w:t>
      </w:r>
    </w:p>
    <w:p w14:paraId="31C71A2E" w14:textId="77777777" w:rsidR="00F34C60" w:rsidRDefault="00C27EE1">
      <w:pPr>
        <w:spacing w:after="0" w:line="259" w:lineRule="auto"/>
        <w:ind w:left="0" w:firstLine="0"/>
        <w:jc w:val="left"/>
      </w:pPr>
      <w:r>
        <w:t xml:space="preserve"> </w:t>
      </w:r>
    </w:p>
    <w:p w14:paraId="3E4430C6" w14:textId="77777777" w:rsidR="00F34C60" w:rsidRDefault="00C27EE1">
      <w:pPr>
        <w:tabs>
          <w:tab w:val="center" w:pos="1116"/>
          <w:tab w:val="center" w:pos="6611"/>
          <w:tab w:val="center" w:pos="7191"/>
        </w:tabs>
        <w:ind w:left="0" w:firstLine="0"/>
        <w:jc w:val="left"/>
      </w:pPr>
      <w:r>
        <w:t xml:space="preserve">Signed: </w:t>
      </w:r>
      <w:r>
        <w:tab/>
        <w:t xml:space="preserve"> </w:t>
      </w:r>
      <w:r>
        <w:tab/>
        <w:t xml:space="preserve">Date: </w:t>
      </w:r>
      <w:r>
        <w:tab/>
        <w:t xml:space="preserve"> </w:t>
      </w:r>
    </w:p>
    <w:p w14:paraId="59100281" w14:textId="77777777" w:rsidR="00F34C60" w:rsidRDefault="00C27EE1">
      <w:pPr>
        <w:spacing w:after="52" w:line="259" w:lineRule="auto"/>
        <w:ind w:left="994" w:firstLine="0"/>
        <w:jc w:val="left"/>
      </w:pPr>
      <w:r>
        <w:rPr>
          <w:rFonts w:ascii="Calibri" w:eastAsia="Calibri" w:hAnsi="Calibri" w:cs="Calibri"/>
          <w:noProof/>
          <w:sz w:val="22"/>
        </w:rPr>
        <mc:AlternateContent>
          <mc:Choice Requires="wpg">
            <w:drawing>
              <wp:inline distT="0" distB="0" distL="0" distR="0" wp14:anchorId="2E735639" wp14:editId="19BF8687">
                <wp:extent cx="6009120" cy="6109"/>
                <wp:effectExtent l="0" t="0" r="0" b="0"/>
                <wp:docPr id="1389" name="Group 1389"/>
                <wp:cNvGraphicFramePr/>
                <a:graphic xmlns:a="http://schemas.openxmlformats.org/drawingml/2006/main">
                  <a:graphicData uri="http://schemas.microsoft.com/office/word/2010/wordprocessingGroup">
                    <wpg:wgp>
                      <wpg:cNvGrpSpPr/>
                      <wpg:grpSpPr>
                        <a:xfrm>
                          <a:off x="0" y="0"/>
                          <a:ext cx="6009120" cy="6109"/>
                          <a:chOff x="0" y="0"/>
                          <a:chExt cx="6009120" cy="6109"/>
                        </a:xfrm>
                      </wpg:grpSpPr>
                      <wps:wsp>
                        <wps:cNvPr id="1447" name="Shape 1447"/>
                        <wps:cNvSpPr/>
                        <wps:spPr>
                          <a:xfrm>
                            <a:off x="0" y="0"/>
                            <a:ext cx="3326892" cy="9144"/>
                          </a:xfrm>
                          <a:custGeom>
                            <a:avLst/>
                            <a:gdLst/>
                            <a:ahLst/>
                            <a:cxnLst/>
                            <a:rect l="0" t="0" r="0" b="0"/>
                            <a:pathLst>
                              <a:path w="3326892" h="9144">
                                <a:moveTo>
                                  <a:pt x="0" y="0"/>
                                </a:moveTo>
                                <a:lnTo>
                                  <a:pt x="3326892" y="0"/>
                                </a:lnTo>
                                <a:lnTo>
                                  <a:pt x="3326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 name="Shape 1448"/>
                        <wps:cNvSpPr/>
                        <wps:spPr>
                          <a:xfrm>
                            <a:off x="3857244" y="0"/>
                            <a:ext cx="2151875" cy="9144"/>
                          </a:xfrm>
                          <a:custGeom>
                            <a:avLst/>
                            <a:gdLst/>
                            <a:ahLst/>
                            <a:cxnLst/>
                            <a:rect l="0" t="0" r="0" b="0"/>
                            <a:pathLst>
                              <a:path w="2151875" h="9144">
                                <a:moveTo>
                                  <a:pt x="0" y="0"/>
                                </a:moveTo>
                                <a:lnTo>
                                  <a:pt x="2151875" y="0"/>
                                </a:lnTo>
                                <a:lnTo>
                                  <a:pt x="21518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F4AA03" id="Group 1389" o:spid="_x0000_s1026" style="width:473.15pt;height:.5pt;mso-position-horizontal-relative:char;mso-position-vertical-relative:line" coordsize="6009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8syQIAAMgJAAAOAAAAZHJzL2Uyb0RvYy54bWzsVslu2zAQvRfoPxC6N1qSeBEi59C0uRRt&#10;0aQfwFDUAlAkQTKW/fcdjiRadYrUSID0Uh+kETnzOPM0b6yr610nyJYb2ypZROlZEhEumSpbWRfR&#10;z/vPH1YRsY7KkgoleRHtuY2uN+/fXfU655lqlCi5IQAibd7rImqc03kcW9bwjtozpbmEzUqZjjp4&#10;NHVcGtoDeifiLEkWca9MqY1i3FpYvRk2ow3iVxVn7ltVWe6IKCLIzeHV4PXBX+PNFc1rQ3XTsjEN&#10;+oIsOtpKODRA3VBHyaNpn0B1LTPKqsqdMdXFqqpaxrEGqCZNjqq5NepRYy113tc60ATUHvH0Ylj2&#10;dXtr9J3+boCJXtfABT75WnaV6fwdsiQ7pGwfKOM7RxgsLpJknWbALIO9RZqsB0ZZA7Q/CWLNp+fC&#10;4unI+LdEeg2tYQ/V29dVf9dQzZFUm0P13w1pS+jci4tlRCTtoEfRg+AKkoJ+gSKbW2DrVH7Oz7PF&#10;ap0N/KwB0/MTCqU5e7TulivkmW6/WDc0ZDlZtJkstpOTaaCtn21oTZ2P80l6k/RFFBJpigjz8Jud&#10;2vJ7hW7u6G1BjoddIedeAWpqB/CdPKa7Rry556z4yWm6D87QRAB4ohsqN5wLhq8TmQ21w+KcXSE9&#10;Db5TKcyZSlCHgu1aBwNItB30QLZMkgMwoPnWG942Wm4vuCdLyB+8grZBUfgFa+qHj8KQLfVjBn8I&#10;ToVu6Lg6vvjRFVNFHB9ftUIEyBRD/wQ5tM7o7OM4TrgQmQyRbMxmGHMwLKDoadgBKSEIT1bShXgJ&#10;IxrTnFXrzQdV7nFAICGgRT8q3kaU8PdxJMqVz9AfD+L9uyjPV5fLDFTnW2uc9tPoytLLdLW8/PfS&#10;DIm8XpoBaio3SOQg0UFtc88TNXei20FBfmj8l+Z8TryFNPHfEz4XkPvx08Z/j8yfwZ5/gG1+AQAA&#10;//8DAFBLAwQUAAYACAAAACEA8xCpXtoAAAADAQAADwAAAGRycy9kb3ducmV2LnhtbEyPQUvDQBCF&#10;74L/YRnBm93EatGYTSlFPRXBVhBv0+w0Cc3Ohuw2Sf+9oxe9PBje471v8uXkWjVQHxrPBtJZAoq4&#10;9LbhysDH7uXmAVSIyBZbz2TgTAGWxeVFjpn1I7/TsI2VkhIOGRqoY+wyrUNZk8Mw8x2xeAffO4xy&#10;9pW2PY5S7lp9myQL7bBhWaixo3VN5XF7cgZeRxxX8/R52BwP6/PX7v7tc5OSMddX0+oJVKQp/oXh&#10;B1/QoRCmvT+xDao1II/EXxXv8W4xB7WXUAK6yPV/9uIbAAD//wMAUEsBAi0AFAAGAAgAAAAhALaD&#10;OJL+AAAA4QEAABMAAAAAAAAAAAAAAAAAAAAAAFtDb250ZW50X1R5cGVzXS54bWxQSwECLQAUAAYA&#10;CAAAACEAOP0h/9YAAACUAQAACwAAAAAAAAAAAAAAAAAvAQAAX3JlbHMvLnJlbHNQSwECLQAUAAYA&#10;CAAAACEA8jnfLMkCAADICQAADgAAAAAAAAAAAAAAAAAuAgAAZHJzL2Uyb0RvYy54bWxQSwECLQAU&#10;AAYACAAAACEA8xCpXtoAAAADAQAADwAAAAAAAAAAAAAAAAAjBQAAZHJzL2Rvd25yZXYueG1sUEsF&#10;BgAAAAAEAAQA8wAAACoGAAAAAA==&#10;">
                <v:shape id="Shape 1447" o:spid="_x0000_s1027" style="position:absolute;width:33268;height:91;visibility:visible;mso-wrap-style:square;v-text-anchor:top" coordsize="33268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SU4wgAAAN0AAAAPAAAAZHJzL2Rvd25yZXYueG1sRE9Li8Iw&#10;EL4L/ocwgrc19cG6dI0iPkBYLz7A69DMNmWbSW2irf9+Iwje5uN7zmzR2lLcqfaFYwXDQQKCOHO6&#10;4FzB+bT9+ALhA7LG0jEpeJCHxbzbmWGqXcMHuh9DLmII+xQVmBCqVEqfGbLoB64ijtyvqy2GCOtc&#10;6hqbGG5LOUqST2mx4NhgsKKVoezveLMKZDPe41WvzcNeGl9u9mP5s7wo1e+1y28QgdrwFr/cOx3n&#10;TyZTeH4TT5DzfwAAAP//AwBQSwECLQAUAAYACAAAACEA2+H2y+4AAACFAQAAEwAAAAAAAAAAAAAA&#10;AAAAAAAAW0NvbnRlbnRfVHlwZXNdLnhtbFBLAQItABQABgAIAAAAIQBa9CxbvwAAABUBAAALAAAA&#10;AAAAAAAAAAAAAB8BAABfcmVscy8ucmVsc1BLAQItABQABgAIAAAAIQC0oSU4wgAAAN0AAAAPAAAA&#10;AAAAAAAAAAAAAAcCAABkcnMvZG93bnJldi54bWxQSwUGAAAAAAMAAwC3AAAA9gIAAAAA&#10;" path="m,l3326892,r,9144l,9144,,e" fillcolor="black" stroked="f" strokeweight="0">
                  <v:stroke miterlimit="83231f" joinstyle="miter"/>
                  <v:path arrowok="t" textboxrect="0,0,3326892,9144"/>
                </v:shape>
                <v:shape id="Shape 1448" o:spid="_x0000_s1028" style="position:absolute;left:38572;width:21519;height:91;visibility:visible;mso-wrap-style:square;v-text-anchor:top" coordsize="21518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1U5xQAAAN0AAAAPAAAAZHJzL2Rvd25yZXYueG1sRI9Bb8Iw&#10;DIXvk/gPkZG4jRSE0OgIaEJC4zg6Ltysxms7GqckWWn//XyYtJut9/ze5+1+cK3qKcTGs4HFPANF&#10;XHrbcGXg8nl8fgEVE7LF1jMZGCnCfjd52mJu/YPP1BepUhLCMUcDdUpdrnUsa3IY574jFu3LB4dJ&#10;1lBpG/Ah4a7Vyyxba4cNS0ONHR1qKm/FjzPwcbiel9wvys33mMa7Dc1t/V4YM5sOb6+gEg3p3/x3&#10;fbKCv1oJrnwjI+jdLwAAAP//AwBQSwECLQAUAAYACAAAACEA2+H2y+4AAACFAQAAEwAAAAAAAAAA&#10;AAAAAAAAAAAAW0NvbnRlbnRfVHlwZXNdLnhtbFBLAQItABQABgAIAAAAIQBa9CxbvwAAABUBAAAL&#10;AAAAAAAAAAAAAAAAAB8BAABfcmVscy8ucmVsc1BLAQItABQABgAIAAAAIQCbC1U5xQAAAN0AAAAP&#10;AAAAAAAAAAAAAAAAAAcCAABkcnMvZG93bnJldi54bWxQSwUGAAAAAAMAAwC3AAAA+QIAAAAA&#10;" path="m,l2151875,r,9144l,9144,,e" fillcolor="black" stroked="f" strokeweight="0">
                  <v:stroke miterlimit="83231f" joinstyle="miter"/>
                  <v:path arrowok="t" textboxrect="0,0,2151875,9144"/>
                </v:shape>
                <w10:anchorlock/>
              </v:group>
            </w:pict>
          </mc:Fallback>
        </mc:AlternateContent>
      </w:r>
    </w:p>
    <w:p w14:paraId="563D0240" w14:textId="77777777" w:rsidR="00F34C60" w:rsidRDefault="00C27EE1">
      <w:pPr>
        <w:spacing w:after="0" w:line="259" w:lineRule="auto"/>
        <w:ind w:left="0" w:firstLine="0"/>
        <w:jc w:val="left"/>
      </w:pPr>
      <w:r>
        <w:t xml:space="preserve"> </w:t>
      </w:r>
    </w:p>
    <w:p w14:paraId="7D8C46F5" w14:textId="77777777" w:rsidR="00F34C60" w:rsidRPr="004909FF" w:rsidRDefault="004909FF" w:rsidP="0075197D">
      <w:pPr>
        <w:spacing w:before="100" w:beforeAutospacing="1" w:after="100" w:afterAutospacing="1" w:line="240" w:lineRule="auto"/>
        <w:jc w:val="center"/>
        <w:rPr>
          <w:rFonts w:ascii="Helvetica" w:eastAsia="Times New Roman" w:hAnsi="Helvetica" w:cs="Helvetica"/>
          <w:szCs w:val="20"/>
        </w:rPr>
      </w:pPr>
      <w:r w:rsidRPr="004909FF">
        <w:rPr>
          <w:rFonts w:ascii="Helvetica" w:eastAsia="Times New Roman" w:hAnsi="Helvetica" w:cs="Helvetica"/>
          <w:b/>
          <w:bCs/>
          <w:color w:val="2D2D2D"/>
          <w:szCs w:val="20"/>
        </w:rPr>
        <w:t xml:space="preserve">CIT is committed to safeguarding and promoting the welfare of children and young </w:t>
      </w:r>
      <w:proofErr w:type="gramStart"/>
      <w:r w:rsidRPr="004909FF">
        <w:rPr>
          <w:rFonts w:ascii="Helvetica" w:eastAsia="Times New Roman" w:hAnsi="Helvetica" w:cs="Helvetica"/>
          <w:b/>
          <w:bCs/>
          <w:color w:val="2D2D2D"/>
          <w:szCs w:val="20"/>
        </w:rPr>
        <w:t>people, and</w:t>
      </w:r>
      <w:proofErr w:type="gramEnd"/>
      <w:r w:rsidRPr="004909FF">
        <w:rPr>
          <w:rFonts w:ascii="Helvetica" w:eastAsia="Times New Roman" w:hAnsi="Helvetica" w:cs="Helvetica"/>
          <w:b/>
          <w:bCs/>
          <w:color w:val="2D2D2D"/>
          <w:szCs w:val="20"/>
        </w:rPr>
        <w:t xml:space="preserve"> expects all staff and volunteers to share this commitment. This post is subject to references and an enhanced DBS disclosure check.  Applicants will also be subject to a Social Media presence check.</w:t>
      </w:r>
    </w:p>
    <w:sectPr w:rsidR="00F34C60" w:rsidRPr="004909FF" w:rsidSect="00C27EE1">
      <w:pgSz w:w="11906" w:h="16838"/>
      <w:pgMar w:top="568" w:right="717" w:bottom="42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05826"/>
    <w:multiLevelType w:val="hybridMultilevel"/>
    <w:tmpl w:val="E282234A"/>
    <w:lvl w:ilvl="0" w:tplc="3B522954">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9AF70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AAF28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6A6D4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8E600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4C5C2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E8CDF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8E4E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7C66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60F184F"/>
    <w:multiLevelType w:val="hybridMultilevel"/>
    <w:tmpl w:val="6F96522C"/>
    <w:lvl w:ilvl="0" w:tplc="E61AF9D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70771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24E55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2683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58115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108E6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A87DD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B0A0C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DAC83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64207128">
    <w:abstractNumId w:val="1"/>
  </w:num>
  <w:num w:numId="2" w16cid:durableId="1973561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14"/>
    <w:rsid w:val="00343B14"/>
    <w:rsid w:val="004909FF"/>
    <w:rsid w:val="00491B8B"/>
    <w:rsid w:val="004D6C9B"/>
    <w:rsid w:val="0075197D"/>
    <w:rsid w:val="00817074"/>
    <w:rsid w:val="00C27EE1"/>
    <w:rsid w:val="00D121C4"/>
    <w:rsid w:val="00F34C60"/>
    <w:rsid w:val="00F44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9C80"/>
  <w15:docId w15:val="{1270B64D-7067-406F-9CD9-48F854C7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spacing w:after="17"/>
      <w:ind w:left="118" w:right="3" w:hanging="10"/>
      <w:outlineLvl w:val="0"/>
    </w:pPr>
    <w:rPr>
      <w:rFonts w:ascii="Century Gothic" w:eastAsia="Century Gothic" w:hAnsi="Century Gothic" w:cs="Century Gothic"/>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entury Gothic" w:eastAsia="Century Gothic" w:hAnsi="Century Gothic" w:cs="Century Gothic"/>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0"/>
      <w:u w:val="single" w:color="000000"/>
    </w:rPr>
  </w:style>
  <w:style w:type="character" w:customStyle="1" w:styleId="Heading1Char">
    <w:name w:val="Heading 1 Char"/>
    <w:link w:val="Heading1"/>
    <w:rPr>
      <w:rFonts w:ascii="Century Gothic" w:eastAsia="Century Gothic" w:hAnsi="Century Gothic" w:cs="Century Gothic"/>
      <w:color w:val="000000"/>
      <w:sz w:val="22"/>
    </w:rPr>
  </w:style>
  <w:style w:type="character" w:styleId="Strong">
    <w:name w:val="Strong"/>
    <w:basedOn w:val="DefaultParagraphFont"/>
    <w:uiPriority w:val="22"/>
    <w:qFormat/>
    <w:rsid w:val="00F44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citacademiesuk.sharepoint.com/sites/CIT-Shared/shared%20documents/HR/HR%20Templates/Recruitment/8.%20Job%20Descriptions%20&amp;%20Person%20Specs/Support%20TEMPLATES/TA%20with%20Responsibility%20for%20Behaviour%20JD%20V1%2001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8" ma:contentTypeDescription="Create a new document." ma:contentTypeScope="" ma:versionID="1ce0027e4debe49d6adecfc132773043">
  <xsd:schema xmlns:xsd="http://www.w3.org/2001/XMLSchema" xmlns:xs="http://www.w3.org/2001/XMLSchema" xmlns:p="http://schemas.microsoft.com/office/2006/metadata/properties" xmlns:ns2="8acd32bd-fdff-43ba-97da-66b7b0d1e724" xmlns:ns3="6285ff97-8c00-4afd-898e-c92605ca5b53" targetNamespace="http://schemas.microsoft.com/office/2006/metadata/properties" ma:root="true" ma:fieldsID="8d3ad8da2111b4bd9ca2b89e5efb2172" ns2:_="" ns3:_="">
    <xsd:import namespace="8acd32bd-fdff-43ba-97da-66b7b0d1e724"/>
    <xsd:import namespace="6285ff97-8c00-4afd-898e-c92605ca5b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ee7fd1-c6d8-4513-aae9-cda2130646e6}"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cd32bd-fdff-43ba-97da-66b7b0d1e724">
      <Terms xmlns="http://schemas.microsoft.com/office/infopath/2007/PartnerControls"/>
    </lcf76f155ced4ddcb4097134ff3c332f>
    <TaxCatchAll xmlns="6285ff97-8c00-4afd-898e-c92605ca5b53" xsi:nil="true"/>
  </documentManagement>
</p:properties>
</file>

<file path=customXml/itemProps1.xml><?xml version="1.0" encoding="utf-8"?>
<ds:datastoreItem xmlns:ds="http://schemas.openxmlformats.org/officeDocument/2006/customXml" ds:itemID="{B2E089AD-57B6-4799-A55E-D4A41F838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7EEEC-1FCC-479E-87BD-E83CA6681E09}">
  <ds:schemaRefs>
    <ds:schemaRef ds:uri="http://schemas.microsoft.com/sharepoint/v3/contenttype/forms"/>
  </ds:schemaRefs>
</ds:datastoreItem>
</file>

<file path=customXml/itemProps3.xml><?xml version="1.0" encoding="utf-8"?>
<ds:datastoreItem xmlns:ds="http://schemas.openxmlformats.org/officeDocument/2006/customXml" ds:itemID="{AE5832B3-863D-4E7B-973F-3672AF6497EA}">
  <ds:schemaRefs>
    <ds:schemaRef ds:uri="http://schemas.microsoft.com/office/2006/metadata/properties"/>
    <ds:schemaRef ds:uri="http://schemas.microsoft.com/office/infopath/2007/PartnerControls"/>
    <ds:schemaRef ds:uri="8acd32bd-fdff-43ba-97da-66b7b0d1e724"/>
    <ds:schemaRef ds:uri="6285ff97-8c00-4afd-898e-c92605ca5b53"/>
  </ds:schemaRefs>
</ds:datastoreItem>
</file>

<file path=docMetadata/LabelInfo.xml><?xml version="1.0" encoding="utf-8"?>
<clbl:labelList xmlns:clbl="http://schemas.microsoft.com/office/2020/mipLabelMetadata">
  <clbl:label id="{e43d8322-c484-4802-ace6-af5db86103d0}" enabled="0" method="" siteId="{e43d8322-c484-4802-ace6-af5db86103d0}" removed="1"/>
</clbl:labelList>
</file>

<file path=docProps/app.xml><?xml version="1.0" encoding="utf-8"?>
<Properties xmlns="http://schemas.openxmlformats.org/officeDocument/2006/extended-properties" xmlns:vt="http://schemas.openxmlformats.org/officeDocument/2006/docPropsVTypes">
  <Template>TA%20with%20Responsibility%20for%20Behaviour%20JD%20V1%200124</Template>
  <TotalTime>1</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Hewerdine</dc:creator>
  <cp:keywords/>
  <cp:lastModifiedBy>Lauren Fern</cp:lastModifiedBy>
  <cp:revision>2</cp:revision>
  <cp:lastPrinted>2023-10-10T12:55:00Z</cp:lastPrinted>
  <dcterms:created xsi:type="dcterms:W3CDTF">2025-02-26T17:02:00Z</dcterms:created>
  <dcterms:modified xsi:type="dcterms:W3CDTF">2025-02-26T17:02:00Z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