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65" w:rsidRDefault="00551B65" w:rsidP="00551B65">
      <w:pPr>
        <w:jc w:val="center"/>
      </w:pPr>
      <w:bookmarkStart w:id="0" w:name="_GoBack"/>
      <w:bookmarkEnd w:id="0"/>
      <w:r w:rsidRPr="00551B65">
        <w:rPr>
          <w:sz w:val="32"/>
          <w:szCs w:val="32"/>
        </w:rPr>
        <w:t>APPLICATION FORM</w:t>
      </w:r>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551B65" w:rsidTr="00DF5D1C">
        <w:tc>
          <w:tcPr>
            <w:tcW w:w="9016" w:type="dxa"/>
            <w:gridSpan w:val="7"/>
            <w:shd w:val="clear" w:color="auto" w:fill="C6D9F1" w:themeFill="text2" w:themeFillTint="33"/>
          </w:tcPr>
          <w:p w:rsidR="00551B65" w:rsidRDefault="00551B65" w:rsidP="00DF5D1C">
            <w:pPr>
              <w:tabs>
                <w:tab w:val="left" w:pos="2040"/>
              </w:tabs>
            </w:pPr>
          </w:p>
          <w:p w:rsidR="00551B65" w:rsidRDefault="00551B65" w:rsidP="00551B65">
            <w:pPr>
              <w:tabs>
                <w:tab w:val="left" w:pos="2040"/>
              </w:tabs>
            </w:pPr>
            <w:r w:rsidRPr="003005BB">
              <w:rPr>
                <w:b/>
              </w:rPr>
              <w:t>Details of Post Applied For:</w:t>
            </w:r>
          </w:p>
        </w:tc>
      </w:tr>
      <w:tr w:rsidR="00551B65" w:rsidTr="00DF5D1C">
        <w:tc>
          <w:tcPr>
            <w:tcW w:w="2547" w:type="dxa"/>
            <w:gridSpan w:val="2"/>
          </w:tcPr>
          <w:p w:rsidR="00551B65" w:rsidRDefault="00551B65" w:rsidP="00DF5D1C">
            <w:r>
              <w:t>Position Applied For:</w:t>
            </w:r>
          </w:p>
        </w:tc>
        <w:tc>
          <w:tcPr>
            <w:tcW w:w="6469" w:type="dxa"/>
            <w:gridSpan w:val="5"/>
          </w:tcPr>
          <w:p w:rsidR="00551B65" w:rsidRDefault="00551B65" w:rsidP="00DF5D1C"/>
          <w:p w:rsidR="00551B65" w:rsidRDefault="00551B65" w:rsidP="00DF5D1C"/>
        </w:tc>
      </w:tr>
      <w:tr w:rsidR="00551B65" w:rsidTr="00DF5D1C">
        <w:tc>
          <w:tcPr>
            <w:tcW w:w="9016" w:type="dxa"/>
            <w:gridSpan w:val="7"/>
            <w:shd w:val="clear" w:color="auto" w:fill="C6D9F1" w:themeFill="text2" w:themeFillTint="33"/>
          </w:tcPr>
          <w:p w:rsidR="00551B65" w:rsidRDefault="00551B65" w:rsidP="00DF5D1C">
            <w:pPr>
              <w:tabs>
                <w:tab w:val="left" w:pos="1740"/>
              </w:tabs>
            </w:pPr>
          </w:p>
          <w:p w:rsidR="00551B65" w:rsidRDefault="00551B65" w:rsidP="00551B65">
            <w:pPr>
              <w:tabs>
                <w:tab w:val="left" w:pos="1740"/>
              </w:tabs>
            </w:pPr>
            <w:r w:rsidRPr="003005BB">
              <w:rPr>
                <w:b/>
              </w:rPr>
              <w:t>Personal Details:</w:t>
            </w:r>
          </w:p>
        </w:tc>
      </w:tr>
      <w:tr w:rsidR="00551B65" w:rsidTr="00DF5D1C">
        <w:tc>
          <w:tcPr>
            <w:tcW w:w="1501" w:type="dxa"/>
          </w:tcPr>
          <w:p w:rsidR="00551B65" w:rsidRDefault="00551B65" w:rsidP="00DF5D1C">
            <w:r>
              <w:t>Title:</w:t>
            </w:r>
          </w:p>
        </w:tc>
        <w:tc>
          <w:tcPr>
            <w:tcW w:w="3078" w:type="dxa"/>
            <w:gridSpan w:val="3"/>
          </w:tcPr>
          <w:p w:rsidR="00551B65" w:rsidRDefault="00551B65" w:rsidP="00DF5D1C"/>
        </w:tc>
        <w:tc>
          <w:tcPr>
            <w:tcW w:w="1487" w:type="dxa"/>
          </w:tcPr>
          <w:p w:rsidR="00551B65" w:rsidRDefault="00551B65" w:rsidP="00DF5D1C">
            <w:r>
              <w:t>Last Name:</w:t>
            </w:r>
          </w:p>
        </w:tc>
        <w:tc>
          <w:tcPr>
            <w:tcW w:w="2950" w:type="dxa"/>
            <w:gridSpan w:val="2"/>
          </w:tcPr>
          <w:p w:rsidR="00551B65" w:rsidRDefault="00551B65" w:rsidP="00DF5D1C"/>
          <w:p w:rsidR="00551B65" w:rsidRDefault="00551B65" w:rsidP="00DF5D1C"/>
        </w:tc>
      </w:tr>
      <w:tr w:rsidR="00551B65" w:rsidTr="00DF5D1C">
        <w:tc>
          <w:tcPr>
            <w:tcW w:w="1501" w:type="dxa"/>
          </w:tcPr>
          <w:p w:rsidR="00551B65" w:rsidRDefault="00551B65" w:rsidP="00DF5D1C">
            <w:r>
              <w:t>First Name:</w:t>
            </w:r>
          </w:p>
        </w:tc>
        <w:tc>
          <w:tcPr>
            <w:tcW w:w="3078" w:type="dxa"/>
            <w:gridSpan w:val="3"/>
          </w:tcPr>
          <w:p w:rsidR="00551B65" w:rsidRDefault="00551B65" w:rsidP="00DF5D1C"/>
        </w:tc>
        <w:tc>
          <w:tcPr>
            <w:tcW w:w="1487" w:type="dxa"/>
          </w:tcPr>
          <w:p w:rsidR="00551B65" w:rsidRDefault="00551B65" w:rsidP="00DF5D1C">
            <w:r>
              <w:t>Middle Name:</w:t>
            </w:r>
          </w:p>
        </w:tc>
        <w:tc>
          <w:tcPr>
            <w:tcW w:w="2950" w:type="dxa"/>
            <w:gridSpan w:val="2"/>
          </w:tcPr>
          <w:p w:rsidR="00551B65" w:rsidRDefault="00551B65" w:rsidP="00DF5D1C"/>
          <w:p w:rsidR="00551B65" w:rsidRDefault="00551B65" w:rsidP="00DF5D1C"/>
        </w:tc>
      </w:tr>
      <w:tr w:rsidR="00551B65" w:rsidTr="00DF5D1C">
        <w:tc>
          <w:tcPr>
            <w:tcW w:w="2547" w:type="dxa"/>
            <w:gridSpan w:val="2"/>
          </w:tcPr>
          <w:p w:rsidR="00551B65" w:rsidRDefault="00551B65" w:rsidP="00DF5D1C">
            <w:r>
              <w:t>Address details:</w:t>
            </w:r>
          </w:p>
        </w:tc>
        <w:tc>
          <w:tcPr>
            <w:tcW w:w="6469" w:type="dxa"/>
            <w:gridSpan w:val="5"/>
          </w:tcPr>
          <w:p w:rsidR="00551B65" w:rsidRDefault="00551B65" w:rsidP="00DF5D1C"/>
          <w:p w:rsidR="00551B65" w:rsidRDefault="00551B65" w:rsidP="00DF5D1C"/>
        </w:tc>
      </w:tr>
      <w:tr w:rsidR="00551B65" w:rsidTr="00DF5D1C">
        <w:tc>
          <w:tcPr>
            <w:tcW w:w="2547" w:type="dxa"/>
            <w:gridSpan w:val="2"/>
          </w:tcPr>
          <w:p w:rsidR="00551B65" w:rsidRDefault="00551B65" w:rsidP="00DF5D1C">
            <w:r>
              <w:t xml:space="preserve">Contact Number: </w:t>
            </w:r>
          </w:p>
        </w:tc>
        <w:tc>
          <w:tcPr>
            <w:tcW w:w="6469" w:type="dxa"/>
            <w:gridSpan w:val="5"/>
          </w:tcPr>
          <w:p w:rsidR="00551B65" w:rsidRDefault="00551B65" w:rsidP="00DF5D1C"/>
          <w:p w:rsidR="00551B65" w:rsidRDefault="00551B65" w:rsidP="00DF5D1C"/>
        </w:tc>
      </w:tr>
      <w:tr w:rsidR="00551B65" w:rsidTr="00DF5D1C">
        <w:tc>
          <w:tcPr>
            <w:tcW w:w="2547" w:type="dxa"/>
            <w:gridSpan w:val="2"/>
          </w:tcPr>
          <w:p w:rsidR="00551B65" w:rsidRDefault="00551B65" w:rsidP="00DF5D1C">
            <w:r>
              <w:t>Email Address:</w:t>
            </w:r>
          </w:p>
        </w:tc>
        <w:tc>
          <w:tcPr>
            <w:tcW w:w="6469" w:type="dxa"/>
            <w:gridSpan w:val="5"/>
          </w:tcPr>
          <w:p w:rsidR="00551B65" w:rsidRDefault="00551B65" w:rsidP="00DF5D1C"/>
          <w:p w:rsidR="00551B65" w:rsidRDefault="00551B65" w:rsidP="00DF5D1C"/>
        </w:tc>
      </w:tr>
      <w:tr w:rsidR="00551B65" w:rsidTr="00DF5D1C">
        <w:tc>
          <w:tcPr>
            <w:tcW w:w="2547" w:type="dxa"/>
            <w:gridSpan w:val="2"/>
          </w:tcPr>
          <w:p w:rsidR="00551B65" w:rsidRDefault="00551B65" w:rsidP="00DF5D1C">
            <w:r>
              <w:t>National Insurance Number:</w:t>
            </w:r>
          </w:p>
        </w:tc>
        <w:tc>
          <w:tcPr>
            <w:tcW w:w="6469" w:type="dxa"/>
            <w:gridSpan w:val="5"/>
          </w:tcPr>
          <w:p w:rsidR="00551B65" w:rsidRDefault="00551B65" w:rsidP="00DF5D1C"/>
        </w:tc>
      </w:tr>
      <w:tr w:rsidR="00551B65" w:rsidTr="00DF5D1C">
        <w:tc>
          <w:tcPr>
            <w:tcW w:w="2547" w:type="dxa"/>
            <w:gridSpan w:val="2"/>
          </w:tcPr>
          <w:p w:rsidR="00551B65" w:rsidRDefault="00551B65" w:rsidP="00DF5D1C">
            <w:r>
              <w:t>United Kingdom right to work:</w:t>
            </w:r>
          </w:p>
        </w:tc>
        <w:tc>
          <w:tcPr>
            <w:tcW w:w="6469" w:type="dxa"/>
            <w:gridSpan w:val="5"/>
          </w:tcPr>
          <w:p w:rsidR="00551B65" w:rsidRDefault="00551B65" w:rsidP="00DF5D1C"/>
        </w:tc>
      </w:tr>
      <w:tr w:rsidR="00551B65" w:rsidTr="00DF5D1C">
        <w:tc>
          <w:tcPr>
            <w:tcW w:w="9016" w:type="dxa"/>
            <w:gridSpan w:val="7"/>
            <w:shd w:val="clear" w:color="auto" w:fill="C6D9F1" w:themeFill="text2" w:themeFillTint="33"/>
          </w:tcPr>
          <w:p w:rsidR="00551B65" w:rsidRDefault="00551B65" w:rsidP="00DF5D1C"/>
          <w:p w:rsidR="00551B65" w:rsidRDefault="00551B65" w:rsidP="00551B65">
            <w:r w:rsidRPr="003005BB">
              <w:rPr>
                <w:b/>
              </w:rPr>
              <w:t>The below section is only to be completed by teaching staff:</w:t>
            </w:r>
          </w:p>
        </w:tc>
      </w:tr>
      <w:tr w:rsidR="00551B65" w:rsidTr="00DF5D1C">
        <w:tc>
          <w:tcPr>
            <w:tcW w:w="2547" w:type="dxa"/>
            <w:gridSpan w:val="2"/>
          </w:tcPr>
          <w:p w:rsidR="00551B65" w:rsidRDefault="00551B65" w:rsidP="00DF5D1C">
            <w:r>
              <w:t>DfE/TRN Registration No:</w:t>
            </w:r>
          </w:p>
        </w:tc>
        <w:tc>
          <w:tcPr>
            <w:tcW w:w="1984" w:type="dxa"/>
          </w:tcPr>
          <w:p w:rsidR="00551B65" w:rsidRDefault="00551B65" w:rsidP="00DF5D1C"/>
        </w:tc>
        <w:tc>
          <w:tcPr>
            <w:tcW w:w="2552" w:type="dxa"/>
            <w:gridSpan w:val="3"/>
          </w:tcPr>
          <w:p w:rsidR="00551B65" w:rsidRDefault="00551B65" w:rsidP="00DF5D1C">
            <w:r>
              <w:t>Are you a Newly </w:t>
            </w:r>
          </w:p>
          <w:p w:rsidR="00551B65" w:rsidRDefault="00551B65" w:rsidP="00DF5D1C">
            <w:r>
              <w:t>Qualified Teacher (NQT)</w:t>
            </w:r>
          </w:p>
        </w:tc>
        <w:tc>
          <w:tcPr>
            <w:tcW w:w="1933" w:type="dxa"/>
          </w:tcPr>
          <w:p w:rsidR="00551B65" w:rsidRDefault="00551B65" w:rsidP="00DF5D1C"/>
        </w:tc>
      </w:tr>
      <w:tr w:rsidR="00551B65" w:rsidTr="00DF5D1C">
        <w:tc>
          <w:tcPr>
            <w:tcW w:w="2547" w:type="dxa"/>
            <w:gridSpan w:val="2"/>
          </w:tcPr>
          <w:p w:rsidR="00551B65" w:rsidRDefault="00551B65" w:rsidP="00DF5D1C">
            <w:r>
              <w:t>Do you hold Qualified </w:t>
            </w:r>
          </w:p>
          <w:p w:rsidR="00551B65" w:rsidRDefault="00551B65" w:rsidP="00DF5D1C">
            <w:r>
              <w:t>Teacher Status (QTS)?</w:t>
            </w:r>
          </w:p>
        </w:tc>
        <w:tc>
          <w:tcPr>
            <w:tcW w:w="1984" w:type="dxa"/>
          </w:tcPr>
          <w:p w:rsidR="00551B65" w:rsidRDefault="00551B65" w:rsidP="00DF5D1C"/>
        </w:tc>
        <w:tc>
          <w:tcPr>
            <w:tcW w:w="2552" w:type="dxa"/>
            <w:gridSpan w:val="3"/>
          </w:tcPr>
          <w:p w:rsidR="00551B65" w:rsidRDefault="00551B65" w:rsidP="00DF5D1C">
            <w:r>
              <w:t>Date it was awarded:</w:t>
            </w:r>
          </w:p>
        </w:tc>
        <w:tc>
          <w:tcPr>
            <w:tcW w:w="1933" w:type="dxa"/>
          </w:tcPr>
          <w:p w:rsidR="00551B65" w:rsidRDefault="00551B65" w:rsidP="00DF5D1C"/>
        </w:tc>
      </w:tr>
      <w:tr w:rsidR="00551B65" w:rsidTr="00DF5D1C">
        <w:tc>
          <w:tcPr>
            <w:tcW w:w="2547" w:type="dxa"/>
            <w:gridSpan w:val="2"/>
          </w:tcPr>
          <w:p w:rsidR="00551B65" w:rsidRDefault="00551B65" w:rsidP="00DF5D1C">
            <w:r>
              <w:t>Certificate Number:</w:t>
            </w:r>
          </w:p>
        </w:tc>
        <w:tc>
          <w:tcPr>
            <w:tcW w:w="1984" w:type="dxa"/>
          </w:tcPr>
          <w:p w:rsidR="00551B65" w:rsidRDefault="00551B65" w:rsidP="00DF5D1C"/>
        </w:tc>
        <w:tc>
          <w:tcPr>
            <w:tcW w:w="2552" w:type="dxa"/>
            <w:gridSpan w:val="3"/>
          </w:tcPr>
          <w:p w:rsidR="00551B65" w:rsidRDefault="00551B65" w:rsidP="00DF5D1C">
            <w:r>
              <w:t>Route by which you </w:t>
            </w:r>
          </w:p>
          <w:p w:rsidR="00551B65" w:rsidRDefault="00551B65" w:rsidP="00DF5D1C">
            <w:r>
              <w:t>obtained it:</w:t>
            </w:r>
          </w:p>
        </w:tc>
        <w:tc>
          <w:tcPr>
            <w:tcW w:w="1933" w:type="dxa"/>
          </w:tcPr>
          <w:p w:rsidR="00551B65" w:rsidRDefault="00551B65" w:rsidP="00DF5D1C"/>
        </w:tc>
      </w:tr>
      <w:tr w:rsidR="00551B65" w:rsidTr="00DF5D1C">
        <w:tc>
          <w:tcPr>
            <w:tcW w:w="2547" w:type="dxa"/>
            <w:gridSpan w:val="2"/>
          </w:tcPr>
          <w:p w:rsidR="00551B65" w:rsidRDefault="00551B65" w:rsidP="00DF5D1C">
            <w:r>
              <w:t>Have you completed a </w:t>
            </w:r>
          </w:p>
          <w:p w:rsidR="00551B65" w:rsidRDefault="00551B65" w:rsidP="00DF5D1C">
            <w:r>
              <w:t>period of induction </w:t>
            </w:r>
          </w:p>
          <w:p w:rsidR="00551B65" w:rsidRDefault="00551B65" w:rsidP="00DF5D1C">
            <w:r>
              <w:t>where this was required </w:t>
            </w:r>
          </w:p>
          <w:p w:rsidR="00551B65" w:rsidRDefault="00551B65" w:rsidP="00DF5D1C">
            <w:r>
              <w:t>by DfE?</w:t>
            </w:r>
          </w:p>
        </w:tc>
        <w:tc>
          <w:tcPr>
            <w:tcW w:w="1984" w:type="dxa"/>
          </w:tcPr>
          <w:p w:rsidR="00551B65" w:rsidRDefault="00551B65" w:rsidP="00DF5D1C"/>
        </w:tc>
        <w:tc>
          <w:tcPr>
            <w:tcW w:w="2552" w:type="dxa"/>
            <w:gridSpan w:val="3"/>
          </w:tcPr>
          <w:p w:rsidR="00551B65" w:rsidRDefault="00551B65" w:rsidP="00DF5D1C">
            <w:r>
              <w:t>Date of completion:</w:t>
            </w:r>
          </w:p>
        </w:tc>
        <w:tc>
          <w:tcPr>
            <w:tcW w:w="1933" w:type="dxa"/>
          </w:tcPr>
          <w:p w:rsidR="00551B65" w:rsidRDefault="00551B65" w:rsidP="00DF5D1C"/>
        </w:tc>
      </w:tr>
      <w:tr w:rsidR="00551B65" w:rsidTr="00DF5D1C">
        <w:tc>
          <w:tcPr>
            <w:tcW w:w="2547" w:type="dxa"/>
            <w:gridSpan w:val="2"/>
          </w:tcPr>
          <w:p w:rsidR="00551B65" w:rsidRDefault="00551B65" w:rsidP="00DF5D1C">
            <w:r>
              <w:t>Do you hold Qualified </w:t>
            </w:r>
          </w:p>
          <w:p w:rsidR="00551B65" w:rsidRDefault="00551B65" w:rsidP="00DF5D1C">
            <w:r>
              <w:t>Teacher Status Learning and skills (QTLS)?</w:t>
            </w:r>
          </w:p>
        </w:tc>
        <w:tc>
          <w:tcPr>
            <w:tcW w:w="1984" w:type="dxa"/>
          </w:tcPr>
          <w:p w:rsidR="00551B65" w:rsidRDefault="00551B65" w:rsidP="00DF5D1C"/>
        </w:tc>
        <w:tc>
          <w:tcPr>
            <w:tcW w:w="2552" w:type="dxa"/>
            <w:gridSpan w:val="3"/>
          </w:tcPr>
          <w:p w:rsidR="00551B65" w:rsidRDefault="00551B65" w:rsidP="00DF5D1C">
            <w:r>
              <w:t>Date it was awarded:</w:t>
            </w:r>
          </w:p>
        </w:tc>
        <w:tc>
          <w:tcPr>
            <w:tcW w:w="1933" w:type="dxa"/>
          </w:tcPr>
          <w:p w:rsidR="00551B65" w:rsidRDefault="00551B65" w:rsidP="00DF5D1C"/>
        </w:tc>
      </w:tr>
      <w:tr w:rsidR="00551B65" w:rsidTr="00DF5D1C">
        <w:tc>
          <w:tcPr>
            <w:tcW w:w="2547" w:type="dxa"/>
            <w:gridSpan w:val="2"/>
          </w:tcPr>
          <w:p w:rsidR="00551B65" w:rsidRDefault="00551B65" w:rsidP="00DF5D1C">
            <w:r>
              <w:t>Certificate Number:</w:t>
            </w:r>
          </w:p>
        </w:tc>
        <w:tc>
          <w:tcPr>
            <w:tcW w:w="1984" w:type="dxa"/>
          </w:tcPr>
          <w:p w:rsidR="00551B65" w:rsidRDefault="00551B65" w:rsidP="00DF5D1C"/>
        </w:tc>
        <w:tc>
          <w:tcPr>
            <w:tcW w:w="2552" w:type="dxa"/>
            <w:gridSpan w:val="3"/>
          </w:tcPr>
          <w:p w:rsidR="00551B65" w:rsidRDefault="00551B65" w:rsidP="00DF5D1C">
            <w:r>
              <w:t>Route by which you </w:t>
            </w:r>
          </w:p>
          <w:p w:rsidR="00551B65" w:rsidRDefault="00551B65" w:rsidP="00DF5D1C">
            <w:r>
              <w:t>obtained it:</w:t>
            </w:r>
          </w:p>
        </w:tc>
        <w:tc>
          <w:tcPr>
            <w:tcW w:w="1933" w:type="dxa"/>
          </w:tcPr>
          <w:p w:rsidR="00551B65" w:rsidRDefault="00551B65" w:rsidP="00DF5D1C"/>
        </w:tc>
      </w:tr>
      <w:tr w:rsidR="00551B65" w:rsidTr="00DF5D1C">
        <w:tc>
          <w:tcPr>
            <w:tcW w:w="2547" w:type="dxa"/>
            <w:gridSpan w:val="2"/>
          </w:tcPr>
          <w:p w:rsidR="00551B65" w:rsidRDefault="00551B65" w:rsidP="00DF5D1C">
            <w:r>
              <w:t>Have you completed a </w:t>
            </w:r>
          </w:p>
          <w:p w:rsidR="00551B65" w:rsidRDefault="00551B65" w:rsidP="00DF5D1C">
            <w:r>
              <w:t>period of induction </w:t>
            </w:r>
          </w:p>
          <w:p w:rsidR="00551B65" w:rsidRDefault="00551B65" w:rsidP="00DF5D1C">
            <w:r>
              <w:t>where this was required </w:t>
            </w:r>
          </w:p>
          <w:p w:rsidR="00551B65" w:rsidRDefault="00551B65" w:rsidP="00DF5D1C">
            <w:r>
              <w:t>by DfE?</w:t>
            </w:r>
          </w:p>
        </w:tc>
        <w:tc>
          <w:tcPr>
            <w:tcW w:w="1984" w:type="dxa"/>
          </w:tcPr>
          <w:p w:rsidR="00551B65" w:rsidRDefault="00551B65" w:rsidP="00DF5D1C"/>
        </w:tc>
        <w:tc>
          <w:tcPr>
            <w:tcW w:w="2552" w:type="dxa"/>
            <w:gridSpan w:val="3"/>
          </w:tcPr>
          <w:p w:rsidR="00551B65" w:rsidRDefault="00551B65" w:rsidP="00DF5D1C">
            <w:r>
              <w:t>Date of completion:</w:t>
            </w:r>
          </w:p>
        </w:tc>
        <w:tc>
          <w:tcPr>
            <w:tcW w:w="1933" w:type="dxa"/>
          </w:tcPr>
          <w:p w:rsidR="00551B65" w:rsidRDefault="00551B65" w:rsidP="00DF5D1C"/>
        </w:tc>
      </w:tr>
    </w:tbl>
    <w:p w:rsidR="00551B65" w:rsidRDefault="00551B65" w:rsidP="00551B65">
      <w:pPr>
        <w:spacing w:after="0"/>
      </w:pPr>
    </w:p>
    <w:p w:rsidR="00551B65" w:rsidRPr="00274BDB" w:rsidRDefault="00551B65" w:rsidP="00551B65">
      <w:pPr>
        <w:spacing w:after="0"/>
        <w:rPr>
          <w:sz w:val="24"/>
          <w:szCs w:val="24"/>
        </w:rPr>
      </w:pPr>
      <w:r w:rsidRPr="00274BDB">
        <w:rPr>
          <w:sz w:val="24"/>
          <w:szCs w:val="24"/>
        </w:rPr>
        <w:lastRenderedPageBreak/>
        <w:t>Please confirm your employment details covering the last 5 years, starting with your most recent employment.</w:t>
      </w:r>
    </w:p>
    <w:p w:rsidR="00551B65" w:rsidRDefault="00551B65" w:rsidP="00551B65">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551B65" w:rsidTr="00DF5D1C">
        <w:tc>
          <w:tcPr>
            <w:tcW w:w="9016" w:type="dxa"/>
            <w:gridSpan w:val="5"/>
            <w:shd w:val="clear" w:color="auto" w:fill="C6D9F1" w:themeFill="text2" w:themeFillTint="33"/>
          </w:tcPr>
          <w:p w:rsidR="00551B65" w:rsidRDefault="00551B65" w:rsidP="00DF5D1C"/>
          <w:p w:rsidR="00551B65" w:rsidRPr="003005BB" w:rsidRDefault="00551B65" w:rsidP="00DF5D1C">
            <w:pPr>
              <w:rPr>
                <w:b/>
              </w:rPr>
            </w:pPr>
            <w:r w:rsidRPr="003005BB">
              <w:rPr>
                <w:b/>
              </w:rPr>
              <w:t>Most recent employment:</w:t>
            </w:r>
          </w:p>
          <w:p w:rsidR="00551B65" w:rsidRDefault="00551B65" w:rsidP="00DF5D1C"/>
        </w:tc>
      </w:tr>
      <w:tr w:rsidR="00551B65" w:rsidTr="00DF5D1C">
        <w:tc>
          <w:tcPr>
            <w:tcW w:w="2689" w:type="dxa"/>
            <w:gridSpan w:val="2"/>
          </w:tcPr>
          <w:p w:rsidR="00551B65" w:rsidRDefault="00551B65" w:rsidP="00DF5D1C">
            <w:r>
              <w:t>Title of post:</w:t>
            </w:r>
          </w:p>
        </w:tc>
        <w:tc>
          <w:tcPr>
            <w:tcW w:w="6327" w:type="dxa"/>
            <w:gridSpan w:val="3"/>
          </w:tcPr>
          <w:p w:rsidR="00551B65" w:rsidRDefault="00551B65" w:rsidP="00DF5D1C"/>
          <w:p w:rsidR="00551B65" w:rsidRDefault="00551B65" w:rsidP="00DF5D1C"/>
        </w:tc>
      </w:tr>
      <w:tr w:rsidR="00551B65" w:rsidTr="00DF5D1C">
        <w:tc>
          <w:tcPr>
            <w:tcW w:w="1413" w:type="dxa"/>
          </w:tcPr>
          <w:p w:rsidR="00551B65" w:rsidRDefault="00551B65" w:rsidP="00DF5D1C">
            <w:r>
              <w:t>From:</w:t>
            </w:r>
          </w:p>
        </w:tc>
        <w:tc>
          <w:tcPr>
            <w:tcW w:w="3095" w:type="dxa"/>
            <w:gridSpan w:val="2"/>
          </w:tcPr>
          <w:p w:rsidR="00551B65" w:rsidRDefault="00551B65" w:rsidP="00DF5D1C"/>
          <w:p w:rsidR="00551B65" w:rsidRDefault="00551B65" w:rsidP="00DF5D1C"/>
        </w:tc>
        <w:tc>
          <w:tcPr>
            <w:tcW w:w="1299" w:type="dxa"/>
          </w:tcPr>
          <w:p w:rsidR="00551B65" w:rsidRDefault="00551B65" w:rsidP="00DF5D1C">
            <w:r>
              <w:t>To:</w:t>
            </w:r>
          </w:p>
        </w:tc>
        <w:tc>
          <w:tcPr>
            <w:tcW w:w="3209" w:type="dxa"/>
          </w:tcPr>
          <w:p w:rsidR="00551B65" w:rsidRDefault="00551B65" w:rsidP="00DF5D1C"/>
        </w:tc>
      </w:tr>
      <w:tr w:rsidR="00551B65" w:rsidTr="00DF5D1C">
        <w:tc>
          <w:tcPr>
            <w:tcW w:w="2689" w:type="dxa"/>
            <w:gridSpan w:val="2"/>
          </w:tcPr>
          <w:p w:rsidR="00551B65" w:rsidRDefault="00551B65" w:rsidP="00DF5D1C">
            <w:r>
              <w:t>Responsibilities and achievements:</w:t>
            </w:r>
          </w:p>
        </w:tc>
        <w:tc>
          <w:tcPr>
            <w:tcW w:w="6327" w:type="dxa"/>
            <w:gridSpan w:val="3"/>
          </w:tcPr>
          <w:p w:rsidR="00551B65" w:rsidRDefault="00551B65" w:rsidP="00DF5D1C"/>
          <w:p w:rsidR="00551B65" w:rsidRDefault="00551B65" w:rsidP="00DF5D1C"/>
          <w:p w:rsidR="00551B65" w:rsidRDefault="00551B65" w:rsidP="00DF5D1C"/>
          <w:p w:rsidR="00551B65" w:rsidRDefault="00551B65" w:rsidP="00DF5D1C"/>
          <w:p w:rsidR="00551B65" w:rsidRDefault="00551B65" w:rsidP="00DF5D1C"/>
        </w:tc>
      </w:tr>
      <w:tr w:rsidR="00551B65" w:rsidTr="00DF5D1C">
        <w:tc>
          <w:tcPr>
            <w:tcW w:w="2689" w:type="dxa"/>
            <w:gridSpan w:val="2"/>
          </w:tcPr>
          <w:p w:rsidR="00551B65" w:rsidRDefault="00551B65" w:rsidP="00DF5D1C">
            <w:r>
              <w:t>Employer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Employer address details: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Name of local authority (if applicable):</w:t>
            </w:r>
          </w:p>
        </w:tc>
        <w:tc>
          <w:tcPr>
            <w:tcW w:w="6327" w:type="dxa"/>
            <w:gridSpan w:val="3"/>
          </w:tcPr>
          <w:p w:rsidR="00551B65" w:rsidRDefault="00551B65" w:rsidP="00DF5D1C"/>
        </w:tc>
      </w:tr>
      <w:tr w:rsidR="00551B65" w:rsidTr="00DF5D1C">
        <w:tc>
          <w:tcPr>
            <w:tcW w:w="2689" w:type="dxa"/>
            <w:gridSpan w:val="2"/>
          </w:tcPr>
          <w:p w:rsidR="00551B65" w:rsidRDefault="00551B65" w:rsidP="00DF5D1C">
            <w:r>
              <w:t>Salary:</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Notice period:</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Reason for Leaving:</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email address: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May we contact your referee prior to interview?</w:t>
            </w:r>
          </w:p>
        </w:tc>
        <w:tc>
          <w:tcPr>
            <w:tcW w:w="6327" w:type="dxa"/>
            <w:gridSpan w:val="3"/>
          </w:tcPr>
          <w:p w:rsidR="00551B65" w:rsidRDefault="00551B65" w:rsidP="00DF5D1C"/>
        </w:tc>
      </w:tr>
      <w:tr w:rsidR="00551B65" w:rsidTr="00DF5D1C">
        <w:tc>
          <w:tcPr>
            <w:tcW w:w="9016" w:type="dxa"/>
            <w:gridSpan w:val="5"/>
            <w:shd w:val="clear" w:color="auto" w:fill="C6D9F1" w:themeFill="text2" w:themeFillTint="33"/>
          </w:tcPr>
          <w:p w:rsidR="00551B65" w:rsidRDefault="00551B65" w:rsidP="00DF5D1C"/>
          <w:p w:rsidR="00551B65" w:rsidRPr="003005BB" w:rsidRDefault="00551B65" w:rsidP="00DF5D1C">
            <w:pPr>
              <w:rPr>
                <w:b/>
              </w:rPr>
            </w:pPr>
            <w:r w:rsidRPr="003005BB">
              <w:rPr>
                <w:b/>
              </w:rPr>
              <w:t xml:space="preserve">Previous employment: </w:t>
            </w:r>
          </w:p>
          <w:p w:rsidR="00551B65" w:rsidRDefault="00551B65" w:rsidP="00DF5D1C"/>
        </w:tc>
      </w:tr>
      <w:tr w:rsidR="00551B65" w:rsidTr="00DF5D1C">
        <w:tc>
          <w:tcPr>
            <w:tcW w:w="2689" w:type="dxa"/>
            <w:gridSpan w:val="2"/>
          </w:tcPr>
          <w:p w:rsidR="00551B65" w:rsidRDefault="00551B65" w:rsidP="00DF5D1C">
            <w:r>
              <w:t>Title of post:</w:t>
            </w:r>
          </w:p>
        </w:tc>
        <w:tc>
          <w:tcPr>
            <w:tcW w:w="6327" w:type="dxa"/>
            <w:gridSpan w:val="3"/>
          </w:tcPr>
          <w:p w:rsidR="00551B65" w:rsidRDefault="00551B65" w:rsidP="00DF5D1C"/>
          <w:p w:rsidR="00551B65" w:rsidRDefault="00551B65" w:rsidP="00DF5D1C"/>
        </w:tc>
      </w:tr>
      <w:tr w:rsidR="00551B65" w:rsidTr="00DF5D1C">
        <w:tc>
          <w:tcPr>
            <w:tcW w:w="1413" w:type="dxa"/>
          </w:tcPr>
          <w:p w:rsidR="00551B65" w:rsidRDefault="00551B65" w:rsidP="00DF5D1C">
            <w:r>
              <w:t>From:</w:t>
            </w:r>
          </w:p>
        </w:tc>
        <w:tc>
          <w:tcPr>
            <w:tcW w:w="3095" w:type="dxa"/>
            <w:gridSpan w:val="2"/>
          </w:tcPr>
          <w:p w:rsidR="00551B65" w:rsidRDefault="00551B65" w:rsidP="00DF5D1C"/>
          <w:p w:rsidR="00551B65" w:rsidRDefault="00551B65" w:rsidP="00DF5D1C"/>
        </w:tc>
        <w:tc>
          <w:tcPr>
            <w:tcW w:w="1299" w:type="dxa"/>
          </w:tcPr>
          <w:p w:rsidR="00551B65" w:rsidRDefault="00551B65" w:rsidP="00DF5D1C">
            <w:r>
              <w:t>To:</w:t>
            </w:r>
          </w:p>
        </w:tc>
        <w:tc>
          <w:tcPr>
            <w:tcW w:w="3209" w:type="dxa"/>
          </w:tcPr>
          <w:p w:rsidR="00551B65" w:rsidRDefault="00551B65" w:rsidP="00DF5D1C"/>
        </w:tc>
      </w:tr>
      <w:tr w:rsidR="00551B65" w:rsidTr="00DF5D1C">
        <w:tc>
          <w:tcPr>
            <w:tcW w:w="2689" w:type="dxa"/>
            <w:gridSpan w:val="2"/>
          </w:tcPr>
          <w:p w:rsidR="00551B65" w:rsidRDefault="00551B65" w:rsidP="00DF5D1C">
            <w:r>
              <w:t>Responsibilities and achievements:</w:t>
            </w:r>
          </w:p>
        </w:tc>
        <w:tc>
          <w:tcPr>
            <w:tcW w:w="6327" w:type="dxa"/>
            <w:gridSpan w:val="3"/>
          </w:tcPr>
          <w:p w:rsidR="00551B65" w:rsidRDefault="00551B65" w:rsidP="00DF5D1C"/>
          <w:p w:rsidR="00551B65" w:rsidRDefault="00551B65" w:rsidP="00DF5D1C"/>
          <w:p w:rsidR="00551B65" w:rsidRDefault="00551B65" w:rsidP="00DF5D1C"/>
          <w:p w:rsidR="00551B65" w:rsidRDefault="00551B65" w:rsidP="00DF5D1C"/>
        </w:tc>
      </w:tr>
      <w:tr w:rsidR="00551B65" w:rsidTr="00DF5D1C">
        <w:tc>
          <w:tcPr>
            <w:tcW w:w="2689" w:type="dxa"/>
            <w:gridSpan w:val="2"/>
          </w:tcPr>
          <w:p w:rsidR="00551B65" w:rsidRDefault="00551B65" w:rsidP="00DF5D1C">
            <w:r>
              <w:lastRenderedPageBreak/>
              <w:t>Employer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Employer address details: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Name of local authority (if applicable):</w:t>
            </w:r>
          </w:p>
        </w:tc>
        <w:tc>
          <w:tcPr>
            <w:tcW w:w="6327" w:type="dxa"/>
            <w:gridSpan w:val="3"/>
          </w:tcPr>
          <w:p w:rsidR="00551B65" w:rsidRDefault="00551B65" w:rsidP="00DF5D1C"/>
        </w:tc>
      </w:tr>
      <w:tr w:rsidR="00551B65" w:rsidTr="00DF5D1C">
        <w:tc>
          <w:tcPr>
            <w:tcW w:w="2689" w:type="dxa"/>
            <w:gridSpan w:val="2"/>
          </w:tcPr>
          <w:p w:rsidR="00551B65" w:rsidRDefault="00551B65" w:rsidP="00DF5D1C">
            <w:r>
              <w:t>Salary:</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Reason for Leaving:</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email address: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May we contact your referee prior to interview?</w:t>
            </w:r>
          </w:p>
        </w:tc>
        <w:tc>
          <w:tcPr>
            <w:tcW w:w="6327" w:type="dxa"/>
            <w:gridSpan w:val="3"/>
          </w:tcPr>
          <w:p w:rsidR="00551B65" w:rsidRDefault="00551B65" w:rsidP="00DF5D1C"/>
        </w:tc>
      </w:tr>
      <w:tr w:rsidR="00551B65" w:rsidTr="00DF5D1C">
        <w:tc>
          <w:tcPr>
            <w:tcW w:w="9016" w:type="dxa"/>
            <w:gridSpan w:val="5"/>
            <w:shd w:val="clear" w:color="auto" w:fill="C6D9F1" w:themeFill="text2" w:themeFillTint="33"/>
          </w:tcPr>
          <w:p w:rsidR="00551B65" w:rsidRDefault="00551B65" w:rsidP="00DF5D1C"/>
          <w:p w:rsidR="00551B65" w:rsidRPr="003005BB" w:rsidRDefault="00551B65" w:rsidP="00DF5D1C">
            <w:pPr>
              <w:rPr>
                <w:b/>
              </w:rPr>
            </w:pPr>
            <w:r w:rsidRPr="003005BB">
              <w:rPr>
                <w:b/>
              </w:rPr>
              <w:t>Previous employment</w:t>
            </w:r>
            <w:r>
              <w:rPr>
                <w:b/>
              </w:rPr>
              <w:t>:</w:t>
            </w:r>
            <w:r w:rsidRPr="003005BB">
              <w:rPr>
                <w:b/>
              </w:rPr>
              <w:t xml:space="preserve"> </w:t>
            </w:r>
          </w:p>
          <w:p w:rsidR="00551B65" w:rsidRDefault="00551B65" w:rsidP="00DF5D1C"/>
        </w:tc>
      </w:tr>
      <w:tr w:rsidR="00551B65" w:rsidTr="00DF5D1C">
        <w:tc>
          <w:tcPr>
            <w:tcW w:w="2689" w:type="dxa"/>
            <w:gridSpan w:val="2"/>
          </w:tcPr>
          <w:p w:rsidR="00551B65" w:rsidRDefault="00551B65" w:rsidP="00DF5D1C">
            <w:r>
              <w:t>Title of post:</w:t>
            </w:r>
          </w:p>
        </w:tc>
        <w:tc>
          <w:tcPr>
            <w:tcW w:w="6327" w:type="dxa"/>
            <w:gridSpan w:val="3"/>
          </w:tcPr>
          <w:p w:rsidR="00551B65" w:rsidRDefault="00551B65" w:rsidP="00DF5D1C"/>
          <w:p w:rsidR="00551B65" w:rsidRDefault="00551B65" w:rsidP="00DF5D1C"/>
        </w:tc>
      </w:tr>
      <w:tr w:rsidR="00551B65" w:rsidTr="00DF5D1C">
        <w:tc>
          <w:tcPr>
            <w:tcW w:w="1413" w:type="dxa"/>
          </w:tcPr>
          <w:p w:rsidR="00551B65" w:rsidRDefault="00551B65" w:rsidP="00DF5D1C">
            <w:r>
              <w:t>From:</w:t>
            </w:r>
          </w:p>
        </w:tc>
        <w:tc>
          <w:tcPr>
            <w:tcW w:w="3095" w:type="dxa"/>
            <w:gridSpan w:val="2"/>
          </w:tcPr>
          <w:p w:rsidR="00551B65" w:rsidRDefault="00551B65" w:rsidP="00DF5D1C"/>
          <w:p w:rsidR="00551B65" w:rsidRDefault="00551B65" w:rsidP="00DF5D1C"/>
        </w:tc>
        <w:tc>
          <w:tcPr>
            <w:tcW w:w="1299" w:type="dxa"/>
          </w:tcPr>
          <w:p w:rsidR="00551B65" w:rsidRDefault="00551B65" w:rsidP="00DF5D1C">
            <w:r>
              <w:t>To:</w:t>
            </w:r>
          </w:p>
        </w:tc>
        <w:tc>
          <w:tcPr>
            <w:tcW w:w="3209" w:type="dxa"/>
          </w:tcPr>
          <w:p w:rsidR="00551B65" w:rsidRDefault="00551B65" w:rsidP="00DF5D1C"/>
        </w:tc>
      </w:tr>
      <w:tr w:rsidR="00551B65" w:rsidTr="00DF5D1C">
        <w:tc>
          <w:tcPr>
            <w:tcW w:w="2689" w:type="dxa"/>
            <w:gridSpan w:val="2"/>
          </w:tcPr>
          <w:p w:rsidR="00551B65" w:rsidRDefault="00551B65" w:rsidP="00DF5D1C">
            <w:r>
              <w:t>Responsibilities and achievements:</w:t>
            </w:r>
          </w:p>
        </w:tc>
        <w:tc>
          <w:tcPr>
            <w:tcW w:w="6327" w:type="dxa"/>
            <w:gridSpan w:val="3"/>
          </w:tcPr>
          <w:p w:rsidR="00551B65" w:rsidRDefault="00551B65" w:rsidP="00DF5D1C"/>
          <w:p w:rsidR="00551B65" w:rsidRDefault="00551B65" w:rsidP="00DF5D1C"/>
          <w:p w:rsidR="00551B65" w:rsidRDefault="00551B65" w:rsidP="00DF5D1C"/>
          <w:p w:rsidR="00551B65" w:rsidRDefault="00551B65" w:rsidP="00DF5D1C"/>
          <w:p w:rsidR="00551B65" w:rsidRDefault="00551B65" w:rsidP="00DF5D1C"/>
        </w:tc>
      </w:tr>
      <w:tr w:rsidR="00551B65" w:rsidTr="00DF5D1C">
        <w:tc>
          <w:tcPr>
            <w:tcW w:w="2689" w:type="dxa"/>
            <w:gridSpan w:val="2"/>
          </w:tcPr>
          <w:p w:rsidR="00551B65" w:rsidRDefault="00551B65" w:rsidP="00DF5D1C">
            <w:r>
              <w:t>Employer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Employer address details: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Name of local authority (if applicable):</w:t>
            </w:r>
          </w:p>
        </w:tc>
        <w:tc>
          <w:tcPr>
            <w:tcW w:w="6327" w:type="dxa"/>
            <w:gridSpan w:val="3"/>
          </w:tcPr>
          <w:p w:rsidR="00551B65" w:rsidRDefault="00551B65" w:rsidP="00DF5D1C"/>
        </w:tc>
      </w:tr>
      <w:tr w:rsidR="00551B65" w:rsidTr="00DF5D1C">
        <w:tc>
          <w:tcPr>
            <w:tcW w:w="2689" w:type="dxa"/>
            <w:gridSpan w:val="2"/>
          </w:tcPr>
          <w:p w:rsidR="00551B65" w:rsidRDefault="00551B65" w:rsidP="00DF5D1C">
            <w:r>
              <w:t>Salary:</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Reason for Leaving:</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name:</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Referee email address:</w:t>
            </w:r>
          </w:p>
          <w:p w:rsidR="00551B65" w:rsidRDefault="00551B65" w:rsidP="00DF5D1C"/>
        </w:tc>
        <w:tc>
          <w:tcPr>
            <w:tcW w:w="6327" w:type="dxa"/>
            <w:gridSpan w:val="3"/>
          </w:tcPr>
          <w:p w:rsidR="00551B65" w:rsidRDefault="00551B65" w:rsidP="00DF5D1C"/>
        </w:tc>
      </w:tr>
      <w:tr w:rsidR="00551B65" w:rsidTr="00DF5D1C">
        <w:tc>
          <w:tcPr>
            <w:tcW w:w="2689" w:type="dxa"/>
            <w:gridSpan w:val="2"/>
          </w:tcPr>
          <w:p w:rsidR="00551B65" w:rsidRDefault="00551B65" w:rsidP="00DF5D1C">
            <w:r>
              <w:t>May we contact your referee prior to interview?</w:t>
            </w:r>
          </w:p>
        </w:tc>
        <w:tc>
          <w:tcPr>
            <w:tcW w:w="6327" w:type="dxa"/>
            <w:gridSpan w:val="3"/>
          </w:tcPr>
          <w:p w:rsidR="00551B65" w:rsidRDefault="00551B65" w:rsidP="00DF5D1C"/>
        </w:tc>
      </w:tr>
    </w:tbl>
    <w:p w:rsidR="00551B65" w:rsidRDefault="00551B65" w:rsidP="00551B65">
      <w:pPr>
        <w:spacing w:after="0"/>
      </w:pPr>
    </w:p>
    <w:p w:rsidR="00551B65" w:rsidRDefault="00551B65" w:rsidP="00551B65">
      <w:pPr>
        <w:spacing w:after="0"/>
      </w:pPr>
      <w:r>
        <w:lastRenderedPageBreak/>
        <w:t>Continue employment history on another sheet if applicable.</w:t>
      </w:r>
    </w:p>
    <w:p w:rsidR="00551B65" w:rsidRDefault="00551B65" w:rsidP="00551B65">
      <w:pPr>
        <w:spacing w:after="0"/>
      </w:pPr>
    </w:p>
    <w:tbl>
      <w:tblPr>
        <w:tblStyle w:val="TableGrid"/>
        <w:tblW w:w="0" w:type="auto"/>
        <w:tblLook w:val="04A0" w:firstRow="1" w:lastRow="0" w:firstColumn="1" w:lastColumn="0" w:noHBand="0" w:noVBand="1"/>
      </w:tblPr>
      <w:tblGrid>
        <w:gridCol w:w="3743"/>
        <w:gridCol w:w="1024"/>
        <w:gridCol w:w="370"/>
        <w:gridCol w:w="502"/>
        <w:gridCol w:w="2509"/>
        <w:gridCol w:w="396"/>
        <w:gridCol w:w="407"/>
        <w:gridCol w:w="383"/>
        <w:gridCol w:w="402"/>
      </w:tblGrid>
      <w:tr w:rsidR="00551B65" w:rsidTr="00551B65">
        <w:tc>
          <w:tcPr>
            <w:tcW w:w="9962" w:type="dxa"/>
            <w:gridSpan w:val="9"/>
            <w:shd w:val="clear" w:color="auto" w:fill="C6D9F1" w:themeFill="text2" w:themeFillTint="33"/>
          </w:tcPr>
          <w:p w:rsidR="00551B65" w:rsidRPr="003005BB" w:rsidRDefault="00551B65" w:rsidP="00DF5D1C">
            <w:pPr>
              <w:rPr>
                <w:b/>
              </w:rPr>
            </w:pPr>
            <w:r w:rsidRPr="003005BB">
              <w:rPr>
                <w:b/>
              </w:rPr>
              <w:t xml:space="preserve">Gaps in employment: </w:t>
            </w:r>
          </w:p>
          <w:p w:rsidR="00551B65" w:rsidRDefault="00551B65" w:rsidP="00DF5D1C">
            <w:r>
              <w:t xml:space="preserve">Please outline any periods wherein you may have gaps in employments </w:t>
            </w:r>
          </w:p>
        </w:tc>
      </w:tr>
      <w:tr w:rsidR="00551B65" w:rsidTr="00551B65">
        <w:tc>
          <w:tcPr>
            <w:tcW w:w="3688" w:type="dxa"/>
          </w:tcPr>
          <w:p w:rsidR="00551B65" w:rsidRDefault="00551B65" w:rsidP="00DF5D1C">
            <w:r>
              <w:t>From:</w:t>
            </w:r>
          </w:p>
        </w:tc>
        <w:tc>
          <w:tcPr>
            <w:tcW w:w="2040" w:type="dxa"/>
            <w:gridSpan w:val="3"/>
          </w:tcPr>
          <w:p w:rsidR="00551B65" w:rsidRDefault="00551B65" w:rsidP="00DF5D1C"/>
        </w:tc>
        <w:tc>
          <w:tcPr>
            <w:tcW w:w="3407" w:type="dxa"/>
            <w:gridSpan w:val="3"/>
          </w:tcPr>
          <w:p w:rsidR="00551B65" w:rsidRDefault="00551B65" w:rsidP="00DF5D1C">
            <w:r>
              <w:t>To:</w:t>
            </w:r>
          </w:p>
        </w:tc>
        <w:tc>
          <w:tcPr>
            <w:tcW w:w="827" w:type="dxa"/>
            <w:gridSpan w:val="2"/>
          </w:tcPr>
          <w:p w:rsidR="00551B65" w:rsidRDefault="00551B65" w:rsidP="00DF5D1C"/>
          <w:p w:rsidR="00551B65" w:rsidRDefault="00551B65" w:rsidP="00DF5D1C"/>
        </w:tc>
      </w:tr>
      <w:tr w:rsidR="00551B65" w:rsidTr="00551B65">
        <w:tc>
          <w:tcPr>
            <w:tcW w:w="3688" w:type="dxa"/>
          </w:tcPr>
          <w:p w:rsidR="00551B65" w:rsidRDefault="00551B65" w:rsidP="00DF5D1C">
            <w:r>
              <w:t>Reason:</w:t>
            </w:r>
          </w:p>
        </w:tc>
        <w:tc>
          <w:tcPr>
            <w:tcW w:w="6274" w:type="dxa"/>
            <w:gridSpan w:val="8"/>
          </w:tcPr>
          <w:p w:rsidR="00551B65" w:rsidRDefault="00551B65" w:rsidP="00DF5D1C"/>
          <w:p w:rsidR="00551B65" w:rsidRDefault="00551B65" w:rsidP="00DF5D1C"/>
        </w:tc>
      </w:tr>
      <w:tr w:rsidR="00551B65" w:rsidTr="00551B65">
        <w:tc>
          <w:tcPr>
            <w:tcW w:w="9962" w:type="dxa"/>
            <w:gridSpan w:val="9"/>
            <w:shd w:val="clear" w:color="auto" w:fill="C6D9F1" w:themeFill="text2" w:themeFillTint="33"/>
          </w:tcPr>
          <w:p w:rsidR="00551B65" w:rsidRPr="00C61E66" w:rsidRDefault="00551B65" w:rsidP="00DF5D1C">
            <w:pPr>
              <w:rPr>
                <w:b/>
              </w:rPr>
            </w:pPr>
            <w:r w:rsidRPr="003005BB">
              <w:rPr>
                <w:b/>
              </w:rPr>
              <w:t>Education and Qualifications</w:t>
            </w:r>
            <w:r>
              <w:rPr>
                <w:b/>
              </w:rPr>
              <w:t>:</w:t>
            </w:r>
          </w:p>
        </w:tc>
      </w:tr>
      <w:tr w:rsidR="00551B65" w:rsidTr="00551B65">
        <w:tc>
          <w:tcPr>
            <w:tcW w:w="3688" w:type="dxa"/>
          </w:tcPr>
          <w:p w:rsidR="00551B65" w:rsidRDefault="00551B65" w:rsidP="00DF5D1C">
            <w:r>
              <w:t>Name qualification:</w:t>
            </w:r>
          </w:p>
        </w:tc>
        <w:tc>
          <w:tcPr>
            <w:tcW w:w="2040" w:type="dxa"/>
            <w:gridSpan w:val="3"/>
          </w:tcPr>
          <w:p w:rsidR="00551B65" w:rsidRDefault="00551B65" w:rsidP="00DF5D1C"/>
        </w:tc>
        <w:tc>
          <w:tcPr>
            <w:tcW w:w="2546" w:type="dxa"/>
          </w:tcPr>
          <w:p w:rsidR="00551B65" w:rsidRDefault="00551B65" w:rsidP="00DF5D1C">
            <w:r>
              <w:t>Subject(s):</w:t>
            </w:r>
          </w:p>
          <w:p w:rsidR="00551B65" w:rsidRDefault="00551B65" w:rsidP="00DF5D1C"/>
        </w:tc>
        <w:tc>
          <w:tcPr>
            <w:tcW w:w="1688" w:type="dxa"/>
            <w:gridSpan w:val="4"/>
          </w:tcPr>
          <w:p w:rsidR="00551B65" w:rsidRDefault="00551B65" w:rsidP="00DF5D1C"/>
        </w:tc>
      </w:tr>
      <w:tr w:rsidR="00551B65" w:rsidTr="00551B65">
        <w:tc>
          <w:tcPr>
            <w:tcW w:w="3688" w:type="dxa"/>
          </w:tcPr>
          <w:p w:rsidR="00551B65" w:rsidRDefault="00551B65" w:rsidP="00DF5D1C">
            <w:r>
              <w:t>Name of institution:</w:t>
            </w:r>
          </w:p>
        </w:tc>
        <w:tc>
          <w:tcPr>
            <w:tcW w:w="2040" w:type="dxa"/>
            <w:gridSpan w:val="3"/>
          </w:tcPr>
          <w:p w:rsidR="00551B65" w:rsidRDefault="00551B65" w:rsidP="00DF5D1C"/>
          <w:p w:rsidR="00551B65" w:rsidRDefault="00551B65" w:rsidP="00DF5D1C"/>
        </w:tc>
        <w:tc>
          <w:tcPr>
            <w:tcW w:w="2546" w:type="dxa"/>
          </w:tcPr>
          <w:p w:rsidR="00551B65" w:rsidRDefault="00551B65" w:rsidP="00DF5D1C">
            <w:r>
              <w:t>Grade:</w:t>
            </w:r>
          </w:p>
        </w:tc>
        <w:tc>
          <w:tcPr>
            <w:tcW w:w="1688" w:type="dxa"/>
            <w:gridSpan w:val="4"/>
          </w:tcPr>
          <w:p w:rsidR="00551B65" w:rsidRDefault="00551B65" w:rsidP="00DF5D1C"/>
        </w:tc>
      </w:tr>
      <w:tr w:rsidR="00551B65" w:rsidTr="00551B65">
        <w:tc>
          <w:tcPr>
            <w:tcW w:w="3688" w:type="dxa"/>
          </w:tcPr>
          <w:p w:rsidR="00551B65" w:rsidRDefault="00551B65" w:rsidP="00DF5D1C">
            <w:r>
              <w:t xml:space="preserve">From: </w:t>
            </w:r>
          </w:p>
        </w:tc>
        <w:tc>
          <w:tcPr>
            <w:tcW w:w="2040" w:type="dxa"/>
            <w:gridSpan w:val="3"/>
          </w:tcPr>
          <w:p w:rsidR="00551B65" w:rsidRDefault="00551B65" w:rsidP="00DF5D1C"/>
          <w:p w:rsidR="00551B65" w:rsidRDefault="00551B65" w:rsidP="00DF5D1C"/>
        </w:tc>
        <w:tc>
          <w:tcPr>
            <w:tcW w:w="2546" w:type="dxa"/>
          </w:tcPr>
          <w:p w:rsidR="00551B65" w:rsidRDefault="00551B65" w:rsidP="00DF5D1C">
            <w:r>
              <w:t>To:</w:t>
            </w:r>
          </w:p>
        </w:tc>
        <w:tc>
          <w:tcPr>
            <w:tcW w:w="1688" w:type="dxa"/>
            <w:gridSpan w:val="4"/>
          </w:tcPr>
          <w:p w:rsidR="00551B65" w:rsidRDefault="00551B65" w:rsidP="00DF5D1C"/>
        </w:tc>
      </w:tr>
      <w:tr w:rsidR="00551B65" w:rsidTr="00551B65">
        <w:tc>
          <w:tcPr>
            <w:tcW w:w="3688" w:type="dxa"/>
          </w:tcPr>
          <w:p w:rsidR="00551B65" w:rsidRDefault="00551B65" w:rsidP="00DF5D1C">
            <w:r>
              <w:t>Name qualification:</w:t>
            </w:r>
          </w:p>
        </w:tc>
        <w:tc>
          <w:tcPr>
            <w:tcW w:w="2040" w:type="dxa"/>
            <w:gridSpan w:val="3"/>
          </w:tcPr>
          <w:p w:rsidR="00551B65" w:rsidRDefault="00551B65" w:rsidP="00DF5D1C"/>
        </w:tc>
        <w:tc>
          <w:tcPr>
            <w:tcW w:w="2546" w:type="dxa"/>
          </w:tcPr>
          <w:p w:rsidR="00551B65" w:rsidRDefault="00551B65" w:rsidP="00DF5D1C">
            <w:r>
              <w:t>Subject(s):</w:t>
            </w:r>
          </w:p>
          <w:p w:rsidR="00551B65" w:rsidRDefault="00551B65" w:rsidP="00DF5D1C"/>
        </w:tc>
        <w:tc>
          <w:tcPr>
            <w:tcW w:w="1688" w:type="dxa"/>
            <w:gridSpan w:val="4"/>
          </w:tcPr>
          <w:p w:rsidR="00551B65" w:rsidRDefault="00551B65" w:rsidP="00DF5D1C"/>
        </w:tc>
      </w:tr>
      <w:tr w:rsidR="00551B65" w:rsidTr="00551B65">
        <w:tc>
          <w:tcPr>
            <w:tcW w:w="3688" w:type="dxa"/>
          </w:tcPr>
          <w:p w:rsidR="00551B65" w:rsidRDefault="00551B65" w:rsidP="00DF5D1C">
            <w:r>
              <w:t>Name of institution:</w:t>
            </w:r>
          </w:p>
        </w:tc>
        <w:tc>
          <w:tcPr>
            <w:tcW w:w="2040" w:type="dxa"/>
            <w:gridSpan w:val="3"/>
          </w:tcPr>
          <w:p w:rsidR="00551B65" w:rsidRDefault="00551B65" w:rsidP="00DF5D1C"/>
          <w:p w:rsidR="00551B65" w:rsidRDefault="00551B65" w:rsidP="00DF5D1C"/>
        </w:tc>
        <w:tc>
          <w:tcPr>
            <w:tcW w:w="2546" w:type="dxa"/>
          </w:tcPr>
          <w:p w:rsidR="00551B65" w:rsidRDefault="00551B65" w:rsidP="00DF5D1C">
            <w:r>
              <w:t>Grade:</w:t>
            </w:r>
          </w:p>
        </w:tc>
        <w:tc>
          <w:tcPr>
            <w:tcW w:w="1688" w:type="dxa"/>
            <w:gridSpan w:val="4"/>
          </w:tcPr>
          <w:p w:rsidR="00551B65" w:rsidRDefault="00551B65" w:rsidP="00DF5D1C"/>
        </w:tc>
      </w:tr>
      <w:tr w:rsidR="00551B65" w:rsidTr="00551B65">
        <w:tc>
          <w:tcPr>
            <w:tcW w:w="3688" w:type="dxa"/>
          </w:tcPr>
          <w:p w:rsidR="00551B65" w:rsidRDefault="00551B65" w:rsidP="00C84486">
            <w:r>
              <w:t xml:space="preserve">From: </w:t>
            </w:r>
          </w:p>
        </w:tc>
        <w:tc>
          <w:tcPr>
            <w:tcW w:w="2040" w:type="dxa"/>
            <w:gridSpan w:val="3"/>
          </w:tcPr>
          <w:p w:rsidR="00551B65" w:rsidRDefault="00551B65" w:rsidP="00C84486"/>
          <w:p w:rsidR="00551B65" w:rsidRDefault="00551B65" w:rsidP="00C84486"/>
        </w:tc>
        <w:tc>
          <w:tcPr>
            <w:tcW w:w="2546" w:type="dxa"/>
          </w:tcPr>
          <w:p w:rsidR="00551B65" w:rsidRDefault="00551B65" w:rsidP="00C84486">
            <w:r>
              <w:t>To:</w:t>
            </w:r>
          </w:p>
        </w:tc>
        <w:tc>
          <w:tcPr>
            <w:tcW w:w="1688" w:type="dxa"/>
            <w:gridSpan w:val="4"/>
          </w:tcPr>
          <w:p w:rsidR="00551B65" w:rsidRDefault="00551B65" w:rsidP="00C84486"/>
        </w:tc>
      </w:tr>
      <w:tr w:rsidR="00551B65" w:rsidTr="00551B65">
        <w:tc>
          <w:tcPr>
            <w:tcW w:w="3688" w:type="dxa"/>
          </w:tcPr>
          <w:p w:rsidR="00551B65" w:rsidRDefault="00551B65" w:rsidP="00DF5D1C">
            <w:r>
              <w:t>Name qualification:</w:t>
            </w:r>
          </w:p>
        </w:tc>
        <w:tc>
          <w:tcPr>
            <w:tcW w:w="2040" w:type="dxa"/>
            <w:gridSpan w:val="3"/>
          </w:tcPr>
          <w:p w:rsidR="00551B65" w:rsidRDefault="00551B65" w:rsidP="00DF5D1C"/>
        </w:tc>
        <w:tc>
          <w:tcPr>
            <w:tcW w:w="2546" w:type="dxa"/>
          </w:tcPr>
          <w:p w:rsidR="00551B65" w:rsidRDefault="00551B65" w:rsidP="00DF5D1C">
            <w:r>
              <w:t>Subject(s):</w:t>
            </w:r>
          </w:p>
          <w:p w:rsidR="00551B65" w:rsidRDefault="00551B65" w:rsidP="00DF5D1C"/>
        </w:tc>
        <w:tc>
          <w:tcPr>
            <w:tcW w:w="1688" w:type="dxa"/>
            <w:gridSpan w:val="4"/>
          </w:tcPr>
          <w:p w:rsidR="00551B65" w:rsidRDefault="00551B65" w:rsidP="00DF5D1C"/>
        </w:tc>
      </w:tr>
      <w:tr w:rsidR="00551B65" w:rsidTr="00551B65">
        <w:tc>
          <w:tcPr>
            <w:tcW w:w="3688" w:type="dxa"/>
          </w:tcPr>
          <w:p w:rsidR="00551B65" w:rsidRDefault="00551B65" w:rsidP="00DF5D1C">
            <w:r>
              <w:t>Name of institution:</w:t>
            </w:r>
          </w:p>
        </w:tc>
        <w:tc>
          <w:tcPr>
            <w:tcW w:w="2040" w:type="dxa"/>
            <w:gridSpan w:val="3"/>
          </w:tcPr>
          <w:p w:rsidR="00551B65" w:rsidRDefault="00551B65" w:rsidP="00DF5D1C"/>
          <w:p w:rsidR="00551B65" w:rsidRDefault="00551B65" w:rsidP="00DF5D1C"/>
        </w:tc>
        <w:tc>
          <w:tcPr>
            <w:tcW w:w="2546" w:type="dxa"/>
          </w:tcPr>
          <w:p w:rsidR="00551B65" w:rsidRDefault="00551B65" w:rsidP="00DF5D1C">
            <w:r>
              <w:t>Grade:</w:t>
            </w:r>
          </w:p>
        </w:tc>
        <w:tc>
          <w:tcPr>
            <w:tcW w:w="1688" w:type="dxa"/>
            <w:gridSpan w:val="4"/>
          </w:tcPr>
          <w:p w:rsidR="00551B65" w:rsidRDefault="00551B65" w:rsidP="00DF5D1C"/>
        </w:tc>
      </w:tr>
      <w:tr w:rsidR="00551B65" w:rsidTr="00551B65">
        <w:tc>
          <w:tcPr>
            <w:tcW w:w="3688" w:type="dxa"/>
          </w:tcPr>
          <w:p w:rsidR="00551B65" w:rsidRDefault="00551B65" w:rsidP="00DF5D1C">
            <w:r>
              <w:t xml:space="preserve">From: </w:t>
            </w:r>
          </w:p>
        </w:tc>
        <w:tc>
          <w:tcPr>
            <w:tcW w:w="2040" w:type="dxa"/>
            <w:gridSpan w:val="3"/>
          </w:tcPr>
          <w:p w:rsidR="00551B65" w:rsidRDefault="00551B65" w:rsidP="00DF5D1C"/>
          <w:p w:rsidR="00551B65" w:rsidRDefault="00551B65" w:rsidP="00DF5D1C"/>
        </w:tc>
        <w:tc>
          <w:tcPr>
            <w:tcW w:w="2546" w:type="dxa"/>
          </w:tcPr>
          <w:p w:rsidR="00551B65" w:rsidRDefault="00551B65" w:rsidP="00DF5D1C">
            <w:r>
              <w:t>To:</w:t>
            </w:r>
          </w:p>
        </w:tc>
        <w:tc>
          <w:tcPr>
            <w:tcW w:w="1688" w:type="dxa"/>
            <w:gridSpan w:val="4"/>
          </w:tcPr>
          <w:p w:rsidR="00551B65" w:rsidRDefault="00551B65" w:rsidP="00DF5D1C"/>
        </w:tc>
      </w:tr>
      <w:tr w:rsidR="00551B65" w:rsidTr="00551B65">
        <w:tc>
          <w:tcPr>
            <w:tcW w:w="3688" w:type="dxa"/>
          </w:tcPr>
          <w:p w:rsidR="00551B65" w:rsidRDefault="00551B65" w:rsidP="00DF5D1C">
            <w:r>
              <w:t xml:space="preserve">From: </w:t>
            </w:r>
          </w:p>
        </w:tc>
        <w:tc>
          <w:tcPr>
            <w:tcW w:w="2040" w:type="dxa"/>
            <w:gridSpan w:val="3"/>
          </w:tcPr>
          <w:p w:rsidR="00551B65" w:rsidRDefault="00551B65" w:rsidP="00DF5D1C"/>
          <w:p w:rsidR="00551B65" w:rsidRDefault="00551B65" w:rsidP="00DF5D1C"/>
        </w:tc>
        <w:tc>
          <w:tcPr>
            <w:tcW w:w="2546" w:type="dxa"/>
          </w:tcPr>
          <w:p w:rsidR="00551B65" w:rsidRDefault="00551B65" w:rsidP="00DF5D1C">
            <w:r>
              <w:t>To:</w:t>
            </w:r>
          </w:p>
        </w:tc>
        <w:tc>
          <w:tcPr>
            <w:tcW w:w="1688" w:type="dxa"/>
            <w:gridSpan w:val="4"/>
          </w:tcPr>
          <w:p w:rsidR="00551B65" w:rsidRDefault="00551B65" w:rsidP="00DF5D1C"/>
        </w:tc>
      </w:tr>
      <w:tr w:rsidR="00551B65" w:rsidTr="00551B65">
        <w:tc>
          <w:tcPr>
            <w:tcW w:w="3688" w:type="dxa"/>
          </w:tcPr>
          <w:p w:rsidR="00551B65" w:rsidRDefault="00551B65" w:rsidP="00DF5D1C">
            <w:r>
              <w:t>Name qualification:</w:t>
            </w:r>
          </w:p>
        </w:tc>
        <w:tc>
          <w:tcPr>
            <w:tcW w:w="2040" w:type="dxa"/>
            <w:gridSpan w:val="3"/>
          </w:tcPr>
          <w:p w:rsidR="00551B65" w:rsidRDefault="00551B65" w:rsidP="00DF5D1C"/>
        </w:tc>
        <w:tc>
          <w:tcPr>
            <w:tcW w:w="2546" w:type="dxa"/>
          </w:tcPr>
          <w:p w:rsidR="00551B65" w:rsidRDefault="00551B65" w:rsidP="00DF5D1C">
            <w:r>
              <w:t>Subject(s):</w:t>
            </w:r>
          </w:p>
          <w:p w:rsidR="00551B65" w:rsidRDefault="00551B65" w:rsidP="00DF5D1C"/>
        </w:tc>
        <w:tc>
          <w:tcPr>
            <w:tcW w:w="1688" w:type="dxa"/>
            <w:gridSpan w:val="4"/>
          </w:tcPr>
          <w:p w:rsidR="00551B65" w:rsidRDefault="00551B65" w:rsidP="00DF5D1C"/>
        </w:tc>
      </w:tr>
      <w:tr w:rsidR="00551B65" w:rsidTr="00551B65">
        <w:tc>
          <w:tcPr>
            <w:tcW w:w="3688" w:type="dxa"/>
          </w:tcPr>
          <w:p w:rsidR="00551B65" w:rsidRDefault="00551B65" w:rsidP="00DF5D1C">
            <w:r>
              <w:t>Name of institution:</w:t>
            </w:r>
          </w:p>
        </w:tc>
        <w:tc>
          <w:tcPr>
            <w:tcW w:w="2040" w:type="dxa"/>
            <w:gridSpan w:val="3"/>
          </w:tcPr>
          <w:p w:rsidR="00551B65" w:rsidRDefault="00551B65" w:rsidP="00DF5D1C"/>
          <w:p w:rsidR="00551B65" w:rsidRDefault="00551B65" w:rsidP="00DF5D1C"/>
        </w:tc>
        <w:tc>
          <w:tcPr>
            <w:tcW w:w="2546" w:type="dxa"/>
          </w:tcPr>
          <w:p w:rsidR="00551B65" w:rsidRDefault="00551B65" w:rsidP="00DF5D1C">
            <w:r>
              <w:t>Grade:</w:t>
            </w:r>
          </w:p>
        </w:tc>
        <w:tc>
          <w:tcPr>
            <w:tcW w:w="1688" w:type="dxa"/>
            <w:gridSpan w:val="4"/>
          </w:tcPr>
          <w:p w:rsidR="00551B65" w:rsidRDefault="00551B65" w:rsidP="00DF5D1C"/>
        </w:tc>
      </w:tr>
      <w:tr w:rsidR="00551B65" w:rsidTr="00551B65">
        <w:tc>
          <w:tcPr>
            <w:tcW w:w="3688" w:type="dxa"/>
          </w:tcPr>
          <w:p w:rsidR="00551B65" w:rsidRDefault="00551B65" w:rsidP="00DF5D1C">
            <w:r>
              <w:t xml:space="preserve">From: </w:t>
            </w:r>
          </w:p>
        </w:tc>
        <w:tc>
          <w:tcPr>
            <w:tcW w:w="2040" w:type="dxa"/>
            <w:gridSpan w:val="3"/>
          </w:tcPr>
          <w:p w:rsidR="00551B65" w:rsidRDefault="00551B65" w:rsidP="00DF5D1C"/>
          <w:p w:rsidR="00551B65" w:rsidRDefault="00551B65" w:rsidP="00DF5D1C"/>
        </w:tc>
        <w:tc>
          <w:tcPr>
            <w:tcW w:w="2546" w:type="dxa"/>
          </w:tcPr>
          <w:p w:rsidR="00551B65" w:rsidRDefault="00551B65" w:rsidP="00DF5D1C">
            <w:r>
              <w:t>To:</w:t>
            </w:r>
          </w:p>
        </w:tc>
        <w:tc>
          <w:tcPr>
            <w:tcW w:w="1688" w:type="dxa"/>
            <w:gridSpan w:val="4"/>
          </w:tcPr>
          <w:p w:rsidR="00551B65" w:rsidRDefault="00551B65" w:rsidP="00DF5D1C"/>
        </w:tc>
      </w:tr>
      <w:tr w:rsidR="00551B65" w:rsidTr="00551B65">
        <w:tc>
          <w:tcPr>
            <w:tcW w:w="9962" w:type="dxa"/>
            <w:gridSpan w:val="9"/>
            <w:shd w:val="clear" w:color="auto" w:fill="C6D9F1" w:themeFill="text2" w:themeFillTint="33"/>
          </w:tcPr>
          <w:p w:rsidR="00551B65" w:rsidRDefault="00551B65" w:rsidP="00DF5D1C">
            <w:r w:rsidRPr="003005BB">
              <w:rPr>
                <w:b/>
              </w:rPr>
              <w:t>Professional development</w:t>
            </w:r>
            <w:r>
              <w:rPr>
                <w:b/>
              </w:rPr>
              <w:t>.</w:t>
            </w:r>
            <w:r w:rsidRPr="003005BB">
              <w:rPr>
                <w:b/>
              </w:rPr>
              <w:t xml:space="preserve"> </w:t>
            </w:r>
            <w:r>
              <w:t>Please outline any other relevant courses / professional development you may feel is relevant:</w:t>
            </w:r>
          </w:p>
        </w:tc>
      </w:tr>
      <w:tr w:rsidR="00551B65" w:rsidTr="00551B65">
        <w:tc>
          <w:tcPr>
            <w:tcW w:w="3688" w:type="dxa"/>
          </w:tcPr>
          <w:p w:rsidR="00551B65" w:rsidRDefault="00551B65" w:rsidP="00DF5D1C">
            <w:r>
              <w:t>Name of course / qualification:</w:t>
            </w:r>
          </w:p>
        </w:tc>
        <w:tc>
          <w:tcPr>
            <w:tcW w:w="2040" w:type="dxa"/>
            <w:gridSpan w:val="3"/>
          </w:tcPr>
          <w:p w:rsidR="00551B65" w:rsidRDefault="00551B65" w:rsidP="00DF5D1C"/>
        </w:tc>
        <w:tc>
          <w:tcPr>
            <w:tcW w:w="2546" w:type="dxa"/>
          </w:tcPr>
          <w:p w:rsidR="00551B65" w:rsidRDefault="00551B65" w:rsidP="00DF5D1C">
            <w:r>
              <w:t>Subject(s):</w:t>
            </w:r>
          </w:p>
          <w:p w:rsidR="00551B65" w:rsidRDefault="00551B65" w:rsidP="00DF5D1C"/>
        </w:tc>
        <w:tc>
          <w:tcPr>
            <w:tcW w:w="1688" w:type="dxa"/>
            <w:gridSpan w:val="4"/>
          </w:tcPr>
          <w:p w:rsidR="00551B65" w:rsidRDefault="00551B65" w:rsidP="00DF5D1C"/>
        </w:tc>
      </w:tr>
      <w:tr w:rsidR="00551B65" w:rsidTr="00551B65">
        <w:tc>
          <w:tcPr>
            <w:tcW w:w="3688" w:type="dxa"/>
          </w:tcPr>
          <w:p w:rsidR="00551B65" w:rsidRDefault="00551B65" w:rsidP="00DF5D1C">
            <w:r>
              <w:t>Name of institution:</w:t>
            </w:r>
          </w:p>
        </w:tc>
        <w:tc>
          <w:tcPr>
            <w:tcW w:w="2040" w:type="dxa"/>
            <w:gridSpan w:val="3"/>
          </w:tcPr>
          <w:p w:rsidR="00551B65" w:rsidRDefault="00551B65" w:rsidP="00DF5D1C"/>
          <w:p w:rsidR="00551B65" w:rsidRDefault="00551B65" w:rsidP="00DF5D1C"/>
        </w:tc>
        <w:tc>
          <w:tcPr>
            <w:tcW w:w="2546" w:type="dxa"/>
          </w:tcPr>
          <w:p w:rsidR="00551B65" w:rsidRDefault="00551B65" w:rsidP="00DF5D1C">
            <w:r>
              <w:t>Grade:</w:t>
            </w:r>
          </w:p>
        </w:tc>
        <w:tc>
          <w:tcPr>
            <w:tcW w:w="1688" w:type="dxa"/>
            <w:gridSpan w:val="4"/>
          </w:tcPr>
          <w:p w:rsidR="00551B65" w:rsidRDefault="00551B65" w:rsidP="00DF5D1C"/>
        </w:tc>
      </w:tr>
      <w:tr w:rsidR="00551B65" w:rsidTr="00551B65">
        <w:tc>
          <w:tcPr>
            <w:tcW w:w="3688" w:type="dxa"/>
          </w:tcPr>
          <w:p w:rsidR="00551B65" w:rsidRDefault="00551B65" w:rsidP="00DF5D1C">
            <w:r>
              <w:t xml:space="preserve">From: </w:t>
            </w:r>
          </w:p>
        </w:tc>
        <w:tc>
          <w:tcPr>
            <w:tcW w:w="2040" w:type="dxa"/>
            <w:gridSpan w:val="3"/>
          </w:tcPr>
          <w:p w:rsidR="00551B65" w:rsidRDefault="00551B65" w:rsidP="00DF5D1C"/>
          <w:p w:rsidR="00551B65" w:rsidRDefault="00551B65" w:rsidP="00DF5D1C"/>
        </w:tc>
        <w:tc>
          <w:tcPr>
            <w:tcW w:w="2546" w:type="dxa"/>
          </w:tcPr>
          <w:p w:rsidR="00551B65" w:rsidRDefault="00551B65" w:rsidP="00DF5D1C">
            <w:r>
              <w:t>To:</w:t>
            </w:r>
          </w:p>
        </w:tc>
        <w:tc>
          <w:tcPr>
            <w:tcW w:w="1688" w:type="dxa"/>
            <w:gridSpan w:val="4"/>
          </w:tcPr>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 w:rsidR="00551B65" w:rsidRDefault="00551B65" w:rsidP="00DF5D1C">
            <w:r w:rsidRPr="003005BB">
              <w:rPr>
                <w:b/>
              </w:rPr>
              <w:lastRenderedPageBreak/>
              <w:t>Professional membership bodies</w:t>
            </w:r>
            <w:r>
              <w:t xml:space="preserve"> (where applicable):</w:t>
            </w:r>
          </w:p>
        </w:tc>
      </w:tr>
      <w:tr w:rsidR="00551B65" w:rsidTr="00551B65">
        <w:tc>
          <w:tcPr>
            <w:tcW w:w="3688" w:type="dxa"/>
          </w:tcPr>
          <w:p w:rsidR="00551B65" w:rsidRDefault="00551B65" w:rsidP="00DF5D1C">
            <w:r>
              <w:lastRenderedPageBreak/>
              <w:t>Name of professional body:</w:t>
            </w:r>
          </w:p>
        </w:tc>
        <w:tc>
          <w:tcPr>
            <w:tcW w:w="1530" w:type="dxa"/>
            <w:gridSpan w:val="2"/>
          </w:tcPr>
          <w:p w:rsidR="00551B65" w:rsidRDefault="00551B65" w:rsidP="00DF5D1C"/>
        </w:tc>
        <w:tc>
          <w:tcPr>
            <w:tcW w:w="3471" w:type="dxa"/>
            <w:gridSpan w:val="3"/>
          </w:tcPr>
          <w:p w:rsidR="00551B65" w:rsidRDefault="00551B65" w:rsidP="00DF5D1C">
            <w:r>
              <w:t>Membership status:</w:t>
            </w:r>
          </w:p>
          <w:p w:rsidR="00551B65" w:rsidRDefault="00551B65" w:rsidP="00DF5D1C"/>
        </w:tc>
        <w:tc>
          <w:tcPr>
            <w:tcW w:w="1273" w:type="dxa"/>
            <w:gridSpan w:val="3"/>
          </w:tcPr>
          <w:p w:rsidR="00551B65" w:rsidRDefault="00551B65" w:rsidP="00DF5D1C"/>
        </w:tc>
      </w:tr>
      <w:tr w:rsidR="00551B65" w:rsidTr="00551B65">
        <w:tc>
          <w:tcPr>
            <w:tcW w:w="3688" w:type="dxa"/>
          </w:tcPr>
          <w:p w:rsidR="00551B65" w:rsidRDefault="00551B65" w:rsidP="00DF5D1C">
            <w:r>
              <w:t>Member number:</w:t>
            </w:r>
          </w:p>
        </w:tc>
        <w:tc>
          <w:tcPr>
            <w:tcW w:w="1530" w:type="dxa"/>
            <w:gridSpan w:val="2"/>
          </w:tcPr>
          <w:p w:rsidR="00551B65" w:rsidRDefault="00551B65" w:rsidP="00DF5D1C"/>
          <w:p w:rsidR="00551B65" w:rsidRDefault="00551B65" w:rsidP="00DF5D1C"/>
        </w:tc>
        <w:tc>
          <w:tcPr>
            <w:tcW w:w="3471" w:type="dxa"/>
            <w:gridSpan w:val="3"/>
          </w:tcPr>
          <w:p w:rsidR="00551B65" w:rsidRDefault="00551B65" w:rsidP="00DF5D1C">
            <w:r>
              <w:t>Renewal date:</w:t>
            </w:r>
          </w:p>
        </w:tc>
        <w:tc>
          <w:tcPr>
            <w:tcW w:w="1273" w:type="dxa"/>
            <w:gridSpan w:val="3"/>
          </w:tcPr>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 w:rsidR="00551B65" w:rsidRPr="003005BB" w:rsidRDefault="00551B65" w:rsidP="00DF5D1C">
            <w:pPr>
              <w:rPr>
                <w:b/>
              </w:rPr>
            </w:pPr>
            <w:r w:rsidRPr="003005BB">
              <w:rPr>
                <w:b/>
              </w:rPr>
              <w:t>Supporting statement:</w:t>
            </w:r>
            <w:r>
              <w:rPr>
                <w:b/>
              </w:rPr>
              <w:t xml:space="preserve"> </w:t>
            </w:r>
          </w:p>
          <w:p w:rsidR="00551B65" w:rsidRDefault="00551B65" w:rsidP="00DF5D1C">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551B65" w:rsidTr="00551B65">
        <w:tc>
          <w:tcPr>
            <w:tcW w:w="9962" w:type="dxa"/>
            <w:gridSpan w:val="9"/>
          </w:tcPr>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Pr>
              <w:rPr>
                <w:b/>
              </w:rPr>
            </w:pPr>
          </w:p>
          <w:p w:rsidR="00551B65" w:rsidRPr="003005BB" w:rsidRDefault="00551B65" w:rsidP="00DF5D1C">
            <w:pPr>
              <w:rPr>
                <w:b/>
              </w:rPr>
            </w:pPr>
            <w:r w:rsidRPr="003005BB">
              <w:rPr>
                <w:b/>
              </w:rPr>
              <w:lastRenderedPageBreak/>
              <w:t>Declarations</w:t>
            </w:r>
            <w:r>
              <w:rPr>
                <w:b/>
              </w:rPr>
              <w:t xml:space="preserve"> of criminal convictions:</w:t>
            </w:r>
          </w:p>
          <w:p w:rsidR="00551B65" w:rsidRPr="00222E68" w:rsidRDefault="00551B65" w:rsidP="00DF5D1C">
            <w:pPr>
              <w:rPr>
                <w:sz w:val="20"/>
                <w:szCs w:val="20"/>
              </w:rPr>
            </w:pPr>
            <w:r w:rsidRPr="00222E68">
              <w:rPr>
                <w:sz w:val="20"/>
                <w:szCs w:val="20"/>
              </w:rPr>
              <w:t>This post exempt from the Rehabilitation of Offenders Act 1974. If you are appointed you will be required to undertake an Enhanced Disclosure and Barring Service (DBS)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not declare any of the above and this is subsequently revealed, e.g. through the DBS check then this may place your appointment in jeopardy.</w:t>
            </w:r>
          </w:p>
        </w:tc>
      </w:tr>
      <w:tr w:rsidR="00551B65" w:rsidTr="00551B65">
        <w:tc>
          <w:tcPr>
            <w:tcW w:w="9541" w:type="dxa"/>
            <w:gridSpan w:val="8"/>
          </w:tcPr>
          <w:p w:rsidR="00551B65" w:rsidRDefault="00551B65" w:rsidP="00DF5D1C">
            <w:r>
              <w:lastRenderedPageBreak/>
              <w:t>Do you have any unspent convictions, cautions, warnings or bind</w:t>
            </w:r>
            <w:r>
              <w:softHyphen/>
              <w:t>overs that are not “protected” as defined by the Rehabilitation of Offenders act 1974 (Exceptions) Order 1975 (as amended in 2013) and/or are you the subject of a current police investigation or have criminal proceedings pending against you?</w:t>
            </w:r>
          </w:p>
        </w:tc>
        <w:tc>
          <w:tcPr>
            <w:tcW w:w="421" w:type="dxa"/>
          </w:tcPr>
          <w:p w:rsidR="00551B65" w:rsidRDefault="00551B65" w:rsidP="00DF5D1C"/>
        </w:tc>
      </w:tr>
      <w:tr w:rsidR="00551B65" w:rsidTr="00551B65">
        <w:tc>
          <w:tcPr>
            <w:tcW w:w="9541" w:type="dxa"/>
            <w:gridSpan w:val="8"/>
          </w:tcPr>
          <w:p w:rsidR="00551B65" w:rsidRDefault="00551B65" w:rsidP="00DF5D1C">
            <w:r>
              <w:t>Are you on the Children’s Barred List (previously List 99 and PoCA list) or have you ever been disqualified from working with children or been subject to any sanctions imposed by a regulatory body (e.g. National College for teaching &amp; Leadership (NCTL))?</w:t>
            </w:r>
          </w:p>
        </w:tc>
        <w:tc>
          <w:tcPr>
            <w:tcW w:w="421" w:type="dxa"/>
          </w:tcPr>
          <w:p w:rsidR="00551B65" w:rsidRDefault="00551B65" w:rsidP="00DF5D1C"/>
        </w:tc>
      </w:tr>
      <w:tr w:rsidR="00551B65" w:rsidTr="00551B65">
        <w:tc>
          <w:tcPr>
            <w:tcW w:w="9962" w:type="dxa"/>
            <w:gridSpan w:val="9"/>
          </w:tcPr>
          <w:p w:rsidR="00551B65" w:rsidRPr="0087201E" w:rsidRDefault="00551B65" w:rsidP="00DF5D1C">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and are called to interview, please provide further details on a separate sheet in a sealed envelope marked ‘CONFIDENTIAL’.</w:t>
            </w:r>
          </w:p>
        </w:tc>
      </w:tr>
      <w:tr w:rsidR="00551B65" w:rsidTr="00551B65">
        <w:tc>
          <w:tcPr>
            <w:tcW w:w="9962" w:type="dxa"/>
            <w:gridSpan w:val="9"/>
            <w:shd w:val="clear" w:color="auto" w:fill="C6D9F1" w:themeFill="text2" w:themeFillTint="33"/>
          </w:tcPr>
          <w:p w:rsidR="00551B65" w:rsidRDefault="00551B65" w:rsidP="00DF5D1C"/>
          <w:p w:rsidR="00551B65" w:rsidRPr="003005BB" w:rsidRDefault="00551B65" w:rsidP="00DF5D1C">
            <w:pPr>
              <w:rPr>
                <w:b/>
              </w:rPr>
            </w:pPr>
            <w:r w:rsidRPr="003005BB">
              <w:rPr>
                <w:b/>
              </w:rPr>
              <w:t>Declarations of relationships</w:t>
            </w:r>
            <w:r>
              <w:rPr>
                <w:b/>
              </w:rPr>
              <w:t>:</w:t>
            </w:r>
          </w:p>
          <w:p w:rsidR="00551B65" w:rsidRDefault="00551B65" w:rsidP="00DF5D1C"/>
        </w:tc>
      </w:tr>
      <w:tr w:rsidR="00551B65" w:rsidTr="00551B65">
        <w:tc>
          <w:tcPr>
            <w:tcW w:w="9541" w:type="dxa"/>
            <w:gridSpan w:val="8"/>
          </w:tcPr>
          <w:p w:rsidR="00551B65" w:rsidRDefault="00551B65" w:rsidP="00DF5D1C">
            <w:r>
              <w:t xml:space="preserve">Are you related to or have a close personal relationship with any elected member or senior officer of the Local authority, County Council or Group Board or a member of staff or governor of the appointing establishment? </w:t>
            </w:r>
          </w:p>
        </w:tc>
        <w:tc>
          <w:tcPr>
            <w:tcW w:w="421" w:type="dxa"/>
          </w:tcPr>
          <w:p w:rsidR="00551B65" w:rsidRDefault="00551B65" w:rsidP="00DF5D1C"/>
        </w:tc>
      </w:tr>
      <w:tr w:rsidR="00551B65" w:rsidTr="00551B65">
        <w:tc>
          <w:tcPr>
            <w:tcW w:w="9541" w:type="dxa"/>
            <w:gridSpan w:val="8"/>
          </w:tcPr>
          <w:p w:rsidR="00551B65" w:rsidRDefault="00551B65" w:rsidP="00DF5D1C">
            <w:r>
              <w:t>If yes, please provide his/her name and role, and state your relationship:</w:t>
            </w:r>
          </w:p>
          <w:p w:rsidR="00551B65" w:rsidRDefault="00551B65" w:rsidP="00DF5D1C"/>
          <w:p w:rsidR="00551B65" w:rsidRDefault="00551B65" w:rsidP="00DF5D1C"/>
          <w:p w:rsidR="00551B65" w:rsidRDefault="00551B65" w:rsidP="00DF5D1C"/>
        </w:tc>
        <w:tc>
          <w:tcPr>
            <w:tcW w:w="421" w:type="dxa"/>
          </w:tcPr>
          <w:p w:rsidR="00551B65" w:rsidRDefault="00551B65" w:rsidP="00DF5D1C"/>
        </w:tc>
      </w:tr>
      <w:tr w:rsidR="00551B65" w:rsidTr="00551B65">
        <w:tc>
          <w:tcPr>
            <w:tcW w:w="9541" w:type="dxa"/>
            <w:gridSpan w:val="8"/>
          </w:tcPr>
          <w:p w:rsidR="00551B65" w:rsidRDefault="00551B65" w:rsidP="00DF5D1C">
            <w:r>
              <w:t>I declare that the information I have given on this form is correct. I understand that providing false or misleading information is an offence which could result in my appointment being rejected or in the event of employment being obtained, may result in disciplinary action being taken up to and including summary dismissal. It could also result in a referral to the police. I understand my application form will be retained on file and give my consent for the personal data supplied to be used for the purposes of recruitment and selection.</w:t>
            </w:r>
          </w:p>
        </w:tc>
        <w:tc>
          <w:tcPr>
            <w:tcW w:w="421" w:type="dxa"/>
          </w:tcPr>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 w:rsidR="00551B65" w:rsidRPr="00DE4F88" w:rsidRDefault="00551B65" w:rsidP="00DF5D1C">
            <w:pPr>
              <w:rPr>
                <w:b/>
              </w:rPr>
            </w:pPr>
            <w:r w:rsidRPr="00DE4F88">
              <w:rPr>
                <w:b/>
              </w:rPr>
              <w:t>Equality Act 2010</w:t>
            </w:r>
            <w:r>
              <w:rPr>
                <w:b/>
              </w:rPr>
              <w:t>:</w:t>
            </w:r>
          </w:p>
          <w:p w:rsidR="00551B65" w:rsidRPr="00DE4F88" w:rsidRDefault="00551B65" w:rsidP="00DF5D1C">
            <w:r w:rsidRPr="00DE4F88">
              <w:rPr>
                <w:rFonts w:cs="Arial"/>
                <w:color w:val="000000"/>
                <w:shd w:val="clear" w:color="auto" w:fill="C6D9F1"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551B65" w:rsidTr="00551B65">
        <w:tc>
          <w:tcPr>
            <w:tcW w:w="4894" w:type="dxa"/>
            <w:gridSpan w:val="2"/>
          </w:tcPr>
          <w:p w:rsidR="00551B65" w:rsidRDefault="00551B65" w:rsidP="00DF5D1C">
            <w:r>
              <w:t>Do you consider yourself to have a disability?</w:t>
            </w:r>
          </w:p>
        </w:tc>
        <w:tc>
          <w:tcPr>
            <w:tcW w:w="5068" w:type="dxa"/>
            <w:gridSpan w:val="7"/>
          </w:tcPr>
          <w:p w:rsidR="00551B65" w:rsidRDefault="00551B65" w:rsidP="00DF5D1C"/>
          <w:p w:rsidR="00551B65" w:rsidRDefault="00551B65" w:rsidP="00DF5D1C"/>
        </w:tc>
      </w:tr>
      <w:tr w:rsidR="00551B65" w:rsidTr="00551B65">
        <w:tc>
          <w:tcPr>
            <w:tcW w:w="4894" w:type="dxa"/>
            <w:gridSpan w:val="2"/>
          </w:tcPr>
          <w:p w:rsidR="00551B65" w:rsidRDefault="00551B65" w:rsidP="00DF5D1C">
            <w:r>
              <w:t>If yes, please describe your disability:</w:t>
            </w:r>
          </w:p>
        </w:tc>
        <w:tc>
          <w:tcPr>
            <w:tcW w:w="5068" w:type="dxa"/>
            <w:gridSpan w:val="7"/>
          </w:tcPr>
          <w:p w:rsidR="00551B65" w:rsidRDefault="00551B65" w:rsidP="00DF5D1C"/>
          <w:p w:rsidR="00551B65" w:rsidRDefault="00551B65" w:rsidP="00DF5D1C"/>
        </w:tc>
      </w:tr>
      <w:tr w:rsidR="00551B65" w:rsidTr="00551B65">
        <w:tc>
          <w:tcPr>
            <w:tcW w:w="4894" w:type="dxa"/>
            <w:gridSpan w:val="2"/>
          </w:tcPr>
          <w:p w:rsidR="00551B65" w:rsidRPr="00DE4F88" w:rsidRDefault="00551B65" w:rsidP="00DF5D1C">
            <w:r w:rsidRPr="00DE4F88">
              <w:rPr>
                <w:rFonts w:cs="Arial"/>
                <w:color w:val="000000"/>
                <w:shd w:val="clear" w:color="auto" w:fill="FFFFFF"/>
              </w:rPr>
              <w:lastRenderedPageBreak/>
              <w:t>If you are invited to an interview and you believe that we should make reasonable adjustments for you please describe what will be required:</w:t>
            </w:r>
          </w:p>
        </w:tc>
        <w:tc>
          <w:tcPr>
            <w:tcW w:w="5068" w:type="dxa"/>
            <w:gridSpan w:val="7"/>
          </w:tcPr>
          <w:p w:rsidR="00551B65" w:rsidRDefault="00551B65" w:rsidP="00DF5D1C"/>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 w:rsidR="00551B65" w:rsidRPr="00DB5438" w:rsidRDefault="00551B65" w:rsidP="00DF5D1C">
            <w:pPr>
              <w:rPr>
                <w:b/>
              </w:rPr>
            </w:pPr>
            <w:r w:rsidRPr="00DB5438">
              <w:rPr>
                <w:b/>
              </w:rPr>
              <w:t xml:space="preserve">General Data Protection Regulations 2018 </w:t>
            </w:r>
          </w:p>
          <w:p w:rsidR="00551B65" w:rsidRDefault="00551B65" w:rsidP="00DF5D1C"/>
          <w:p w:rsidR="00551B65" w:rsidRDefault="00551B65" w:rsidP="00DF5D1C">
            <w:r>
              <w:t>Please contact the employing organisation to view their privacy notice in line with the new General Data Protection Regulations 2018. Please note that the employing organisation are responsible for providing this to you at the point of you submitting your application form.</w:t>
            </w:r>
          </w:p>
          <w:p w:rsidR="00551B65" w:rsidRDefault="00551B65" w:rsidP="00DF5D1C"/>
        </w:tc>
      </w:tr>
      <w:tr w:rsidR="00551B65" w:rsidTr="00551B65">
        <w:tc>
          <w:tcPr>
            <w:tcW w:w="9962" w:type="dxa"/>
            <w:gridSpan w:val="9"/>
            <w:shd w:val="clear" w:color="auto" w:fill="C6D9F1" w:themeFill="text2" w:themeFillTint="33"/>
          </w:tcPr>
          <w:p w:rsidR="00551B65" w:rsidRDefault="00551B65" w:rsidP="00DF5D1C"/>
          <w:p w:rsidR="00551B65" w:rsidRPr="00DB5438" w:rsidRDefault="00551B65" w:rsidP="00DF5D1C">
            <w:pPr>
              <w:rPr>
                <w:b/>
              </w:rPr>
            </w:pPr>
            <w:r w:rsidRPr="00DB5438">
              <w:rPr>
                <w:b/>
              </w:rPr>
              <w:t>Declaration of information:</w:t>
            </w:r>
          </w:p>
          <w:p w:rsidR="00551B65" w:rsidRDefault="00551B65" w:rsidP="00DF5D1C"/>
        </w:tc>
      </w:tr>
      <w:tr w:rsidR="00551B65" w:rsidTr="00551B65">
        <w:tc>
          <w:tcPr>
            <w:tcW w:w="9962" w:type="dxa"/>
            <w:gridSpan w:val="9"/>
          </w:tcPr>
          <w:p w:rsidR="00551B65" w:rsidRPr="00DB5438" w:rsidRDefault="00551B65" w:rsidP="00DF5D1C"/>
          <w:p w:rsidR="00551B65" w:rsidRPr="00DB5438" w:rsidRDefault="00551B65" w:rsidP="00DF5D1C">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rsidR="00551B65" w:rsidRPr="00DB5438" w:rsidRDefault="00551B65" w:rsidP="00DF5D1C">
            <w:pPr>
              <w:rPr>
                <w:rFonts w:cs="Arial"/>
                <w:color w:val="000000"/>
                <w:shd w:val="clear" w:color="auto" w:fill="FFFFFF"/>
              </w:rPr>
            </w:pPr>
          </w:p>
          <w:p w:rsidR="00551B65" w:rsidRPr="00DB5438" w:rsidRDefault="00551B65" w:rsidP="00DF5D1C">
            <w:pPr>
              <w:rPr>
                <w:rFonts w:cs="Arial"/>
                <w:color w:val="000000"/>
                <w:shd w:val="clear" w:color="auto" w:fill="FFFFFF"/>
              </w:rPr>
            </w:pPr>
          </w:p>
          <w:p w:rsidR="00551B65" w:rsidRPr="00DB5438" w:rsidRDefault="00551B65" w:rsidP="00DF5D1C">
            <w:pPr>
              <w:rPr>
                <w:rFonts w:cs="Arial"/>
                <w:color w:val="000000"/>
                <w:shd w:val="clear" w:color="auto" w:fill="FFFFFF"/>
              </w:rPr>
            </w:pPr>
            <w:r w:rsidRPr="00DB5438">
              <w:rPr>
                <w:rFonts w:cs="Arial"/>
                <w:color w:val="000000"/>
                <w:shd w:val="clear" w:color="auto" w:fill="FFFFFF"/>
              </w:rPr>
              <w:t>Applicant signature:</w:t>
            </w:r>
          </w:p>
          <w:p w:rsidR="00551B65" w:rsidRPr="00DB5438" w:rsidRDefault="00551B65" w:rsidP="00DF5D1C">
            <w:pPr>
              <w:rPr>
                <w:rFonts w:cs="Arial"/>
                <w:color w:val="000000"/>
                <w:shd w:val="clear" w:color="auto" w:fill="FFFFFF"/>
              </w:rPr>
            </w:pPr>
          </w:p>
          <w:p w:rsidR="00551B65" w:rsidRPr="00DB5438" w:rsidRDefault="00551B65" w:rsidP="00DF5D1C">
            <w:r w:rsidRPr="00DB5438">
              <w:rPr>
                <w:rFonts w:cs="Arial"/>
                <w:color w:val="000000"/>
                <w:shd w:val="clear" w:color="auto" w:fill="FFFFFF"/>
              </w:rPr>
              <w:t>Date:</w:t>
            </w:r>
          </w:p>
          <w:p w:rsidR="00551B65" w:rsidRDefault="00551B65" w:rsidP="00DF5D1C"/>
          <w:p w:rsidR="00551B65" w:rsidRDefault="00551B65" w:rsidP="00DF5D1C"/>
        </w:tc>
      </w:tr>
    </w:tbl>
    <w:p w:rsidR="00551B65" w:rsidRDefault="00551B65" w:rsidP="00551B65"/>
    <w:p w:rsidR="007738F1" w:rsidRDefault="007738F1" w:rsidP="007738F1">
      <w:pPr>
        <w:jc w:val="both"/>
      </w:pPr>
    </w:p>
    <w:p w:rsidR="007738F1" w:rsidRPr="007738F1" w:rsidRDefault="007738F1" w:rsidP="007738F1">
      <w:pPr>
        <w:jc w:val="both"/>
      </w:pPr>
      <w:r>
        <w:t xml:space="preserve"> </w:t>
      </w:r>
    </w:p>
    <w:p w:rsidR="007738F1" w:rsidRDefault="007738F1" w:rsidP="007738F1">
      <w:pPr>
        <w:jc w:val="both"/>
        <w:rPr>
          <w:b/>
        </w:rPr>
      </w:pPr>
    </w:p>
    <w:p w:rsidR="007738F1" w:rsidRPr="007738F1" w:rsidRDefault="007738F1" w:rsidP="00E40BF8"/>
    <w:sectPr w:rsidR="007738F1" w:rsidRPr="007738F1" w:rsidSect="00A53CBE">
      <w:headerReference w:type="default" r:id="rId8"/>
      <w:footerReference w:type="default" r:id="rId9"/>
      <w:pgSz w:w="11906" w:h="16838"/>
      <w:pgMar w:top="2076" w:right="1080" w:bottom="851" w:left="1080" w:header="426" w:footer="5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CD" w:rsidRDefault="00122CCD" w:rsidP="001B11DF">
      <w:pPr>
        <w:spacing w:after="0" w:line="240" w:lineRule="auto"/>
      </w:pPr>
      <w:r>
        <w:separator/>
      </w:r>
    </w:p>
  </w:endnote>
  <w:endnote w:type="continuationSeparator" w:id="0">
    <w:p w:rsidR="00122CCD" w:rsidRDefault="00122CCD" w:rsidP="001B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173285"/>
      <w:docPartObj>
        <w:docPartGallery w:val="Page Numbers (Bottom of Page)"/>
        <w:docPartUnique/>
      </w:docPartObj>
    </w:sdtPr>
    <w:sdtEndPr>
      <w:rPr>
        <w:noProof/>
      </w:rPr>
    </w:sdtEndPr>
    <w:sdtContent>
      <w:p w:rsidR="00122CCD" w:rsidRDefault="00122CCD">
        <w:pPr>
          <w:pStyle w:val="Footer"/>
          <w:jc w:val="center"/>
        </w:pPr>
        <w:r>
          <w:fldChar w:fldCharType="begin"/>
        </w:r>
        <w:r>
          <w:instrText xml:space="preserve"> PAGE   \* MERGEFORMAT </w:instrText>
        </w:r>
        <w:r>
          <w:fldChar w:fldCharType="separate"/>
        </w:r>
        <w:r w:rsidR="00975C67">
          <w:rPr>
            <w:noProof/>
          </w:rPr>
          <w:t>1</w:t>
        </w:r>
        <w:r>
          <w:rPr>
            <w:noProof/>
          </w:rPr>
          <w:fldChar w:fldCharType="end"/>
        </w:r>
      </w:p>
    </w:sdtContent>
  </w:sdt>
  <w:p w:rsidR="00122CCD" w:rsidRDefault="00122CCD" w:rsidP="001B11D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CD" w:rsidRDefault="00122CCD" w:rsidP="001B11DF">
      <w:pPr>
        <w:spacing w:after="0" w:line="240" w:lineRule="auto"/>
      </w:pPr>
      <w:r>
        <w:separator/>
      </w:r>
    </w:p>
  </w:footnote>
  <w:footnote w:type="continuationSeparator" w:id="0">
    <w:p w:rsidR="00122CCD" w:rsidRDefault="00122CCD" w:rsidP="001B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D" w:rsidRDefault="00122CCD">
    <w:pPr>
      <w:pStyle w:val="Header"/>
    </w:pPr>
    <w:r>
      <w:rPr>
        <w:b/>
        <w:noProof/>
        <w:sz w:val="28"/>
        <w:szCs w:val="28"/>
      </w:rPr>
      <w:drawing>
        <wp:anchor distT="0" distB="0" distL="114300" distR="114300" simplePos="0" relativeHeight="251657728" behindDoc="1" locked="0" layoutInCell="1" allowOverlap="1" wp14:anchorId="221FE363" wp14:editId="3C6317D2">
          <wp:simplePos x="0" y="0"/>
          <wp:positionH relativeFrom="column">
            <wp:posOffset>0</wp:posOffset>
          </wp:positionH>
          <wp:positionV relativeFrom="paragraph">
            <wp:posOffset>7620</wp:posOffset>
          </wp:positionV>
          <wp:extent cx="1250315" cy="1746885"/>
          <wp:effectExtent l="0" t="0" r="6985" b="5715"/>
          <wp:wrapTight wrapText="bothSides">
            <wp:wrapPolygon edited="0">
              <wp:start x="0" y="0"/>
              <wp:lineTo x="0" y="21435"/>
              <wp:lineTo x="21392" y="2143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1746885"/>
                  </a:xfrm>
                  <a:prstGeom prst="rect">
                    <a:avLst/>
                  </a:prstGeom>
                  <a:noFill/>
                </pic:spPr>
              </pic:pic>
            </a:graphicData>
          </a:graphic>
          <wp14:sizeRelH relativeFrom="page">
            <wp14:pctWidth>0</wp14:pctWidth>
          </wp14:sizeRelH>
          <wp14:sizeRelV relativeFrom="page">
            <wp14:pctHeight>0</wp14:pctHeight>
          </wp14:sizeRelV>
        </wp:anchor>
      </w:drawing>
    </w:r>
  </w:p>
  <w:p w:rsidR="00122CCD" w:rsidRDefault="00122CCD" w:rsidP="001B11DF">
    <w:pPr>
      <w:pStyle w:val="NoSpacing"/>
      <w:jc w:val="right"/>
    </w:pPr>
  </w:p>
  <w:p w:rsidR="00122CCD" w:rsidRDefault="00122CCD" w:rsidP="001B11DF">
    <w:pPr>
      <w:pStyle w:val="NoSpacing"/>
      <w:jc w:val="right"/>
    </w:pPr>
    <w:r>
      <w:t xml:space="preserve">Dukes Centre </w:t>
    </w:r>
  </w:p>
  <w:p w:rsidR="00122CCD" w:rsidRDefault="00122CCD" w:rsidP="001B11DF">
    <w:pPr>
      <w:pStyle w:val="NoSpacing"/>
      <w:jc w:val="right"/>
    </w:pPr>
    <w:r>
      <w:t>Dukes Avenue</w:t>
    </w:r>
  </w:p>
  <w:p w:rsidR="00122CCD" w:rsidRDefault="00122CCD" w:rsidP="001B11DF">
    <w:pPr>
      <w:pStyle w:val="NoSpacing"/>
      <w:jc w:val="right"/>
    </w:pPr>
    <w:r>
      <w:t>Kingston KT2 5QY</w:t>
    </w:r>
  </w:p>
  <w:p w:rsidR="00122CCD" w:rsidRDefault="00975C67" w:rsidP="001B11DF">
    <w:pPr>
      <w:pStyle w:val="NoSpacing"/>
      <w:jc w:val="right"/>
    </w:pPr>
    <w:hyperlink r:id="rId2" w:history="1">
      <w:r w:rsidR="00122CCD" w:rsidRPr="00E55DE1">
        <w:rPr>
          <w:rStyle w:val="Hyperlink"/>
        </w:rPr>
        <w:t>www.maldenoaks.org</w:t>
      </w:r>
    </w:hyperlink>
  </w:p>
  <w:p w:rsidR="00122CCD" w:rsidRDefault="00122CCD" w:rsidP="001B11DF">
    <w:pPr>
      <w:pStyle w:val="NoSpacing"/>
      <w:jc w:val="right"/>
    </w:pPr>
  </w:p>
  <w:p w:rsidR="00122CCD" w:rsidRDefault="00122CCD" w:rsidP="0006102C">
    <w:pPr>
      <w:pStyle w:val="NoSpacing"/>
      <w:tabs>
        <w:tab w:val="left" w:pos="2925"/>
        <w:tab w:val="right" w:pos="9746"/>
      </w:tabs>
    </w:pPr>
    <w:r>
      <w:tab/>
    </w:r>
    <w:r>
      <w:tab/>
      <w:t xml:space="preserve">020 8289 4664 </w:t>
    </w:r>
  </w:p>
  <w:p w:rsidR="00122CCD" w:rsidRDefault="00122CCD" w:rsidP="001B11DF">
    <w:pPr>
      <w:pStyle w:val="NoSpacing"/>
      <w:jc w:val="right"/>
    </w:pPr>
    <w:r>
      <w:t>020 8289 4665</w:t>
    </w:r>
  </w:p>
  <w:p w:rsidR="00122CCD" w:rsidRDefault="00122CCD" w:rsidP="001B11DF">
    <w:pPr>
      <w:pStyle w:val="NoSpacing"/>
      <w:ind w:left="7200"/>
    </w:pPr>
  </w:p>
  <w:p w:rsidR="00122CCD" w:rsidRDefault="00122C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4B"/>
    <w:multiLevelType w:val="multilevel"/>
    <w:tmpl w:val="D63AEC4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B3F2B"/>
    <w:multiLevelType w:val="hybridMultilevel"/>
    <w:tmpl w:val="501E26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7025E0"/>
    <w:multiLevelType w:val="multilevel"/>
    <w:tmpl w:val="79461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304D9"/>
    <w:multiLevelType w:val="multilevel"/>
    <w:tmpl w:val="64DA5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DD0BF6"/>
    <w:multiLevelType w:val="hybridMultilevel"/>
    <w:tmpl w:val="891A21DE"/>
    <w:lvl w:ilvl="0" w:tplc="A35690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05F93"/>
    <w:multiLevelType w:val="hybridMultilevel"/>
    <w:tmpl w:val="71C0645C"/>
    <w:lvl w:ilvl="0" w:tplc="3D3A5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72DC4"/>
    <w:multiLevelType w:val="multilevel"/>
    <w:tmpl w:val="F78424A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1C178B"/>
    <w:multiLevelType w:val="multilevel"/>
    <w:tmpl w:val="E40C1DE8"/>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A931737"/>
    <w:multiLevelType w:val="hybridMultilevel"/>
    <w:tmpl w:val="C28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339BE"/>
    <w:multiLevelType w:val="hybridMultilevel"/>
    <w:tmpl w:val="E646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274BE"/>
    <w:multiLevelType w:val="multilevel"/>
    <w:tmpl w:val="F7260D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4B05D0"/>
    <w:multiLevelType w:val="hybridMultilevel"/>
    <w:tmpl w:val="474E00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72011"/>
    <w:multiLevelType w:val="hybridMultilevel"/>
    <w:tmpl w:val="EC62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75856"/>
    <w:multiLevelType w:val="hybridMultilevel"/>
    <w:tmpl w:val="287C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95F1B"/>
    <w:multiLevelType w:val="multilevel"/>
    <w:tmpl w:val="ABB277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4C1EFA"/>
    <w:multiLevelType w:val="hybridMultilevel"/>
    <w:tmpl w:val="85E0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D08D6"/>
    <w:multiLevelType w:val="hybridMultilevel"/>
    <w:tmpl w:val="51B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868EF"/>
    <w:multiLevelType w:val="multilevel"/>
    <w:tmpl w:val="B7BC1F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286780"/>
    <w:multiLevelType w:val="multilevel"/>
    <w:tmpl w:val="B3B48E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B189D"/>
    <w:multiLevelType w:val="multilevel"/>
    <w:tmpl w:val="08922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012DDA"/>
    <w:multiLevelType w:val="hybridMultilevel"/>
    <w:tmpl w:val="A396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39E6097"/>
    <w:multiLevelType w:val="multilevel"/>
    <w:tmpl w:val="8938A7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8177FEE"/>
    <w:multiLevelType w:val="multilevel"/>
    <w:tmpl w:val="360A693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DF03E3"/>
    <w:multiLevelType w:val="hybridMultilevel"/>
    <w:tmpl w:val="778A6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CE55AF"/>
    <w:multiLevelType w:val="hybridMultilevel"/>
    <w:tmpl w:val="61E28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2764F2"/>
    <w:multiLevelType w:val="hybridMultilevel"/>
    <w:tmpl w:val="E68E6E1A"/>
    <w:lvl w:ilvl="0" w:tplc="08090001">
      <w:start w:val="1"/>
      <w:numFmt w:val="bullet"/>
      <w:lvlText w:val=""/>
      <w:lvlJc w:val="left"/>
      <w:pPr>
        <w:ind w:left="765" w:hanging="40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F41836"/>
    <w:multiLevelType w:val="hybridMultilevel"/>
    <w:tmpl w:val="120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A0397"/>
    <w:multiLevelType w:val="hybridMultilevel"/>
    <w:tmpl w:val="B756017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D1857CB"/>
    <w:multiLevelType w:val="multilevel"/>
    <w:tmpl w:val="D3F28CAE"/>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bullet"/>
      <w:lvlText w:val=""/>
      <w:lvlJc w:val="left"/>
      <w:pPr>
        <w:tabs>
          <w:tab w:val="num" w:pos="0"/>
        </w:tabs>
        <w:ind w:left="2160" w:hanging="720"/>
      </w:pPr>
      <w:rPr>
        <w:rFonts w:ascii="Symbol" w:hAnsi="Symbol"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abstractNum w:abstractNumId="29" w15:restartNumberingAfterBreak="0">
    <w:nsid w:val="7D696828"/>
    <w:multiLevelType w:val="multilevel"/>
    <w:tmpl w:val="2E0291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BE3E68"/>
    <w:multiLevelType w:val="hybridMultilevel"/>
    <w:tmpl w:val="AFE0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1"/>
  </w:num>
  <w:num w:numId="4">
    <w:abstractNumId w:val="28"/>
  </w:num>
  <w:num w:numId="5">
    <w:abstractNumId w:val="27"/>
  </w:num>
  <w:num w:numId="6">
    <w:abstractNumId w:val="4"/>
  </w:num>
  <w:num w:numId="7">
    <w:abstractNumId w:val="15"/>
  </w:num>
  <w:num w:numId="8">
    <w:abstractNumId w:val="24"/>
  </w:num>
  <w:num w:numId="9">
    <w:abstractNumId w:val="1"/>
  </w:num>
  <w:num w:numId="10">
    <w:abstractNumId w:val="30"/>
  </w:num>
  <w:num w:numId="11">
    <w:abstractNumId w:val="5"/>
  </w:num>
  <w:num w:numId="12">
    <w:abstractNumId w:val="9"/>
  </w:num>
  <w:num w:numId="13">
    <w:abstractNumId w:val="20"/>
  </w:num>
  <w:num w:numId="14">
    <w:abstractNumId w:val="16"/>
  </w:num>
  <w:num w:numId="15">
    <w:abstractNumId w:val="7"/>
  </w:num>
  <w:num w:numId="16">
    <w:abstractNumId w:val="11"/>
  </w:num>
  <w:num w:numId="17">
    <w:abstractNumId w:val="12"/>
  </w:num>
  <w:num w:numId="18">
    <w:abstractNumId w:val="22"/>
  </w:num>
  <w:num w:numId="19">
    <w:abstractNumId w:val="3"/>
  </w:num>
  <w:num w:numId="20">
    <w:abstractNumId w:val="18"/>
  </w:num>
  <w:num w:numId="21">
    <w:abstractNumId w:val="2"/>
  </w:num>
  <w:num w:numId="22">
    <w:abstractNumId w:val="17"/>
  </w:num>
  <w:num w:numId="23">
    <w:abstractNumId w:val="10"/>
  </w:num>
  <w:num w:numId="24">
    <w:abstractNumId w:val="29"/>
  </w:num>
  <w:num w:numId="25">
    <w:abstractNumId w:val="14"/>
  </w:num>
  <w:num w:numId="26">
    <w:abstractNumId w:val="19"/>
  </w:num>
  <w:num w:numId="27">
    <w:abstractNumId w:val="25"/>
  </w:num>
  <w:num w:numId="28">
    <w:abstractNumId w:val="8"/>
  </w:num>
  <w:num w:numId="29">
    <w:abstractNumId w:val="0"/>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35"/>
    <w:rsid w:val="00010F84"/>
    <w:rsid w:val="000308B8"/>
    <w:rsid w:val="00037DDB"/>
    <w:rsid w:val="00043FE6"/>
    <w:rsid w:val="00047471"/>
    <w:rsid w:val="0006102C"/>
    <w:rsid w:val="00065027"/>
    <w:rsid w:val="000C7746"/>
    <w:rsid w:val="00112D35"/>
    <w:rsid w:val="0012101B"/>
    <w:rsid w:val="00122CCD"/>
    <w:rsid w:val="0019554D"/>
    <w:rsid w:val="001B11DF"/>
    <w:rsid w:val="001B467D"/>
    <w:rsid w:val="001C28BC"/>
    <w:rsid w:val="001D627B"/>
    <w:rsid w:val="002359AF"/>
    <w:rsid w:val="00245CC0"/>
    <w:rsid w:val="00260448"/>
    <w:rsid w:val="00281618"/>
    <w:rsid w:val="002F6060"/>
    <w:rsid w:val="0033456C"/>
    <w:rsid w:val="00381AD7"/>
    <w:rsid w:val="0038226F"/>
    <w:rsid w:val="003832D4"/>
    <w:rsid w:val="00384B0A"/>
    <w:rsid w:val="003C7BFE"/>
    <w:rsid w:val="003E2F02"/>
    <w:rsid w:val="003E6B2C"/>
    <w:rsid w:val="00425F59"/>
    <w:rsid w:val="004407C9"/>
    <w:rsid w:val="0048116F"/>
    <w:rsid w:val="004C4C73"/>
    <w:rsid w:val="004E5FA0"/>
    <w:rsid w:val="004F5BD5"/>
    <w:rsid w:val="0052616B"/>
    <w:rsid w:val="005267A0"/>
    <w:rsid w:val="005349CC"/>
    <w:rsid w:val="005422B7"/>
    <w:rsid w:val="00551B65"/>
    <w:rsid w:val="00594809"/>
    <w:rsid w:val="005C6E51"/>
    <w:rsid w:val="005E3BA0"/>
    <w:rsid w:val="005F2521"/>
    <w:rsid w:val="0060473D"/>
    <w:rsid w:val="00613CC8"/>
    <w:rsid w:val="0064077B"/>
    <w:rsid w:val="00644385"/>
    <w:rsid w:val="00660595"/>
    <w:rsid w:val="00683F86"/>
    <w:rsid w:val="006A3AE2"/>
    <w:rsid w:val="006C2C16"/>
    <w:rsid w:val="0070155F"/>
    <w:rsid w:val="0070517F"/>
    <w:rsid w:val="007738F1"/>
    <w:rsid w:val="007A1C82"/>
    <w:rsid w:val="007A4211"/>
    <w:rsid w:val="007B3BA2"/>
    <w:rsid w:val="007D4694"/>
    <w:rsid w:val="0087330C"/>
    <w:rsid w:val="0087795A"/>
    <w:rsid w:val="008C3836"/>
    <w:rsid w:val="008E1ED5"/>
    <w:rsid w:val="008E2347"/>
    <w:rsid w:val="00943EFE"/>
    <w:rsid w:val="00960765"/>
    <w:rsid w:val="00975C67"/>
    <w:rsid w:val="00977474"/>
    <w:rsid w:val="009A5A74"/>
    <w:rsid w:val="009D2FEE"/>
    <w:rsid w:val="00A5114C"/>
    <w:rsid w:val="00A53CBE"/>
    <w:rsid w:val="00A7635C"/>
    <w:rsid w:val="00A80B13"/>
    <w:rsid w:val="00AA1602"/>
    <w:rsid w:val="00AE4E57"/>
    <w:rsid w:val="00AF4FA6"/>
    <w:rsid w:val="00B143BD"/>
    <w:rsid w:val="00B20002"/>
    <w:rsid w:val="00BA358F"/>
    <w:rsid w:val="00BB2762"/>
    <w:rsid w:val="00C61AF1"/>
    <w:rsid w:val="00CE53BF"/>
    <w:rsid w:val="00D13CE1"/>
    <w:rsid w:val="00D77146"/>
    <w:rsid w:val="00D841C3"/>
    <w:rsid w:val="00DC7139"/>
    <w:rsid w:val="00DE6889"/>
    <w:rsid w:val="00E40BF8"/>
    <w:rsid w:val="00E54266"/>
    <w:rsid w:val="00EF6BA3"/>
    <w:rsid w:val="00F22AFE"/>
    <w:rsid w:val="00F25345"/>
    <w:rsid w:val="00FC23FF"/>
    <w:rsid w:val="00FC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27BD9075-44AB-41EF-9CF5-56EEC15B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1C3"/>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11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35"/>
    <w:rPr>
      <w:rFonts w:ascii="Tahoma" w:hAnsi="Tahoma" w:cs="Tahoma"/>
      <w:sz w:val="16"/>
      <w:szCs w:val="16"/>
    </w:rPr>
  </w:style>
  <w:style w:type="paragraph" w:styleId="Header">
    <w:name w:val="header"/>
    <w:basedOn w:val="Normal"/>
    <w:link w:val="HeaderChar"/>
    <w:uiPriority w:val="99"/>
    <w:unhideWhenUsed/>
    <w:rsid w:val="001B1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1DF"/>
  </w:style>
  <w:style w:type="paragraph" w:styleId="Footer">
    <w:name w:val="footer"/>
    <w:basedOn w:val="Normal"/>
    <w:link w:val="FooterChar"/>
    <w:uiPriority w:val="99"/>
    <w:unhideWhenUsed/>
    <w:rsid w:val="001B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1DF"/>
  </w:style>
  <w:style w:type="character" w:styleId="Hyperlink">
    <w:name w:val="Hyperlink"/>
    <w:basedOn w:val="DefaultParagraphFont"/>
    <w:uiPriority w:val="99"/>
    <w:unhideWhenUsed/>
    <w:rsid w:val="004407C9"/>
    <w:rPr>
      <w:color w:val="0000FF" w:themeColor="hyperlink"/>
      <w:u w:val="single"/>
    </w:rPr>
  </w:style>
  <w:style w:type="paragraph" w:styleId="ListParagraph">
    <w:name w:val="List Paragraph"/>
    <w:basedOn w:val="Normal"/>
    <w:uiPriority w:val="34"/>
    <w:qFormat/>
    <w:rsid w:val="008E1ED5"/>
    <w:pPr>
      <w:spacing w:after="160" w:line="259" w:lineRule="auto"/>
      <w:ind w:left="720"/>
      <w:contextualSpacing/>
    </w:pPr>
    <w:rPr>
      <w:rFonts w:eastAsiaTheme="minorHAnsi"/>
      <w:lang w:eastAsia="en-US"/>
    </w:rPr>
  </w:style>
  <w:style w:type="table" w:styleId="TableGrid">
    <w:name w:val="Table Grid"/>
    <w:basedOn w:val="TableNormal"/>
    <w:uiPriority w:val="39"/>
    <w:rsid w:val="00FC47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aldenoaks.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mf\AppData\Roaming\Microsoft\Templates\Headed%20Paper%20FE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05CB-552F-4743-971E-50DB11CD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FEB 2014</Template>
  <TotalTime>1</TotalTime>
  <Pages>7</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Fisk</dc:creator>
  <cp:lastModifiedBy>Kaley Marrable</cp:lastModifiedBy>
  <cp:revision>2</cp:revision>
  <cp:lastPrinted>2018-10-30T14:52:00Z</cp:lastPrinted>
  <dcterms:created xsi:type="dcterms:W3CDTF">2021-10-21T10:10:00Z</dcterms:created>
  <dcterms:modified xsi:type="dcterms:W3CDTF">2021-10-21T10:10:00Z</dcterms:modified>
</cp:coreProperties>
</file>