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4589" w14:textId="77777777" w:rsidR="00F5438B" w:rsidRDefault="00542DA8" w:rsidP="00F5438B">
      <w:pPr>
        <w:pStyle w:val="Heading4"/>
        <w:jc w:val="center"/>
      </w:pPr>
      <w:r>
        <w:t>ROYAL BOROUGH OF WINDSOR AND MAIDENHE</w:t>
      </w:r>
      <w:r w:rsidR="004A7354">
        <w:t>AD</w:t>
      </w:r>
    </w:p>
    <w:p w14:paraId="316AA6C4" w14:textId="464949FD" w:rsidR="00542DA8" w:rsidRDefault="004A7354" w:rsidP="00F5438B">
      <w:pPr>
        <w:pStyle w:val="Heading4"/>
        <w:jc w:val="center"/>
      </w:pPr>
      <w:r>
        <w:t xml:space="preserve"> A</w:t>
      </w:r>
      <w:r w:rsidR="00653616">
        <w:t>P</w:t>
      </w:r>
      <w:r>
        <w:t>PLICATION FORM – TEACHERS</w:t>
      </w:r>
    </w:p>
    <w:p w14:paraId="638C6B8B" w14:textId="77777777" w:rsidR="00542DA8" w:rsidRDefault="00542DA8">
      <w:pP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 xml:space="preserve">Making your </w:t>
      </w:r>
      <w:proofErr w:type="gramStart"/>
      <w:r w:rsidRPr="0098714F">
        <w:rPr>
          <w:b/>
          <w:bCs/>
          <w:szCs w:val="22"/>
          <w:lang w:val="en-US"/>
        </w:rPr>
        <w:t>Application</w:t>
      </w:r>
      <w:proofErr w:type="gramEnd"/>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77777777" w:rsidR="00542DA8" w:rsidRDefault="00542DA8">
      <w:pPr>
        <w:jc w:val="both"/>
        <w:rPr>
          <w:b/>
          <w:bCs/>
          <w:sz w:val="20"/>
          <w:lang w:val="en-US"/>
        </w:rPr>
      </w:pPr>
      <w:r>
        <w:rPr>
          <w:b/>
          <w:bCs/>
          <w:sz w:val="20"/>
          <w:lang w:val="en-US"/>
        </w:rPr>
        <w:t>Job Accountabilities and Person Specification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proofErr w:type="gramStart"/>
      <w:r w:rsidR="0014552B">
        <w:rPr>
          <w:sz w:val="20"/>
          <w:lang w:val="en-US"/>
        </w:rPr>
        <w:t>forms</w:t>
      </w:r>
      <w:proofErr w:type="gramEnd"/>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 xml:space="preserve">The Job Accountabilities outline the main responsibilities of the </w:t>
      </w:r>
      <w:proofErr w:type="gramStart"/>
      <w:r>
        <w:rPr>
          <w:sz w:val="20"/>
          <w:lang w:val="en-US"/>
        </w:rPr>
        <w:t>job</w:t>
      </w:r>
      <w:proofErr w:type="gramEnd"/>
      <w:r w:rsidR="00BC1CFF">
        <w:rPr>
          <w:sz w:val="20"/>
          <w:lang w:val="en-US"/>
        </w:rPr>
        <w:t xml:space="preserve"> and t</w:t>
      </w:r>
      <w:r>
        <w:rPr>
          <w:sz w:val="20"/>
          <w:lang w:val="en-US"/>
        </w:rPr>
        <w:t xml:space="preserve">he Person Specification outlines the kind of person we are looking for.  It details the knowledge, </w:t>
      </w:r>
      <w:proofErr w:type="gramStart"/>
      <w:r>
        <w:rPr>
          <w:sz w:val="20"/>
          <w:lang w:val="en-US"/>
        </w:rPr>
        <w:t>experience</w:t>
      </w:r>
      <w:proofErr w:type="gramEnd"/>
      <w:r>
        <w:rPr>
          <w:sz w:val="20"/>
          <w:lang w:val="en-US"/>
        </w:rPr>
        <w:t xml:space="preserv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 xml:space="preserve">if we receive too many applications, which meet the essential </w:t>
      </w:r>
      <w:proofErr w:type="gramStart"/>
      <w:r>
        <w:rPr>
          <w:sz w:val="20"/>
          <w:lang w:val="en-US"/>
        </w:rPr>
        <w:t>criteria</w:t>
      </w:r>
      <w:proofErr w:type="gramEnd"/>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77777777"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 xml:space="preserve">It is our policy to ensure that job applicants and employees are treated justly, and are recruited, selected, </w:t>
      </w:r>
      <w:proofErr w:type="gramStart"/>
      <w:r>
        <w:rPr>
          <w:rFonts w:cs="Arial"/>
          <w:b w:val="0"/>
          <w:bCs w:val="0"/>
        </w:rPr>
        <w:t>trained</w:t>
      </w:r>
      <w:proofErr w:type="gramEnd"/>
      <w:r>
        <w:rPr>
          <w:rFonts w:cs="Arial"/>
          <w:b w:val="0"/>
          <w:bCs w:val="0"/>
        </w:rPr>
        <w:t xml:space="preserve">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organisation</w:t>
      </w:r>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39FD12EA"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r w:rsidR="00754A6F">
        <w:rPr>
          <w:sz w:val="20"/>
          <w:lang w:val="en-US"/>
        </w:rPr>
        <w:t>alongside</w:t>
      </w:r>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7FAC4298" w:rsidR="00542DA8" w:rsidRDefault="003C456C">
      <w:pPr>
        <w:pStyle w:val="Heading7"/>
        <w:rPr>
          <w:b w:val="0"/>
        </w:rPr>
      </w:pPr>
      <w:r>
        <w:rPr>
          <w:b w:val="0"/>
        </w:rPr>
        <w:t>We</w:t>
      </w:r>
      <w:r w:rsidR="00542DA8">
        <w:rPr>
          <w:b w:val="0"/>
        </w:rPr>
        <w:t xml:space="preserve"> take up</w:t>
      </w:r>
      <w:r w:rsidR="00132041">
        <w:rPr>
          <w:b w:val="0"/>
        </w:rPr>
        <w:t xml:space="preserve"> at least </w:t>
      </w:r>
      <w:r w:rsidR="00542DA8">
        <w:rPr>
          <w:b w:val="0"/>
        </w:rPr>
        <w:t>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1A213E4F" w14:textId="77777777" w:rsidR="00B15C77" w:rsidRDefault="00B15C77" w:rsidP="00B15C77">
      <w:pPr>
        <w:rPr>
          <w:lang w:val="en-US"/>
        </w:rPr>
      </w:pPr>
    </w:p>
    <w:p w14:paraId="49AB0CEC" w14:textId="6358C860" w:rsidR="00B15C77" w:rsidRPr="00831258" w:rsidRDefault="00B15C77" w:rsidP="00B15C77">
      <w:pPr>
        <w:rPr>
          <w:sz w:val="20"/>
          <w:lang w:val="en-US"/>
        </w:rPr>
      </w:pPr>
      <w:r w:rsidRPr="00831258">
        <w:rPr>
          <w:rFonts w:cs="Arial"/>
          <w:sz w:val="20"/>
        </w:rPr>
        <w:t>The council’s insurance cover requires that references from previous employers cover the three full years preceding the engagement of the employee and should confirm the employee is of trustworthy character</w:t>
      </w:r>
      <w:r w:rsidR="003B1837" w:rsidRPr="00831258">
        <w:rPr>
          <w:rFonts w:cs="Arial"/>
          <w:sz w:val="20"/>
        </w:rPr>
        <w:t>.</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w:t>
      </w:r>
      <w:proofErr w:type="gramStart"/>
      <w:r w:rsidR="00542DA8">
        <w:rPr>
          <w:b w:val="0"/>
        </w:rPr>
        <w:t>In the event that</w:t>
      </w:r>
      <w:proofErr w:type="gramEnd"/>
      <w:r w:rsidR="00542DA8">
        <w:rPr>
          <w:b w:val="0"/>
        </w:rPr>
        <w:t xml:space="preserve">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w:t>
      </w:r>
      <w:proofErr w:type="gramStart"/>
      <w:r w:rsidR="00BC1CFF">
        <w:rPr>
          <w:sz w:val="20"/>
          <w:lang w:val="en-US"/>
        </w:rPr>
        <w:t>is</w:t>
      </w:r>
      <w:proofErr w:type="gramEnd"/>
      <w:r w:rsidR="00BC1CFF">
        <w:rPr>
          <w:sz w:val="20"/>
          <w:lang w:val="en-US"/>
        </w:rPr>
        <w:t xml:space="preserve"> committed to safeguarding and promoting the welfare of children, young </w:t>
      </w:r>
      <w:proofErr w:type="gramStart"/>
      <w:r w:rsidR="00BC1CFF">
        <w:rPr>
          <w:sz w:val="20"/>
          <w:lang w:val="en-US"/>
        </w:rPr>
        <w:t>people</w:t>
      </w:r>
      <w:proofErr w:type="gramEnd"/>
      <w:r w:rsidR="00BC1CFF">
        <w:rPr>
          <w:sz w:val="20"/>
          <w:lang w:val="en-US"/>
        </w:rPr>
        <w:t xml:space="preserve"> and vulnerable adults to ensure that they are protected from harm.</w:t>
      </w:r>
    </w:p>
    <w:p w14:paraId="38E55779" w14:textId="77777777" w:rsid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w:t>
      </w:r>
      <w:proofErr w:type="gramStart"/>
      <w:r>
        <w:rPr>
          <w:sz w:val="20"/>
          <w:lang w:val="en-US"/>
        </w:rPr>
        <w:t>take into account</w:t>
      </w:r>
      <w:proofErr w:type="gramEnd"/>
      <w:r>
        <w:rPr>
          <w:sz w:val="20"/>
          <w:lang w:val="en-US"/>
        </w:rPr>
        <w:t xml:space="preserve">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67313C">
        <w:rPr>
          <w:sz w:val="20"/>
          <w:lang w:val="en-US"/>
        </w:rPr>
        <w:t>‘spent’ (</w:t>
      </w:r>
      <w:proofErr w:type="gramStart"/>
      <w:r>
        <w:rPr>
          <w:sz w:val="20"/>
          <w:lang w:val="en-US"/>
        </w:rPr>
        <w:t>i.e.</w:t>
      </w:r>
      <w:proofErr w:type="gramEnd"/>
      <w:r>
        <w:rPr>
          <w:sz w:val="20"/>
          <w:lang w:val="en-US"/>
        </w:rPr>
        <w:t xml:space="preserv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A9CDE3" w14:textId="1B3EB0CD" w:rsidR="00542DA8" w:rsidRDefault="00542DA8">
      <w:pPr>
        <w:jc w:val="both"/>
        <w:rPr>
          <w:sz w:val="20"/>
          <w:lang w:val="en-US"/>
        </w:rPr>
      </w:pPr>
      <w:r>
        <w:rPr>
          <w:sz w:val="20"/>
          <w:lang w:val="en-US"/>
        </w:rPr>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082078D9" w14:textId="77777777" w:rsidR="004A69AC" w:rsidRPr="00831258" w:rsidRDefault="004A69AC" w:rsidP="004A69AC">
      <w:pPr>
        <w:pStyle w:val="Default"/>
        <w:rPr>
          <w:color w:val="auto"/>
          <w:sz w:val="20"/>
          <w:szCs w:val="20"/>
        </w:rPr>
      </w:pPr>
      <w:r w:rsidRPr="00831258">
        <w:rPr>
          <w:color w:val="auto"/>
          <w:sz w:val="20"/>
          <w:szCs w:val="20"/>
        </w:rPr>
        <w:lastRenderedPageBreak/>
        <w:t>Where a role involves engaging in regulated activity relevant to children it is an offence to apply for a role if you are barred from engaging in regulated activity relevant to children.</w:t>
      </w:r>
    </w:p>
    <w:p w14:paraId="5611F400" w14:textId="77777777" w:rsidR="004A69AC" w:rsidRDefault="004A69AC">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 xml:space="preserve">Eligibility to work in the </w:t>
      </w:r>
      <w:proofErr w:type="gramStart"/>
      <w:r>
        <w:rPr>
          <w:b/>
          <w:sz w:val="20"/>
          <w:lang w:val="en-US"/>
        </w:rPr>
        <w:t>UK</w:t>
      </w:r>
      <w:proofErr w:type="gramEnd"/>
    </w:p>
    <w:p w14:paraId="0912FAB3" w14:textId="77777777" w:rsidR="00542DA8" w:rsidRDefault="00542DA8">
      <w:pPr>
        <w:rPr>
          <w:b/>
          <w:sz w:val="20"/>
          <w:lang w:val="en-US"/>
        </w:rPr>
      </w:pPr>
    </w:p>
    <w:p w14:paraId="38286338" w14:textId="77777777" w:rsidR="00542DA8" w:rsidRDefault="00542DA8">
      <w:pPr>
        <w:rPr>
          <w:sz w:val="20"/>
          <w:lang w:val="en-US"/>
        </w:rPr>
      </w:pPr>
      <w:proofErr w:type="gramStart"/>
      <w:r>
        <w:rPr>
          <w:sz w:val="20"/>
          <w:lang w:val="en-US"/>
        </w:rPr>
        <w:t>In order to</w:t>
      </w:r>
      <w:proofErr w:type="gramEnd"/>
      <w:r>
        <w:rPr>
          <w:sz w:val="20"/>
          <w:lang w:val="en-US"/>
        </w:rPr>
        <w:t xml:space="preserve"> comply with the Asylum and Immigration Act 1996 (As AMENDED) (Immigration, Asylum and Nationality Act 2006), all employers in the United Kingdom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5E270EE8" w:rsidR="009460B3" w:rsidRDefault="009460B3">
      <w:pPr>
        <w:rPr>
          <w:sz w:val="20"/>
          <w:lang w:val="en-US"/>
        </w:rPr>
      </w:pPr>
      <w:r w:rsidRPr="007300AC">
        <w:rPr>
          <w:sz w:val="20"/>
          <w:lang w:val="en-US"/>
        </w:rPr>
        <w:t xml:space="preserve">We ask all short-listed applicants to provide proof that they can be legally employed.  We </w:t>
      </w:r>
      <w:proofErr w:type="gramStart"/>
      <w:r w:rsidRPr="007300AC">
        <w:rPr>
          <w:sz w:val="20"/>
          <w:lang w:val="en-US"/>
        </w:rPr>
        <w:t>have to</w:t>
      </w:r>
      <w:proofErr w:type="gramEnd"/>
      <w:r w:rsidRPr="007300AC">
        <w:rPr>
          <w:sz w:val="20"/>
          <w:lang w:val="en-US"/>
        </w:rPr>
        <w:t xml:space="preserve">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t>
      </w:r>
      <w:r w:rsidR="000512B4" w:rsidRPr="007300AC">
        <w:rPr>
          <w:sz w:val="20"/>
          <w:lang w:val="en-US"/>
        </w:rPr>
        <w:t>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EABA0F9"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1BB78588" w14:textId="77777777" w:rsidR="009460B3" w:rsidRPr="00A53ABB" w:rsidRDefault="009460B3" w:rsidP="003E1A5F">
      <w:pPr>
        <w:shd w:val="clear" w:color="auto" w:fill="FFFFFF"/>
        <w:spacing w:before="24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current passport endorsed to show that the holder is allowed to stay in the UK and is currently allowed to do the type of work in </w:t>
      </w:r>
      <w:proofErr w:type="gramStart"/>
      <w:r w:rsidRPr="00A53ABB">
        <w:rPr>
          <w:rFonts w:cs="Arial"/>
          <w:color w:val="0B0C0C"/>
          <w:sz w:val="20"/>
          <w:lang w:eastAsia="en-GB"/>
        </w:rPr>
        <w:t>question</w:t>
      </w:r>
      <w:proofErr w:type="gramEnd"/>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A53ABB">
        <w:rPr>
          <w:rFonts w:cs="Arial"/>
          <w:color w:val="0B0C0C"/>
          <w:sz w:val="20"/>
          <w:lang w:eastAsia="en-GB"/>
        </w:rPr>
        <w:lastRenderedPageBreak/>
        <w:t>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06CA7E7" w14:textId="4630EE6E" w:rsidR="00542DA8" w:rsidRDefault="00542DA8">
      <w:pPr>
        <w:rPr>
          <w:sz w:val="20"/>
          <w:lang w:val="en-US"/>
        </w:rPr>
      </w:pPr>
      <w:r>
        <w:rPr>
          <w:sz w:val="20"/>
          <w:lang w:val="en-US"/>
        </w:rPr>
        <w:t xml:space="preserve"> </w:t>
      </w:r>
    </w:p>
    <w:p w14:paraId="0371FD26" w14:textId="77777777" w:rsidR="00542DA8" w:rsidRDefault="00542DA8">
      <w:pPr>
        <w:pStyle w:val="Heading7"/>
      </w:pPr>
      <w:r>
        <w:t xml:space="preserve">  </w:t>
      </w:r>
    </w:p>
    <w:p w14:paraId="47093F12" w14:textId="5DD92561" w:rsidR="00542DA8" w:rsidRDefault="00542DA8" w:rsidP="00B70805">
      <w:pPr>
        <w:pStyle w:val="Title"/>
        <w:jc w:val="left"/>
      </w:pPr>
      <w:r>
        <w:br w:type="page"/>
      </w:r>
    </w:p>
    <w:p w14:paraId="48C56C15" w14:textId="77777777" w:rsidR="00542DA8" w:rsidRDefault="00542DA8" w:rsidP="00CD2ED2">
      <w:pPr>
        <w:jc w:val="center"/>
        <w:rPr>
          <w:rFonts w:cs="Arial"/>
          <w:b/>
          <w:sz w:val="28"/>
        </w:rPr>
      </w:pPr>
      <w:r>
        <w:rPr>
          <w:rFonts w:cs="Arial"/>
          <w:b/>
          <w:sz w:val="28"/>
        </w:rPr>
        <w:lastRenderedPageBreak/>
        <w:t xml:space="preserve">ROYAL BOROUGH OF </w:t>
      </w:r>
      <w:smartTag w:uri="urn:schemas-microsoft-com:office:smarttags" w:element="City">
        <w:smartTag w:uri="urn:schemas-microsoft-com:office:smarttags" w:element="place">
          <w:r>
            <w:rPr>
              <w:rFonts w:cs="Arial"/>
              <w:b/>
              <w:sz w:val="28"/>
            </w:rPr>
            <w:t>WINDSOR</w:t>
          </w:r>
        </w:smartTag>
      </w:smartTag>
      <w:r>
        <w:rPr>
          <w:rFonts w:cs="Arial"/>
          <w:b/>
          <w:sz w:val="28"/>
        </w:rPr>
        <w:t xml:space="preserve"> AND MAIDENHEAD</w:t>
      </w:r>
    </w:p>
    <w:p w14:paraId="58D03399" w14:textId="6E7BE2B0"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0"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bl>
    <w:p w14:paraId="266FD1C6" w14:textId="77777777" w:rsidR="00542DA8" w:rsidRPr="008B5A21" w:rsidRDefault="00542DA8">
      <w:pPr>
        <w:rPr>
          <w:sz w:val="18"/>
          <w:szCs w:val="18"/>
        </w:rPr>
      </w:pPr>
    </w:p>
    <w:p w14:paraId="2ACF5F5D" w14:textId="77777777" w:rsidR="009460B3" w:rsidRDefault="009460B3" w:rsidP="00B70805">
      <w:pPr>
        <w:rPr>
          <w:b/>
          <w:sz w:val="18"/>
          <w:szCs w:val="18"/>
        </w:rPr>
      </w:pPr>
    </w:p>
    <w:p w14:paraId="708A42BB" w14:textId="77777777"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77777777" w:rsidR="00542DA8" w:rsidRDefault="00542DA8">
      <w:pPr>
        <w:rPr>
          <w:sz w:val="20"/>
        </w:rPr>
      </w:pPr>
    </w:p>
    <w:p w14:paraId="3C0E3D15" w14:textId="46B8788A" w:rsidR="00542DA8" w:rsidRDefault="000801FB">
      <w:pPr>
        <w:pStyle w:val="Heading3"/>
      </w:pPr>
      <w:r>
        <w:rPr>
          <w:noProof/>
          <w:sz w:val="16"/>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69F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1"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1"/>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2"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3"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4"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5"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6"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7"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8"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9" w:name="Check1"/>
      <w:r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Pr="00000AC1">
        <w:rPr>
          <w:rFonts w:cs="Arial"/>
          <w:sz w:val="18"/>
          <w:szCs w:val="18"/>
        </w:rPr>
        <w:fldChar w:fldCharType="end"/>
      </w:r>
      <w:bookmarkEnd w:id="9"/>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0" w:name="Check2"/>
      <w:r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Pr="00000AC1">
        <w:rPr>
          <w:rFonts w:cs="Arial"/>
          <w:sz w:val="18"/>
          <w:szCs w:val="18"/>
        </w:rPr>
        <w:fldChar w:fldCharType="end"/>
      </w:r>
      <w:bookmarkEnd w:id="10"/>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1" w:name="Check3"/>
      <w:r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Pr="00000AC1">
        <w:rPr>
          <w:rFonts w:cs="Arial"/>
          <w:sz w:val="18"/>
          <w:szCs w:val="18"/>
        </w:rPr>
        <w:fldChar w:fldCharType="end"/>
      </w:r>
      <w:bookmarkEnd w:id="11"/>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2" w:name="Check8"/>
      <w:r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Pr="00000AC1">
        <w:rPr>
          <w:rFonts w:cs="Arial"/>
          <w:sz w:val="18"/>
          <w:szCs w:val="18"/>
        </w:rPr>
        <w:fldChar w:fldCharType="end"/>
      </w:r>
      <w:bookmarkEnd w:id="12"/>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3" w:name="Check4"/>
      <w:r w:rsidR="00542DA8"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00542DA8" w:rsidRPr="00000AC1">
        <w:rPr>
          <w:rFonts w:cs="Arial"/>
          <w:sz w:val="18"/>
          <w:szCs w:val="18"/>
        </w:rPr>
        <w:fldChar w:fldCharType="end"/>
      </w:r>
      <w:bookmarkEnd w:id="13"/>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4" w:name="Check9"/>
      <w:r w:rsidR="00542DA8"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00542DA8" w:rsidRPr="00000AC1">
        <w:rPr>
          <w:rFonts w:cs="Arial"/>
          <w:sz w:val="18"/>
          <w:szCs w:val="18"/>
        </w:rPr>
        <w:fldChar w:fldCharType="end"/>
      </w:r>
      <w:bookmarkEnd w:id="14"/>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5" w:name="Check7"/>
      <w:r w:rsidR="00542DA8"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00542DA8" w:rsidRPr="00000AC1">
        <w:rPr>
          <w:rFonts w:cs="Arial"/>
          <w:sz w:val="18"/>
          <w:szCs w:val="18"/>
        </w:rPr>
        <w:fldChar w:fldCharType="end"/>
      </w:r>
      <w:bookmarkEnd w:id="15"/>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6" w:name="Check12"/>
      <w:r w:rsidR="00542DA8" w:rsidRPr="00000AC1">
        <w:rPr>
          <w:rFonts w:cs="Arial"/>
          <w:sz w:val="18"/>
          <w:szCs w:val="18"/>
        </w:rPr>
        <w:instrText xml:space="preserve"> FORMCHECKBOX </w:instrText>
      </w:r>
      <w:r w:rsidR="00E9256B">
        <w:rPr>
          <w:rFonts w:cs="Arial"/>
          <w:sz w:val="18"/>
          <w:szCs w:val="18"/>
        </w:rPr>
      </w:r>
      <w:r w:rsidR="00E9256B">
        <w:rPr>
          <w:rFonts w:cs="Arial"/>
          <w:sz w:val="18"/>
          <w:szCs w:val="18"/>
        </w:rPr>
        <w:fldChar w:fldCharType="separate"/>
      </w:r>
      <w:r w:rsidR="00542DA8" w:rsidRPr="00000AC1">
        <w:rPr>
          <w:rFonts w:cs="Arial"/>
          <w:sz w:val="18"/>
          <w:szCs w:val="18"/>
        </w:rPr>
        <w:fldChar w:fldCharType="end"/>
      </w:r>
      <w:bookmarkEnd w:id="16"/>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rPr>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4E104"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2CE15E75"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A39D"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r w:rsidR="00075899">
        <w:rPr>
          <w:sz w:val="18"/>
          <w:szCs w:val="18"/>
        </w:rPr>
        <w:t>Y</w:t>
      </w:r>
      <w:r w:rsidRPr="00BC2BAA">
        <w:rPr>
          <w:sz w:val="18"/>
          <w:szCs w:val="18"/>
        </w:rPr>
        <w:t xml:space="preserve">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7" w:name="Check23"/>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bookmarkEnd w:id="17"/>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8" w:name="Check24"/>
      <w:r w:rsidRPr="00BC2BAA">
        <w:rPr>
          <w:sz w:val="18"/>
          <w:szCs w:val="18"/>
        </w:rPr>
        <w:instrText xml:space="preserve"> FORMCHECKBOX </w:instrText>
      </w:r>
      <w:r w:rsidR="00E9256B">
        <w:rPr>
          <w:sz w:val="18"/>
          <w:szCs w:val="18"/>
        </w:rPr>
      </w:r>
      <w:r w:rsidR="00E9256B">
        <w:rPr>
          <w:sz w:val="18"/>
          <w:szCs w:val="18"/>
        </w:rPr>
        <w:fldChar w:fldCharType="separate"/>
      </w:r>
      <w:r w:rsidRPr="00BC2BAA">
        <w:rPr>
          <w:sz w:val="18"/>
          <w:szCs w:val="18"/>
        </w:rPr>
        <w:fldChar w:fldCharType="end"/>
      </w:r>
      <w:bookmarkEnd w:id="18"/>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19"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19"/>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0"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1"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2"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3"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4"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5"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6"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7"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8"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29"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0"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1"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2"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3"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4"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5"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6"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7"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8"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39"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0"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1"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2"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3"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4"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5"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6"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7"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8"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49"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0"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1"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rPr>
        <w:lastRenderedPageBreak/>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0055"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2"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2"/>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3"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4"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4"/>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5"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6"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7"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8"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E9256B">
              <w:rPr>
                <w:sz w:val="18"/>
                <w:szCs w:val="18"/>
              </w:rPr>
            </w:r>
            <w:r w:rsidR="00E9256B">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E9256B">
              <w:rPr>
                <w:sz w:val="18"/>
                <w:szCs w:val="18"/>
              </w:rPr>
            </w:r>
            <w:r w:rsidR="00E9256B">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E9256B">
              <w:rPr>
                <w:sz w:val="18"/>
                <w:szCs w:val="18"/>
              </w:rPr>
            </w:r>
            <w:r w:rsidR="00E9256B">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59"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0"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1"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2"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2"/>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3"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4"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E9256B">
              <w:rPr>
                <w:sz w:val="18"/>
                <w:szCs w:val="18"/>
              </w:rPr>
            </w:r>
            <w:r w:rsidR="00E9256B">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E9256B">
              <w:rPr>
                <w:sz w:val="18"/>
                <w:szCs w:val="18"/>
              </w:rPr>
            </w:r>
            <w:r w:rsidR="00E9256B">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5"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5B703749" w:rsidR="00542DA8" w:rsidRDefault="000801FB">
      <w:pPr>
        <w:rPr>
          <w:rFonts w:cs="Arial"/>
          <w:noProof/>
          <w:sz w:val="28"/>
        </w:rPr>
      </w:pPr>
      <w:r>
        <w:rPr>
          <w:rFonts w:cs="Arial"/>
          <w:noProof/>
          <w:sz w:val="28"/>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BE08"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6"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6"/>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7"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8"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69"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0"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1"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2"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3"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4"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5"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6"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7"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8"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79"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0"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1"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2"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3"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4"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5"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6"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7"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8"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89"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0"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1"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2"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3"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r>
    </w:tbl>
    <w:p w14:paraId="3C5041FE" w14:textId="1BB580C9" w:rsidR="00542DA8" w:rsidRDefault="000801FB">
      <w:pPr>
        <w:rPr>
          <w:rFonts w:cs="Arial"/>
          <w:noProof/>
          <w:sz w:val="28"/>
        </w:rPr>
      </w:pPr>
      <w:r>
        <w:rPr>
          <w:rFonts w:cs="Arial"/>
          <w:noProof/>
          <w:sz w:val="28"/>
        </w:rPr>
        <w:lastRenderedPageBreak/>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3E6A"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4"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4"/>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5"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6"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6"/>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7"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7"/>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8"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99"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5B0699" w:rsidRDefault="00612D97">
      <w:pPr>
        <w:rPr>
          <w:rFonts w:ascii="Times New Roman" w:hAnsi="Times New Roman"/>
          <w:b/>
          <w:bCs/>
          <w:noProof/>
          <w:szCs w:val="22"/>
        </w:rPr>
      </w:pPr>
    </w:p>
    <w:p w14:paraId="4C3F8AE0" w14:textId="77777777" w:rsidR="009F737A" w:rsidRPr="005B0699" w:rsidRDefault="00542DA8" w:rsidP="009F737A">
      <w:pPr>
        <w:rPr>
          <w:rFonts w:cs="Arial"/>
          <w:b/>
          <w:bCs/>
          <w:szCs w:val="22"/>
        </w:rPr>
      </w:pPr>
      <w:r w:rsidRPr="005B0699">
        <w:rPr>
          <w:rFonts w:ascii="Times New Roman" w:hAnsi="Times New Roman"/>
          <w:b/>
          <w:bCs/>
          <w:noProof/>
          <w:szCs w:val="22"/>
        </w:rPr>
        <w:t xml:space="preserve"> </w:t>
      </w:r>
      <w:r w:rsidR="009F737A" w:rsidRPr="005B0699">
        <w:rPr>
          <w:rFonts w:cs="Arial"/>
          <w:b/>
          <w:bCs/>
          <w:szCs w:val="22"/>
        </w:rPr>
        <w:t xml:space="preserve">GAPS IN EMPLOYMENT </w:t>
      </w:r>
    </w:p>
    <w:p w14:paraId="3CBF89D8" w14:textId="77777777" w:rsidR="009F737A" w:rsidRPr="005B0699" w:rsidRDefault="009F737A" w:rsidP="009F737A">
      <w:pPr>
        <w:rPr>
          <w:rFonts w:cs="Arial"/>
          <w:sz w:val="18"/>
          <w:szCs w:val="18"/>
        </w:rPr>
      </w:pPr>
      <w:r w:rsidRPr="005B0699">
        <w:rPr>
          <w:rFonts w:cs="Arial"/>
          <w:bCs/>
          <w:sz w:val="18"/>
          <w:szCs w:val="18"/>
        </w:rPr>
        <w:t xml:space="preserve">Please ensure that your employment dates above include the day of each month </w:t>
      </w:r>
      <w:r w:rsidRPr="005B0699">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737A" w14:paraId="7587319B" w14:textId="77777777" w:rsidTr="00C9262F">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C9262F">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C9262F">
            <w:pPr>
              <w:rPr>
                <w:noProof/>
                <w:color w:val="FF0000"/>
                <w:sz w:val="16"/>
              </w:rPr>
            </w:pPr>
          </w:p>
          <w:p w14:paraId="1028DC8E" w14:textId="77777777" w:rsidR="009F737A" w:rsidRDefault="009F737A" w:rsidP="00C9262F">
            <w:pPr>
              <w:rPr>
                <w:noProof/>
                <w:color w:val="FF0000"/>
                <w:sz w:val="16"/>
              </w:rPr>
            </w:pPr>
          </w:p>
          <w:p w14:paraId="0AA1DE00" w14:textId="77777777" w:rsidR="009F737A" w:rsidRDefault="009F737A" w:rsidP="00C9262F">
            <w:pPr>
              <w:rPr>
                <w:noProof/>
                <w:color w:val="FF0000"/>
                <w:sz w:val="16"/>
              </w:rPr>
            </w:pPr>
          </w:p>
          <w:p w14:paraId="7ECE607F" w14:textId="77777777" w:rsidR="009F737A" w:rsidRDefault="009F737A" w:rsidP="00C9262F">
            <w:pPr>
              <w:rPr>
                <w:noProof/>
                <w:color w:val="FF0000"/>
                <w:sz w:val="16"/>
              </w:rPr>
            </w:pPr>
          </w:p>
          <w:p w14:paraId="4E58EADE" w14:textId="77777777" w:rsidR="009F737A" w:rsidRDefault="009F737A" w:rsidP="00C9262F">
            <w:pPr>
              <w:rPr>
                <w:noProof/>
                <w:color w:val="FF0000"/>
                <w:sz w:val="16"/>
              </w:rPr>
            </w:pPr>
          </w:p>
          <w:p w14:paraId="443726EE" w14:textId="77777777" w:rsidR="009F737A" w:rsidRDefault="009F737A" w:rsidP="00C9262F">
            <w:pPr>
              <w:rPr>
                <w:noProof/>
                <w:color w:val="FF0000"/>
                <w:sz w:val="16"/>
              </w:rPr>
            </w:pPr>
          </w:p>
          <w:p w14:paraId="12DD61F7" w14:textId="77777777" w:rsidR="009F737A" w:rsidRDefault="009F737A" w:rsidP="00C9262F">
            <w:pPr>
              <w:rPr>
                <w:noProof/>
                <w:color w:val="FF0000"/>
                <w:sz w:val="16"/>
              </w:rPr>
            </w:pPr>
          </w:p>
          <w:p w14:paraId="5203EA9D" w14:textId="77777777" w:rsidR="009F737A" w:rsidRDefault="009F737A" w:rsidP="00C9262F">
            <w:pPr>
              <w:rPr>
                <w:noProof/>
                <w:color w:val="FF0000"/>
                <w:sz w:val="16"/>
              </w:rPr>
            </w:pPr>
          </w:p>
          <w:p w14:paraId="7B4C777A" w14:textId="77777777" w:rsidR="009F737A" w:rsidRDefault="009F737A" w:rsidP="00C9262F">
            <w:pPr>
              <w:rPr>
                <w:noProof/>
                <w:color w:val="FF0000"/>
                <w:sz w:val="16"/>
              </w:rPr>
            </w:pPr>
          </w:p>
          <w:p w14:paraId="3F90797C" w14:textId="77777777" w:rsidR="009F737A" w:rsidRDefault="009F737A" w:rsidP="00C9262F">
            <w:pPr>
              <w:rPr>
                <w:noProof/>
                <w:color w:val="FF0000"/>
                <w:sz w:val="16"/>
              </w:rPr>
            </w:pPr>
          </w:p>
          <w:p w14:paraId="24914EC2" w14:textId="77777777" w:rsidR="009F737A" w:rsidRDefault="009F737A" w:rsidP="00C9262F">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0"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0"/>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2E6AC489" w14:textId="77777777" w:rsidR="00927700" w:rsidRDefault="00927700">
            <w:pPr>
              <w:rPr>
                <w:noProof/>
                <w:sz w:val="16"/>
              </w:rPr>
            </w:pPr>
          </w:p>
          <w:p w14:paraId="510276F6" w14:textId="77777777" w:rsidR="00927700" w:rsidRDefault="00927700">
            <w:pPr>
              <w:rPr>
                <w:noProof/>
                <w:sz w:val="16"/>
              </w:rPr>
            </w:pPr>
          </w:p>
          <w:p w14:paraId="669AA83C" w14:textId="77777777" w:rsidR="00927700" w:rsidRDefault="00927700">
            <w:pPr>
              <w:rPr>
                <w:noProof/>
                <w:sz w:val="16"/>
              </w:rPr>
            </w:pPr>
          </w:p>
          <w:p w14:paraId="56350313" w14:textId="77777777" w:rsidR="00927700" w:rsidRDefault="00927700">
            <w:pPr>
              <w:rPr>
                <w:noProof/>
                <w:sz w:val="16"/>
              </w:rPr>
            </w:pPr>
          </w:p>
          <w:p w14:paraId="4AC3E4B7" w14:textId="77777777" w:rsidR="00542DA8" w:rsidRDefault="00542DA8">
            <w:pPr>
              <w:rPr>
                <w:noProof/>
                <w:sz w:val="16"/>
              </w:rPr>
            </w:pPr>
          </w:p>
          <w:p w14:paraId="582A2123" w14:textId="77777777" w:rsidR="00542DA8" w:rsidRDefault="00542DA8">
            <w:pPr>
              <w:rPr>
                <w:noProof/>
                <w:sz w:val="16"/>
              </w:rPr>
            </w:pPr>
          </w:p>
          <w:p w14:paraId="634621B1" w14:textId="77777777" w:rsidR="00542DA8" w:rsidRDefault="00542DA8">
            <w:pPr>
              <w:rPr>
                <w:noProof/>
                <w:sz w:val="16"/>
              </w:rPr>
            </w:pPr>
          </w:p>
          <w:p w14:paraId="1487654F" w14:textId="77777777" w:rsidR="00542DA8" w:rsidRDefault="00542DA8">
            <w:pPr>
              <w:rPr>
                <w:noProof/>
                <w:sz w:val="16"/>
              </w:rPr>
            </w:pPr>
          </w:p>
          <w:p w14:paraId="294651A8" w14:textId="77777777" w:rsidR="00542DA8" w:rsidRDefault="00542DA8">
            <w:pPr>
              <w:rPr>
                <w:noProof/>
                <w:sz w:val="16"/>
              </w:rPr>
            </w:pPr>
          </w:p>
          <w:p w14:paraId="09B7583A" w14:textId="77777777" w:rsidR="00542DA8" w:rsidRDefault="00542DA8">
            <w:pPr>
              <w:rPr>
                <w:noProof/>
                <w:sz w:val="16"/>
              </w:rPr>
            </w:pPr>
          </w:p>
          <w:p w14:paraId="59C05367" w14:textId="77777777" w:rsidR="00542DA8" w:rsidRDefault="00542DA8">
            <w:pPr>
              <w:rPr>
                <w:noProof/>
                <w:sz w:val="16"/>
              </w:rPr>
            </w:pPr>
          </w:p>
          <w:p w14:paraId="424C884F" w14:textId="77777777" w:rsidR="00542DA8" w:rsidRDefault="00542DA8">
            <w:pPr>
              <w:rPr>
                <w:noProof/>
                <w:sz w:val="16"/>
              </w:rPr>
            </w:pPr>
          </w:p>
          <w:p w14:paraId="0D161C23" w14:textId="77777777" w:rsidR="00542DA8" w:rsidRDefault="00542DA8">
            <w:pPr>
              <w:rPr>
                <w:noProof/>
                <w:sz w:val="16"/>
              </w:rPr>
            </w:pPr>
          </w:p>
          <w:p w14:paraId="24423199" w14:textId="77777777" w:rsidR="00542DA8" w:rsidRDefault="00542DA8">
            <w:pPr>
              <w:rPr>
                <w:noProof/>
                <w:sz w:val="16"/>
              </w:rPr>
            </w:pPr>
          </w:p>
          <w:p w14:paraId="1A758DFB" w14:textId="77777777" w:rsidR="00542DA8" w:rsidRDefault="00542DA8">
            <w:pPr>
              <w:rPr>
                <w:noProof/>
                <w:sz w:val="16"/>
              </w:rPr>
            </w:pPr>
          </w:p>
          <w:p w14:paraId="37A63F13" w14:textId="77777777" w:rsidR="00542DA8" w:rsidRDefault="00542DA8">
            <w:pPr>
              <w:rPr>
                <w:noProof/>
                <w:sz w:val="16"/>
              </w:rPr>
            </w:pPr>
          </w:p>
          <w:p w14:paraId="7FCE9045" w14:textId="77777777" w:rsidR="00542DA8" w:rsidRDefault="00542DA8">
            <w:pPr>
              <w:rPr>
                <w:noProof/>
                <w:sz w:val="16"/>
              </w:rPr>
            </w:pPr>
          </w:p>
        </w:tc>
      </w:tr>
    </w:tbl>
    <w:p w14:paraId="0C9C24A5" w14:textId="77777777" w:rsidR="002E1EF3" w:rsidRDefault="002E1EF3">
      <w:pPr>
        <w:pStyle w:val="Heading3"/>
      </w:pPr>
    </w:p>
    <w:p w14:paraId="0FCD6F03" w14:textId="77777777" w:rsidR="002E1EF3" w:rsidRDefault="002E1EF3">
      <w:pPr>
        <w:pStyle w:val="Heading3"/>
      </w:pPr>
    </w:p>
    <w:p w14:paraId="3043331C" w14:textId="5D36865C" w:rsidR="00542DA8" w:rsidRPr="004547F2" w:rsidRDefault="00542DA8">
      <w:pPr>
        <w:pStyle w:val="Heading3"/>
        <w:rPr>
          <w:b/>
          <w:bCs/>
          <w:noProof/>
          <w:sz w:val="22"/>
          <w:szCs w:val="22"/>
        </w:rPr>
      </w:pPr>
      <w:r w:rsidRPr="002E1EF3">
        <w:br w:type="page"/>
      </w:r>
      <w:r w:rsidRPr="004547F2">
        <w:rPr>
          <w:b/>
          <w:bCs/>
          <w:sz w:val="22"/>
          <w:szCs w:val="22"/>
        </w:rPr>
        <w:lastRenderedPageBreak/>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A8573"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18772608" w:rsidR="00542DA8" w:rsidRPr="003A2F00" w:rsidRDefault="00542DA8">
      <w:pPr>
        <w:rPr>
          <w:sz w:val="18"/>
          <w:szCs w:val="18"/>
        </w:rPr>
      </w:pPr>
      <w:r w:rsidRPr="003A2F00">
        <w:rPr>
          <w:sz w:val="18"/>
          <w:szCs w:val="18"/>
        </w:rPr>
        <w:t xml:space="preserve">Please give </w:t>
      </w:r>
      <w:r w:rsidR="005B0699">
        <w:rPr>
          <w:sz w:val="18"/>
          <w:szCs w:val="18"/>
        </w:rPr>
        <w:t xml:space="preserve">at least </w:t>
      </w:r>
      <w:r w:rsidRPr="003A2F00">
        <w:rPr>
          <w:sz w:val="18"/>
          <w:szCs w:val="18"/>
        </w:rPr>
        <w:t xml:space="preserve">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Default="00426627">
      <w:pPr>
        <w:rPr>
          <w:rFonts w:cs="Arial"/>
          <w:b/>
          <w:i/>
          <w:noProof/>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p w14:paraId="09995D2A" w14:textId="77777777" w:rsidR="001F711F" w:rsidRDefault="001F711F">
      <w:pPr>
        <w:rPr>
          <w:rFonts w:cs="Arial"/>
          <w:b/>
          <w:i/>
          <w:noProof/>
          <w:sz w:val="18"/>
          <w:szCs w:val="18"/>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A378A3" w:rsidRPr="00A378A3" w14:paraId="488E4B1F" w14:textId="77777777" w:rsidTr="005F02BB">
        <w:trPr>
          <w:trHeight w:val="419"/>
        </w:trPr>
        <w:tc>
          <w:tcPr>
            <w:tcW w:w="1911" w:type="dxa"/>
          </w:tcPr>
          <w:p w14:paraId="6291A0D4" w14:textId="77777777" w:rsidR="005F02BB" w:rsidRPr="00A378A3" w:rsidRDefault="005F02BB" w:rsidP="005F02BB">
            <w:pPr>
              <w:rPr>
                <w:bCs/>
                <w:sz w:val="18"/>
                <w:szCs w:val="18"/>
              </w:rPr>
            </w:pPr>
            <w:r w:rsidRPr="00A378A3">
              <w:rPr>
                <w:bCs/>
                <w:sz w:val="18"/>
                <w:szCs w:val="18"/>
              </w:rPr>
              <w:t>Name</w:t>
            </w:r>
          </w:p>
        </w:tc>
        <w:tc>
          <w:tcPr>
            <w:tcW w:w="2268" w:type="dxa"/>
          </w:tcPr>
          <w:p w14:paraId="07D3BF29"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61593FB7" w14:textId="77777777" w:rsidR="005F02BB" w:rsidRPr="00A378A3" w:rsidRDefault="005F02BB" w:rsidP="005F02BB">
            <w:pPr>
              <w:rPr>
                <w:bCs/>
                <w:sz w:val="18"/>
                <w:szCs w:val="18"/>
              </w:rPr>
            </w:pPr>
            <w:r w:rsidRPr="00A378A3">
              <w:rPr>
                <w:bCs/>
                <w:sz w:val="18"/>
                <w:szCs w:val="18"/>
              </w:rPr>
              <w:t>Name</w:t>
            </w:r>
          </w:p>
        </w:tc>
        <w:tc>
          <w:tcPr>
            <w:tcW w:w="2268" w:type="dxa"/>
          </w:tcPr>
          <w:p w14:paraId="37EE35AF"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5AB03CF0" w14:textId="77777777" w:rsidTr="005F02BB">
        <w:tc>
          <w:tcPr>
            <w:tcW w:w="1911" w:type="dxa"/>
          </w:tcPr>
          <w:p w14:paraId="15E4C838" w14:textId="77777777" w:rsidR="005F02BB" w:rsidRPr="00A378A3" w:rsidRDefault="005F02BB" w:rsidP="005F02BB">
            <w:pPr>
              <w:rPr>
                <w:bCs/>
                <w:sz w:val="18"/>
                <w:szCs w:val="18"/>
              </w:rPr>
            </w:pPr>
            <w:r w:rsidRPr="00A378A3">
              <w:rPr>
                <w:bCs/>
                <w:sz w:val="18"/>
                <w:szCs w:val="18"/>
              </w:rPr>
              <w:t>Address</w:t>
            </w:r>
          </w:p>
          <w:p w14:paraId="04E1CBA9" w14:textId="77777777" w:rsidR="005F02BB" w:rsidRPr="00A378A3" w:rsidRDefault="005F02BB" w:rsidP="005F02BB">
            <w:pPr>
              <w:rPr>
                <w:bCs/>
                <w:sz w:val="18"/>
                <w:szCs w:val="18"/>
              </w:rPr>
            </w:pPr>
          </w:p>
        </w:tc>
        <w:tc>
          <w:tcPr>
            <w:tcW w:w="2268" w:type="dxa"/>
          </w:tcPr>
          <w:p w14:paraId="654ED887"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1CD58D7C" w14:textId="77777777" w:rsidR="005F02BB" w:rsidRPr="00A378A3" w:rsidRDefault="005F02BB" w:rsidP="005F02BB">
            <w:pPr>
              <w:rPr>
                <w:bCs/>
                <w:sz w:val="18"/>
                <w:szCs w:val="18"/>
              </w:rPr>
            </w:pPr>
          </w:p>
          <w:p w14:paraId="47A18ABD" w14:textId="77777777" w:rsidR="005F02BB" w:rsidRPr="00A378A3" w:rsidRDefault="005F02BB" w:rsidP="005F02BB">
            <w:pPr>
              <w:rPr>
                <w:bCs/>
                <w:sz w:val="18"/>
                <w:szCs w:val="18"/>
              </w:rPr>
            </w:pPr>
          </w:p>
          <w:p w14:paraId="1B545372" w14:textId="77777777" w:rsidR="005F02BB" w:rsidRPr="00A378A3" w:rsidRDefault="005F02BB" w:rsidP="005F02BB">
            <w:pPr>
              <w:rPr>
                <w:bCs/>
                <w:sz w:val="18"/>
                <w:szCs w:val="18"/>
              </w:rPr>
            </w:pPr>
          </w:p>
        </w:tc>
        <w:tc>
          <w:tcPr>
            <w:tcW w:w="2551" w:type="dxa"/>
          </w:tcPr>
          <w:p w14:paraId="0D120DA4" w14:textId="77777777" w:rsidR="005F02BB" w:rsidRPr="00A378A3" w:rsidRDefault="005F02BB" w:rsidP="005F02BB">
            <w:pPr>
              <w:rPr>
                <w:bCs/>
                <w:sz w:val="18"/>
                <w:szCs w:val="18"/>
              </w:rPr>
            </w:pPr>
            <w:r w:rsidRPr="00A378A3">
              <w:rPr>
                <w:bCs/>
                <w:sz w:val="18"/>
                <w:szCs w:val="18"/>
              </w:rPr>
              <w:t>Address</w:t>
            </w:r>
          </w:p>
        </w:tc>
        <w:tc>
          <w:tcPr>
            <w:tcW w:w="2268" w:type="dxa"/>
          </w:tcPr>
          <w:p w14:paraId="08A1FC29"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4953717C" w14:textId="77777777" w:rsidR="005F02BB" w:rsidRPr="00A378A3" w:rsidRDefault="005F02BB" w:rsidP="005F02BB">
            <w:pPr>
              <w:rPr>
                <w:bCs/>
                <w:sz w:val="18"/>
                <w:szCs w:val="18"/>
              </w:rPr>
            </w:pPr>
          </w:p>
          <w:p w14:paraId="21356B8E" w14:textId="77777777" w:rsidR="005F02BB" w:rsidRPr="00A378A3" w:rsidRDefault="005F02BB" w:rsidP="005F02BB">
            <w:pPr>
              <w:rPr>
                <w:bCs/>
                <w:sz w:val="18"/>
                <w:szCs w:val="18"/>
              </w:rPr>
            </w:pPr>
          </w:p>
          <w:p w14:paraId="196BE155" w14:textId="77777777" w:rsidR="005F02BB" w:rsidRPr="00A378A3" w:rsidRDefault="005F02BB" w:rsidP="005F02BB">
            <w:pPr>
              <w:rPr>
                <w:bCs/>
                <w:sz w:val="18"/>
                <w:szCs w:val="18"/>
              </w:rPr>
            </w:pPr>
          </w:p>
        </w:tc>
      </w:tr>
      <w:tr w:rsidR="00A378A3" w:rsidRPr="00A378A3" w14:paraId="75B522CA" w14:textId="77777777" w:rsidTr="005F02BB">
        <w:tc>
          <w:tcPr>
            <w:tcW w:w="1911" w:type="dxa"/>
          </w:tcPr>
          <w:p w14:paraId="361EB2D5" w14:textId="77777777" w:rsidR="005F02BB" w:rsidRPr="00A378A3" w:rsidRDefault="005F02BB" w:rsidP="005F02BB">
            <w:pPr>
              <w:rPr>
                <w:bCs/>
                <w:sz w:val="18"/>
                <w:szCs w:val="18"/>
              </w:rPr>
            </w:pPr>
            <w:r w:rsidRPr="00A378A3">
              <w:rPr>
                <w:bCs/>
                <w:sz w:val="18"/>
                <w:szCs w:val="18"/>
              </w:rPr>
              <w:t>Tel No</w:t>
            </w:r>
          </w:p>
        </w:tc>
        <w:tc>
          <w:tcPr>
            <w:tcW w:w="2268" w:type="dxa"/>
          </w:tcPr>
          <w:p w14:paraId="52BF6195"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130F608E" w14:textId="77777777" w:rsidR="005F02BB" w:rsidRPr="00A378A3" w:rsidRDefault="005F02BB" w:rsidP="005F02BB">
            <w:pPr>
              <w:rPr>
                <w:bCs/>
                <w:sz w:val="18"/>
                <w:szCs w:val="18"/>
              </w:rPr>
            </w:pPr>
            <w:r w:rsidRPr="00A378A3">
              <w:rPr>
                <w:bCs/>
                <w:sz w:val="18"/>
                <w:szCs w:val="18"/>
              </w:rPr>
              <w:t>Tel No</w:t>
            </w:r>
          </w:p>
        </w:tc>
        <w:tc>
          <w:tcPr>
            <w:tcW w:w="2268" w:type="dxa"/>
          </w:tcPr>
          <w:p w14:paraId="4FF7EFBE"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1665BDC" w14:textId="77777777" w:rsidTr="005F02BB">
        <w:tc>
          <w:tcPr>
            <w:tcW w:w="1911" w:type="dxa"/>
          </w:tcPr>
          <w:p w14:paraId="41048642" w14:textId="77777777" w:rsidR="005F02BB" w:rsidRPr="00A378A3" w:rsidRDefault="005F02BB" w:rsidP="005F02BB">
            <w:pPr>
              <w:rPr>
                <w:bCs/>
                <w:sz w:val="18"/>
                <w:szCs w:val="18"/>
              </w:rPr>
            </w:pPr>
            <w:r w:rsidRPr="00A378A3">
              <w:rPr>
                <w:bCs/>
                <w:sz w:val="18"/>
                <w:szCs w:val="18"/>
              </w:rPr>
              <w:t>Email</w:t>
            </w:r>
          </w:p>
          <w:p w14:paraId="659F7AF3" w14:textId="77777777" w:rsidR="005F02BB" w:rsidRPr="00A378A3" w:rsidRDefault="005F02BB" w:rsidP="005F02BB">
            <w:pPr>
              <w:rPr>
                <w:bCs/>
                <w:sz w:val="18"/>
                <w:szCs w:val="18"/>
              </w:rPr>
            </w:pPr>
          </w:p>
        </w:tc>
        <w:tc>
          <w:tcPr>
            <w:tcW w:w="2268" w:type="dxa"/>
          </w:tcPr>
          <w:p w14:paraId="323CA87A"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5C180EE2" w14:textId="77777777" w:rsidR="005F02BB" w:rsidRPr="00A378A3" w:rsidRDefault="005F02BB" w:rsidP="005F02BB">
            <w:pPr>
              <w:rPr>
                <w:bCs/>
                <w:sz w:val="18"/>
                <w:szCs w:val="18"/>
              </w:rPr>
            </w:pPr>
            <w:r w:rsidRPr="00A378A3">
              <w:rPr>
                <w:bCs/>
                <w:sz w:val="18"/>
                <w:szCs w:val="18"/>
              </w:rPr>
              <w:t>Email</w:t>
            </w:r>
          </w:p>
        </w:tc>
        <w:tc>
          <w:tcPr>
            <w:tcW w:w="2268" w:type="dxa"/>
          </w:tcPr>
          <w:p w14:paraId="21FFE7A5"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BE5D5BA" w14:textId="77777777" w:rsidTr="005F02BB">
        <w:tc>
          <w:tcPr>
            <w:tcW w:w="1911" w:type="dxa"/>
          </w:tcPr>
          <w:p w14:paraId="7EDF0C97" w14:textId="77777777" w:rsidR="005F02BB" w:rsidRPr="00A378A3" w:rsidRDefault="005F02BB" w:rsidP="005F02BB">
            <w:pPr>
              <w:rPr>
                <w:bCs/>
                <w:sz w:val="18"/>
                <w:szCs w:val="18"/>
              </w:rPr>
            </w:pPr>
            <w:r w:rsidRPr="00A378A3">
              <w:rPr>
                <w:bCs/>
                <w:sz w:val="18"/>
                <w:szCs w:val="18"/>
              </w:rPr>
              <w:t>Capacity in which known</w:t>
            </w:r>
          </w:p>
          <w:p w14:paraId="4DF2FEDB" w14:textId="3860AFF1" w:rsidR="005F02BB" w:rsidRPr="00A378A3" w:rsidRDefault="005F02BB" w:rsidP="005F02BB">
            <w:pPr>
              <w:rPr>
                <w:bCs/>
                <w:sz w:val="18"/>
                <w:szCs w:val="18"/>
              </w:rPr>
            </w:pPr>
            <w:r w:rsidRPr="00A378A3">
              <w:rPr>
                <w:bCs/>
                <w:sz w:val="18"/>
                <w:szCs w:val="18"/>
              </w:rPr>
              <w:t>(e.g., employer/line</w:t>
            </w:r>
          </w:p>
          <w:p w14:paraId="7E27F717" w14:textId="77777777" w:rsidR="005F02BB" w:rsidRPr="00A378A3" w:rsidRDefault="005F02BB" w:rsidP="005F02BB">
            <w:pPr>
              <w:rPr>
                <w:bCs/>
                <w:sz w:val="18"/>
                <w:szCs w:val="18"/>
              </w:rPr>
            </w:pPr>
            <w:r w:rsidRPr="00A378A3">
              <w:rPr>
                <w:bCs/>
                <w:sz w:val="18"/>
                <w:szCs w:val="18"/>
              </w:rPr>
              <w:t>manager)</w:t>
            </w:r>
          </w:p>
          <w:p w14:paraId="5E3F1DE5" w14:textId="77777777" w:rsidR="005F02BB" w:rsidRPr="00A378A3" w:rsidRDefault="005F02BB" w:rsidP="005F02BB">
            <w:pPr>
              <w:rPr>
                <w:bCs/>
                <w:sz w:val="18"/>
                <w:szCs w:val="18"/>
              </w:rPr>
            </w:pPr>
          </w:p>
        </w:tc>
        <w:tc>
          <w:tcPr>
            <w:tcW w:w="2268" w:type="dxa"/>
          </w:tcPr>
          <w:p w14:paraId="366AD3CD"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3B4C31BF" w14:textId="77777777" w:rsidR="005F02BB" w:rsidRPr="00A378A3" w:rsidRDefault="005F02BB" w:rsidP="005F02BB">
            <w:pPr>
              <w:rPr>
                <w:bCs/>
                <w:sz w:val="18"/>
                <w:szCs w:val="18"/>
              </w:rPr>
            </w:pPr>
            <w:r w:rsidRPr="00A378A3">
              <w:rPr>
                <w:bCs/>
                <w:sz w:val="18"/>
                <w:szCs w:val="18"/>
              </w:rPr>
              <w:t>Capacity in which known</w:t>
            </w:r>
          </w:p>
        </w:tc>
        <w:tc>
          <w:tcPr>
            <w:tcW w:w="2268" w:type="dxa"/>
          </w:tcPr>
          <w:p w14:paraId="751D30CB"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bl>
    <w:p w14:paraId="2F059318" w14:textId="77777777" w:rsidR="00786A8E" w:rsidRDefault="00786A8E">
      <w:pPr>
        <w:rPr>
          <w:rFonts w:cs="Arial"/>
          <w:bCs/>
          <w:iCs/>
          <w:noProof/>
          <w:sz w:val="18"/>
          <w:szCs w:val="18"/>
        </w:rPr>
      </w:pPr>
    </w:p>
    <w:p w14:paraId="13BDA7BA" w14:textId="77777777" w:rsidR="00056668" w:rsidRDefault="00056668">
      <w:pPr>
        <w:rPr>
          <w:rFonts w:cs="Arial"/>
          <w:bCs/>
          <w:iCs/>
          <w:noProof/>
          <w:sz w:val="18"/>
          <w:szCs w:val="18"/>
        </w:rPr>
      </w:pPr>
    </w:p>
    <w:p w14:paraId="40C7C5B9"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AF916C9" w14:textId="77777777" w:rsidR="00A378A3" w:rsidRPr="003D08EC" w:rsidRDefault="00A378A3" w:rsidP="00A378A3">
      <w:pPr>
        <w:rPr>
          <w:sz w:val="18"/>
          <w:szCs w:val="18"/>
        </w:rPr>
      </w:pPr>
    </w:p>
    <w:p w14:paraId="50EBE8EC"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E9256B">
        <w:rPr>
          <w:sz w:val="18"/>
          <w:szCs w:val="18"/>
        </w:rPr>
      </w:r>
      <w:r w:rsidR="00E9256B">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E9256B">
        <w:rPr>
          <w:sz w:val="18"/>
          <w:szCs w:val="18"/>
        </w:rPr>
      </w:r>
      <w:r w:rsidR="00E9256B">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bookmarkStart w:id="102" w:name="Check26"/>
      <w:r w:rsidRPr="003D08EC">
        <w:rPr>
          <w:sz w:val="18"/>
          <w:szCs w:val="18"/>
        </w:rPr>
        <w:instrText xml:space="preserve"> FORMCHECKBOX </w:instrText>
      </w:r>
      <w:r w:rsidR="00E9256B">
        <w:rPr>
          <w:sz w:val="18"/>
          <w:szCs w:val="18"/>
        </w:rPr>
      </w:r>
      <w:r w:rsidR="00E9256B">
        <w:rPr>
          <w:sz w:val="18"/>
          <w:szCs w:val="18"/>
        </w:rPr>
        <w:fldChar w:fldCharType="separate"/>
      </w:r>
      <w:r w:rsidRPr="003D08EC">
        <w:rPr>
          <w:sz w:val="18"/>
          <w:szCs w:val="18"/>
        </w:rPr>
        <w:fldChar w:fldCharType="end"/>
      </w:r>
      <w:bookmarkEnd w:id="102"/>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103" w:name="Check27"/>
      <w:r w:rsidRPr="003D08EC">
        <w:rPr>
          <w:sz w:val="18"/>
          <w:szCs w:val="18"/>
        </w:rPr>
        <w:instrText xml:space="preserve"> FORMCHECKBOX </w:instrText>
      </w:r>
      <w:r w:rsidR="00E9256B">
        <w:rPr>
          <w:sz w:val="18"/>
          <w:szCs w:val="18"/>
        </w:rPr>
      </w:r>
      <w:r w:rsidR="00E9256B">
        <w:rPr>
          <w:sz w:val="18"/>
          <w:szCs w:val="18"/>
        </w:rPr>
        <w:fldChar w:fldCharType="separate"/>
      </w:r>
      <w:r w:rsidRPr="003D08EC">
        <w:rPr>
          <w:sz w:val="18"/>
          <w:szCs w:val="18"/>
        </w:rPr>
        <w:fldChar w:fldCharType="end"/>
      </w:r>
      <w:bookmarkEnd w:id="103"/>
    </w:p>
    <w:p w14:paraId="1337DF33" w14:textId="77777777" w:rsidR="00056668" w:rsidRDefault="00056668">
      <w:pPr>
        <w:rPr>
          <w:rFonts w:cs="Arial"/>
          <w:bCs/>
          <w:iCs/>
          <w:noProof/>
          <w:sz w:val="18"/>
          <w:szCs w:val="18"/>
        </w:rPr>
      </w:pPr>
    </w:p>
    <w:p w14:paraId="378AE10C" w14:textId="77777777" w:rsidR="00056668" w:rsidRDefault="00056668">
      <w:pPr>
        <w:rPr>
          <w:rFonts w:cs="Arial"/>
          <w:bCs/>
          <w:iCs/>
          <w:noProof/>
          <w:sz w:val="18"/>
          <w:szCs w:val="18"/>
        </w:rPr>
      </w:pPr>
    </w:p>
    <w:p w14:paraId="494D5122" w14:textId="77777777" w:rsidR="00056668" w:rsidRDefault="00056668">
      <w:pPr>
        <w:rPr>
          <w:rFonts w:cs="Arial"/>
          <w:bCs/>
          <w:iCs/>
          <w:noProof/>
          <w:sz w:val="18"/>
          <w:szCs w:val="18"/>
        </w:rPr>
      </w:pPr>
    </w:p>
    <w:tbl>
      <w:tblPr>
        <w:tblpPr w:leftFromText="180" w:rightFromText="180" w:vertAnchor="text" w:horzAnchor="margin" w:tblpY="119"/>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5F02BB" w:rsidRPr="005F02BB" w14:paraId="4C5D3952" w14:textId="77777777" w:rsidTr="005F02BB">
        <w:trPr>
          <w:trHeight w:val="419"/>
        </w:trPr>
        <w:tc>
          <w:tcPr>
            <w:tcW w:w="1911" w:type="dxa"/>
          </w:tcPr>
          <w:p w14:paraId="38100F0C" w14:textId="77777777" w:rsidR="005F02BB" w:rsidRPr="00831258" w:rsidRDefault="005F02BB" w:rsidP="005F02BB">
            <w:pPr>
              <w:rPr>
                <w:bCs/>
                <w:sz w:val="18"/>
                <w:szCs w:val="18"/>
              </w:rPr>
            </w:pPr>
            <w:r w:rsidRPr="00831258">
              <w:rPr>
                <w:bCs/>
                <w:sz w:val="18"/>
                <w:szCs w:val="18"/>
              </w:rPr>
              <w:t>Name</w:t>
            </w:r>
          </w:p>
        </w:tc>
        <w:tc>
          <w:tcPr>
            <w:tcW w:w="2268" w:type="dxa"/>
          </w:tcPr>
          <w:p w14:paraId="5B1E21F7" w14:textId="77777777" w:rsidR="005F02BB" w:rsidRPr="00831258" w:rsidRDefault="005F02BB" w:rsidP="005F02BB">
            <w:pPr>
              <w:rPr>
                <w:bCs/>
                <w:sz w:val="18"/>
                <w:szCs w:val="18"/>
              </w:rPr>
            </w:pPr>
            <w:r w:rsidRPr="00831258">
              <w:rPr>
                <w:bCs/>
                <w:sz w:val="18"/>
                <w:szCs w:val="18"/>
              </w:rPr>
              <w:fldChar w:fldCharType="begin">
                <w:ffData>
                  <w:name w:val="Text7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2E09DC12" w14:textId="77777777" w:rsidR="005F02BB" w:rsidRPr="00831258" w:rsidRDefault="005F02BB" w:rsidP="005F02BB">
            <w:pPr>
              <w:rPr>
                <w:bCs/>
                <w:sz w:val="18"/>
                <w:szCs w:val="18"/>
              </w:rPr>
            </w:pPr>
            <w:r w:rsidRPr="00831258">
              <w:rPr>
                <w:bCs/>
                <w:sz w:val="18"/>
                <w:szCs w:val="18"/>
              </w:rPr>
              <w:t>Name</w:t>
            </w:r>
          </w:p>
        </w:tc>
        <w:tc>
          <w:tcPr>
            <w:tcW w:w="2268" w:type="dxa"/>
          </w:tcPr>
          <w:p w14:paraId="4B4C6220"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7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3DB4082F" w14:textId="77777777" w:rsidTr="005F02BB">
        <w:tc>
          <w:tcPr>
            <w:tcW w:w="1911" w:type="dxa"/>
          </w:tcPr>
          <w:p w14:paraId="2F6CD482" w14:textId="77777777" w:rsidR="005F02BB" w:rsidRPr="00831258" w:rsidRDefault="005F02BB" w:rsidP="005F02BB">
            <w:pPr>
              <w:rPr>
                <w:bCs/>
                <w:sz w:val="18"/>
                <w:szCs w:val="18"/>
              </w:rPr>
            </w:pPr>
            <w:r w:rsidRPr="00831258">
              <w:rPr>
                <w:bCs/>
                <w:sz w:val="18"/>
                <w:szCs w:val="18"/>
              </w:rPr>
              <w:t>Address</w:t>
            </w:r>
          </w:p>
          <w:p w14:paraId="7D215145" w14:textId="77777777" w:rsidR="005F02BB" w:rsidRPr="00831258" w:rsidRDefault="005F02BB" w:rsidP="005F02BB">
            <w:pPr>
              <w:rPr>
                <w:bCs/>
                <w:sz w:val="18"/>
                <w:szCs w:val="18"/>
              </w:rPr>
            </w:pPr>
          </w:p>
        </w:tc>
        <w:tc>
          <w:tcPr>
            <w:tcW w:w="2268" w:type="dxa"/>
          </w:tcPr>
          <w:p w14:paraId="0237C04D" w14:textId="77777777" w:rsidR="005F02BB" w:rsidRPr="00831258" w:rsidRDefault="005F02BB" w:rsidP="005F02BB">
            <w:pPr>
              <w:rPr>
                <w:bCs/>
                <w:sz w:val="18"/>
                <w:szCs w:val="18"/>
              </w:rPr>
            </w:pPr>
            <w:r w:rsidRPr="00831258">
              <w:rPr>
                <w:bCs/>
                <w:sz w:val="18"/>
                <w:szCs w:val="18"/>
              </w:rPr>
              <w:fldChar w:fldCharType="begin">
                <w:ffData>
                  <w:name w:val="Text81"/>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p w14:paraId="2FD903BE" w14:textId="77777777" w:rsidR="005F02BB" w:rsidRPr="00831258" w:rsidRDefault="005F02BB" w:rsidP="005F02BB">
            <w:pPr>
              <w:rPr>
                <w:bCs/>
                <w:sz w:val="18"/>
                <w:szCs w:val="18"/>
              </w:rPr>
            </w:pPr>
          </w:p>
          <w:p w14:paraId="33716B97" w14:textId="77777777" w:rsidR="005F02BB" w:rsidRPr="00831258" w:rsidRDefault="005F02BB" w:rsidP="005F02BB">
            <w:pPr>
              <w:rPr>
                <w:bCs/>
                <w:sz w:val="18"/>
                <w:szCs w:val="18"/>
              </w:rPr>
            </w:pPr>
          </w:p>
          <w:p w14:paraId="213948FD" w14:textId="77777777" w:rsidR="005F02BB" w:rsidRPr="00831258" w:rsidRDefault="005F02BB" w:rsidP="005F02BB">
            <w:pPr>
              <w:rPr>
                <w:bCs/>
                <w:sz w:val="18"/>
                <w:szCs w:val="18"/>
              </w:rPr>
            </w:pPr>
          </w:p>
        </w:tc>
        <w:tc>
          <w:tcPr>
            <w:tcW w:w="2551" w:type="dxa"/>
          </w:tcPr>
          <w:p w14:paraId="2DB1D02D" w14:textId="77777777" w:rsidR="005F02BB" w:rsidRPr="00831258" w:rsidRDefault="005F02BB" w:rsidP="005F02BB">
            <w:pPr>
              <w:rPr>
                <w:bCs/>
                <w:sz w:val="18"/>
                <w:szCs w:val="18"/>
              </w:rPr>
            </w:pPr>
            <w:r w:rsidRPr="00831258">
              <w:rPr>
                <w:bCs/>
                <w:sz w:val="18"/>
                <w:szCs w:val="18"/>
              </w:rPr>
              <w:t>Address</w:t>
            </w:r>
          </w:p>
        </w:tc>
        <w:tc>
          <w:tcPr>
            <w:tcW w:w="2268" w:type="dxa"/>
          </w:tcPr>
          <w:p w14:paraId="198C2604"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1"/>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p w14:paraId="309B2EDC" w14:textId="77777777" w:rsidR="005F02BB" w:rsidRPr="005F02BB" w:rsidRDefault="005F02BB" w:rsidP="005F02BB">
            <w:pPr>
              <w:rPr>
                <w:bCs/>
                <w:color w:val="FF0000"/>
                <w:sz w:val="18"/>
                <w:szCs w:val="18"/>
              </w:rPr>
            </w:pPr>
          </w:p>
          <w:p w14:paraId="4C618BBB" w14:textId="77777777" w:rsidR="005F02BB" w:rsidRPr="005F02BB" w:rsidRDefault="005F02BB" w:rsidP="005F02BB">
            <w:pPr>
              <w:rPr>
                <w:bCs/>
                <w:color w:val="FF0000"/>
                <w:sz w:val="18"/>
                <w:szCs w:val="18"/>
              </w:rPr>
            </w:pPr>
          </w:p>
          <w:p w14:paraId="553A6EA8" w14:textId="77777777" w:rsidR="005F02BB" w:rsidRPr="005F02BB" w:rsidRDefault="005F02BB" w:rsidP="005F02BB">
            <w:pPr>
              <w:rPr>
                <w:bCs/>
                <w:color w:val="FF0000"/>
                <w:sz w:val="18"/>
                <w:szCs w:val="18"/>
              </w:rPr>
            </w:pPr>
          </w:p>
        </w:tc>
      </w:tr>
      <w:tr w:rsidR="005F02BB" w:rsidRPr="005F02BB" w14:paraId="5D944A7A" w14:textId="77777777" w:rsidTr="005F02BB">
        <w:tc>
          <w:tcPr>
            <w:tcW w:w="1911" w:type="dxa"/>
          </w:tcPr>
          <w:p w14:paraId="3EAAD528" w14:textId="77777777" w:rsidR="005F02BB" w:rsidRPr="00831258" w:rsidRDefault="005F02BB" w:rsidP="005F02BB">
            <w:pPr>
              <w:rPr>
                <w:bCs/>
                <w:sz w:val="18"/>
                <w:szCs w:val="18"/>
              </w:rPr>
            </w:pPr>
            <w:r w:rsidRPr="00831258">
              <w:rPr>
                <w:bCs/>
                <w:sz w:val="18"/>
                <w:szCs w:val="18"/>
              </w:rPr>
              <w:t>Tel No</w:t>
            </w:r>
          </w:p>
        </w:tc>
        <w:tc>
          <w:tcPr>
            <w:tcW w:w="2268" w:type="dxa"/>
          </w:tcPr>
          <w:p w14:paraId="3AC03074" w14:textId="77777777" w:rsidR="005F02BB" w:rsidRPr="00831258" w:rsidRDefault="005F02BB" w:rsidP="005F02BB">
            <w:pPr>
              <w:rPr>
                <w:bCs/>
                <w:sz w:val="18"/>
                <w:szCs w:val="18"/>
              </w:rPr>
            </w:pPr>
            <w:r w:rsidRPr="00831258">
              <w:rPr>
                <w:bCs/>
                <w:sz w:val="18"/>
                <w:szCs w:val="18"/>
              </w:rPr>
              <w:fldChar w:fldCharType="begin">
                <w:ffData>
                  <w:name w:val="Text83"/>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A0FB292" w14:textId="77777777" w:rsidR="005F02BB" w:rsidRPr="00831258" w:rsidRDefault="005F02BB" w:rsidP="005F02BB">
            <w:pPr>
              <w:rPr>
                <w:bCs/>
                <w:sz w:val="18"/>
                <w:szCs w:val="18"/>
              </w:rPr>
            </w:pPr>
            <w:r w:rsidRPr="00831258">
              <w:rPr>
                <w:bCs/>
                <w:sz w:val="18"/>
                <w:szCs w:val="18"/>
              </w:rPr>
              <w:t>Tel No</w:t>
            </w:r>
          </w:p>
        </w:tc>
        <w:tc>
          <w:tcPr>
            <w:tcW w:w="2268" w:type="dxa"/>
          </w:tcPr>
          <w:p w14:paraId="4742827A"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3"/>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705D33CC" w14:textId="77777777" w:rsidTr="005F02BB">
        <w:tc>
          <w:tcPr>
            <w:tcW w:w="1911" w:type="dxa"/>
          </w:tcPr>
          <w:p w14:paraId="1CFA0117" w14:textId="77777777" w:rsidR="005F02BB" w:rsidRPr="00831258" w:rsidRDefault="005F02BB" w:rsidP="005F02BB">
            <w:pPr>
              <w:rPr>
                <w:bCs/>
                <w:sz w:val="18"/>
                <w:szCs w:val="18"/>
              </w:rPr>
            </w:pPr>
            <w:r w:rsidRPr="00831258">
              <w:rPr>
                <w:bCs/>
                <w:sz w:val="18"/>
                <w:szCs w:val="18"/>
              </w:rPr>
              <w:t>Email</w:t>
            </w:r>
          </w:p>
          <w:p w14:paraId="3E088FDF" w14:textId="77777777" w:rsidR="005F02BB" w:rsidRPr="00831258" w:rsidRDefault="005F02BB" w:rsidP="005F02BB">
            <w:pPr>
              <w:rPr>
                <w:bCs/>
                <w:sz w:val="18"/>
                <w:szCs w:val="18"/>
              </w:rPr>
            </w:pPr>
          </w:p>
        </w:tc>
        <w:tc>
          <w:tcPr>
            <w:tcW w:w="2268" w:type="dxa"/>
          </w:tcPr>
          <w:p w14:paraId="6984208C" w14:textId="77777777" w:rsidR="005F02BB" w:rsidRPr="00831258" w:rsidRDefault="005F02BB" w:rsidP="005F02BB">
            <w:pPr>
              <w:rPr>
                <w:bCs/>
                <w:sz w:val="18"/>
                <w:szCs w:val="18"/>
              </w:rPr>
            </w:pPr>
            <w:r w:rsidRPr="00831258">
              <w:rPr>
                <w:bCs/>
                <w:sz w:val="18"/>
                <w:szCs w:val="18"/>
              </w:rPr>
              <w:fldChar w:fldCharType="begin">
                <w:ffData>
                  <w:name w:val="Text18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0CE18017" w14:textId="77777777" w:rsidR="005F02BB" w:rsidRPr="00831258" w:rsidRDefault="005F02BB" w:rsidP="005F02BB">
            <w:pPr>
              <w:rPr>
                <w:bCs/>
                <w:sz w:val="18"/>
                <w:szCs w:val="18"/>
              </w:rPr>
            </w:pPr>
            <w:r w:rsidRPr="00831258">
              <w:rPr>
                <w:bCs/>
                <w:sz w:val="18"/>
                <w:szCs w:val="18"/>
              </w:rPr>
              <w:t>Email</w:t>
            </w:r>
          </w:p>
        </w:tc>
        <w:tc>
          <w:tcPr>
            <w:tcW w:w="2268" w:type="dxa"/>
          </w:tcPr>
          <w:p w14:paraId="41FBB50B"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18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0F71827B" w14:textId="77777777" w:rsidTr="005F02BB">
        <w:tc>
          <w:tcPr>
            <w:tcW w:w="1911" w:type="dxa"/>
          </w:tcPr>
          <w:p w14:paraId="4298F9EB" w14:textId="77777777" w:rsidR="005F02BB" w:rsidRPr="00831258" w:rsidRDefault="005F02BB" w:rsidP="005F02BB">
            <w:pPr>
              <w:rPr>
                <w:bCs/>
                <w:sz w:val="18"/>
                <w:szCs w:val="18"/>
              </w:rPr>
            </w:pPr>
            <w:r w:rsidRPr="00831258">
              <w:rPr>
                <w:bCs/>
                <w:sz w:val="18"/>
                <w:szCs w:val="18"/>
              </w:rPr>
              <w:t>Capacity in which known</w:t>
            </w:r>
          </w:p>
          <w:p w14:paraId="01B879ED" w14:textId="36B75E5C" w:rsidR="005F02BB" w:rsidRPr="00831258" w:rsidRDefault="005F02BB" w:rsidP="005F02BB">
            <w:pPr>
              <w:rPr>
                <w:bCs/>
                <w:sz w:val="18"/>
                <w:szCs w:val="18"/>
              </w:rPr>
            </w:pPr>
            <w:r w:rsidRPr="00831258">
              <w:rPr>
                <w:bCs/>
                <w:sz w:val="18"/>
                <w:szCs w:val="18"/>
              </w:rPr>
              <w:t>(e.g., employer/line</w:t>
            </w:r>
          </w:p>
          <w:p w14:paraId="1D2A2C80" w14:textId="77777777" w:rsidR="005F02BB" w:rsidRPr="00831258" w:rsidRDefault="005F02BB" w:rsidP="005F02BB">
            <w:pPr>
              <w:rPr>
                <w:bCs/>
                <w:sz w:val="18"/>
                <w:szCs w:val="18"/>
              </w:rPr>
            </w:pPr>
            <w:r w:rsidRPr="00831258">
              <w:rPr>
                <w:bCs/>
                <w:sz w:val="18"/>
                <w:szCs w:val="18"/>
              </w:rPr>
              <w:t>manager)</w:t>
            </w:r>
          </w:p>
          <w:p w14:paraId="75F9F534" w14:textId="77777777" w:rsidR="005F02BB" w:rsidRPr="00831258" w:rsidRDefault="005F02BB" w:rsidP="005F02BB">
            <w:pPr>
              <w:rPr>
                <w:bCs/>
                <w:sz w:val="18"/>
                <w:szCs w:val="18"/>
              </w:rPr>
            </w:pPr>
          </w:p>
        </w:tc>
        <w:tc>
          <w:tcPr>
            <w:tcW w:w="2268" w:type="dxa"/>
          </w:tcPr>
          <w:p w14:paraId="1140C068" w14:textId="77777777" w:rsidR="005F02BB" w:rsidRPr="00831258" w:rsidRDefault="005F02BB" w:rsidP="005F02BB">
            <w:pPr>
              <w:rPr>
                <w:bCs/>
                <w:sz w:val="18"/>
                <w:szCs w:val="18"/>
              </w:rPr>
            </w:pPr>
            <w:r w:rsidRPr="00831258">
              <w:rPr>
                <w:bCs/>
                <w:sz w:val="18"/>
                <w:szCs w:val="18"/>
              </w:rPr>
              <w:fldChar w:fldCharType="begin">
                <w:ffData>
                  <w:name w:val="Text85"/>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C221AA3" w14:textId="77777777" w:rsidR="005F02BB" w:rsidRPr="00831258" w:rsidRDefault="005F02BB" w:rsidP="005F02BB">
            <w:pPr>
              <w:rPr>
                <w:bCs/>
                <w:sz w:val="18"/>
                <w:szCs w:val="18"/>
              </w:rPr>
            </w:pPr>
            <w:r w:rsidRPr="00831258">
              <w:rPr>
                <w:bCs/>
                <w:sz w:val="18"/>
                <w:szCs w:val="18"/>
              </w:rPr>
              <w:t>Capacity in which known</w:t>
            </w:r>
          </w:p>
        </w:tc>
        <w:tc>
          <w:tcPr>
            <w:tcW w:w="2268" w:type="dxa"/>
          </w:tcPr>
          <w:p w14:paraId="4364DCA5"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5"/>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bl>
    <w:p w14:paraId="23188EF6" w14:textId="77777777" w:rsidR="005F02BB" w:rsidRPr="00786A8E" w:rsidRDefault="005F02BB">
      <w:pPr>
        <w:rPr>
          <w:rFonts w:cs="Arial"/>
          <w:bCs/>
          <w:iCs/>
          <w:noProof/>
          <w:sz w:val="18"/>
          <w:szCs w:val="18"/>
        </w:rPr>
      </w:pPr>
    </w:p>
    <w:p w14:paraId="4B3146F2"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3C7B8276" w14:textId="77777777" w:rsidR="00A378A3" w:rsidRPr="003D08EC" w:rsidRDefault="00A378A3" w:rsidP="00A378A3">
      <w:pPr>
        <w:rPr>
          <w:sz w:val="18"/>
          <w:szCs w:val="18"/>
        </w:rPr>
      </w:pPr>
    </w:p>
    <w:p w14:paraId="6948CCD2"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E9256B">
        <w:rPr>
          <w:sz w:val="18"/>
          <w:szCs w:val="18"/>
        </w:rPr>
      </w:r>
      <w:r w:rsidR="00E9256B">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E9256B">
        <w:rPr>
          <w:sz w:val="18"/>
          <w:szCs w:val="18"/>
        </w:rPr>
      </w:r>
      <w:r w:rsidR="00E9256B">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E9256B">
        <w:rPr>
          <w:sz w:val="18"/>
          <w:szCs w:val="18"/>
        </w:rPr>
      </w:r>
      <w:r w:rsidR="00E9256B">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E9256B">
        <w:rPr>
          <w:sz w:val="18"/>
          <w:szCs w:val="18"/>
        </w:rPr>
      </w:r>
      <w:r w:rsidR="00E9256B">
        <w:rPr>
          <w:sz w:val="18"/>
          <w:szCs w:val="18"/>
        </w:rPr>
        <w:fldChar w:fldCharType="separate"/>
      </w:r>
      <w:r w:rsidRPr="003D08EC">
        <w:rPr>
          <w:sz w:val="18"/>
          <w:szCs w:val="18"/>
        </w:rPr>
        <w:fldChar w:fldCharType="end"/>
      </w:r>
    </w:p>
    <w:p w14:paraId="2CE96DB9" w14:textId="77777777" w:rsidR="00786A8E" w:rsidRDefault="00786A8E">
      <w:pPr>
        <w:rPr>
          <w:sz w:val="16"/>
        </w:rPr>
      </w:pPr>
    </w:p>
    <w:p w14:paraId="7C4C9DAE" w14:textId="0984ACCC"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252AE"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0F87"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3"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F55A"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04"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4"/>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05"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5"/>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val="en-US"/>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1844"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1A123B8F" w14:textId="77777777" w:rsidR="00561C10" w:rsidRDefault="00561C10" w:rsidP="00C679C2">
      <w:pPr>
        <w:widowControl w:val="0"/>
        <w:rPr>
          <w:rFonts w:cs="Arial"/>
          <w:b/>
          <w:szCs w:val="22"/>
        </w:rPr>
      </w:pPr>
    </w:p>
    <w:p w14:paraId="64B883AF" w14:textId="33D8AA83"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69F1508B"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252C66">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4"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5" w:history="1">
        <w:r w:rsidRPr="00D81F45">
          <w:rPr>
            <w:rFonts w:cs="Arial"/>
            <w:color w:val="0000FF"/>
            <w:sz w:val="18"/>
            <w:szCs w:val="18"/>
            <w:u w:val="single"/>
          </w:rPr>
          <w:t>disclosing criminal records</w:t>
        </w:r>
      </w:hyperlink>
      <w:r w:rsidRPr="00D81F45">
        <w:rPr>
          <w:rFonts w:cs="Arial"/>
          <w:sz w:val="18"/>
          <w:szCs w:val="18"/>
        </w:rPr>
        <w:t xml:space="preserve"> or </w:t>
      </w:r>
      <w:hyperlink r:id="rId16"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30CBFA77" w14:textId="0834BA06" w:rsidR="005203CD" w:rsidRPr="00D81F45" w:rsidRDefault="000801FB" w:rsidP="005203CD">
      <w:pPr>
        <w:rPr>
          <w:rFonts w:cs="Arial"/>
          <w:noProof/>
          <w:sz w:val="18"/>
          <w:szCs w:val="18"/>
        </w:rPr>
      </w:pPr>
      <w:r>
        <w:rPr>
          <w:rFonts w:cs="Arial"/>
          <w:noProof/>
          <w:sz w:val="18"/>
          <w:szCs w:val="18"/>
          <w:lang w:val="en-US"/>
        </w:rPr>
        <w:lastRenderedPageBreak/>
        <mc:AlternateContent>
          <mc:Choice Requires="wps">
            <w:drawing>
              <wp:anchor distT="0" distB="0" distL="114300" distR="114300" simplePos="0" relativeHeight="251661312" behindDoc="0" locked="0" layoutInCell="1" allowOverlap="1" wp14:anchorId="5E26EA3E" wp14:editId="1F11C80F">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8BB9"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1C547B3A" w14:textId="77777777" w:rsidR="00971E0C" w:rsidRPr="004855BC" w:rsidRDefault="005203CD" w:rsidP="0018706B">
      <w:pPr>
        <w:widowControl w:val="0"/>
        <w:ind w:left="720" w:hanging="720"/>
        <w:jc w:val="center"/>
        <w:rPr>
          <w:rFonts w:cs="Arial"/>
          <w:b/>
          <w:bCs/>
          <w:noProof/>
          <w:szCs w:val="22"/>
          <w:lang w:val="en-US"/>
        </w:rPr>
      </w:pPr>
      <w:r w:rsidRPr="00D81F45">
        <w:rPr>
          <w:rFonts w:cs="Arial"/>
          <w:sz w:val="18"/>
          <w:szCs w:val="18"/>
        </w:rPr>
        <w:br w:type="page"/>
      </w:r>
      <w:r w:rsidR="00971E0C" w:rsidRPr="004855BC">
        <w:rPr>
          <w:rFonts w:cs="Arial"/>
          <w:b/>
          <w:bCs/>
          <w:noProof/>
          <w:szCs w:val="22"/>
          <w:lang w:val="en-US"/>
        </w:rPr>
        <w:lastRenderedPageBreak/>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77777777" w:rsidR="00971E0C" w:rsidRPr="00D7117F" w:rsidRDefault="00971E0C" w:rsidP="00971E0C">
      <w:pPr>
        <w:rPr>
          <w:rFonts w:cs="Arial"/>
          <w:b/>
          <w:sz w:val="18"/>
          <w:szCs w:val="18"/>
        </w:rPr>
      </w:pPr>
      <w:r w:rsidRPr="00D7117F">
        <w:rPr>
          <w:rFonts w:cs="Arial"/>
          <w:b/>
          <w:sz w:val="18"/>
          <w:szCs w:val="18"/>
        </w:rPr>
        <w:t>First Name:</w:t>
      </w:r>
    </w:p>
    <w:p w14:paraId="60475FE8" w14:textId="77777777" w:rsidR="00971E0C" w:rsidRPr="00D7117F" w:rsidRDefault="00971E0C" w:rsidP="00971E0C">
      <w:pPr>
        <w:rPr>
          <w:rFonts w:cs="Arial"/>
          <w:b/>
          <w:sz w:val="18"/>
          <w:szCs w:val="18"/>
        </w:rPr>
      </w:pPr>
    </w:p>
    <w:p w14:paraId="2D371F06" w14:textId="77777777" w:rsidR="00971E0C" w:rsidRPr="00D7117F" w:rsidRDefault="00971E0C" w:rsidP="00971E0C">
      <w:pPr>
        <w:rPr>
          <w:rFonts w:cs="Arial"/>
          <w:b/>
          <w:sz w:val="18"/>
          <w:szCs w:val="18"/>
        </w:rPr>
      </w:pPr>
      <w:r w:rsidRPr="00D7117F">
        <w:rPr>
          <w:rFonts w:cs="Arial"/>
          <w:b/>
          <w:sz w:val="18"/>
          <w:szCs w:val="18"/>
        </w:rPr>
        <w:t>Last Name:</w:t>
      </w:r>
    </w:p>
    <w:p w14:paraId="36ADF78E" w14:textId="77777777" w:rsidR="00971E0C" w:rsidRPr="00D7117F" w:rsidRDefault="00971E0C" w:rsidP="00971E0C">
      <w:pPr>
        <w:rPr>
          <w:rFonts w:cs="Arial"/>
          <w:b/>
          <w:sz w:val="18"/>
          <w:szCs w:val="18"/>
        </w:rPr>
      </w:pPr>
    </w:p>
    <w:p w14:paraId="4AFEDC46" w14:textId="77777777" w:rsidR="00971E0C" w:rsidRPr="00D7117F" w:rsidRDefault="00971E0C" w:rsidP="00971E0C">
      <w:pPr>
        <w:rPr>
          <w:rFonts w:cs="Arial"/>
          <w:b/>
          <w:sz w:val="18"/>
          <w:szCs w:val="18"/>
        </w:rPr>
      </w:pPr>
      <w:r w:rsidRPr="00D7117F">
        <w:rPr>
          <w:rFonts w:cs="Arial"/>
          <w:b/>
          <w:sz w:val="18"/>
          <w:szCs w:val="18"/>
        </w:rPr>
        <w:t>Date of Birth:</w:t>
      </w:r>
    </w:p>
    <w:p w14:paraId="2E555388" w14:textId="77777777" w:rsidR="00971E0C" w:rsidRPr="00D7117F" w:rsidRDefault="00971E0C" w:rsidP="00971E0C">
      <w:pPr>
        <w:rPr>
          <w:rFonts w:cs="Arial"/>
          <w:b/>
          <w:sz w:val="18"/>
          <w:szCs w:val="18"/>
        </w:rPr>
      </w:pPr>
    </w:p>
    <w:p w14:paraId="1A7243AD" w14:textId="77777777" w:rsidR="00971E0C" w:rsidRPr="00D7117F" w:rsidRDefault="00971E0C" w:rsidP="00971E0C">
      <w:pPr>
        <w:rPr>
          <w:rFonts w:cs="Arial"/>
          <w:b/>
          <w:sz w:val="18"/>
          <w:szCs w:val="18"/>
        </w:rPr>
      </w:pPr>
      <w:r w:rsidRPr="00D7117F">
        <w:rPr>
          <w:rFonts w:cs="Arial"/>
          <w:b/>
          <w:sz w:val="18"/>
          <w:szCs w:val="18"/>
        </w:rPr>
        <w:t>Post Applied for:</w:t>
      </w: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672DD4B0" w14:textId="77777777" w:rsidTr="00300569">
        <w:tc>
          <w:tcPr>
            <w:tcW w:w="7650" w:type="dxa"/>
            <w:tcMar>
              <w:top w:w="0" w:type="dxa"/>
              <w:left w:w="108" w:type="dxa"/>
              <w:bottom w:w="0" w:type="dxa"/>
              <w:right w:w="108" w:type="dxa"/>
            </w:tcMar>
            <w:hideMark/>
          </w:tcPr>
          <w:p w14:paraId="3C3E8B8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7777777" w:rsidR="00971E0C" w:rsidRPr="00E239E3" w:rsidRDefault="00971E0C" w:rsidP="00300569">
            <w:pPr>
              <w:spacing w:before="100" w:beforeAutospacing="1" w:after="100" w:afterAutospacing="1"/>
              <w:rPr>
                <w:rFonts w:cs="Arial"/>
                <w:sz w:val="16"/>
                <w:szCs w:val="16"/>
              </w:rPr>
            </w:pPr>
          </w:p>
        </w:tc>
      </w:tr>
      <w:tr w:rsidR="00971E0C" w:rsidRPr="00E239E3" w14:paraId="3AA337E9" w14:textId="77777777" w:rsidTr="00300569">
        <w:tc>
          <w:tcPr>
            <w:tcW w:w="7650" w:type="dxa"/>
            <w:tcMar>
              <w:top w:w="0" w:type="dxa"/>
              <w:left w:w="108" w:type="dxa"/>
              <w:bottom w:w="0" w:type="dxa"/>
              <w:right w:w="108" w:type="dxa"/>
            </w:tcMar>
            <w:hideMark/>
          </w:tcPr>
          <w:p w14:paraId="64454C5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77777777" w:rsidR="00971E0C" w:rsidRPr="00E239E3" w:rsidRDefault="00971E0C" w:rsidP="00300569">
            <w:pPr>
              <w:spacing w:before="100" w:beforeAutospacing="1" w:after="100" w:afterAutospacing="1"/>
              <w:rPr>
                <w:rFonts w:cs="Arial"/>
                <w:sz w:val="16"/>
                <w:szCs w:val="16"/>
              </w:rPr>
            </w:pPr>
          </w:p>
        </w:tc>
      </w:tr>
      <w:tr w:rsidR="00971E0C" w:rsidRPr="00E239E3" w14:paraId="6C94FE15" w14:textId="77777777" w:rsidTr="00300569">
        <w:tc>
          <w:tcPr>
            <w:tcW w:w="7650" w:type="dxa"/>
            <w:tcMar>
              <w:top w:w="0" w:type="dxa"/>
              <w:left w:w="108" w:type="dxa"/>
              <w:bottom w:w="0" w:type="dxa"/>
              <w:right w:w="108" w:type="dxa"/>
            </w:tcMar>
            <w:hideMark/>
          </w:tcPr>
          <w:p w14:paraId="22A4AFD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77777777" w:rsidR="00971E0C" w:rsidRPr="00E239E3" w:rsidRDefault="00971E0C" w:rsidP="00300569">
            <w:pPr>
              <w:spacing w:before="100" w:beforeAutospacing="1" w:after="100" w:afterAutospacing="1"/>
              <w:rPr>
                <w:rFonts w:cs="Arial"/>
                <w:sz w:val="16"/>
                <w:szCs w:val="16"/>
              </w:rPr>
            </w:pPr>
          </w:p>
        </w:tc>
      </w:tr>
      <w:tr w:rsidR="00971E0C" w:rsidRPr="00E239E3" w14:paraId="734E8B39" w14:textId="77777777" w:rsidTr="00300569">
        <w:tc>
          <w:tcPr>
            <w:tcW w:w="7650" w:type="dxa"/>
            <w:tcMar>
              <w:top w:w="0" w:type="dxa"/>
              <w:left w:w="108" w:type="dxa"/>
              <w:bottom w:w="0" w:type="dxa"/>
              <w:right w:w="108" w:type="dxa"/>
            </w:tcMar>
            <w:hideMark/>
          </w:tcPr>
          <w:p w14:paraId="2AE45EA5"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77777777" w:rsidR="00971E0C" w:rsidRPr="00E239E3" w:rsidRDefault="00971E0C" w:rsidP="00300569">
            <w:pPr>
              <w:spacing w:before="100" w:beforeAutospacing="1" w:after="100" w:afterAutospacing="1"/>
              <w:rPr>
                <w:rFonts w:cs="Arial"/>
                <w:sz w:val="16"/>
                <w:szCs w:val="16"/>
              </w:rPr>
            </w:pPr>
          </w:p>
        </w:tc>
      </w:tr>
      <w:tr w:rsidR="00971E0C" w:rsidRPr="00E239E3" w14:paraId="721FECE6" w14:textId="77777777" w:rsidTr="00300569">
        <w:tc>
          <w:tcPr>
            <w:tcW w:w="7650" w:type="dxa"/>
            <w:tcMar>
              <w:top w:w="0" w:type="dxa"/>
              <w:left w:w="108" w:type="dxa"/>
              <w:bottom w:w="0" w:type="dxa"/>
              <w:right w:w="108" w:type="dxa"/>
            </w:tcMar>
            <w:hideMark/>
          </w:tcPr>
          <w:p w14:paraId="274004F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77777777" w:rsidR="00971E0C" w:rsidRPr="00E239E3" w:rsidRDefault="00971E0C" w:rsidP="00300569">
            <w:pPr>
              <w:spacing w:before="100" w:beforeAutospacing="1" w:after="100" w:afterAutospacing="1"/>
              <w:rPr>
                <w:rFonts w:cs="Arial"/>
                <w:sz w:val="16"/>
                <w:szCs w:val="16"/>
              </w:rPr>
            </w:pPr>
          </w:p>
        </w:tc>
      </w:tr>
      <w:tr w:rsidR="00971E0C" w:rsidRPr="00E239E3" w14:paraId="7C90B51F" w14:textId="77777777" w:rsidTr="00300569">
        <w:tc>
          <w:tcPr>
            <w:tcW w:w="7650" w:type="dxa"/>
            <w:tcMar>
              <w:top w:w="0" w:type="dxa"/>
              <w:left w:w="108" w:type="dxa"/>
              <w:bottom w:w="0" w:type="dxa"/>
              <w:right w:w="108" w:type="dxa"/>
            </w:tcMar>
            <w:hideMark/>
          </w:tcPr>
          <w:p w14:paraId="4DD031A9"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7777777" w:rsidR="00971E0C" w:rsidRPr="00E239E3" w:rsidRDefault="00971E0C" w:rsidP="00300569">
            <w:pPr>
              <w:spacing w:before="100" w:beforeAutospacing="1" w:after="100" w:afterAutospacing="1"/>
              <w:rPr>
                <w:rFonts w:cs="Arial"/>
                <w:sz w:val="16"/>
                <w:szCs w:val="16"/>
              </w:rPr>
            </w:pPr>
          </w:p>
        </w:tc>
      </w:tr>
      <w:tr w:rsidR="00971E0C" w:rsidRPr="00E239E3" w14:paraId="586EBD77" w14:textId="77777777" w:rsidTr="00300569">
        <w:tc>
          <w:tcPr>
            <w:tcW w:w="7650" w:type="dxa"/>
            <w:tcMar>
              <w:top w:w="0" w:type="dxa"/>
              <w:left w:w="108" w:type="dxa"/>
              <w:bottom w:w="0" w:type="dxa"/>
              <w:right w:w="108" w:type="dxa"/>
            </w:tcMar>
            <w:hideMark/>
          </w:tcPr>
          <w:p w14:paraId="5681729A"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77777777" w:rsidR="00971E0C" w:rsidRPr="00E239E3" w:rsidRDefault="00971E0C" w:rsidP="00300569">
            <w:pPr>
              <w:spacing w:before="100" w:beforeAutospacing="1" w:after="100" w:afterAutospacing="1"/>
              <w:rPr>
                <w:rFonts w:cs="Arial"/>
                <w:sz w:val="16"/>
                <w:szCs w:val="16"/>
              </w:rPr>
            </w:pPr>
          </w:p>
        </w:tc>
      </w:tr>
      <w:tr w:rsidR="00971E0C" w:rsidRPr="00E239E3" w14:paraId="2DA06363" w14:textId="77777777" w:rsidTr="00300569">
        <w:tc>
          <w:tcPr>
            <w:tcW w:w="7650" w:type="dxa"/>
            <w:tcMar>
              <w:top w:w="0" w:type="dxa"/>
              <w:left w:w="108" w:type="dxa"/>
              <w:bottom w:w="0" w:type="dxa"/>
              <w:right w:w="108" w:type="dxa"/>
            </w:tcMar>
            <w:hideMark/>
          </w:tcPr>
          <w:p w14:paraId="2B675EA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77777777" w:rsidR="00971E0C" w:rsidRPr="00E239E3" w:rsidRDefault="00971E0C" w:rsidP="00300569">
            <w:pPr>
              <w:spacing w:before="100" w:beforeAutospacing="1" w:after="100" w:afterAutospacing="1"/>
              <w:rPr>
                <w:rFonts w:cs="Arial"/>
                <w:sz w:val="16"/>
                <w:szCs w:val="16"/>
              </w:rPr>
            </w:pPr>
          </w:p>
        </w:tc>
      </w:tr>
      <w:tr w:rsidR="00971E0C"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77777777" w:rsidR="00971E0C" w:rsidRPr="00E239E3" w:rsidRDefault="00971E0C" w:rsidP="00300569">
            <w:pPr>
              <w:spacing w:before="100" w:beforeAutospacing="1" w:after="100" w:afterAutospacing="1"/>
              <w:rPr>
                <w:rFonts w:cs="Arial"/>
                <w:sz w:val="16"/>
                <w:szCs w:val="16"/>
              </w:rPr>
            </w:pP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2D5C5BAB" w14:textId="77777777" w:rsidTr="00300569">
        <w:tc>
          <w:tcPr>
            <w:tcW w:w="7650" w:type="dxa"/>
            <w:tcMar>
              <w:top w:w="0" w:type="dxa"/>
              <w:left w:w="108" w:type="dxa"/>
              <w:bottom w:w="0" w:type="dxa"/>
              <w:right w:w="108" w:type="dxa"/>
            </w:tcMar>
            <w:hideMark/>
          </w:tcPr>
          <w:p w14:paraId="1BD5A62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77777777" w:rsidR="00971E0C" w:rsidRPr="00E239E3" w:rsidRDefault="00971E0C" w:rsidP="00300569">
            <w:pPr>
              <w:spacing w:before="100" w:beforeAutospacing="1" w:after="100" w:afterAutospacing="1"/>
              <w:rPr>
                <w:rFonts w:cs="Arial"/>
                <w:sz w:val="16"/>
                <w:szCs w:val="16"/>
              </w:rPr>
            </w:pPr>
          </w:p>
        </w:tc>
      </w:tr>
      <w:tr w:rsidR="00971E0C" w:rsidRPr="00E239E3" w14:paraId="68E80C83" w14:textId="77777777" w:rsidTr="00300569">
        <w:tc>
          <w:tcPr>
            <w:tcW w:w="7650" w:type="dxa"/>
            <w:tcMar>
              <w:top w:w="0" w:type="dxa"/>
              <w:left w:w="108" w:type="dxa"/>
              <w:bottom w:w="0" w:type="dxa"/>
              <w:right w:w="108" w:type="dxa"/>
            </w:tcMar>
            <w:hideMark/>
          </w:tcPr>
          <w:p w14:paraId="4B35782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77777777" w:rsidR="00971E0C" w:rsidRPr="00E239E3" w:rsidRDefault="00971E0C" w:rsidP="00300569">
            <w:pPr>
              <w:spacing w:before="100" w:beforeAutospacing="1" w:after="100" w:afterAutospacing="1"/>
              <w:rPr>
                <w:rFonts w:cs="Arial"/>
                <w:sz w:val="16"/>
                <w:szCs w:val="16"/>
              </w:rPr>
            </w:pPr>
          </w:p>
        </w:tc>
      </w:tr>
      <w:tr w:rsidR="00971E0C" w:rsidRPr="00E239E3" w14:paraId="0239DDB5" w14:textId="77777777" w:rsidTr="00300569">
        <w:tc>
          <w:tcPr>
            <w:tcW w:w="7650" w:type="dxa"/>
            <w:tcMar>
              <w:top w:w="0" w:type="dxa"/>
              <w:left w:w="108" w:type="dxa"/>
              <w:bottom w:w="0" w:type="dxa"/>
              <w:right w:w="108" w:type="dxa"/>
            </w:tcMar>
            <w:hideMark/>
          </w:tcPr>
          <w:p w14:paraId="2934EAF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77777777" w:rsidR="00971E0C" w:rsidRPr="00E239E3" w:rsidRDefault="00971E0C" w:rsidP="00300569">
            <w:pPr>
              <w:spacing w:before="100" w:beforeAutospacing="1" w:after="100" w:afterAutospacing="1"/>
              <w:rPr>
                <w:rFonts w:cs="Arial"/>
                <w:sz w:val="16"/>
                <w:szCs w:val="16"/>
              </w:rPr>
            </w:pPr>
          </w:p>
        </w:tc>
      </w:tr>
      <w:tr w:rsidR="00971E0C" w:rsidRPr="00E239E3" w14:paraId="590F4F33" w14:textId="77777777" w:rsidTr="00300569">
        <w:tc>
          <w:tcPr>
            <w:tcW w:w="7650" w:type="dxa"/>
            <w:tcMar>
              <w:top w:w="0" w:type="dxa"/>
              <w:left w:w="108" w:type="dxa"/>
              <w:bottom w:w="0" w:type="dxa"/>
              <w:right w:w="108" w:type="dxa"/>
            </w:tcMar>
            <w:hideMark/>
          </w:tcPr>
          <w:p w14:paraId="00FB25D3"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77777777" w:rsidR="00971E0C" w:rsidRPr="00E239E3" w:rsidRDefault="00971E0C" w:rsidP="00300569">
            <w:pPr>
              <w:spacing w:before="100" w:beforeAutospacing="1" w:after="100" w:afterAutospacing="1"/>
              <w:rPr>
                <w:rFonts w:cs="Arial"/>
                <w:sz w:val="16"/>
                <w:szCs w:val="16"/>
              </w:rPr>
            </w:pPr>
          </w:p>
        </w:tc>
      </w:tr>
      <w:tr w:rsidR="00971E0C" w:rsidRPr="00E239E3" w14:paraId="1C58CBC3" w14:textId="77777777" w:rsidTr="00300569">
        <w:tc>
          <w:tcPr>
            <w:tcW w:w="7650" w:type="dxa"/>
            <w:tcMar>
              <w:top w:w="0" w:type="dxa"/>
              <w:left w:w="108" w:type="dxa"/>
              <w:bottom w:w="0" w:type="dxa"/>
              <w:right w:w="108" w:type="dxa"/>
            </w:tcMar>
            <w:hideMark/>
          </w:tcPr>
          <w:p w14:paraId="3B5E398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77777777" w:rsidR="00971E0C" w:rsidRPr="00E239E3" w:rsidRDefault="00971E0C" w:rsidP="00300569">
            <w:pPr>
              <w:spacing w:before="100" w:beforeAutospacing="1" w:after="100" w:afterAutospacing="1"/>
              <w:rPr>
                <w:rFonts w:cs="Arial"/>
                <w:sz w:val="16"/>
                <w:szCs w:val="16"/>
              </w:rPr>
            </w:pPr>
          </w:p>
        </w:tc>
      </w:tr>
      <w:tr w:rsidR="00971E0C" w:rsidRPr="00E239E3" w14:paraId="3F3F2DD5" w14:textId="77777777" w:rsidTr="00300569">
        <w:tc>
          <w:tcPr>
            <w:tcW w:w="7650" w:type="dxa"/>
            <w:tcMar>
              <w:top w:w="0" w:type="dxa"/>
              <w:left w:w="108" w:type="dxa"/>
              <w:bottom w:w="0" w:type="dxa"/>
              <w:right w:w="108" w:type="dxa"/>
            </w:tcMar>
            <w:hideMark/>
          </w:tcPr>
          <w:p w14:paraId="158DC88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7777777" w:rsidR="00971E0C" w:rsidRPr="00E239E3" w:rsidRDefault="00971E0C" w:rsidP="00300569">
            <w:pPr>
              <w:spacing w:before="100" w:beforeAutospacing="1" w:after="100" w:afterAutospacing="1"/>
              <w:rPr>
                <w:rFonts w:cs="Arial"/>
                <w:sz w:val="16"/>
                <w:szCs w:val="16"/>
              </w:rPr>
            </w:pPr>
          </w:p>
        </w:tc>
      </w:tr>
      <w:tr w:rsidR="00971E0C" w:rsidRPr="00E239E3" w14:paraId="1771628C" w14:textId="77777777" w:rsidTr="00300569">
        <w:tc>
          <w:tcPr>
            <w:tcW w:w="7650" w:type="dxa"/>
            <w:tcMar>
              <w:top w:w="0" w:type="dxa"/>
              <w:left w:w="108" w:type="dxa"/>
              <w:bottom w:w="0" w:type="dxa"/>
              <w:right w:w="108" w:type="dxa"/>
            </w:tcMar>
            <w:hideMark/>
          </w:tcPr>
          <w:p w14:paraId="75CE0B55"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77777777" w:rsidR="00971E0C" w:rsidRPr="00E239E3" w:rsidRDefault="00971E0C" w:rsidP="00300569">
            <w:pPr>
              <w:spacing w:before="100" w:beforeAutospacing="1" w:after="100" w:afterAutospacing="1"/>
              <w:rPr>
                <w:rFonts w:cs="Arial"/>
                <w:sz w:val="16"/>
                <w:szCs w:val="16"/>
              </w:rPr>
            </w:pPr>
          </w:p>
        </w:tc>
      </w:tr>
      <w:tr w:rsidR="00971E0C" w:rsidRPr="00E239E3" w14:paraId="3DA43CDF" w14:textId="77777777" w:rsidTr="00300569">
        <w:tc>
          <w:tcPr>
            <w:tcW w:w="7650" w:type="dxa"/>
            <w:tcMar>
              <w:top w:w="0" w:type="dxa"/>
              <w:left w:w="108" w:type="dxa"/>
              <w:bottom w:w="0" w:type="dxa"/>
              <w:right w:w="108" w:type="dxa"/>
            </w:tcMar>
            <w:hideMark/>
          </w:tcPr>
          <w:p w14:paraId="73DE5F6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7777777" w:rsidR="00971E0C" w:rsidRPr="00E239E3" w:rsidRDefault="00971E0C" w:rsidP="00300569">
            <w:pPr>
              <w:spacing w:before="100" w:beforeAutospacing="1" w:after="100" w:afterAutospacing="1"/>
              <w:rPr>
                <w:rFonts w:cs="Arial"/>
                <w:sz w:val="16"/>
                <w:szCs w:val="16"/>
              </w:rPr>
            </w:pPr>
          </w:p>
        </w:tc>
      </w:tr>
      <w:tr w:rsidR="00971E0C" w:rsidRPr="00E239E3" w14:paraId="01593437" w14:textId="77777777" w:rsidTr="00300569">
        <w:tc>
          <w:tcPr>
            <w:tcW w:w="7650" w:type="dxa"/>
            <w:tcMar>
              <w:top w:w="0" w:type="dxa"/>
              <w:left w:w="108" w:type="dxa"/>
              <w:bottom w:w="0" w:type="dxa"/>
              <w:right w:w="108" w:type="dxa"/>
            </w:tcMar>
            <w:hideMark/>
          </w:tcPr>
          <w:p w14:paraId="60C0137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77777777" w:rsidR="00971E0C" w:rsidRPr="00E239E3" w:rsidRDefault="00971E0C" w:rsidP="00300569">
            <w:pPr>
              <w:spacing w:before="100" w:beforeAutospacing="1" w:after="100" w:afterAutospacing="1"/>
              <w:rPr>
                <w:rFonts w:cs="Arial"/>
                <w:sz w:val="16"/>
                <w:szCs w:val="16"/>
              </w:rPr>
            </w:pPr>
          </w:p>
        </w:tc>
      </w:tr>
      <w:tr w:rsidR="00971E0C" w:rsidRPr="00E239E3" w14:paraId="2FB2D804" w14:textId="77777777" w:rsidTr="00300569">
        <w:tc>
          <w:tcPr>
            <w:tcW w:w="7650" w:type="dxa"/>
            <w:tcMar>
              <w:top w:w="0" w:type="dxa"/>
              <w:left w:w="108" w:type="dxa"/>
              <w:bottom w:w="0" w:type="dxa"/>
              <w:right w:w="108" w:type="dxa"/>
            </w:tcMar>
            <w:hideMark/>
          </w:tcPr>
          <w:p w14:paraId="5634D6F4" w14:textId="191C1A4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Indian</w:t>
            </w:r>
          </w:p>
        </w:tc>
        <w:tc>
          <w:tcPr>
            <w:tcW w:w="1366" w:type="dxa"/>
          </w:tcPr>
          <w:p w14:paraId="44273897" w14:textId="77777777" w:rsidR="00971E0C" w:rsidRPr="00E239E3" w:rsidRDefault="00971E0C" w:rsidP="00300569">
            <w:pPr>
              <w:spacing w:before="100" w:beforeAutospacing="1" w:after="100" w:afterAutospacing="1"/>
              <w:rPr>
                <w:rFonts w:cs="Arial"/>
                <w:sz w:val="16"/>
                <w:szCs w:val="16"/>
              </w:rPr>
            </w:pPr>
          </w:p>
        </w:tc>
      </w:tr>
      <w:tr w:rsidR="00971E0C" w:rsidRPr="00E239E3" w14:paraId="6426A779" w14:textId="77777777" w:rsidTr="00300569">
        <w:tc>
          <w:tcPr>
            <w:tcW w:w="7650" w:type="dxa"/>
            <w:tcMar>
              <w:top w:w="0" w:type="dxa"/>
              <w:left w:w="108" w:type="dxa"/>
              <w:bottom w:w="0" w:type="dxa"/>
              <w:right w:w="108" w:type="dxa"/>
            </w:tcMar>
            <w:hideMark/>
          </w:tcPr>
          <w:p w14:paraId="7B15DF2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111EC2DF" w14:textId="77777777" w:rsidR="00971E0C" w:rsidRPr="00E239E3" w:rsidRDefault="00971E0C" w:rsidP="00300569">
            <w:pPr>
              <w:spacing w:before="100" w:beforeAutospacing="1" w:after="100" w:afterAutospacing="1"/>
              <w:rPr>
                <w:rFonts w:cs="Arial"/>
                <w:sz w:val="16"/>
                <w:szCs w:val="16"/>
              </w:rPr>
            </w:pPr>
          </w:p>
        </w:tc>
      </w:tr>
      <w:tr w:rsidR="00971E0C" w:rsidRPr="00E239E3" w14:paraId="10B58699" w14:textId="77777777" w:rsidTr="00300569">
        <w:tc>
          <w:tcPr>
            <w:tcW w:w="7650" w:type="dxa"/>
            <w:tcMar>
              <w:top w:w="0" w:type="dxa"/>
              <w:left w:w="108" w:type="dxa"/>
              <w:bottom w:w="0" w:type="dxa"/>
              <w:right w:w="108" w:type="dxa"/>
            </w:tcMar>
            <w:hideMark/>
          </w:tcPr>
          <w:p w14:paraId="39F3AB38" w14:textId="4A50191A"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Bangladeshi</w:t>
            </w:r>
            <w:r w:rsidRPr="00E239E3">
              <w:rPr>
                <w:rFonts w:cs="Arial"/>
                <w:sz w:val="16"/>
                <w:szCs w:val="16"/>
              </w:rPr>
              <w:t xml:space="preserve"> </w:t>
            </w:r>
          </w:p>
        </w:tc>
        <w:tc>
          <w:tcPr>
            <w:tcW w:w="1366" w:type="dxa"/>
          </w:tcPr>
          <w:p w14:paraId="53FC4A26" w14:textId="77777777" w:rsidR="00971E0C" w:rsidRPr="00E239E3" w:rsidRDefault="00971E0C" w:rsidP="00300569">
            <w:pPr>
              <w:spacing w:before="100" w:beforeAutospacing="1" w:after="100" w:afterAutospacing="1"/>
              <w:rPr>
                <w:rFonts w:cs="Arial"/>
                <w:sz w:val="16"/>
                <w:szCs w:val="16"/>
              </w:rPr>
            </w:pPr>
          </w:p>
        </w:tc>
      </w:tr>
      <w:tr w:rsidR="00971E0C" w:rsidRPr="00E239E3" w14:paraId="4CA49B58" w14:textId="77777777" w:rsidTr="00300569">
        <w:tc>
          <w:tcPr>
            <w:tcW w:w="7650" w:type="dxa"/>
            <w:tcMar>
              <w:top w:w="0" w:type="dxa"/>
              <w:left w:w="108" w:type="dxa"/>
              <w:bottom w:w="0" w:type="dxa"/>
              <w:right w:w="108" w:type="dxa"/>
            </w:tcMar>
            <w:hideMark/>
          </w:tcPr>
          <w:p w14:paraId="1EF9598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lastRenderedPageBreak/>
              <w:t xml:space="preserve">Asian - Chinese </w:t>
            </w:r>
          </w:p>
        </w:tc>
        <w:tc>
          <w:tcPr>
            <w:tcW w:w="1366" w:type="dxa"/>
          </w:tcPr>
          <w:p w14:paraId="5EED3204" w14:textId="77777777" w:rsidR="00971E0C" w:rsidRPr="00E239E3" w:rsidRDefault="00971E0C" w:rsidP="00252C66">
            <w:pPr>
              <w:spacing w:before="100" w:beforeAutospacing="1" w:after="100" w:afterAutospacing="1"/>
              <w:rPr>
                <w:rFonts w:cs="Arial"/>
                <w:sz w:val="16"/>
                <w:szCs w:val="16"/>
              </w:rPr>
            </w:pPr>
          </w:p>
        </w:tc>
      </w:tr>
      <w:tr w:rsidR="00971E0C" w:rsidRPr="00E239E3" w14:paraId="4357C0CB" w14:textId="77777777" w:rsidTr="00300569">
        <w:tc>
          <w:tcPr>
            <w:tcW w:w="7650" w:type="dxa"/>
            <w:tcMar>
              <w:top w:w="0" w:type="dxa"/>
              <w:left w:w="108" w:type="dxa"/>
              <w:bottom w:w="0" w:type="dxa"/>
              <w:right w:w="108" w:type="dxa"/>
            </w:tcMar>
            <w:hideMark/>
          </w:tcPr>
          <w:p w14:paraId="61E85B4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77777777" w:rsidR="00971E0C" w:rsidRPr="00E239E3" w:rsidRDefault="00971E0C" w:rsidP="00300569">
            <w:pPr>
              <w:spacing w:before="100" w:beforeAutospacing="1" w:after="100" w:afterAutospacing="1"/>
              <w:rPr>
                <w:rFonts w:cs="Arial"/>
                <w:sz w:val="16"/>
                <w:szCs w:val="16"/>
              </w:rPr>
            </w:pPr>
          </w:p>
        </w:tc>
      </w:tr>
      <w:tr w:rsidR="00971E0C" w:rsidRPr="00E239E3" w14:paraId="638ED08D" w14:textId="77777777" w:rsidTr="00300569">
        <w:tc>
          <w:tcPr>
            <w:tcW w:w="7650" w:type="dxa"/>
            <w:tcMar>
              <w:top w:w="0" w:type="dxa"/>
              <w:left w:w="108" w:type="dxa"/>
              <w:bottom w:w="0" w:type="dxa"/>
              <w:right w:w="108" w:type="dxa"/>
            </w:tcMar>
            <w:hideMark/>
          </w:tcPr>
          <w:p w14:paraId="188C0656"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77777777" w:rsidR="00971E0C" w:rsidRPr="00E239E3" w:rsidRDefault="00971E0C" w:rsidP="00300569">
            <w:pPr>
              <w:spacing w:before="100" w:beforeAutospacing="1" w:after="100" w:afterAutospacing="1"/>
              <w:rPr>
                <w:rFonts w:cs="Arial"/>
                <w:sz w:val="16"/>
                <w:szCs w:val="16"/>
              </w:rPr>
            </w:pPr>
          </w:p>
        </w:tc>
      </w:tr>
      <w:tr w:rsidR="00971E0C" w:rsidRPr="00E239E3" w14:paraId="2109E603" w14:textId="77777777" w:rsidTr="00300569">
        <w:tc>
          <w:tcPr>
            <w:tcW w:w="7650" w:type="dxa"/>
            <w:tcMar>
              <w:top w:w="0" w:type="dxa"/>
              <w:left w:w="108" w:type="dxa"/>
              <w:bottom w:w="0" w:type="dxa"/>
              <w:right w:w="108" w:type="dxa"/>
            </w:tcMar>
            <w:hideMark/>
          </w:tcPr>
          <w:p w14:paraId="78E3A98E"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77777777" w:rsidR="00971E0C" w:rsidRPr="00E239E3" w:rsidRDefault="00971E0C" w:rsidP="00300569">
            <w:pPr>
              <w:spacing w:before="100" w:beforeAutospacing="1" w:after="100" w:afterAutospacing="1"/>
              <w:rPr>
                <w:rFonts w:cs="Arial"/>
                <w:sz w:val="16"/>
                <w:szCs w:val="16"/>
              </w:rPr>
            </w:pPr>
          </w:p>
        </w:tc>
      </w:tr>
      <w:tr w:rsidR="00971E0C" w:rsidRPr="00E239E3" w14:paraId="14E421F2" w14:textId="77777777" w:rsidTr="00300569">
        <w:tc>
          <w:tcPr>
            <w:tcW w:w="7650" w:type="dxa"/>
            <w:tcMar>
              <w:top w:w="0" w:type="dxa"/>
              <w:left w:w="108" w:type="dxa"/>
              <w:bottom w:w="0" w:type="dxa"/>
              <w:right w:w="108" w:type="dxa"/>
            </w:tcMar>
            <w:hideMark/>
          </w:tcPr>
          <w:p w14:paraId="13C9D550" w14:textId="1069947A" w:rsidR="00971E0C" w:rsidRPr="00E239E3" w:rsidRDefault="00E67413" w:rsidP="00300569">
            <w:pPr>
              <w:spacing w:before="100" w:beforeAutospacing="1" w:after="100" w:afterAutospacing="1"/>
              <w:rPr>
                <w:rFonts w:cs="Arial"/>
                <w:sz w:val="16"/>
                <w:szCs w:val="16"/>
              </w:rPr>
            </w:pPr>
            <w:r w:rsidRPr="00E239E3">
              <w:rPr>
                <w:rFonts w:cs="Arial"/>
                <w:sz w:val="16"/>
                <w:szCs w:val="16"/>
              </w:rPr>
              <w:t>Black -</w:t>
            </w:r>
            <w:r w:rsidR="00971E0C" w:rsidRPr="00E239E3">
              <w:rPr>
                <w:rFonts w:cs="Arial"/>
                <w:sz w:val="16"/>
                <w:szCs w:val="16"/>
              </w:rPr>
              <w:t xml:space="preserve"> British </w:t>
            </w:r>
          </w:p>
        </w:tc>
        <w:tc>
          <w:tcPr>
            <w:tcW w:w="1366" w:type="dxa"/>
          </w:tcPr>
          <w:p w14:paraId="410917D5" w14:textId="77777777" w:rsidR="00971E0C" w:rsidRPr="00E239E3" w:rsidRDefault="00971E0C" w:rsidP="00300569">
            <w:pPr>
              <w:spacing w:before="100" w:beforeAutospacing="1" w:after="100" w:afterAutospacing="1"/>
              <w:rPr>
                <w:rFonts w:cs="Arial"/>
                <w:sz w:val="16"/>
                <w:szCs w:val="16"/>
              </w:rPr>
            </w:pPr>
          </w:p>
        </w:tc>
      </w:tr>
      <w:tr w:rsidR="00971E0C" w:rsidRPr="00E239E3" w14:paraId="71D0D15B" w14:textId="77777777" w:rsidTr="00300569">
        <w:tc>
          <w:tcPr>
            <w:tcW w:w="7650" w:type="dxa"/>
            <w:tcMar>
              <w:top w:w="0" w:type="dxa"/>
              <w:left w:w="108" w:type="dxa"/>
              <w:bottom w:w="0" w:type="dxa"/>
              <w:right w:w="108" w:type="dxa"/>
            </w:tcMar>
            <w:hideMark/>
          </w:tcPr>
          <w:p w14:paraId="0EF6F30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77777777" w:rsidR="00971E0C" w:rsidRPr="00E239E3" w:rsidRDefault="00971E0C" w:rsidP="00300569">
            <w:pPr>
              <w:spacing w:before="100" w:beforeAutospacing="1" w:after="100" w:afterAutospacing="1"/>
              <w:rPr>
                <w:rFonts w:cs="Arial"/>
                <w:sz w:val="16"/>
                <w:szCs w:val="16"/>
              </w:rPr>
            </w:pPr>
          </w:p>
        </w:tc>
      </w:tr>
      <w:tr w:rsidR="00971E0C" w:rsidRPr="00E239E3" w14:paraId="7C42B114" w14:textId="77777777" w:rsidTr="00300569">
        <w:tc>
          <w:tcPr>
            <w:tcW w:w="7650" w:type="dxa"/>
            <w:tcMar>
              <w:top w:w="0" w:type="dxa"/>
              <w:left w:w="108" w:type="dxa"/>
              <w:bottom w:w="0" w:type="dxa"/>
              <w:right w:w="108" w:type="dxa"/>
            </w:tcMar>
            <w:hideMark/>
          </w:tcPr>
          <w:p w14:paraId="72FC7DE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77777777" w:rsidR="00971E0C" w:rsidRPr="00E239E3" w:rsidRDefault="00971E0C" w:rsidP="00300569">
            <w:pPr>
              <w:spacing w:before="100" w:beforeAutospacing="1" w:after="100" w:afterAutospacing="1"/>
              <w:rPr>
                <w:rFonts w:cs="Arial"/>
                <w:sz w:val="16"/>
                <w:szCs w:val="16"/>
              </w:rPr>
            </w:pPr>
          </w:p>
        </w:tc>
      </w:tr>
      <w:tr w:rsidR="00971E0C" w:rsidRPr="00E239E3" w14:paraId="225E6DA3" w14:textId="77777777" w:rsidTr="00300569">
        <w:tc>
          <w:tcPr>
            <w:tcW w:w="7650" w:type="dxa"/>
            <w:tcMar>
              <w:top w:w="0" w:type="dxa"/>
              <w:left w:w="108" w:type="dxa"/>
              <w:bottom w:w="0" w:type="dxa"/>
              <w:right w:w="108" w:type="dxa"/>
            </w:tcMar>
            <w:hideMark/>
          </w:tcPr>
          <w:p w14:paraId="259056E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77777777" w:rsidR="00971E0C" w:rsidRPr="00E239E3" w:rsidRDefault="00971E0C" w:rsidP="00300569">
            <w:pPr>
              <w:spacing w:before="100" w:beforeAutospacing="1" w:after="100" w:afterAutospacing="1"/>
              <w:rPr>
                <w:rFonts w:cs="Arial"/>
                <w:sz w:val="16"/>
                <w:szCs w:val="16"/>
              </w:rPr>
            </w:pPr>
          </w:p>
        </w:tc>
      </w:tr>
      <w:tr w:rsidR="00971E0C" w:rsidRPr="00E239E3" w14:paraId="6A72E2D4" w14:textId="77777777" w:rsidTr="00300569">
        <w:tc>
          <w:tcPr>
            <w:tcW w:w="7650" w:type="dxa"/>
            <w:tcMar>
              <w:top w:w="0" w:type="dxa"/>
              <w:left w:w="108" w:type="dxa"/>
              <w:bottom w:w="0" w:type="dxa"/>
              <w:right w:w="108" w:type="dxa"/>
            </w:tcMar>
            <w:hideMark/>
          </w:tcPr>
          <w:p w14:paraId="1BA0D9E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77777777" w:rsidR="00971E0C" w:rsidRPr="00E239E3" w:rsidRDefault="00971E0C" w:rsidP="00300569">
            <w:pPr>
              <w:spacing w:before="100" w:beforeAutospacing="1" w:after="100" w:afterAutospacing="1"/>
              <w:rPr>
                <w:rFonts w:cs="Arial"/>
                <w:sz w:val="16"/>
                <w:szCs w:val="16"/>
              </w:rPr>
            </w:pP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971E0C"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7777777" w:rsidR="00971E0C" w:rsidRPr="00E239E3" w:rsidRDefault="00971E0C" w:rsidP="00300569">
            <w:pPr>
              <w:spacing w:before="100" w:beforeAutospacing="1" w:after="100" w:afterAutospacing="1"/>
              <w:rPr>
                <w:rFonts w:cs="Arial"/>
                <w:color w:val="141006"/>
                <w:sz w:val="16"/>
                <w:szCs w:val="16"/>
                <w:lang w:eastAsia="en-GB"/>
              </w:rPr>
            </w:pP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054B193" w14:textId="77777777" w:rsidTr="00300569">
        <w:tc>
          <w:tcPr>
            <w:tcW w:w="7366" w:type="dxa"/>
            <w:tcMar>
              <w:top w:w="0" w:type="dxa"/>
              <w:left w:w="108" w:type="dxa"/>
              <w:bottom w:w="0" w:type="dxa"/>
              <w:right w:w="108" w:type="dxa"/>
            </w:tcMar>
            <w:hideMark/>
          </w:tcPr>
          <w:p w14:paraId="0BE812C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4451C9E" w14:textId="77777777" w:rsidTr="00300569">
        <w:tc>
          <w:tcPr>
            <w:tcW w:w="7366" w:type="dxa"/>
            <w:tcMar>
              <w:top w:w="0" w:type="dxa"/>
              <w:left w:w="108" w:type="dxa"/>
              <w:bottom w:w="0" w:type="dxa"/>
              <w:right w:w="108" w:type="dxa"/>
            </w:tcMar>
            <w:hideMark/>
          </w:tcPr>
          <w:p w14:paraId="7C2D4B8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404DE5CE" w14:textId="77777777" w:rsidTr="00300569">
        <w:tc>
          <w:tcPr>
            <w:tcW w:w="7366" w:type="dxa"/>
            <w:tcMar>
              <w:top w:w="0" w:type="dxa"/>
              <w:left w:w="108" w:type="dxa"/>
              <w:bottom w:w="0" w:type="dxa"/>
              <w:right w:w="108" w:type="dxa"/>
            </w:tcMar>
            <w:hideMark/>
          </w:tcPr>
          <w:p w14:paraId="7A67C5D1"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77777777" w:rsidR="00971E0C" w:rsidRPr="00E239E3" w:rsidRDefault="00971E0C" w:rsidP="00300569">
            <w:pPr>
              <w:spacing w:before="100" w:beforeAutospacing="1" w:after="100" w:afterAutospacing="1"/>
              <w:rPr>
                <w:rFonts w:cs="Arial"/>
                <w:sz w:val="16"/>
                <w:szCs w:val="16"/>
              </w:rPr>
            </w:pP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68EE3E72"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D0E67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1FAF9B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ED8776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8B4C189"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3009FEBB" w14:textId="77777777" w:rsidTr="00300569">
        <w:tc>
          <w:tcPr>
            <w:tcW w:w="7366" w:type="dxa"/>
            <w:tcMar>
              <w:top w:w="0" w:type="dxa"/>
              <w:left w:w="108" w:type="dxa"/>
              <w:bottom w:w="0" w:type="dxa"/>
              <w:right w:w="108" w:type="dxa"/>
            </w:tcMar>
            <w:hideMark/>
          </w:tcPr>
          <w:p w14:paraId="0F584FE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0A33969" w14:textId="77777777" w:rsidTr="00300569">
        <w:tc>
          <w:tcPr>
            <w:tcW w:w="7366" w:type="dxa"/>
            <w:tcMar>
              <w:top w:w="0" w:type="dxa"/>
              <w:left w:w="108" w:type="dxa"/>
              <w:bottom w:w="0" w:type="dxa"/>
              <w:right w:w="108" w:type="dxa"/>
            </w:tcMar>
            <w:hideMark/>
          </w:tcPr>
          <w:p w14:paraId="0A7E0E79" w14:textId="77777777" w:rsidR="00971E0C"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971E0C" w:rsidRPr="00E239E3" w:rsidRDefault="00971E0C" w:rsidP="00300569">
            <w:pPr>
              <w:spacing w:before="100" w:beforeAutospacing="1" w:after="100" w:afterAutospacing="1"/>
              <w:rPr>
                <w:rFonts w:cs="Arial"/>
                <w:color w:val="141006"/>
                <w:sz w:val="16"/>
                <w:szCs w:val="16"/>
                <w:lang w:eastAsia="en-GB"/>
              </w:rPr>
            </w:pPr>
          </w:p>
        </w:tc>
        <w:tc>
          <w:tcPr>
            <w:tcW w:w="1650" w:type="dxa"/>
          </w:tcPr>
          <w:p w14:paraId="49F2BF5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63B0D69" w14:textId="77777777" w:rsidR="00971E0C" w:rsidRPr="00E239E3" w:rsidRDefault="00971E0C" w:rsidP="00300569">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3AA8C3C1" w14:textId="77777777" w:rsidTr="00300569">
        <w:tc>
          <w:tcPr>
            <w:tcW w:w="7366" w:type="dxa"/>
            <w:tcMar>
              <w:top w:w="0" w:type="dxa"/>
              <w:left w:w="108" w:type="dxa"/>
              <w:bottom w:w="0" w:type="dxa"/>
              <w:right w:w="108" w:type="dxa"/>
            </w:tcMar>
          </w:tcPr>
          <w:p w14:paraId="1971791B"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313FD0A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c>
          <w:tcPr>
            <w:tcW w:w="1650" w:type="dxa"/>
          </w:tcPr>
          <w:p w14:paraId="7835952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776A85DF" w14:textId="77777777" w:rsidR="00971E0C" w:rsidRPr="00E239E3" w:rsidRDefault="00971E0C"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5F0E542E" w14:textId="77777777" w:rsidTr="00300569">
        <w:tc>
          <w:tcPr>
            <w:tcW w:w="7366" w:type="dxa"/>
            <w:tcMar>
              <w:top w:w="0" w:type="dxa"/>
              <w:left w:w="108" w:type="dxa"/>
              <w:bottom w:w="0" w:type="dxa"/>
              <w:right w:w="108" w:type="dxa"/>
            </w:tcMar>
            <w:hideMark/>
          </w:tcPr>
          <w:p w14:paraId="7FBE864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lastRenderedPageBreak/>
              <w:t>Civil partnership</w:t>
            </w:r>
          </w:p>
        </w:tc>
        <w:tc>
          <w:tcPr>
            <w:tcW w:w="1650" w:type="dxa"/>
          </w:tcPr>
          <w:p w14:paraId="4B322DA8" w14:textId="77777777" w:rsidR="00971E0C" w:rsidRPr="00E239E3" w:rsidRDefault="00971E0C" w:rsidP="00300569">
            <w:pPr>
              <w:spacing w:before="100" w:beforeAutospacing="1" w:after="100" w:afterAutospacing="1"/>
              <w:rPr>
                <w:rFonts w:cs="Arial"/>
                <w:sz w:val="16"/>
                <w:szCs w:val="16"/>
              </w:rPr>
            </w:pPr>
          </w:p>
        </w:tc>
      </w:tr>
      <w:tr w:rsidR="00971E0C" w:rsidRPr="00E239E3" w14:paraId="62A77352" w14:textId="77777777" w:rsidTr="00300569">
        <w:tc>
          <w:tcPr>
            <w:tcW w:w="7366" w:type="dxa"/>
            <w:tcMar>
              <w:top w:w="0" w:type="dxa"/>
              <w:left w:w="108" w:type="dxa"/>
              <w:bottom w:w="0" w:type="dxa"/>
              <w:right w:w="108" w:type="dxa"/>
            </w:tcMar>
            <w:hideMark/>
          </w:tcPr>
          <w:p w14:paraId="43C053DC"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77777777" w:rsidR="00971E0C" w:rsidRPr="00E239E3" w:rsidRDefault="00971E0C" w:rsidP="00300569">
            <w:pPr>
              <w:spacing w:before="100" w:beforeAutospacing="1" w:after="100" w:afterAutospacing="1"/>
              <w:rPr>
                <w:rFonts w:cs="Arial"/>
                <w:sz w:val="16"/>
                <w:szCs w:val="16"/>
              </w:rPr>
            </w:pPr>
          </w:p>
        </w:tc>
      </w:tr>
      <w:tr w:rsidR="00971E0C" w:rsidRPr="00E239E3" w14:paraId="24557CEE" w14:textId="77777777" w:rsidTr="00300569">
        <w:tc>
          <w:tcPr>
            <w:tcW w:w="7366" w:type="dxa"/>
            <w:tcMar>
              <w:top w:w="0" w:type="dxa"/>
              <w:left w:w="108" w:type="dxa"/>
              <w:bottom w:w="0" w:type="dxa"/>
              <w:right w:w="108" w:type="dxa"/>
            </w:tcMar>
            <w:hideMark/>
          </w:tcPr>
          <w:p w14:paraId="4D000F3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77777777" w:rsidR="00971E0C" w:rsidRPr="00E239E3" w:rsidRDefault="00971E0C" w:rsidP="00300569">
            <w:pPr>
              <w:spacing w:before="100" w:beforeAutospacing="1" w:after="100" w:afterAutospacing="1"/>
              <w:rPr>
                <w:rFonts w:cs="Arial"/>
                <w:sz w:val="16"/>
                <w:szCs w:val="16"/>
              </w:rPr>
            </w:pPr>
          </w:p>
        </w:tc>
      </w:tr>
      <w:tr w:rsidR="00971E0C" w:rsidRPr="00E239E3" w14:paraId="73F3F278" w14:textId="77777777" w:rsidTr="00300569">
        <w:tc>
          <w:tcPr>
            <w:tcW w:w="7366" w:type="dxa"/>
            <w:tcMar>
              <w:top w:w="0" w:type="dxa"/>
              <w:left w:w="108" w:type="dxa"/>
              <w:bottom w:w="0" w:type="dxa"/>
              <w:right w:w="108" w:type="dxa"/>
            </w:tcMar>
            <w:hideMark/>
          </w:tcPr>
          <w:p w14:paraId="7EA67BB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77777777" w:rsidR="00971E0C" w:rsidRPr="00E239E3" w:rsidRDefault="00971E0C" w:rsidP="00300569">
            <w:pPr>
              <w:spacing w:before="100" w:beforeAutospacing="1" w:after="100" w:afterAutospacing="1"/>
              <w:rPr>
                <w:rFonts w:cs="Arial"/>
                <w:sz w:val="16"/>
                <w:szCs w:val="16"/>
              </w:rPr>
            </w:pPr>
          </w:p>
        </w:tc>
      </w:tr>
      <w:tr w:rsidR="00971E0C" w:rsidRPr="00E239E3" w14:paraId="4E564909" w14:textId="77777777" w:rsidTr="00300569">
        <w:tc>
          <w:tcPr>
            <w:tcW w:w="7366" w:type="dxa"/>
            <w:tcMar>
              <w:top w:w="0" w:type="dxa"/>
              <w:left w:w="108" w:type="dxa"/>
              <w:bottom w:w="0" w:type="dxa"/>
              <w:right w:w="108" w:type="dxa"/>
            </w:tcMar>
            <w:hideMark/>
          </w:tcPr>
          <w:p w14:paraId="70A9ED3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77777777" w:rsidR="00971E0C" w:rsidRPr="00E239E3" w:rsidRDefault="00971E0C" w:rsidP="00300569">
            <w:pPr>
              <w:spacing w:before="100" w:beforeAutospacing="1" w:after="100" w:afterAutospacing="1"/>
              <w:rPr>
                <w:rFonts w:cs="Arial"/>
                <w:sz w:val="16"/>
                <w:szCs w:val="16"/>
              </w:rPr>
            </w:pPr>
          </w:p>
        </w:tc>
      </w:tr>
      <w:tr w:rsidR="00971E0C" w:rsidRPr="00E239E3" w14:paraId="7C29618A" w14:textId="77777777" w:rsidTr="00300569">
        <w:tc>
          <w:tcPr>
            <w:tcW w:w="7366" w:type="dxa"/>
            <w:tcMar>
              <w:top w:w="0" w:type="dxa"/>
              <w:left w:w="108" w:type="dxa"/>
              <w:bottom w:w="0" w:type="dxa"/>
              <w:right w:w="108" w:type="dxa"/>
            </w:tcMar>
            <w:hideMark/>
          </w:tcPr>
          <w:p w14:paraId="5F3CD04F"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77777777" w:rsidR="00971E0C" w:rsidRPr="00E239E3" w:rsidRDefault="00971E0C" w:rsidP="00300569">
            <w:pPr>
              <w:spacing w:before="100" w:beforeAutospacing="1" w:after="100" w:afterAutospacing="1"/>
              <w:rPr>
                <w:rFonts w:cs="Arial"/>
                <w:sz w:val="16"/>
                <w:szCs w:val="16"/>
              </w:rPr>
            </w:pPr>
          </w:p>
        </w:tc>
      </w:tr>
      <w:tr w:rsidR="00971E0C" w:rsidRPr="00E239E3" w14:paraId="37D84194" w14:textId="77777777" w:rsidTr="00300569">
        <w:tc>
          <w:tcPr>
            <w:tcW w:w="7366" w:type="dxa"/>
            <w:tcMar>
              <w:top w:w="0" w:type="dxa"/>
              <w:left w:w="108" w:type="dxa"/>
              <w:bottom w:w="0" w:type="dxa"/>
              <w:right w:w="108" w:type="dxa"/>
            </w:tcMar>
            <w:hideMark/>
          </w:tcPr>
          <w:p w14:paraId="5A8FE5A4"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77777777" w:rsidR="00971E0C" w:rsidRPr="00E239E3" w:rsidRDefault="00971E0C" w:rsidP="00300569">
            <w:pPr>
              <w:spacing w:before="100" w:beforeAutospacing="1" w:after="100" w:afterAutospacing="1"/>
              <w:rPr>
                <w:rFonts w:cs="Arial"/>
                <w:sz w:val="16"/>
                <w:szCs w:val="16"/>
              </w:rPr>
            </w:pP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73D744A1" w14:textId="77777777" w:rsidR="00971E0C" w:rsidRDefault="00971E0C" w:rsidP="00300569">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p w14:paraId="0BA6F77E" w14:textId="246C8FD9" w:rsidR="00C156FE" w:rsidRPr="00D55809" w:rsidRDefault="00C156FE" w:rsidP="00300569">
            <w:pPr>
              <w:rPr>
                <w:rFonts w:cs="Arial"/>
                <w:color w:val="000000"/>
                <w:sz w:val="18"/>
                <w:szCs w:val="18"/>
                <w:lang w:eastAsia="en-GB"/>
              </w:rPr>
            </w:pPr>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39F2D8B7" w14:textId="77777777" w:rsidR="00F923B1" w:rsidRDefault="00971E0C" w:rsidP="00971E0C">
      <w:pPr>
        <w:ind w:left="-900"/>
        <w:jc w:val="center"/>
      </w:pPr>
      <w:r>
        <w:t xml:space="preserve"> </w:t>
      </w: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1B72A4DF" w14:textId="77777777" w:rsidR="000D6CAE" w:rsidRDefault="000D6CAE" w:rsidP="00341132">
      <w:pPr>
        <w:pStyle w:val="Heading6"/>
        <w:rPr>
          <w:b w:val="0"/>
        </w:rPr>
      </w:pPr>
    </w:p>
    <w:sectPr w:rsidR="000D6CAE" w:rsidSect="000D6CAE">
      <w:footerReference w:type="default" r:id="rId17"/>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38E9" w14:textId="77777777" w:rsidR="00CA511F" w:rsidRDefault="00CA511F">
      <w:r>
        <w:separator/>
      </w:r>
    </w:p>
  </w:endnote>
  <w:endnote w:type="continuationSeparator" w:id="0">
    <w:p w14:paraId="5165E379" w14:textId="77777777" w:rsidR="00CA511F" w:rsidRDefault="00CA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433" w14:textId="1F466A29" w:rsidR="004A7354" w:rsidRDefault="004A735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 xml:space="preserve">Version: </w:t>
    </w:r>
    <w:r w:rsidR="00556C32">
      <w:rPr>
        <w:sz w:val="16"/>
      </w:rPr>
      <w:t>6.0.0</w:t>
    </w:r>
  </w:p>
  <w:p w14:paraId="5CBF7253" w14:textId="36399A01" w:rsidR="00542DA8" w:rsidRDefault="004A7354" w:rsidP="004A7354">
    <w:pPr>
      <w:pStyle w:val="Footer"/>
      <w:tabs>
        <w:tab w:val="left" w:pos="7290"/>
      </w:tabs>
    </w:pPr>
    <w:r>
      <w:rPr>
        <w:sz w:val="16"/>
      </w:rPr>
      <w:t>Author: Human Resources</w:t>
    </w:r>
    <w:r w:rsidR="00A17B95">
      <w:rPr>
        <w:sz w:val="16"/>
      </w:rPr>
      <w:tab/>
    </w:r>
    <w:r w:rsidR="00A17B95">
      <w:rPr>
        <w:sz w:val="16"/>
      </w:rPr>
      <w:tab/>
    </w:r>
    <w:r w:rsidR="00A17B95">
      <w:rPr>
        <w:sz w:val="16"/>
      </w:rPr>
      <w:tab/>
      <w:t xml:space="preserve"> Last updated: </w:t>
    </w:r>
    <w:r w:rsidR="00E34548" w:rsidRPr="00387169">
      <w:rPr>
        <w:color w:val="FF0000"/>
        <w:sz w:val="16"/>
      </w:rPr>
      <w:t>Oct 23</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ABE3" w14:textId="77777777" w:rsidR="00CA511F" w:rsidRDefault="00CA511F">
      <w:r>
        <w:separator/>
      </w:r>
    </w:p>
  </w:footnote>
  <w:footnote w:type="continuationSeparator" w:id="0">
    <w:p w14:paraId="6A9DEFB8" w14:textId="77777777" w:rsidR="00CA511F" w:rsidRDefault="00CA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447159">
    <w:abstractNumId w:val="5"/>
  </w:num>
  <w:num w:numId="2" w16cid:durableId="2045017045">
    <w:abstractNumId w:val="7"/>
  </w:num>
  <w:num w:numId="3" w16cid:durableId="1580215503">
    <w:abstractNumId w:val="2"/>
  </w:num>
  <w:num w:numId="4" w16cid:durableId="94713133">
    <w:abstractNumId w:val="1"/>
  </w:num>
  <w:num w:numId="5" w16cid:durableId="766389392">
    <w:abstractNumId w:val="14"/>
  </w:num>
  <w:num w:numId="6" w16cid:durableId="1038310775">
    <w:abstractNumId w:val="4"/>
  </w:num>
  <w:num w:numId="7" w16cid:durableId="2058240859">
    <w:abstractNumId w:val="11"/>
  </w:num>
  <w:num w:numId="8" w16cid:durableId="1467503228">
    <w:abstractNumId w:val="13"/>
  </w:num>
  <w:num w:numId="9" w16cid:durableId="1088967016">
    <w:abstractNumId w:val="0"/>
  </w:num>
  <w:num w:numId="10" w16cid:durableId="523714465">
    <w:abstractNumId w:val="8"/>
  </w:num>
  <w:num w:numId="11" w16cid:durableId="1507211669">
    <w:abstractNumId w:val="6"/>
  </w:num>
  <w:num w:numId="12" w16cid:durableId="1525437880">
    <w:abstractNumId w:val="16"/>
  </w:num>
  <w:num w:numId="13" w16cid:durableId="1179395152">
    <w:abstractNumId w:val="15"/>
  </w:num>
  <w:num w:numId="14" w16cid:durableId="1394739162">
    <w:abstractNumId w:val="10"/>
  </w:num>
  <w:num w:numId="15" w16cid:durableId="1700353123">
    <w:abstractNumId w:val="3"/>
  </w:num>
  <w:num w:numId="16" w16cid:durableId="520634111">
    <w:abstractNumId w:val="9"/>
  </w:num>
  <w:num w:numId="17" w16cid:durableId="657539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9"/>
    <w:rsid w:val="00000AC1"/>
    <w:rsid w:val="00004300"/>
    <w:rsid w:val="000045E1"/>
    <w:rsid w:val="00022C83"/>
    <w:rsid w:val="000302E7"/>
    <w:rsid w:val="0004093F"/>
    <w:rsid w:val="000512B4"/>
    <w:rsid w:val="00056668"/>
    <w:rsid w:val="00061C25"/>
    <w:rsid w:val="000639E3"/>
    <w:rsid w:val="00064982"/>
    <w:rsid w:val="00070E6B"/>
    <w:rsid w:val="000729E4"/>
    <w:rsid w:val="000749C1"/>
    <w:rsid w:val="00075899"/>
    <w:rsid w:val="0007604B"/>
    <w:rsid w:val="00076A24"/>
    <w:rsid w:val="00077E37"/>
    <w:rsid w:val="000801FB"/>
    <w:rsid w:val="00081F49"/>
    <w:rsid w:val="0009758E"/>
    <w:rsid w:val="000A1F1C"/>
    <w:rsid w:val="000A2791"/>
    <w:rsid w:val="000B18A7"/>
    <w:rsid w:val="000D6CAE"/>
    <w:rsid w:val="000F170C"/>
    <w:rsid w:val="001034D2"/>
    <w:rsid w:val="00104BBD"/>
    <w:rsid w:val="001057C2"/>
    <w:rsid w:val="001156DF"/>
    <w:rsid w:val="0011682C"/>
    <w:rsid w:val="00120AC5"/>
    <w:rsid w:val="001232E7"/>
    <w:rsid w:val="00125AC9"/>
    <w:rsid w:val="001303D7"/>
    <w:rsid w:val="00132041"/>
    <w:rsid w:val="0013320D"/>
    <w:rsid w:val="0014552B"/>
    <w:rsid w:val="001529AD"/>
    <w:rsid w:val="00162D69"/>
    <w:rsid w:val="00180B93"/>
    <w:rsid w:val="0018706B"/>
    <w:rsid w:val="00196600"/>
    <w:rsid w:val="001A0C10"/>
    <w:rsid w:val="001A4003"/>
    <w:rsid w:val="001C6F2E"/>
    <w:rsid w:val="001C77E9"/>
    <w:rsid w:val="001D74DA"/>
    <w:rsid w:val="001F2931"/>
    <w:rsid w:val="001F711F"/>
    <w:rsid w:val="002004BF"/>
    <w:rsid w:val="00204F8C"/>
    <w:rsid w:val="00226692"/>
    <w:rsid w:val="00236EC3"/>
    <w:rsid w:val="00242DCD"/>
    <w:rsid w:val="00242F9B"/>
    <w:rsid w:val="00251151"/>
    <w:rsid w:val="00252C66"/>
    <w:rsid w:val="0026741D"/>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7BA1"/>
    <w:rsid w:val="00341132"/>
    <w:rsid w:val="00344D94"/>
    <w:rsid w:val="003457B0"/>
    <w:rsid w:val="003615D9"/>
    <w:rsid w:val="0036767A"/>
    <w:rsid w:val="00373131"/>
    <w:rsid w:val="00373709"/>
    <w:rsid w:val="00374405"/>
    <w:rsid w:val="0037621A"/>
    <w:rsid w:val="00376E91"/>
    <w:rsid w:val="00382CAE"/>
    <w:rsid w:val="00387169"/>
    <w:rsid w:val="0039004F"/>
    <w:rsid w:val="003A2F00"/>
    <w:rsid w:val="003B1837"/>
    <w:rsid w:val="003C456C"/>
    <w:rsid w:val="003C6A2B"/>
    <w:rsid w:val="003E00E4"/>
    <w:rsid w:val="003E1A5F"/>
    <w:rsid w:val="00410D01"/>
    <w:rsid w:val="00426627"/>
    <w:rsid w:val="0043474C"/>
    <w:rsid w:val="00445452"/>
    <w:rsid w:val="00450C5C"/>
    <w:rsid w:val="004547F2"/>
    <w:rsid w:val="00454EFC"/>
    <w:rsid w:val="00470A6A"/>
    <w:rsid w:val="004855BC"/>
    <w:rsid w:val="004860F1"/>
    <w:rsid w:val="00495AD3"/>
    <w:rsid w:val="004A69AC"/>
    <w:rsid w:val="004A7354"/>
    <w:rsid w:val="004C414C"/>
    <w:rsid w:val="004D7D4D"/>
    <w:rsid w:val="004E73D1"/>
    <w:rsid w:val="005203CD"/>
    <w:rsid w:val="0052490E"/>
    <w:rsid w:val="00542DA8"/>
    <w:rsid w:val="005549F9"/>
    <w:rsid w:val="00556C32"/>
    <w:rsid w:val="00561C10"/>
    <w:rsid w:val="00567337"/>
    <w:rsid w:val="0057398F"/>
    <w:rsid w:val="00575202"/>
    <w:rsid w:val="00583B84"/>
    <w:rsid w:val="00596579"/>
    <w:rsid w:val="00596CB9"/>
    <w:rsid w:val="00597AD5"/>
    <w:rsid w:val="005B0699"/>
    <w:rsid w:val="005B7F47"/>
    <w:rsid w:val="005C324C"/>
    <w:rsid w:val="005D295F"/>
    <w:rsid w:val="005E188B"/>
    <w:rsid w:val="005E5823"/>
    <w:rsid w:val="005F02BB"/>
    <w:rsid w:val="005F0E1F"/>
    <w:rsid w:val="006039FE"/>
    <w:rsid w:val="006118E3"/>
    <w:rsid w:val="00612D97"/>
    <w:rsid w:val="00622FCE"/>
    <w:rsid w:val="006278F1"/>
    <w:rsid w:val="00653616"/>
    <w:rsid w:val="0067313C"/>
    <w:rsid w:val="006815CA"/>
    <w:rsid w:val="0069010A"/>
    <w:rsid w:val="00691A8E"/>
    <w:rsid w:val="006A2C03"/>
    <w:rsid w:val="006A57E9"/>
    <w:rsid w:val="006A70E5"/>
    <w:rsid w:val="006B095F"/>
    <w:rsid w:val="006B31FB"/>
    <w:rsid w:val="006B46BA"/>
    <w:rsid w:val="006D0489"/>
    <w:rsid w:val="00710082"/>
    <w:rsid w:val="0071178D"/>
    <w:rsid w:val="00750D65"/>
    <w:rsid w:val="00754A6F"/>
    <w:rsid w:val="00776DD4"/>
    <w:rsid w:val="00786A8E"/>
    <w:rsid w:val="007D23B8"/>
    <w:rsid w:val="007D7F0C"/>
    <w:rsid w:val="007E24AF"/>
    <w:rsid w:val="007F5426"/>
    <w:rsid w:val="00806B88"/>
    <w:rsid w:val="00810FC3"/>
    <w:rsid w:val="0081300B"/>
    <w:rsid w:val="008229B1"/>
    <w:rsid w:val="00826883"/>
    <w:rsid w:val="00831258"/>
    <w:rsid w:val="00836DDA"/>
    <w:rsid w:val="00844F70"/>
    <w:rsid w:val="0085709A"/>
    <w:rsid w:val="00867750"/>
    <w:rsid w:val="00887E82"/>
    <w:rsid w:val="00891E95"/>
    <w:rsid w:val="008966F6"/>
    <w:rsid w:val="008B5A21"/>
    <w:rsid w:val="008D066A"/>
    <w:rsid w:val="0091605E"/>
    <w:rsid w:val="00920441"/>
    <w:rsid w:val="00920FCC"/>
    <w:rsid w:val="0092743B"/>
    <w:rsid w:val="00927700"/>
    <w:rsid w:val="00941DBD"/>
    <w:rsid w:val="0094340A"/>
    <w:rsid w:val="009460B3"/>
    <w:rsid w:val="00960C89"/>
    <w:rsid w:val="00962A2C"/>
    <w:rsid w:val="00963F3C"/>
    <w:rsid w:val="00971E0C"/>
    <w:rsid w:val="009737FC"/>
    <w:rsid w:val="00977B36"/>
    <w:rsid w:val="00986A1C"/>
    <w:rsid w:val="0098714F"/>
    <w:rsid w:val="0099171B"/>
    <w:rsid w:val="009C0EDA"/>
    <w:rsid w:val="009C49F4"/>
    <w:rsid w:val="009C59A0"/>
    <w:rsid w:val="009E767D"/>
    <w:rsid w:val="009F54FD"/>
    <w:rsid w:val="009F737A"/>
    <w:rsid w:val="00A014DA"/>
    <w:rsid w:val="00A0529D"/>
    <w:rsid w:val="00A1080C"/>
    <w:rsid w:val="00A14AC0"/>
    <w:rsid w:val="00A17B95"/>
    <w:rsid w:val="00A22AEF"/>
    <w:rsid w:val="00A22E8C"/>
    <w:rsid w:val="00A24C74"/>
    <w:rsid w:val="00A32BE9"/>
    <w:rsid w:val="00A378A3"/>
    <w:rsid w:val="00A440CC"/>
    <w:rsid w:val="00A662F6"/>
    <w:rsid w:val="00A67E2F"/>
    <w:rsid w:val="00A91A52"/>
    <w:rsid w:val="00AA3BF6"/>
    <w:rsid w:val="00AA7188"/>
    <w:rsid w:val="00AB104F"/>
    <w:rsid w:val="00AD3A78"/>
    <w:rsid w:val="00AD755A"/>
    <w:rsid w:val="00AE0221"/>
    <w:rsid w:val="00AE5A01"/>
    <w:rsid w:val="00AE6F94"/>
    <w:rsid w:val="00B03D85"/>
    <w:rsid w:val="00B043C8"/>
    <w:rsid w:val="00B06E84"/>
    <w:rsid w:val="00B15C77"/>
    <w:rsid w:val="00B27183"/>
    <w:rsid w:val="00B30DBB"/>
    <w:rsid w:val="00B62CEF"/>
    <w:rsid w:val="00B63660"/>
    <w:rsid w:val="00B70805"/>
    <w:rsid w:val="00B84155"/>
    <w:rsid w:val="00BA1ABA"/>
    <w:rsid w:val="00BB2561"/>
    <w:rsid w:val="00BC100D"/>
    <w:rsid w:val="00BC1CFF"/>
    <w:rsid w:val="00BC2BAA"/>
    <w:rsid w:val="00BC3DFE"/>
    <w:rsid w:val="00BC4527"/>
    <w:rsid w:val="00BC4EFA"/>
    <w:rsid w:val="00BD711C"/>
    <w:rsid w:val="00C07919"/>
    <w:rsid w:val="00C102DB"/>
    <w:rsid w:val="00C156FE"/>
    <w:rsid w:val="00C31484"/>
    <w:rsid w:val="00C37385"/>
    <w:rsid w:val="00C63C9E"/>
    <w:rsid w:val="00C66589"/>
    <w:rsid w:val="00C679C2"/>
    <w:rsid w:val="00C87C60"/>
    <w:rsid w:val="00CA4E62"/>
    <w:rsid w:val="00CA511F"/>
    <w:rsid w:val="00CA6202"/>
    <w:rsid w:val="00CD0696"/>
    <w:rsid w:val="00CD2ED2"/>
    <w:rsid w:val="00D171CF"/>
    <w:rsid w:val="00D24988"/>
    <w:rsid w:val="00D34B90"/>
    <w:rsid w:val="00D56939"/>
    <w:rsid w:val="00D72B3B"/>
    <w:rsid w:val="00D81F45"/>
    <w:rsid w:val="00DB4D86"/>
    <w:rsid w:val="00DC1499"/>
    <w:rsid w:val="00DC2779"/>
    <w:rsid w:val="00DD021C"/>
    <w:rsid w:val="00E25062"/>
    <w:rsid w:val="00E34548"/>
    <w:rsid w:val="00E458C3"/>
    <w:rsid w:val="00E55725"/>
    <w:rsid w:val="00E56886"/>
    <w:rsid w:val="00E61557"/>
    <w:rsid w:val="00E627AD"/>
    <w:rsid w:val="00E65653"/>
    <w:rsid w:val="00E65CD1"/>
    <w:rsid w:val="00E67413"/>
    <w:rsid w:val="00E8019D"/>
    <w:rsid w:val="00E81770"/>
    <w:rsid w:val="00E9256B"/>
    <w:rsid w:val="00E9471A"/>
    <w:rsid w:val="00EB4067"/>
    <w:rsid w:val="00EB6F6C"/>
    <w:rsid w:val="00EE06BC"/>
    <w:rsid w:val="00EF7DC0"/>
    <w:rsid w:val="00F2016B"/>
    <w:rsid w:val="00F3230E"/>
    <w:rsid w:val="00F433CB"/>
    <w:rsid w:val="00F5438B"/>
    <w:rsid w:val="00F5575D"/>
    <w:rsid w:val="00F923B1"/>
    <w:rsid w:val="00F94FD4"/>
    <w:rsid w:val="00FA0A56"/>
    <w:rsid w:val="00FA5616"/>
    <w:rsid w:val="00FB1449"/>
    <w:rsid w:val="00FC1282"/>
    <w:rsid w:val="00FF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support-for-individuals/disclosing-criminal-records/disclosing-criminal-records-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bx16p38bchl32s0e12di03h-wpengine.netdna-ssl.com/wp-content/uploads/2016/05/Practical-guidance-on-DBS-filtering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resettlement-advice-service/support-for-individuals/disclosing-criminal-records/disclosing-criminal-records-employ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meoffice.gov.uk/agencies-public-bodies/dbs/about-u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BCBF4-E877-4193-922A-2F5B0A99FEF7}">
  <ds:schemaRefs>
    <ds:schemaRef ds:uri="http://schemas.microsoft.com/office/2006/metadata/longProperties"/>
  </ds:schemaRefs>
</ds:datastoreItem>
</file>

<file path=customXml/itemProps2.xml><?xml version="1.0" encoding="utf-8"?>
<ds:datastoreItem xmlns:ds="http://schemas.openxmlformats.org/officeDocument/2006/customXml" ds:itemID="{51CF9CA7-60D2-4524-9B19-C1DB44BDDE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9CF373-93B2-4CE8-BD7E-BE77F3E74589}">
  <ds:schemaRefs>
    <ds:schemaRef ds:uri="http://schemas.openxmlformats.org/officeDocument/2006/bibliography"/>
  </ds:schemaRefs>
</ds:datastoreItem>
</file>

<file path=customXml/itemProps4.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5.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combined textbox.dot</Template>
  <TotalTime>1</TotalTime>
  <Pages>20</Pages>
  <Words>4964</Words>
  <Characters>30844</Characters>
  <Application>Microsoft Office Word</Application>
  <DocSecurity>4</DocSecurity>
  <Lines>257</Lines>
  <Paragraphs>71</Paragraphs>
  <ScaleCrop>false</ScaleCrop>
  <HeadingPairs>
    <vt:vector size="2" baseType="variant">
      <vt:variant>
        <vt:lpstr>Title</vt:lpstr>
      </vt:variant>
      <vt:variant>
        <vt:i4>1</vt:i4>
      </vt:variant>
    </vt:vector>
  </HeadingPairs>
  <TitlesOfParts>
    <vt:vector size="1" baseType="lpstr">
      <vt:lpstr>Application Form Teachers v 4 0 0 </vt:lpstr>
    </vt:vector>
  </TitlesOfParts>
  <Company>RBWM</Company>
  <LinksUpToDate>false</LinksUpToDate>
  <CharactersWithSpaces>35737</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Sharon Haines</cp:lastModifiedBy>
  <cp:revision>2</cp:revision>
  <cp:lastPrinted>2010-11-05T16:28:00Z</cp:lastPrinted>
  <dcterms:created xsi:type="dcterms:W3CDTF">2023-10-22T13:23:00Z</dcterms:created>
  <dcterms:modified xsi:type="dcterms:W3CDTF">2023-10-22T13:23:00Z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