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602F32" w:rsidP="00602F32">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Montem </w:t>
            </w:r>
            <w:bookmarkStart w:id="0" w:name="_GoBack"/>
            <w:bookmarkEnd w:id="0"/>
            <w:r w:rsidR="00CA53BA">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02F32">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02F3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2F32"/>
    <w:rsid w:val="00605B4F"/>
    <w:rsid w:val="006B2E45"/>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B5B2"/>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2023-02-03T14:02:00Z</dcterms:created>
  <dcterms:modified xsi:type="dcterms:W3CDTF">2023-02-03T14:02:00Z</dcterms:modified>
</cp:coreProperties>
</file>