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4E4FA2">
              <w:rPr>
                <w:rFonts w:asciiTheme="minorHAnsi" w:hAnsiTheme="minorHAnsi"/>
                <w:b/>
                <w:color w:val="FFFFFF" w:themeColor="background1"/>
                <w:sz w:val="36"/>
              </w:rPr>
              <w:t>ear Team</w:t>
            </w:r>
            <w:bookmarkStart w:id="0" w:name="_GoBack"/>
            <w:bookmarkEnd w:id="0"/>
            <w:r w:rsidR="004E4FA2">
              <w:rPr>
                <w:rFonts w:asciiTheme="minorHAnsi" w:hAnsiTheme="minorHAnsi"/>
                <w:b/>
                <w:color w:val="FFFFFF" w:themeColor="background1"/>
                <w:sz w:val="36"/>
              </w:rPr>
              <w:t xml:space="preserve"> </w:t>
            </w:r>
            <w:r>
              <w:rPr>
                <w:rFonts w:asciiTheme="minorHAnsi" w:hAnsiTheme="minorHAnsi"/>
                <w:b/>
                <w:color w:val="FFFFFF" w:themeColor="background1"/>
                <w:sz w:val="36"/>
              </w:rPr>
              <w:t>L</w:t>
            </w:r>
            <w:r w:rsidR="004E4FA2">
              <w:rPr>
                <w:rFonts w:asciiTheme="minorHAnsi" w:hAnsiTheme="minorHAnsi"/>
                <w:b/>
                <w:color w:val="FFFFFF" w:themeColor="background1"/>
                <w:sz w:val="36"/>
              </w:rPr>
              <w:t>eader</w:t>
            </w:r>
          </w:p>
          <w:p w:rsidR="0042486A" w:rsidRPr="00AF5F4C" w:rsidRDefault="004E4FA2" w:rsidP="004E4FA2">
            <w:pPr>
              <w:jc w:val="center"/>
              <w:rPr>
                <w:rFonts w:asciiTheme="minorHAnsi" w:hAnsiTheme="minorHAnsi"/>
                <w:b/>
                <w:color w:val="FFFFFF" w:themeColor="background1"/>
                <w:sz w:val="28"/>
              </w:rPr>
            </w:pPr>
            <w:r>
              <w:rPr>
                <w:rFonts w:asciiTheme="minorHAnsi" w:hAnsiTheme="minorHAnsi"/>
                <w:b/>
                <w:color w:val="FFFFFF" w:themeColor="background1"/>
                <w:sz w:val="28"/>
              </w:rPr>
              <w:t>West Drayton</w:t>
            </w:r>
            <w:r w:rsidR="00CA53BA">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w:t>
            </w:r>
            <w:r w:rsidR="004E4FA2">
              <w:rPr>
                <w:rFonts w:asciiTheme="minorHAnsi" w:hAnsiTheme="minorHAnsi" w:cstheme="minorHAnsi"/>
              </w:rPr>
              <w:t xml:space="preserve"> - UPS</w:t>
            </w:r>
            <w:r w:rsidRPr="00426970">
              <w:rPr>
                <w:rFonts w:asciiTheme="minorHAnsi" w:hAnsiTheme="minorHAnsi" w:cstheme="minorHAnsi"/>
              </w:rPr>
              <w:t xml:space="preserve">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4E4FA2" w:rsidRDefault="00CA53BA" w:rsidP="004E4FA2">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p w:rsidR="004E4FA2" w:rsidRDefault="004E4FA2"/>
    <w:p w:rsidR="004E4FA2" w:rsidRDefault="004E4FA2"/>
    <w:p w:rsidR="004E4FA2" w:rsidRDefault="004E4FA2"/>
    <w:p w:rsidR="004E4FA2" w:rsidRDefault="004E4FA2"/>
    <w:p w:rsidR="004E4FA2" w:rsidRDefault="004E4FA2"/>
    <w:p w:rsidR="004E4FA2" w:rsidRDefault="004E4FA2"/>
    <w:p w:rsidR="004E4FA2" w:rsidRDefault="004E4FA2"/>
    <w:p w:rsidR="004E4FA2" w:rsidRDefault="004E4FA2"/>
    <w:p w:rsidR="004E4FA2" w:rsidRDefault="004E4FA2"/>
    <w:p w:rsidR="004E4FA2" w:rsidRDefault="004E4FA2"/>
    <w:p w:rsidR="004E4FA2" w:rsidRDefault="004E4FA2"/>
    <w:p w:rsidR="004E4FA2" w:rsidRDefault="004E4FA2"/>
    <w:p w:rsidR="004E4FA2" w:rsidRDefault="004E4FA2"/>
    <w:p w:rsidR="004E4FA2" w:rsidRDefault="004E4FA2"/>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lastRenderedPageBreak/>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Qualified Teacher Status</w:t>
            </w:r>
          </w:p>
          <w:p w:rsidR="00CA53BA" w:rsidRPr="00CA53BA" w:rsidRDefault="00CA53BA" w:rsidP="00CA53BA">
            <w:pPr>
              <w:numPr>
                <w:ilvl w:val="0"/>
                <w:numId w:val="26"/>
              </w:numPr>
              <w:rPr>
                <w:rFonts w:ascii="Calibri" w:hAnsi="Calibri" w:cs="Calibri"/>
              </w:rPr>
            </w:pPr>
            <w:r w:rsidRPr="00CA53BA">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At least two years’ teaching experience.</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CA53BA" w:rsidRPr="00CA53BA" w:rsidRDefault="00CA53BA" w:rsidP="00CA53BA">
            <w:pPr>
              <w:numPr>
                <w:ilvl w:val="0"/>
                <w:numId w:val="26"/>
              </w:numPr>
              <w:rPr>
                <w:rFonts w:ascii="Calibri" w:hAnsi="Calibri" w:cs="Calibri"/>
              </w:rPr>
            </w:pPr>
            <w:r w:rsidRPr="00CA53BA">
              <w:rPr>
                <w:rFonts w:ascii="Calibri" w:hAnsi="Calibri" w:cs="Calibri"/>
              </w:rPr>
              <w:t xml:space="preserve">Experience of supporting children with ASD. </w:t>
            </w:r>
          </w:p>
          <w:p w:rsidR="00420225" w:rsidRPr="00CA53BA" w:rsidRDefault="00420225" w:rsidP="00CA53BA">
            <w:pPr>
              <w:ind w:left="283"/>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rPr>
                <w:rFonts w:ascii="Calibri" w:hAnsi="Calibri" w:cs="Calibri"/>
              </w:rPr>
            </w:pP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CA53BA" w:rsidRPr="00CA53BA" w:rsidRDefault="00CA53BA" w:rsidP="00CA53BA">
            <w:pPr>
              <w:numPr>
                <w:ilvl w:val="0"/>
                <w:numId w:val="1"/>
              </w:numPr>
              <w:rPr>
                <w:rFonts w:ascii="Calibri" w:hAnsi="Calibri" w:cs="Calibri"/>
              </w:rPr>
            </w:pPr>
            <w:r w:rsidRPr="00CA53BA">
              <w:rPr>
                <w:rFonts w:ascii="Calibri" w:hAnsi="Calibri" w:cs="Calibri"/>
              </w:rPr>
              <w:t>Ability to take responsibility for a curriculum area.</w:t>
            </w:r>
          </w:p>
          <w:p w:rsidR="009C2176" w:rsidRPr="00CA53BA" w:rsidRDefault="009C2176" w:rsidP="009C2176">
            <w:pPr>
              <w:numPr>
                <w:ilvl w:val="0"/>
                <w:numId w:val="1"/>
              </w:numPr>
              <w:rPr>
                <w:rFonts w:ascii="Calibri" w:hAnsi="Calibri" w:cs="Calibri"/>
              </w:rPr>
            </w:pP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 love of children</w:t>
            </w:r>
          </w:p>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4E4FA2">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E4FA2">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E4FA2">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B32AA"/>
    <w:rsid w:val="003E23D0"/>
    <w:rsid w:val="00420225"/>
    <w:rsid w:val="0042486A"/>
    <w:rsid w:val="00426970"/>
    <w:rsid w:val="004C6CE2"/>
    <w:rsid w:val="004E4FA2"/>
    <w:rsid w:val="005A622A"/>
    <w:rsid w:val="005F6F9A"/>
    <w:rsid w:val="00605B4F"/>
    <w:rsid w:val="006B2E45"/>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A53BA"/>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6733"/>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10</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5</cp:revision>
  <dcterms:created xsi:type="dcterms:W3CDTF">2022-01-12T13:23:00Z</dcterms:created>
  <dcterms:modified xsi:type="dcterms:W3CDTF">2023-02-07T11:58:00Z</dcterms:modified>
</cp:coreProperties>
</file>